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1C9" w:rsidRDefault="00DA41C9" w:rsidP="00CE3E6E">
      <w:pPr>
        <w:pStyle w:val="Text"/>
        <w:spacing w:before="580"/>
      </w:pPr>
    </w:p>
    <w:p w:rsidR="00DA41C9" w:rsidRDefault="00DA41C9" w:rsidP="00CE3E6E">
      <w:pPr>
        <w:pStyle w:val="Text"/>
        <w:spacing w:before="580"/>
      </w:pPr>
    </w:p>
    <w:p w:rsidR="00B52D71" w:rsidRDefault="00B52D71" w:rsidP="00D957FC">
      <w:pPr>
        <w:pStyle w:val="Firstpara"/>
      </w:pPr>
    </w:p>
    <w:p w:rsidR="001E53C1" w:rsidRPr="00557128" w:rsidRDefault="001E53C1" w:rsidP="00D957FC">
      <w:pPr>
        <w:pStyle w:val="Firstpara"/>
      </w:pPr>
      <w:r w:rsidRPr="00557128">
        <w:t>Th</w:t>
      </w:r>
      <w:r>
        <w:t xml:space="preserve">is publication brings together data from across NCVER’s statistical collections and surveys used to inform the </w:t>
      </w:r>
      <w:r w:rsidRPr="00557128">
        <w:t>performance of the national training system and covers training activity</w:t>
      </w:r>
      <w:r>
        <w:t xml:space="preserve"> that</w:t>
      </w:r>
      <w:r w:rsidRPr="00557128">
        <w:t xml:space="preserve"> occurred between 200</w:t>
      </w:r>
      <w:r>
        <w:t>9</w:t>
      </w:r>
      <w:r w:rsidRPr="00557128">
        <w:t xml:space="preserve"> and 201</w:t>
      </w:r>
      <w:r>
        <w:t>3</w:t>
      </w:r>
      <w:r w:rsidRPr="00557128">
        <w:t>.</w:t>
      </w:r>
      <w:r>
        <w:t xml:space="preserve"> </w:t>
      </w:r>
    </w:p>
    <w:p w:rsidR="001E53C1" w:rsidRPr="00557128" w:rsidRDefault="001E53C1" w:rsidP="001E53C1">
      <w:pPr>
        <w:pStyle w:val="Text"/>
      </w:pPr>
      <w:r w:rsidRPr="00557128">
        <w:t xml:space="preserve">The Australian </w:t>
      </w:r>
      <w:r w:rsidR="000A3FAF">
        <w:t>vocational education and training (</w:t>
      </w:r>
      <w:r w:rsidRPr="00557128">
        <w:t>VET</w:t>
      </w:r>
      <w:r w:rsidR="000A3FAF">
        <w:t>)</w:t>
      </w:r>
      <w:r w:rsidRPr="00557128">
        <w:t xml:space="preserve"> system covers training </w:t>
      </w:r>
      <w:r>
        <w:t>delivered by</w:t>
      </w:r>
      <w:r w:rsidRPr="00557128">
        <w:t xml:space="preserve"> a variety of public and private training providers. These include technical and further education (TAFE) institutes and other government providers, universities, secondary schools, industry organisations, adult migrant education scheme providers, enterprises, agricultural colleges, community education providers and privately operated registered training organisations. </w:t>
      </w:r>
    </w:p>
    <w:p w:rsidR="001E53C1" w:rsidRDefault="001E53C1" w:rsidP="001E53C1">
      <w:pPr>
        <w:pStyle w:val="Text"/>
      </w:pPr>
      <w:r w:rsidRPr="00557128">
        <w:t xml:space="preserve">The </w:t>
      </w:r>
      <w:r>
        <w:t>information</w:t>
      </w:r>
      <w:r w:rsidRPr="00557128">
        <w:t xml:space="preserve"> in </w:t>
      </w:r>
      <w:r>
        <w:t>the tables</w:t>
      </w:r>
      <w:r w:rsidRPr="00557128">
        <w:t xml:space="preserve"> </w:t>
      </w:r>
      <w:r>
        <w:t xml:space="preserve">listed below </w:t>
      </w:r>
      <w:r w:rsidRPr="00557128">
        <w:t xml:space="preserve">covers total reported </w:t>
      </w:r>
      <w:r w:rsidR="000A3FAF">
        <w:t>and government-</w:t>
      </w:r>
      <w:r>
        <w:t xml:space="preserve">funded </w:t>
      </w:r>
      <w:r w:rsidRPr="00557128">
        <w:t>VET activity</w:t>
      </w:r>
      <w:r>
        <w:t xml:space="preserve">, </w:t>
      </w:r>
      <w:r w:rsidRPr="00557128">
        <w:t xml:space="preserve">and refers to all aspects of </w:t>
      </w:r>
      <w:r w:rsidR="000A3FAF">
        <w:t>vocational education and training</w:t>
      </w:r>
      <w:r w:rsidRPr="00557128">
        <w:t xml:space="preserve"> for which data are available for reporting. </w:t>
      </w:r>
      <w:r>
        <w:t>N</w:t>
      </w:r>
      <w:r w:rsidRPr="00557128">
        <w:t xml:space="preserve">ot all </w:t>
      </w:r>
      <w:r>
        <w:t>VET</w:t>
      </w:r>
      <w:r w:rsidRPr="00557128">
        <w:t xml:space="preserve"> </w:t>
      </w:r>
      <w:r>
        <w:t>data are available for reporting</w:t>
      </w:r>
      <w:r w:rsidRPr="00557128">
        <w:t xml:space="preserve">, </w:t>
      </w:r>
      <w:r>
        <w:t>because</w:t>
      </w:r>
      <w:r w:rsidRPr="00557128">
        <w:t xml:space="preserve"> arrangements are not </w:t>
      </w:r>
      <w:r>
        <w:t xml:space="preserve">yet </w:t>
      </w:r>
      <w:r w:rsidRPr="00557128">
        <w:t xml:space="preserve">in place to collect data </w:t>
      </w:r>
      <w:r>
        <w:t xml:space="preserve">from all </w:t>
      </w:r>
      <w:r w:rsidRPr="00557128">
        <w:t xml:space="preserve">private </w:t>
      </w:r>
      <w:r>
        <w:t xml:space="preserve">providers and </w:t>
      </w:r>
      <w:r w:rsidRPr="00557128">
        <w:t>c</w:t>
      </w:r>
      <w:r>
        <w:t>ommunity education providers</w:t>
      </w:r>
      <w:r w:rsidRPr="00557128">
        <w:t xml:space="preserve">. </w:t>
      </w:r>
    </w:p>
    <w:p w:rsidR="001E53C1" w:rsidRPr="00BC2299" w:rsidRDefault="001E53C1" w:rsidP="001E53C1">
      <w:pPr>
        <w:pStyle w:val="Text"/>
      </w:pPr>
      <w:r w:rsidRPr="00BC2299">
        <w:t>The</w:t>
      </w:r>
      <w:r>
        <w:t>se</w:t>
      </w:r>
      <w:r w:rsidRPr="00BC2299">
        <w:t xml:space="preserve"> data are available at &lt;http://www.ncver.edu.au/publications/2695.html&gt; </w:t>
      </w:r>
      <w:r>
        <w:t>under</w:t>
      </w:r>
      <w:r w:rsidRPr="00BC2299">
        <w:t xml:space="preserve"> </w:t>
      </w:r>
      <w:r>
        <w:t xml:space="preserve">the </w:t>
      </w:r>
      <w:r w:rsidRPr="00BC2299">
        <w:t>Data</w:t>
      </w:r>
      <w:r>
        <w:t xml:space="preserve"> section and include</w:t>
      </w:r>
      <w:r w:rsidRPr="00BC2299">
        <w:t xml:space="preserve">: </w:t>
      </w:r>
    </w:p>
    <w:p w:rsidR="001E53C1" w:rsidRPr="00B52D71" w:rsidRDefault="001E53C1" w:rsidP="00D957FC">
      <w:pPr>
        <w:pStyle w:val="StatsHeading2"/>
      </w:pPr>
      <w:r w:rsidRPr="00B52D71">
        <w:t xml:space="preserve">Key indicators </w:t>
      </w:r>
    </w:p>
    <w:p w:rsidR="001E53C1" w:rsidRPr="00F44DFE" w:rsidRDefault="001E53C1" w:rsidP="001E53C1">
      <w:pPr>
        <w:pStyle w:val="Text"/>
      </w:pPr>
      <w:r>
        <w:t xml:space="preserve">This table contains </w:t>
      </w:r>
      <w:r w:rsidRPr="00F44DFE">
        <w:t>data on key indicators of student performance including student participation, achievement and outcomes</w:t>
      </w:r>
      <w:r w:rsidR="00AC5173">
        <w:t>,</w:t>
      </w:r>
      <w:bookmarkStart w:id="0" w:name="_GoBack"/>
      <w:bookmarkEnd w:id="0"/>
      <w:r w:rsidRPr="00F44DFE">
        <w:t xml:space="preserve"> and employer engagement and satisfaction. This </w:t>
      </w:r>
      <w:r>
        <w:t xml:space="preserve">table </w:t>
      </w:r>
      <w:r w:rsidRPr="00F44DFE">
        <w:t>also contains VET system efficiency data on government VET expenditure per training output.</w:t>
      </w:r>
    </w:p>
    <w:p w:rsidR="001E53C1" w:rsidRPr="00D957FC" w:rsidRDefault="001E53C1" w:rsidP="00D957FC">
      <w:pPr>
        <w:pStyle w:val="StatsHeading2"/>
      </w:pPr>
      <w:r w:rsidRPr="00D957FC">
        <w:t xml:space="preserve">Disadvantage in VET </w:t>
      </w:r>
    </w:p>
    <w:p w:rsidR="001E53C1" w:rsidRPr="00F44DFE" w:rsidRDefault="001E53C1" w:rsidP="001E53C1">
      <w:pPr>
        <w:pStyle w:val="Text"/>
      </w:pPr>
      <w:r>
        <w:t xml:space="preserve">This table </w:t>
      </w:r>
      <w:r w:rsidRPr="00F44DFE">
        <w:t xml:space="preserve">contains </w:t>
      </w:r>
      <w:r>
        <w:t>data</w:t>
      </w:r>
      <w:r w:rsidRPr="00F44DFE">
        <w:t xml:space="preserve"> on the participation, achievement and outcomes of different </w:t>
      </w:r>
      <w:r>
        <w:t xml:space="preserve">disadvantaged </w:t>
      </w:r>
      <w:r w:rsidRPr="00F44DFE">
        <w:t xml:space="preserve">student groups. </w:t>
      </w:r>
    </w:p>
    <w:p w:rsidR="001E53C1" w:rsidRPr="00B52D71" w:rsidRDefault="001E53C1" w:rsidP="00D957FC">
      <w:pPr>
        <w:pStyle w:val="StatsHeading2"/>
      </w:pPr>
      <w:r w:rsidRPr="00B52D71">
        <w:t>State and territory data tables</w:t>
      </w:r>
    </w:p>
    <w:p w:rsidR="001E53C1" w:rsidRDefault="001E53C1" w:rsidP="001E53C1">
      <w:pPr>
        <w:pStyle w:val="Text"/>
      </w:pPr>
      <w:r>
        <w:t xml:space="preserve">These tables contain data from the </w:t>
      </w:r>
      <w:r w:rsidRPr="00BC2299">
        <w:rPr>
          <w:i/>
        </w:rPr>
        <w:t>Key indicators</w:t>
      </w:r>
      <w:r>
        <w:t xml:space="preserve"> and </w:t>
      </w:r>
      <w:r w:rsidRPr="00BC2299">
        <w:rPr>
          <w:i/>
        </w:rPr>
        <w:t>Disadvantage in VET</w:t>
      </w:r>
      <w:r>
        <w:t xml:space="preserve"> data tables, disaggregated by state and territory.</w:t>
      </w:r>
    </w:p>
    <w:p w:rsidR="001E53C1" w:rsidRPr="00B52D71" w:rsidRDefault="001E53C1" w:rsidP="00D957FC">
      <w:pPr>
        <w:pStyle w:val="StatsHeading2"/>
      </w:pPr>
      <w:r w:rsidRPr="00B52D71">
        <w:t>Additional tables</w:t>
      </w:r>
    </w:p>
    <w:p w:rsidR="001E53C1" w:rsidRDefault="000A3FAF" w:rsidP="001E53C1">
      <w:pPr>
        <w:pStyle w:val="Text"/>
      </w:pPr>
      <w:r>
        <w:t xml:space="preserve">These </w:t>
      </w:r>
      <w:r w:rsidR="001E53C1">
        <w:t>table</w:t>
      </w:r>
      <w:r>
        <w:t>s</w:t>
      </w:r>
      <w:r w:rsidR="001E53C1">
        <w:t xml:space="preserve"> contain a wide variety of data, including:</w:t>
      </w:r>
    </w:p>
    <w:p w:rsidR="001E53C1" w:rsidRPr="00BC2299" w:rsidRDefault="001E53C1" w:rsidP="00B52D71">
      <w:pPr>
        <w:pStyle w:val="Statsbullet"/>
      </w:pPr>
      <w:r w:rsidRPr="00BC2299">
        <w:t>the social and economic context of the Australian VET system</w:t>
      </w:r>
    </w:p>
    <w:p w:rsidR="001E53C1" w:rsidRDefault="001E53C1" w:rsidP="00B52D71">
      <w:pPr>
        <w:pStyle w:val="Statsbullet"/>
      </w:pPr>
      <w:r w:rsidRPr="00BC2299">
        <w:t>e</w:t>
      </w:r>
      <w:r>
        <w:t>mployment outcomes</w:t>
      </w:r>
    </w:p>
    <w:p w:rsidR="001E53C1" w:rsidRDefault="001E53C1" w:rsidP="00B52D71">
      <w:pPr>
        <w:pStyle w:val="Statsbullet"/>
      </w:pPr>
      <w:r w:rsidRPr="00BC2299">
        <w:t>activity of apprentices and trainees</w:t>
      </w:r>
    </w:p>
    <w:p w:rsidR="001E53C1" w:rsidRPr="00BC2299" w:rsidRDefault="001E53C1" w:rsidP="00B52D71">
      <w:pPr>
        <w:pStyle w:val="Statsbullet"/>
      </w:pPr>
      <w:r w:rsidRPr="00BC2299">
        <w:t xml:space="preserve">completion rates for VET students </w:t>
      </w:r>
    </w:p>
    <w:p w:rsidR="001E53C1" w:rsidRPr="00BC2299" w:rsidRDefault="001E53C1" w:rsidP="00B52D71">
      <w:pPr>
        <w:pStyle w:val="Statsbullet"/>
      </w:pPr>
      <w:r w:rsidRPr="00BC2299">
        <w:t>detailed breakdowns of student levels of education and fields of education</w:t>
      </w:r>
    </w:p>
    <w:p w:rsidR="001E53C1" w:rsidRPr="00BC2299" w:rsidRDefault="000A3FAF" w:rsidP="00B52D71">
      <w:pPr>
        <w:pStyle w:val="Statsbullet"/>
      </w:pPr>
      <w:r>
        <w:t>participation in VET in S</w:t>
      </w:r>
      <w:r w:rsidR="001E53C1" w:rsidRPr="00BC2299">
        <w:t>chools by qualification level</w:t>
      </w:r>
    </w:p>
    <w:p w:rsidR="001E53C1" w:rsidRPr="00BC2299" w:rsidRDefault="001E53C1" w:rsidP="00B52D71">
      <w:pPr>
        <w:pStyle w:val="Statsbullet"/>
      </w:pPr>
      <w:r w:rsidRPr="00BC2299">
        <w:t>characteristics</w:t>
      </w:r>
      <w:r>
        <w:t xml:space="preserve"> </w:t>
      </w:r>
      <w:r w:rsidRPr="00BC2299">
        <w:t xml:space="preserve">of students enrolled with </w:t>
      </w:r>
      <w:r w:rsidR="000A3FAF">
        <w:t>an</w:t>
      </w:r>
      <w:r w:rsidRPr="00BC2299">
        <w:t xml:space="preserve"> RPL </w:t>
      </w:r>
      <w:r w:rsidR="000A3FAF">
        <w:t xml:space="preserve">(recognition of prior learning) </w:t>
      </w:r>
      <w:r w:rsidRPr="00BC2299">
        <w:t>outcome</w:t>
      </w:r>
      <w:r>
        <w:t>.</w:t>
      </w:r>
    </w:p>
    <w:p w:rsidR="00F316C6" w:rsidRDefault="00F316C6" w:rsidP="00CE3E6E">
      <w:pPr>
        <w:pStyle w:val="Text"/>
        <w:spacing w:before="580"/>
      </w:pPr>
    </w:p>
    <w:p w:rsidR="001E53C1" w:rsidRDefault="001E53C1">
      <w:pPr>
        <w:spacing w:before="0" w:after="0"/>
        <w:rPr>
          <w:rFonts w:ascii="Arial" w:hAnsi="Arial"/>
          <w:sz w:val="18"/>
        </w:rPr>
      </w:pPr>
      <w:r>
        <w:br w:type="page"/>
      </w:r>
    </w:p>
    <w:p w:rsidR="001E53C1" w:rsidRDefault="001E53C1" w:rsidP="00CE3E6E">
      <w:pPr>
        <w:pStyle w:val="Text"/>
        <w:spacing w:before="580"/>
      </w:pPr>
    </w:p>
    <w:p w:rsidR="005F73DD" w:rsidRDefault="005F73DD" w:rsidP="00CE3E6E">
      <w:pPr>
        <w:pStyle w:val="Text"/>
        <w:spacing w:before="580"/>
      </w:pPr>
    </w:p>
    <w:p w:rsidR="005F73DD" w:rsidRDefault="005F73DD"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D957FC" w:rsidRDefault="00D957FC" w:rsidP="005F73DD">
      <w:pPr>
        <w:pStyle w:val="Text"/>
        <w:spacing w:before="500"/>
      </w:pPr>
    </w:p>
    <w:p w:rsidR="005F73DD" w:rsidRDefault="005F73DD" w:rsidP="005F73DD">
      <w:pPr>
        <w:pStyle w:val="Text"/>
        <w:pBdr>
          <w:top w:val="single" w:sz="18" w:space="1" w:color="439539"/>
        </w:pBdr>
        <w:spacing w:before="580"/>
      </w:pPr>
    </w:p>
    <w:p w:rsidR="00E9113D" w:rsidRPr="000037B3" w:rsidRDefault="00E9113D" w:rsidP="000037B3">
      <w:pPr>
        <w:sectPr w:rsidR="00E9113D" w:rsidRPr="000037B3" w:rsidSect="00B00B28">
          <w:headerReference w:type="default" r:id="rId8"/>
          <w:footerReference w:type="default" r:id="rId9"/>
          <w:headerReference w:type="first" r:id="rId10"/>
          <w:pgSz w:w="11906" w:h="16838" w:code="9"/>
          <w:pgMar w:top="567" w:right="1106" w:bottom="284" w:left="1440" w:header="284" w:footer="1089" w:gutter="0"/>
          <w:cols w:space="708"/>
          <w:docGrid w:linePitch="360"/>
        </w:sectPr>
      </w:pPr>
    </w:p>
    <w:p w:rsidR="003F234F" w:rsidRPr="00C92091" w:rsidRDefault="003F234F" w:rsidP="008520A5">
      <w:pPr>
        <w:pStyle w:val="Text"/>
        <w:spacing w:before="0"/>
        <w:contextualSpacing/>
        <w:rPr>
          <w:b/>
          <w:sz w:val="14"/>
          <w:szCs w:val="14"/>
        </w:rPr>
      </w:pPr>
      <w:bookmarkStart w:id="1" w:name="table18"/>
      <w:bookmarkEnd w:id="1"/>
      <w:r w:rsidRPr="00732FB9">
        <w:rPr>
          <w:b/>
          <w:sz w:val="14"/>
          <w:szCs w:val="14"/>
        </w:rPr>
        <w:lastRenderedPageBreak/>
        <w:t xml:space="preserve">© </w:t>
      </w:r>
      <w:r w:rsidR="00E6725C" w:rsidRPr="00732FB9">
        <w:rPr>
          <w:b/>
          <w:sz w:val="14"/>
          <w:szCs w:val="14"/>
        </w:rPr>
        <w:t>Commonwealth of Australia</w:t>
      </w:r>
      <w:r w:rsidRPr="00C92091">
        <w:rPr>
          <w:b/>
          <w:sz w:val="14"/>
          <w:szCs w:val="14"/>
        </w:rPr>
        <w:t xml:space="preserve">, </w:t>
      </w:r>
      <w:r w:rsidRPr="00963732">
        <w:rPr>
          <w:b/>
          <w:sz w:val="14"/>
          <w:szCs w:val="14"/>
        </w:rPr>
        <w:t>20</w:t>
      </w:r>
      <w:r w:rsidR="00E405B5" w:rsidRPr="00963732">
        <w:rPr>
          <w:b/>
          <w:sz w:val="14"/>
          <w:szCs w:val="14"/>
        </w:rPr>
        <w:t>1</w:t>
      </w:r>
      <w:r w:rsidR="00705026">
        <w:rPr>
          <w:b/>
          <w:sz w:val="14"/>
          <w:szCs w:val="14"/>
        </w:rPr>
        <w:t>4</w:t>
      </w:r>
    </w:p>
    <w:p w:rsidR="00422D74" w:rsidRPr="00C92091" w:rsidRDefault="0097332C" w:rsidP="00E36A31">
      <w:pPr>
        <w:pStyle w:val="Imprint"/>
        <w:rPr>
          <w:sz w:val="20"/>
        </w:rPr>
      </w:pPr>
      <w:r>
        <w:rPr>
          <w:noProof/>
          <w:sz w:val="20"/>
          <w:lang w:eastAsia="en-AU"/>
        </w:rPr>
        <w:drawing>
          <wp:inline distT="0" distB="0" distL="0" distR="0" wp14:anchorId="068C81F6" wp14:editId="57627243">
            <wp:extent cx="836930" cy="293370"/>
            <wp:effectExtent l="0" t="0" r="1270" b="0"/>
            <wp:docPr id="2" name="licensebutton"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ensebutton"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rsidR="00422D74" w:rsidRPr="00C92091" w:rsidRDefault="00422D74" w:rsidP="00422D74">
      <w:pPr>
        <w:pStyle w:val="Imprint"/>
        <w:ind w:right="-203"/>
        <w:rPr>
          <w:szCs w:val="14"/>
        </w:rPr>
      </w:pPr>
      <w:r w:rsidRPr="00C92091">
        <w:rPr>
          <w:szCs w:val="14"/>
        </w:rPr>
        <w:t xml:space="preserve">With the exception of the Commonwealth Coat of Arms, the Department’s logo, any material protected by a trade mark and where otherwise noted all material presented in this document is provided under a Creative Commons Attribution 3.0 Australia </w:t>
      </w:r>
      <w:r w:rsidRPr="00420788">
        <w:rPr>
          <w:szCs w:val="14"/>
        </w:rPr>
        <w:t>&lt;</w:t>
      </w:r>
      <w:hyperlink r:id="rId13" w:history="1">
        <w:r w:rsidR="00C26BB3">
          <w:rPr>
            <w:rStyle w:val="Hyperlink"/>
            <w:rFonts w:ascii="Arial" w:hAnsi="Arial"/>
            <w:sz w:val="14"/>
            <w:szCs w:val="14"/>
            <w:u w:val="none"/>
          </w:rPr>
          <w:t>http://creativecommons.org/licenses/by/3.0/</w:t>
        </w:r>
        <w:r w:rsidR="00E711F9">
          <w:rPr>
            <w:rStyle w:val="Hyperlink"/>
            <w:rFonts w:ascii="Arial" w:hAnsi="Arial"/>
            <w:sz w:val="14"/>
            <w:szCs w:val="14"/>
            <w:u w:val="none"/>
          </w:rPr>
          <w:br/>
        </w:r>
        <w:r w:rsidR="00C26BB3">
          <w:rPr>
            <w:rStyle w:val="Hyperlink"/>
            <w:rFonts w:ascii="Arial" w:hAnsi="Arial"/>
            <w:sz w:val="14"/>
            <w:szCs w:val="14"/>
            <w:u w:val="none"/>
          </w:rPr>
          <w:t>au</w:t>
        </w:r>
      </w:hyperlink>
      <w:r w:rsidR="00EE15B1">
        <w:rPr>
          <w:rStyle w:val="Hyperlink"/>
          <w:rFonts w:ascii="Arial" w:hAnsi="Arial"/>
          <w:sz w:val="14"/>
          <w:szCs w:val="14"/>
          <w:u w:val="none"/>
        </w:rPr>
        <w:t>&gt;</w:t>
      </w:r>
      <w:r w:rsidRPr="00420788">
        <w:rPr>
          <w:szCs w:val="14"/>
        </w:rPr>
        <w:t xml:space="preserve"> licence</w:t>
      </w:r>
      <w:r w:rsidRPr="00C92091">
        <w:rPr>
          <w:szCs w:val="14"/>
        </w:rPr>
        <w:t xml:space="preserve">. </w:t>
      </w:r>
    </w:p>
    <w:p w:rsidR="00422D74" w:rsidRPr="00C92091" w:rsidRDefault="00422D74" w:rsidP="00422D74">
      <w:pPr>
        <w:pStyle w:val="Imprint"/>
        <w:ind w:right="-203"/>
        <w:rPr>
          <w:szCs w:val="14"/>
        </w:rPr>
      </w:pPr>
      <w:r w:rsidRPr="00C92091">
        <w:rPr>
          <w:szCs w:val="14"/>
        </w:rPr>
        <w:t>The details of the relevant licence conditions are available on the Creative Commons website (accessible using the links provided) as is the full legal code for the CC BY 3.0 AU licence &lt;</w:t>
      </w:r>
      <w:hyperlink r:id="rId14" w:history="1">
        <w:r w:rsidR="00C26BB3">
          <w:rPr>
            <w:rStyle w:val="Hyperlink"/>
            <w:rFonts w:ascii="Arial" w:hAnsi="Arial"/>
            <w:sz w:val="14"/>
            <w:szCs w:val="14"/>
            <w:u w:val="none"/>
          </w:rPr>
          <w:t>http://creativecommons.org/licenses/by/3.0/legalcode</w:t>
        </w:r>
      </w:hyperlink>
      <w:r w:rsidRPr="00C92091">
        <w:rPr>
          <w:szCs w:val="14"/>
        </w:rPr>
        <w:t>&gt;.</w:t>
      </w:r>
    </w:p>
    <w:p w:rsidR="00422D74" w:rsidRPr="00C92091" w:rsidRDefault="00AA2F8F" w:rsidP="00AA2F8F">
      <w:pPr>
        <w:pStyle w:val="Imprint"/>
        <w:spacing w:before="0"/>
        <w:ind w:right="-204"/>
        <w:rPr>
          <w:szCs w:val="14"/>
        </w:rPr>
      </w:pPr>
      <w:r w:rsidRPr="00DD1E1C">
        <w:rPr>
          <w:szCs w:val="14"/>
        </w:rPr>
        <w:br w:type="column"/>
      </w:r>
      <w:r w:rsidR="00422D74" w:rsidRPr="00C92091">
        <w:rPr>
          <w:szCs w:val="14"/>
        </w:rPr>
        <w:lastRenderedPageBreak/>
        <w:t>The Creative Commons licence conditions do not apply to all logos, graphic design, artwork and photographs. Requests and enquiries concerning other reproduction and rights should be directed to the National Centre for Vocational Education Research (NCVER).</w:t>
      </w:r>
    </w:p>
    <w:p w:rsidR="00422D74" w:rsidRPr="00963732" w:rsidRDefault="00422D74" w:rsidP="00422D74">
      <w:pPr>
        <w:pStyle w:val="Imprint"/>
        <w:ind w:right="-203"/>
        <w:rPr>
          <w:spacing w:val="-4"/>
          <w:szCs w:val="14"/>
        </w:rPr>
      </w:pPr>
      <w:r w:rsidRPr="00C92091">
        <w:rPr>
          <w:spacing w:val="-4"/>
          <w:szCs w:val="14"/>
        </w:rPr>
        <w:t xml:space="preserve">This document should be attributed as </w:t>
      </w:r>
      <w:r w:rsidR="00CB62BB" w:rsidRPr="00C92091">
        <w:rPr>
          <w:spacing w:val="-4"/>
          <w:szCs w:val="14"/>
        </w:rPr>
        <w:t xml:space="preserve">NCVER </w:t>
      </w:r>
      <w:r w:rsidR="00CB62BB" w:rsidRPr="00963732">
        <w:rPr>
          <w:spacing w:val="-4"/>
          <w:szCs w:val="14"/>
        </w:rPr>
        <w:t>201</w:t>
      </w:r>
      <w:r w:rsidR="00705026">
        <w:rPr>
          <w:spacing w:val="-4"/>
          <w:szCs w:val="14"/>
        </w:rPr>
        <w:t>4</w:t>
      </w:r>
      <w:r w:rsidR="00CB62BB" w:rsidRPr="00963732">
        <w:rPr>
          <w:spacing w:val="-4"/>
          <w:szCs w:val="14"/>
        </w:rPr>
        <w:t xml:space="preserve">, </w:t>
      </w:r>
      <w:r w:rsidR="00F1766F">
        <w:rPr>
          <w:i/>
          <w:spacing w:val="-4"/>
          <w:szCs w:val="14"/>
        </w:rPr>
        <w:t xml:space="preserve">Australian VET system performance </w:t>
      </w:r>
      <w:r w:rsidR="00F1766F">
        <w:rPr>
          <w:i/>
          <w:spacing w:val="-4"/>
          <w:szCs w:val="14"/>
        </w:rPr>
        <w:br/>
        <w:t>2009–13: data tables</w:t>
      </w:r>
      <w:r w:rsidRPr="00963732">
        <w:rPr>
          <w:szCs w:val="14"/>
        </w:rPr>
        <w:t>, NCVER</w:t>
      </w:r>
      <w:r w:rsidR="00836312" w:rsidRPr="00963732">
        <w:rPr>
          <w:szCs w:val="14"/>
        </w:rPr>
        <w:t>, Adelaide</w:t>
      </w:r>
      <w:r w:rsidRPr="00963732">
        <w:rPr>
          <w:szCs w:val="14"/>
        </w:rPr>
        <w:t>.</w:t>
      </w:r>
    </w:p>
    <w:p w:rsidR="00422D74" w:rsidRDefault="00422D74" w:rsidP="00422D74">
      <w:pPr>
        <w:pStyle w:val="Imprint"/>
        <w:ind w:right="-203"/>
        <w:rPr>
          <w:szCs w:val="14"/>
        </w:rPr>
      </w:pPr>
      <w:r w:rsidRPr="00422D74">
        <w:rPr>
          <w:szCs w:val="14"/>
        </w:rPr>
        <w:t>This work has been produced by NCVER on beha</w:t>
      </w:r>
      <w:r w:rsidR="007B67C3">
        <w:rPr>
          <w:szCs w:val="14"/>
        </w:rPr>
        <w:t>lf of the Australian Government</w:t>
      </w:r>
      <w:r w:rsidRPr="00422D74">
        <w:rPr>
          <w:szCs w:val="14"/>
        </w:rPr>
        <w:t xml:space="preserve"> and state and territory governments, with funding provided through the </w:t>
      </w:r>
      <w:r w:rsidR="00803834" w:rsidRPr="00803834">
        <w:rPr>
          <w:szCs w:val="14"/>
        </w:rPr>
        <w:t>Department of Industry</w:t>
      </w:r>
      <w:r w:rsidR="005608F9">
        <w:rPr>
          <w:szCs w:val="14"/>
        </w:rPr>
        <w:t>.</w:t>
      </w:r>
    </w:p>
    <w:p w:rsidR="00422D74" w:rsidRPr="00422D74" w:rsidRDefault="00422D74" w:rsidP="00422D74">
      <w:pPr>
        <w:pStyle w:val="Imprint"/>
        <w:ind w:right="-203"/>
        <w:rPr>
          <w:szCs w:val="14"/>
          <w:lang w:val="en-US"/>
        </w:rPr>
      </w:pPr>
      <w:r w:rsidRPr="00422D74">
        <w:rPr>
          <w:szCs w:val="14"/>
          <w:lang w:val="en-US"/>
        </w:rPr>
        <w:t xml:space="preserve">The views and opinions expressed in this document are those of NCVER and do not </w:t>
      </w:r>
      <w:r w:rsidR="00AA2F8F">
        <w:rPr>
          <w:szCs w:val="14"/>
          <w:lang w:val="en-US"/>
        </w:rPr>
        <w:br w:type="column"/>
      </w:r>
      <w:r w:rsidRPr="00422D74">
        <w:rPr>
          <w:szCs w:val="14"/>
          <w:lang w:val="en-US"/>
        </w:rPr>
        <w:lastRenderedPageBreak/>
        <w:t>necessarily reflect the views of the Australian Government or state and territory governments.</w:t>
      </w:r>
    </w:p>
    <w:p w:rsidR="00422D74" w:rsidRDefault="00422D74" w:rsidP="00422D74">
      <w:pPr>
        <w:pStyle w:val="Imprint"/>
        <w:spacing w:before="40" w:after="40" w:line="240" w:lineRule="auto"/>
        <w:contextualSpacing/>
        <w:rPr>
          <w:sz w:val="6"/>
          <w:szCs w:val="6"/>
          <w:highlight w:val="yellow"/>
        </w:rPr>
      </w:pPr>
    </w:p>
    <w:p w:rsidR="00211AA1" w:rsidRPr="007A5B3D" w:rsidRDefault="00D31A71" w:rsidP="009E7F2B">
      <w:pPr>
        <w:pStyle w:val="Imprint"/>
        <w:spacing w:before="40" w:after="40"/>
        <w:ind w:right="-109"/>
        <w:contextualSpacing/>
        <w:rPr>
          <w:szCs w:val="14"/>
        </w:rPr>
      </w:pPr>
      <w:r>
        <w:rPr>
          <w:szCs w:val="14"/>
        </w:rPr>
        <w:t>ISB</w:t>
      </w:r>
      <w:r w:rsidR="00212FAF" w:rsidRPr="0089466D">
        <w:rPr>
          <w:szCs w:val="14"/>
        </w:rPr>
        <w:t>N</w:t>
      </w:r>
      <w:r w:rsidR="00DF3E5C" w:rsidRPr="0089466D">
        <w:rPr>
          <w:szCs w:val="14"/>
        </w:rPr>
        <w:tab/>
      </w:r>
      <w:r w:rsidRPr="00D31A71">
        <w:rPr>
          <w:szCs w:val="14"/>
        </w:rPr>
        <w:t>978 1 925173 11 6</w:t>
      </w:r>
    </w:p>
    <w:p w:rsidR="00212FAF" w:rsidRPr="005C2253" w:rsidRDefault="00212FAF" w:rsidP="00212FAF">
      <w:pPr>
        <w:pStyle w:val="Imprint"/>
        <w:spacing w:before="40" w:after="40"/>
        <w:contextualSpacing/>
        <w:rPr>
          <w:szCs w:val="14"/>
        </w:rPr>
      </w:pPr>
      <w:r w:rsidRPr="00A00C68">
        <w:rPr>
          <w:szCs w:val="14"/>
        </w:rPr>
        <w:t>TD/TNC</w:t>
      </w:r>
      <w:r w:rsidRPr="00A00C68">
        <w:rPr>
          <w:szCs w:val="14"/>
        </w:rPr>
        <w:tab/>
      </w:r>
      <w:r w:rsidR="00C044B1" w:rsidRPr="00C044B1">
        <w:rPr>
          <w:szCs w:val="14"/>
        </w:rPr>
        <w:t>118.15</w:t>
      </w:r>
    </w:p>
    <w:p w:rsidR="00211AA1" w:rsidRPr="00422D74" w:rsidRDefault="00211AA1" w:rsidP="00422D74">
      <w:pPr>
        <w:pStyle w:val="Imprint"/>
        <w:spacing w:before="40" w:after="40" w:line="240" w:lineRule="auto"/>
        <w:contextualSpacing/>
        <w:rPr>
          <w:sz w:val="6"/>
          <w:szCs w:val="6"/>
        </w:rPr>
      </w:pPr>
    </w:p>
    <w:p w:rsidR="0088105B" w:rsidRDefault="003F234F" w:rsidP="0088105B">
      <w:pPr>
        <w:pStyle w:val="Imprint"/>
        <w:spacing w:before="40"/>
        <w:contextualSpacing/>
        <w:rPr>
          <w:szCs w:val="14"/>
        </w:rPr>
      </w:pPr>
      <w:r w:rsidRPr="00E6725C">
        <w:rPr>
          <w:szCs w:val="14"/>
        </w:rPr>
        <w:t>Comments and suggestions regarding this publication are welcomed and should be forwarded to NCVER.</w:t>
      </w:r>
    </w:p>
    <w:p w:rsidR="009E7F2B" w:rsidRDefault="009E7F2B" w:rsidP="00211AA1">
      <w:pPr>
        <w:pStyle w:val="Imprint"/>
        <w:spacing w:before="0" w:line="240" w:lineRule="auto"/>
        <w:rPr>
          <w:szCs w:val="14"/>
        </w:rPr>
      </w:pPr>
    </w:p>
    <w:p w:rsidR="003F234F" w:rsidRPr="00211AA1" w:rsidRDefault="003F234F" w:rsidP="00211AA1">
      <w:pPr>
        <w:pStyle w:val="Imprint"/>
        <w:spacing w:before="0" w:line="240" w:lineRule="auto"/>
        <w:rPr>
          <w:sz w:val="6"/>
          <w:szCs w:val="6"/>
        </w:rPr>
      </w:pPr>
      <w:r w:rsidRPr="00E6725C">
        <w:rPr>
          <w:szCs w:val="14"/>
        </w:rPr>
        <w:t>Published by NCVER</w:t>
      </w:r>
    </w:p>
    <w:p w:rsidR="003F234F" w:rsidRPr="00E6725C" w:rsidRDefault="003F234F" w:rsidP="007F371E">
      <w:pPr>
        <w:pStyle w:val="Imprint"/>
        <w:spacing w:before="20"/>
        <w:rPr>
          <w:szCs w:val="14"/>
        </w:rPr>
      </w:pPr>
      <w:r w:rsidRPr="00E6725C">
        <w:rPr>
          <w:szCs w:val="14"/>
        </w:rPr>
        <w:t>ABN 87 007 967 311</w:t>
      </w:r>
    </w:p>
    <w:p w:rsidR="003F234F" w:rsidRPr="00E6725C" w:rsidRDefault="003F234F" w:rsidP="007F371E">
      <w:pPr>
        <w:pStyle w:val="Imprint"/>
        <w:spacing w:before="20"/>
        <w:rPr>
          <w:szCs w:val="14"/>
        </w:rPr>
      </w:pPr>
      <w:r w:rsidRPr="00E6725C">
        <w:rPr>
          <w:szCs w:val="14"/>
        </w:rPr>
        <w:t xml:space="preserve">Level 11, 33 King William Street, </w:t>
      </w:r>
      <w:r w:rsidR="00E6725C">
        <w:rPr>
          <w:szCs w:val="14"/>
        </w:rPr>
        <w:br/>
      </w:r>
      <w:r w:rsidRPr="00E6725C">
        <w:rPr>
          <w:szCs w:val="14"/>
        </w:rPr>
        <w:t>Adelaide SA 5000</w:t>
      </w:r>
    </w:p>
    <w:p w:rsidR="003F234F" w:rsidRPr="00E6725C" w:rsidRDefault="003F234F" w:rsidP="007F371E">
      <w:pPr>
        <w:pStyle w:val="Imprint"/>
        <w:spacing w:before="20"/>
        <w:rPr>
          <w:szCs w:val="14"/>
        </w:rPr>
      </w:pPr>
      <w:smartTag w:uri="urn:schemas-microsoft-com:office:smarttags" w:element="address">
        <w:smartTag w:uri="urn:schemas-microsoft-com:office:smarttags" w:element="Street">
          <w:r w:rsidRPr="00E6725C">
            <w:rPr>
              <w:szCs w:val="14"/>
            </w:rPr>
            <w:t>PO Box</w:t>
          </w:r>
        </w:smartTag>
        <w:r w:rsidRPr="00E6725C">
          <w:rPr>
            <w:szCs w:val="14"/>
          </w:rPr>
          <w:t xml:space="preserve"> 8288</w:t>
        </w:r>
      </w:smartTag>
      <w:r w:rsidRPr="00E6725C">
        <w:rPr>
          <w:szCs w:val="14"/>
        </w:rPr>
        <w:t xml:space="preserve">, Station Arcade, </w:t>
      </w:r>
      <w:r w:rsidR="00E6725C">
        <w:rPr>
          <w:szCs w:val="14"/>
        </w:rPr>
        <w:br/>
      </w:r>
      <w:r w:rsidRPr="00E6725C">
        <w:rPr>
          <w:szCs w:val="14"/>
        </w:rPr>
        <w:t xml:space="preserve">Adelaide SA 5000, </w:t>
      </w:r>
      <w:smartTag w:uri="urn:schemas-microsoft-com:office:smarttags" w:element="country-region">
        <w:smartTag w:uri="urn:schemas-microsoft-com:office:smarttags" w:element="place">
          <w:r w:rsidRPr="00E6725C">
            <w:rPr>
              <w:szCs w:val="14"/>
            </w:rPr>
            <w:t>Australia</w:t>
          </w:r>
        </w:smartTag>
      </w:smartTag>
    </w:p>
    <w:p w:rsidR="00454E2B" w:rsidRPr="00454E2B" w:rsidRDefault="003F234F" w:rsidP="00454E2B">
      <w:pPr>
        <w:pStyle w:val="Imprint"/>
        <w:spacing w:before="20"/>
        <w:ind w:right="-251"/>
        <w:rPr>
          <w:szCs w:val="14"/>
        </w:rPr>
      </w:pPr>
      <w:r w:rsidRPr="00454E2B">
        <w:rPr>
          <w:szCs w:val="14"/>
        </w:rPr>
        <w:t>Phone</w:t>
      </w:r>
      <w:r w:rsidR="00454E2B" w:rsidRPr="00454E2B">
        <w:rPr>
          <w:szCs w:val="14"/>
        </w:rPr>
        <w:t xml:space="preserve">: </w:t>
      </w:r>
      <w:r w:rsidRPr="00454E2B">
        <w:rPr>
          <w:szCs w:val="14"/>
        </w:rPr>
        <w:t>(08) 8230 8400</w:t>
      </w:r>
      <w:r w:rsidR="00454E2B" w:rsidRPr="00454E2B">
        <w:rPr>
          <w:szCs w:val="14"/>
        </w:rPr>
        <w:t xml:space="preserve">   </w:t>
      </w:r>
    </w:p>
    <w:p w:rsidR="00454E2B" w:rsidRPr="00454E2B" w:rsidRDefault="00454E2B" w:rsidP="00454E2B">
      <w:pPr>
        <w:pStyle w:val="Imprint"/>
        <w:spacing w:before="20"/>
        <w:ind w:right="-251"/>
        <w:rPr>
          <w:szCs w:val="14"/>
        </w:rPr>
      </w:pPr>
      <w:r w:rsidRPr="00454E2B">
        <w:rPr>
          <w:szCs w:val="14"/>
        </w:rPr>
        <w:t>Fax: (08) 8212 3436</w:t>
      </w:r>
      <w:r w:rsidR="00E6725C" w:rsidRPr="00454E2B">
        <w:rPr>
          <w:szCs w:val="14"/>
        </w:rPr>
        <w:br/>
      </w:r>
      <w:r w:rsidRPr="00454E2B">
        <w:rPr>
          <w:szCs w:val="14"/>
        </w:rPr>
        <w:t xml:space="preserve">Web: </w:t>
      </w:r>
      <w:r w:rsidR="003F234F" w:rsidRPr="00454E2B">
        <w:rPr>
          <w:szCs w:val="14"/>
        </w:rPr>
        <w:t>&lt;</w:t>
      </w:r>
      <w:hyperlink r:id="rId15" w:history="1">
        <w:r w:rsidR="00C26BB3" w:rsidRPr="00454E2B">
          <w:rPr>
            <w:rStyle w:val="Hyperlink"/>
            <w:rFonts w:ascii="Arial" w:hAnsi="Arial"/>
            <w:sz w:val="14"/>
            <w:szCs w:val="14"/>
            <w:u w:val="none"/>
          </w:rPr>
          <w:t>http://www.ncver.edu.au</w:t>
        </w:r>
      </w:hyperlink>
      <w:r w:rsidR="003F234F" w:rsidRPr="00454E2B">
        <w:rPr>
          <w:szCs w:val="14"/>
        </w:rPr>
        <w:t>&gt;</w:t>
      </w:r>
      <w:r w:rsidRPr="00454E2B">
        <w:rPr>
          <w:szCs w:val="14"/>
        </w:rPr>
        <w:t xml:space="preserve">   </w:t>
      </w:r>
    </w:p>
    <w:p w:rsidR="009072C2" w:rsidRPr="00454E2B" w:rsidRDefault="00454E2B" w:rsidP="00454E2B">
      <w:pPr>
        <w:pStyle w:val="Imprint"/>
        <w:spacing w:before="20"/>
        <w:ind w:right="-251"/>
        <w:rPr>
          <w:szCs w:val="14"/>
        </w:rPr>
        <w:sectPr w:rsidR="009072C2" w:rsidRPr="00454E2B" w:rsidSect="00F316C6">
          <w:headerReference w:type="even" r:id="rId16"/>
          <w:type w:val="continuous"/>
          <w:pgSz w:w="11906" w:h="16838" w:code="9"/>
          <w:pgMar w:top="3686" w:right="1133" w:bottom="284" w:left="1440" w:header="284" w:footer="224" w:gutter="0"/>
          <w:cols w:num="3" w:space="506"/>
          <w:docGrid w:linePitch="360"/>
        </w:sectPr>
      </w:pPr>
      <w:r w:rsidRPr="00454E2B">
        <w:rPr>
          <w:szCs w:val="14"/>
        </w:rPr>
        <w:t xml:space="preserve">Email: </w:t>
      </w:r>
      <w:r w:rsidR="003F234F" w:rsidRPr="00454E2B">
        <w:rPr>
          <w:szCs w:val="14"/>
        </w:rPr>
        <w:t>&lt;</w:t>
      </w:r>
      <w:hyperlink r:id="rId17" w:history="1">
        <w:r w:rsidR="005A776F" w:rsidRPr="00454E2B">
          <w:rPr>
            <w:szCs w:val="14"/>
          </w:rPr>
          <w:t>ats</w:t>
        </w:r>
        <w:r w:rsidR="000E77D7" w:rsidRPr="00454E2B">
          <w:rPr>
            <w:szCs w:val="14"/>
          </w:rPr>
          <w:t>_req@ncver.edu.au</w:t>
        </w:r>
      </w:hyperlink>
      <w:r w:rsidR="003F234F" w:rsidRPr="00454E2B">
        <w:rPr>
          <w:szCs w:val="14"/>
        </w:rPr>
        <w:t>&gt;</w:t>
      </w:r>
      <w:r w:rsidR="00E6725C" w:rsidRPr="00454E2B">
        <w:rPr>
          <w:szCs w:val="14"/>
        </w:rPr>
        <w:t xml:space="preserve"> </w:t>
      </w:r>
      <w:r w:rsidRPr="00454E2B">
        <w:rPr>
          <w:szCs w:val="14"/>
        </w:rPr>
        <w:br/>
      </w:r>
    </w:p>
    <w:p w:rsidR="009072C2" w:rsidRDefault="005F73DD" w:rsidP="007F371E">
      <w:pPr>
        <w:pStyle w:val="Imprint"/>
        <w:spacing w:before="20"/>
        <w:rPr>
          <w:szCs w:val="14"/>
        </w:rPr>
      </w:pPr>
      <w:r>
        <w:rPr>
          <w:noProof/>
          <w:szCs w:val="14"/>
          <w:lang w:eastAsia="en-AU"/>
        </w:rPr>
        <w:lastRenderedPageBreak/>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160655</wp:posOffset>
                </wp:positionV>
                <wp:extent cx="5981700" cy="0"/>
                <wp:effectExtent l="0" t="19050" r="0" b="19050"/>
                <wp:wrapNone/>
                <wp:docPr id="3" name="Straight Connector 3"/>
                <wp:cNvGraphicFramePr/>
                <a:graphic xmlns:a="http://schemas.openxmlformats.org/drawingml/2006/main">
                  <a:graphicData uri="http://schemas.microsoft.com/office/word/2010/wordprocessingShape">
                    <wps:wsp>
                      <wps:cNvCnPr/>
                      <wps:spPr>
                        <a:xfrm>
                          <a:off x="0" y="0"/>
                          <a:ext cx="5981700" cy="0"/>
                        </a:xfrm>
                        <a:prstGeom prst="line">
                          <a:avLst/>
                        </a:prstGeom>
                        <a:ln w="28575">
                          <a:solidFill>
                            <a:srgbClr val="43953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pt,12.65pt" to="464.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" strokecolor="#439539" strokeweight="2.25pt"/>
            </w:pict>
          </mc:Fallback>
        </mc:AlternateContent>
      </w:r>
    </w:p>
    <w:sectPr w:rsidR="009072C2" w:rsidSect="009072C2">
      <w:type w:val="continuous"/>
      <w:pgSz w:w="11906" w:h="16838" w:code="9"/>
      <w:pgMar w:top="567" w:right="1274" w:bottom="284" w:left="1440" w:header="284" w:footer="224" w:gutter="0"/>
      <w:cols w:space="50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DD" w:rsidRDefault="005F73DD">
      <w:r>
        <w:separator/>
      </w:r>
    </w:p>
    <w:p w:rsidR="005F73DD" w:rsidRDefault="005F73DD"/>
    <w:p w:rsidR="005F73DD" w:rsidRDefault="005F73DD"/>
  </w:endnote>
  <w:endnote w:type="continuationSeparator" w:id="0">
    <w:p w:rsidR="005F73DD" w:rsidRDefault="005F73DD">
      <w:r>
        <w:continuationSeparator/>
      </w:r>
    </w:p>
    <w:p w:rsidR="005F73DD" w:rsidRDefault="005F73DD"/>
    <w:p w:rsidR="005F73DD" w:rsidRDefault="005F7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w:altName w:val="Gill Sans"/>
    <w:panose1 w:val="02027200000000000000"/>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DD" w:rsidRPr="000C291C" w:rsidRDefault="005F73DD" w:rsidP="000C2F9D">
    <w:pPr>
      <w:spacing w:before="240"/>
      <w:rPr>
        <w:rFonts w:ascii="Arial" w:hAnsi="Arial" w:cs="Arial"/>
        <w:color w:val="000000"/>
        <w:sz w:val="12"/>
        <w:szCs w:val="12"/>
      </w:rPr>
    </w:pPr>
    <w:r>
      <w:rPr>
        <w:noProof/>
        <w:lang w:eastAsia="en-AU"/>
      </w:rPr>
      <mc:AlternateContent>
        <mc:Choice Requires="wps">
          <w:drawing>
            <wp:anchor distT="0" distB="0" distL="114300" distR="114300" simplePos="0" relativeHeight="251659264" behindDoc="1" locked="0" layoutInCell="1" allowOverlap="1" wp14:anchorId="1F97313B" wp14:editId="06485B23">
              <wp:simplePos x="0" y="0"/>
              <wp:positionH relativeFrom="column">
                <wp:posOffset>-741680</wp:posOffset>
              </wp:positionH>
              <wp:positionV relativeFrom="paragraph">
                <wp:posOffset>204127</wp:posOffset>
              </wp:positionV>
              <wp:extent cx="7204075" cy="909320"/>
              <wp:effectExtent l="19050" t="19050" r="15875" b="2413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4075" cy="909320"/>
                      </a:xfrm>
                      <a:prstGeom prst="rect">
                        <a:avLst/>
                      </a:prstGeom>
                      <a:solidFill>
                        <a:srgbClr val="000000"/>
                      </a:solidFill>
                      <a:ln w="38100">
                        <a:solidFill>
                          <a:srgbClr val="000000"/>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rsidR="005F73DD" w:rsidRDefault="005F73DD" w:rsidP="000C2F9D">
                          <w:pPr>
                            <w:tabs>
                              <w:tab w:val="left" w:pos="5760"/>
                            </w:tabs>
                            <w:spacing w:before="240"/>
                            <w:rPr>
                              <w:rFonts w:ascii="Arial" w:hAnsi="Arial" w:cs="Arial"/>
                              <w:sz w:val="36"/>
                              <w:szCs w:val="36"/>
                            </w:rPr>
                          </w:pPr>
                        </w:p>
                        <w:p w:rsidR="005F73DD" w:rsidRDefault="005F73DD" w:rsidP="000C2F9D">
                          <w:pPr>
                            <w:tabs>
                              <w:tab w:val="left" w:pos="5760"/>
                            </w:tabs>
                            <w:spacing w:before="240"/>
                            <w:jc w:val="right"/>
                            <w:rPr>
                              <w:rFonts w:ascii="Arial" w:hAnsi="Arial" w:cs="Arial"/>
                              <w:color w:val="000000"/>
                              <w:sz w:val="20"/>
                            </w:rPr>
                          </w:pPr>
                          <w:r>
                            <w:rPr>
                              <w:rFonts w:ascii="Arial" w:hAnsi="Arial" w:cs="Arial"/>
                              <w:sz w:val="36"/>
                              <w:szCs w:val="36"/>
                            </w:rPr>
                            <w:tab/>
                          </w:r>
                          <w:r w:rsidRPr="00F04C21">
                            <w:rPr>
                              <w:rFonts w:ascii="Arial" w:hAnsi="Arial" w:cs="Arial"/>
                              <w:color w:val="000000"/>
                              <w:sz w:val="36"/>
                              <w:szCs w:val="36"/>
                            </w:rPr>
                            <w:t xml:space="preserve">                </w:t>
                          </w:r>
                        </w:p>
                        <w:p w:rsidR="005F73DD" w:rsidRPr="000C291C" w:rsidRDefault="005F73DD" w:rsidP="000C2F9D">
                          <w:pPr>
                            <w:spacing w:before="240"/>
                            <w:jc w:val="right"/>
                            <w:rPr>
                              <w:rFonts w:ascii="Arial" w:hAnsi="Arial" w:cs="Arial"/>
                              <w:i/>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8" type="#_x0000_t202" style="position:absolute;margin-left:-58.4pt;margin-top:16.05pt;width:567.25pt;height:7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" fillcolor="black" strokeweight="3pt">
              <v:shadow color="#7f7f7f" opacity=".5" offset="1pt"/>
              <v:textbox>
                <w:txbxContent>
                  <w:p w:rsidR="005F73DD" w:rsidRDefault="005F73DD" w:rsidP="000C2F9D">
                    <w:pPr>
                      <w:tabs>
                        <w:tab w:val="left" w:pos="5760"/>
                      </w:tabs>
                      <w:spacing w:before="240"/>
                      <w:rPr>
                        <w:rFonts w:ascii="Arial" w:hAnsi="Arial" w:cs="Arial"/>
                        <w:sz w:val="36"/>
                        <w:szCs w:val="36"/>
                      </w:rPr>
                    </w:pPr>
                  </w:p>
                  <w:p w:rsidR="005F73DD" w:rsidRDefault="005F73DD" w:rsidP="000C2F9D">
                    <w:pPr>
                      <w:tabs>
                        <w:tab w:val="left" w:pos="5760"/>
                      </w:tabs>
                      <w:spacing w:before="240"/>
                      <w:jc w:val="right"/>
                      <w:rPr>
                        <w:rFonts w:ascii="Arial" w:hAnsi="Arial" w:cs="Arial"/>
                        <w:color w:val="000000"/>
                        <w:sz w:val="20"/>
                      </w:rPr>
                    </w:pPr>
                    <w:r>
                      <w:rPr>
                        <w:rFonts w:ascii="Arial" w:hAnsi="Arial" w:cs="Arial"/>
                        <w:sz w:val="36"/>
                        <w:szCs w:val="36"/>
                      </w:rPr>
                      <w:tab/>
                    </w:r>
                    <w:r w:rsidRPr="00F04C21">
                      <w:rPr>
                        <w:rFonts w:ascii="Arial" w:hAnsi="Arial" w:cs="Arial"/>
                        <w:color w:val="000000"/>
                        <w:sz w:val="36"/>
                        <w:szCs w:val="36"/>
                      </w:rPr>
                      <w:t xml:space="preserve">                </w:t>
                    </w:r>
                  </w:p>
                  <w:p w:rsidR="005F73DD" w:rsidRPr="000C291C" w:rsidRDefault="005F73DD" w:rsidP="000C2F9D">
                    <w:pPr>
                      <w:spacing w:before="240"/>
                      <w:jc w:val="right"/>
                      <w:rPr>
                        <w:rFonts w:ascii="Arial" w:hAnsi="Arial" w:cs="Arial"/>
                        <w:i/>
                        <w:sz w:val="40"/>
                        <w:szCs w:val="40"/>
                      </w:rPr>
                    </w:pPr>
                  </w:p>
                </w:txbxContent>
              </v:textbox>
            </v:shape>
          </w:pict>
        </mc:Fallback>
      </mc:AlternateContent>
    </w:r>
  </w:p>
  <w:p w:rsidR="005F73DD" w:rsidRPr="000C291C" w:rsidRDefault="005F73DD" w:rsidP="000C2F9D">
    <w:pPr>
      <w:spacing w:before="240"/>
      <w:rPr>
        <w:rFonts w:ascii="Arial" w:hAnsi="Arial" w:cs="Arial"/>
        <w:color w:val="000000"/>
        <w:sz w:val="12"/>
        <w:szCs w:val="12"/>
      </w:rPr>
    </w:pPr>
    <w:r>
      <w:rPr>
        <w:noProof/>
        <w:color w:val="D10019"/>
        <w:lang w:eastAsia="en-AU"/>
      </w:rPr>
      <w:drawing>
        <wp:anchor distT="0" distB="0" distL="114300" distR="114300" simplePos="0" relativeHeight="251666432" behindDoc="0" locked="0" layoutInCell="1" allowOverlap="1" wp14:anchorId="20DCF1C2" wp14:editId="5733611D">
          <wp:simplePos x="0" y="0"/>
          <wp:positionH relativeFrom="column">
            <wp:posOffset>-537845</wp:posOffset>
          </wp:positionH>
          <wp:positionV relativeFrom="paragraph">
            <wp:posOffset>151130</wp:posOffset>
          </wp:positionV>
          <wp:extent cx="2214880" cy="471170"/>
          <wp:effectExtent l="0" t="0" r="0" b="5080"/>
          <wp:wrapSquare wrapText="bothSides"/>
          <wp:docPr id="14" name="Picture 3" descr="P:\PublicationComponents\logos\NCVER LOGOS\png\NCVER_Floating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png\NCVER_Floating_Revers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4880" cy="471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1" locked="0" layoutInCell="1" allowOverlap="1" wp14:anchorId="692173DE" wp14:editId="4366FFCA">
          <wp:simplePos x="0" y="0"/>
          <wp:positionH relativeFrom="column">
            <wp:posOffset>3797300</wp:posOffset>
          </wp:positionH>
          <wp:positionV relativeFrom="paragraph">
            <wp:posOffset>74295</wp:posOffset>
          </wp:positionV>
          <wp:extent cx="2441575" cy="594995"/>
          <wp:effectExtent l="0" t="0" r="0" b="0"/>
          <wp:wrapTight wrapText="bothSides">
            <wp:wrapPolygon edited="0">
              <wp:start x="2865" y="0"/>
              <wp:lineTo x="1011" y="4149"/>
              <wp:lineTo x="0" y="8299"/>
              <wp:lineTo x="0" y="19364"/>
              <wp:lineTo x="2359" y="20747"/>
              <wp:lineTo x="20729" y="20747"/>
              <wp:lineTo x="21403" y="13140"/>
              <wp:lineTo x="21403" y="6224"/>
              <wp:lineTo x="4213" y="0"/>
              <wp:lineTo x="2865" y="0"/>
            </wp:wrapPolygon>
          </wp:wrapTight>
          <wp:docPr id="65" name="Picture 65" descr="Dept_Industry_inline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pt_Industry_inline_RE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1575" cy="594995"/>
                  </a:xfrm>
                  <a:prstGeom prst="rect">
                    <a:avLst/>
                  </a:prstGeom>
                  <a:noFill/>
                </pic:spPr>
              </pic:pic>
            </a:graphicData>
          </a:graphic>
          <wp14:sizeRelH relativeFrom="page">
            <wp14:pctWidth>0</wp14:pctWidth>
          </wp14:sizeRelH>
          <wp14:sizeRelV relativeFrom="page">
            <wp14:pctHeight>0</wp14:pctHeight>
          </wp14:sizeRelV>
        </wp:anchor>
      </w:drawing>
    </w:r>
  </w:p>
  <w:p w:rsidR="005F73DD" w:rsidRPr="00B04407" w:rsidRDefault="005F73DD" w:rsidP="00B04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DD" w:rsidRDefault="005F73DD">
      <w:r>
        <w:separator/>
      </w:r>
    </w:p>
    <w:p w:rsidR="005F73DD" w:rsidRDefault="005F73DD"/>
    <w:p w:rsidR="005F73DD" w:rsidRDefault="005F73DD"/>
  </w:footnote>
  <w:footnote w:type="continuationSeparator" w:id="0">
    <w:p w:rsidR="005F73DD" w:rsidRDefault="005F73DD">
      <w:r>
        <w:continuationSeparator/>
      </w:r>
    </w:p>
    <w:p w:rsidR="005F73DD" w:rsidRDefault="005F73DD"/>
    <w:p w:rsidR="005F73DD" w:rsidRDefault="005F73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DD" w:rsidRDefault="005F73DD">
    <w:pPr>
      <w:pStyle w:val="Header"/>
    </w:pPr>
    <w:r>
      <w:rPr>
        <w:rFonts w:ascii="Arial" w:hAnsi="Arial" w:cs="Arial"/>
        <w:noProof/>
        <w:color w:val="FFFFFF" w:themeColor="background1"/>
        <w:sz w:val="40"/>
        <w:szCs w:val="40"/>
        <w:lang w:eastAsia="en-AU"/>
      </w:rPr>
      <mc:AlternateContent>
        <mc:Choice Requires="wps">
          <w:drawing>
            <wp:anchor distT="0" distB="0" distL="114300" distR="114300" simplePos="0" relativeHeight="251669504" behindDoc="0" locked="0" layoutInCell="1" allowOverlap="1" wp14:anchorId="1B31FD09" wp14:editId="67C512BE">
              <wp:simplePos x="0" y="0"/>
              <wp:positionH relativeFrom="column">
                <wp:posOffset>-512445</wp:posOffset>
              </wp:positionH>
              <wp:positionV relativeFrom="paragraph">
                <wp:posOffset>278765</wp:posOffset>
              </wp:positionV>
              <wp:extent cx="1226185" cy="361315"/>
              <wp:effectExtent l="0" t="0" r="0" b="635"/>
              <wp:wrapNone/>
              <wp:docPr id="17" name="Rectangle 17"/>
              <wp:cNvGraphicFramePr/>
              <a:graphic xmlns:a="http://schemas.openxmlformats.org/drawingml/2006/main">
                <a:graphicData uri="http://schemas.microsoft.com/office/word/2010/wordprocessingShape">
                  <wps:wsp>
                    <wps:cNvSpPr/>
                    <wps:spPr>
                      <a:xfrm>
                        <a:off x="0" y="0"/>
                        <a:ext cx="1226185" cy="36131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0.35pt;margin-top:21.95pt;width:96.55pt;height:2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" fillcolor="black [3213]" stroked="f" strokeweight="2pt"/>
          </w:pict>
        </mc:Fallback>
      </mc:AlternateContent>
    </w:r>
    <w:r>
      <w:rPr>
        <w:noProof/>
        <w:lang w:eastAsia="en-AU"/>
      </w:rPr>
      <mc:AlternateContent>
        <mc:Choice Requires="wps">
          <w:drawing>
            <wp:anchor distT="0" distB="0" distL="114300" distR="114300" simplePos="0" relativeHeight="251671552" behindDoc="0" locked="0" layoutInCell="1" allowOverlap="1" wp14:anchorId="0B64633D" wp14:editId="253FC9EB">
              <wp:simplePos x="0" y="0"/>
              <wp:positionH relativeFrom="column">
                <wp:posOffset>-486410</wp:posOffset>
              </wp:positionH>
              <wp:positionV relativeFrom="paragraph">
                <wp:posOffset>259080</wp:posOffset>
              </wp:positionV>
              <wp:extent cx="1765373" cy="401702"/>
              <wp:effectExtent l="0" t="0" r="0" b="0"/>
              <wp:wrapNone/>
              <wp:docPr id="1" name="Text Box 1"/>
              <wp:cNvGraphicFramePr/>
              <a:graphic xmlns:a="http://schemas.openxmlformats.org/drawingml/2006/main">
                <a:graphicData uri="http://schemas.microsoft.com/office/word/2010/wordprocessingShape">
                  <wps:wsp>
                    <wps:cNvSpPr txBox="1"/>
                    <wps:spPr>
                      <a:xfrm>
                        <a:off x="0" y="0"/>
                        <a:ext cx="1765373" cy="401702"/>
                      </a:xfrm>
                      <a:prstGeom prst="rect">
                        <a:avLst/>
                      </a:prstGeom>
                      <a:noFill/>
                      <a:ln w="6350">
                        <a:noFill/>
                      </a:ln>
                      <a:effectLst/>
                    </wps:spPr>
                    <wps:txbx>
                      <w:txbxContent>
                        <w:p w:rsidR="005F73DD" w:rsidRPr="00AF67A3" w:rsidRDefault="005F73DD" w:rsidP="00D31A71">
                          <w:pPr>
                            <w:pStyle w:val="Header"/>
                            <w:rPr>
                              <w:rFonts w:ascii="Arial" w:hAnsi="Arial" w:cs="Arial"/>
                              <w:noProof/>
                              <w:color w:val="FFFFFF" w:themeColor="background1"/>
                              <w:sz w:val="40"/>
                              <w:szCs w:val="40"/>
                            </w:rPr>
                          </w:pPr>
                          <w:r w:rsidRPr="00F316C6">
                            <w:rPr>
                              <w:rFonts w:ascii="Arial" w:hAnsi="Arial" w:cs="Arial"/>
                              <w:color w:val="FFFFFF" w:themeColor="background1"/>
                              <w:sz w:val="40"/>
                              <w:szCs w:val="40"/>
                            </w:rPr>
                            <w:t>2009–13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3pt;margin-top:20.4pt;width:139pt;height:3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" filled="f" stroked="f" strokeweight=".5pt">
              <v:textbox>
                <w:txbxContent>
                  <w:p w:rsidR="005F73DD" w:rsidRPr="00AF67A3" w:rsidRDefault="005F73DD" w:rsidP="00D31A71">
                    <w:pPr>
                      <w:pStyle w:val="Header"/>
                      <w:rPr>
                        <w:rFonts w:ascii="Arial" w:hAnsi="Arial" w:cs="Arial"/>
                        <w:noProof/>
                        <w:color w:val="FFFFFF" w:themeColor="background1"/>
                        <w:sz w:val="40"/>
                        <w:szCs w:val="40"/>
                      </w:rPr>
                    </w:pPr>
                    <w:r w:rsidRPr="00F316C6">
                      <w:rPr>
                        <w:rFonts w:ascii="Arial" w:hAnsi="Arial" w:cs="Arial"/>
                        <w:color w:val="FFFFFF" w:themeColor="background1"/>
                        <w:sz w:val="40"/>
                        <w:szCs w:val="40"/>
                      </w:rPr>
                      <w:t>2009–13</w:t>
                    </w: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14:anchorId="048538F8" wp14:editId="05E7465B">
              <wp:simplePos x="0" y="0"/>
              <wp:positionH relativeFrom="column">
                <wp:posOffset>-738505</wp:posOffset>
              </wp:positionH>
              <wp:positionV relativeFrom="paragraph">
                <wp:posOffset>103162</wp:posOffset>
              </wp:positionV>
              <wp:extent cx="7219415" cy="1132450"/>
              <wp:effectExtent l="0" t="0" r="635" b="0"/>
              <wp:wrapNone/>
              <wp:docPr id="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415" cy="1132450"/>
                      </a:xfrm>
                      <a:prstGeom prst="rect">
                        <a:avLst/>
                      </a:prstGeom>
                      <a:solidFill>
                        <a:srgbClr val="439539"/>
                      </a:solidFill>
                      <a:ln w="0">
                        <a:noFill/>
                        <a:miter lim="800000"/>
                        <a:headEnd/>
                        <a:tailEnd/>
                      </a:ln>
                      <a:effectLst/>
                      <a:extLst/>
                    </wps:spPr>
                    <wps:txbx>
                      <w:txbxContent>
                        <w:p w:rsidR="005F73DD" w:rsidRPr="003A405C" w:rsidRDefault="005F73DD" w:rsidP="00F1766F">
                          <w:pPr>
                            <w:tabs>
                              <w:tab w:val="right" w:pos="10490"/>
                            </w:tabs>
                            <w:spacing w:before="240"/>
                            <w:jc w:val="right"/>
                            <w:rPr>
                              <w:rFonts w:ascii="Arial" w:hAnsi="Arial" w:cs="Arial"/>
                              <w:caps/>
                              <w:color w:val="FFFFFF" w:themeColor="background1"/>
                              <w:sz w:val="40"/>
                              <w:szCs w:val="40"/>
                            </w:rPr>
                          </w:pPr>
                          <w:r w:rsidRPr="003A405C">
                            <w:rPr>
                              <w:rFonts w:ascii="Arial" w:hAnsi="Arial" w:cs="Arial"/>
                              <w:caps/>
                              <w:color w:val="FFFFFF" w:themeColor="background1"/>
                              <w:sz w:val="40"/>
                              <w:szCs w:val="40"/>
                            </w:rPr>
                            <w:t>Australian VET system performance</w:t>
                          </w:r>
                        </w:p>
                        <w:p w:rsidR="005F73DD" w:rsidRPr="003A405C" w:rsidRDefault="005F73DD" w:rsidP="00F1766F">
                          <w:pPr>
                            <w:tabs>
                              <w:tab w:val="right" w:pos="10490"/>
                            </w:tabs>
                            <w:spacing w:before="240"/>
                            <w:jc w:val="right"/>
                            <w:rPr>
                              <w:rFonts w:ascii="Arial" w:hAnsi="Arial" w:cs="Arial"/>
                              <w:sz w:val="40"/>
                              <w:szCs w:val="40"/>
                            </w:rPr>
                          </w:pPr>
                          <w:r w:rsidRPr="003A405C">
                            <w:rPr>
                              <w:rFonts w:ascii="Arial" w:hAnsi="Arial" w:cs="Arial"/>
                              <w:color w:val="FFFFFF" w:themeColor="background1"/>
                              <w:sz w:val="40"/>
                              <w:szCs w:val="40"/>
                            </w:rPr>
                            <w:t>Data tables</w:t>
                          </w:r>
                        </w:p>
                      </w:txbxContent>
                    </wps:txbx>
                    <wps:bodyPr rot="0" vert="horz" wrap="square" lIns="216000" tIns="72000" rIns="21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7" type="#_x0000_t202" style="position:absolute;margin-left:-58.15pt;margin-top:8.1pt;width:568.45pt;height:8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" fillcolor="#439539" stroked="f" strokeweight="0">
              <v:textbox inset="6mm,2mm,6mm">
                <w:txbxContent>
                  <w:p w:rsidR="005F73DD" w:rsidRPr="003A405C" w:rsidRDefault="005F73DD" w:rsidP="00F1766F">
                    <w:pPr>
                      <w:tabs>
                        <w:tab w:val="right" w:pos="10490"/>
                      </w:tabs>
                      <w:spacing w:before="240"/>
                      <w:jc w:val="right"/>
                      <w:rPr>
                        <w:rFonts w:ascii="Arial" w:hAnsi="Arial" w:cs="Arial"/>
                        <w:caps/>
                        <w:color w:val="FFFFFF" w:themeColor="background1"/>
                        <w:sz w:val="40"/>
                        <w:szCs w:val="40"/>
                      </w:rPr>
                    </w:pPr>
                    <w:r w:rsidRPr="003A405C">
                      <w:rPr>
                        <w:rFonts w:ascii="Arial" w:hAnsi="Arial" w:cs="Arial"/>
                        <w:caps/>
                        <w:color w:val="FFFFFF" w:themeColor="background1"/>
                        <w:sz w:val="40"/>
                        <w:szCs w:val="40"/>
                      </w:rPr>
                      <w:t>Australian VET system performance</w:t>
                    </w:r>
                  </w:p>
                  <w:p w:rsidR="005F73DD" w:rsidRPr="003A405C" w:rsidRDefault="005F73DD" w:rsidP="00F1766F">
                    <w:pPr>
                      <w:tabs>
                        <w:tab w:val="right" w:pos="10490"/>
                      </w:tabs>
                      <w:spacing w:before="240"/>
                      <w:jc w:val="right"/>
                      <w:rPr>
                        <w:rFonts w:ascii="Arial" w:hAnsi="Arial" w:cs="Arial"/>
                        <w:sz w:val="40"/>
                        <w:szCs w:val="40"/>
                      </w:rPr>
                    </w:pPr>
                    <w:r w:rsidRPr="003A405C">
                      <w:rPr>
                        <w:rFonts w:ascii="Arial" w:hAnsi="Arial" w:cs="Arial"/>
                        <w:color w:val="FFFFFF" w:themeColor="background1"/>
                        <w:sz w:val="40"/>
                        <w:szCs w:val="40"/>
                      </w:rPr>
                      <w:t>Data tables</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DD" w:rsidRDefault="005F73DD" w:rsidP="004D198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3DD" w:rsidRPr="00B344EF" w:rsidRDefault="005F73DD" w:rsidP="00B344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FC8602"/>
    <w:lvl w:ilvl="0">
      <w:start w:val="1"/>
      <w:numFmt w:val="decimal"/>
      <w:lvlText w:val="%1."/>
      <w:lvlJc w:val="left"/>
      <w:pPr>
        <w:tabs>
          <w:tab w:val="num" w:pos="1492"/>
        </w:tabs>
        <w:ind w:left="1492" w:hanging="360"/>
      </w:pPr>
    </w:lvl>
  </w:abstractNum>
  <w:abstractNum w:abstractNumId="1">
    <w:nsid w:val="FFFFFF7D"/>
    <w:multiLevelType w:val="singleLevel"/>
    <w:tmpl w:val="646CD77A"/>
    <w:lvl w:ilvl="0">
      <w:start w:val="1"/>
      <w:numFmt w:val="decimal"/>
      <w:lvlText w:val="%1."/>
      <w:lvlJc w:val="left"/>
      <w:pPr>
        <w:tabs>
          <w:tab w:val="num" w:pos="1209"/>
        </w:tabs>
        <w:ind w:left="1209" w:hanging="360"/>
      </w:pPr>
    </w:lvl>
  </w:abstractNum>
  <w:abstractNum w:abstractNumId="2">
    <w:nsid w:val="FFFFFF7E"/>
    <w:multiLevelType w:val="singleLevel"/>
    <w:tmpl w:val="1EE6C90C"/>
    <w:lvl w:ilvl="0">
      <w:start w:val="1"/>
      <w:numFmt w:val="decimal"/>
      <w:lvlText w:val="%1."/>
      <w:lvlJc w:val="left"/>
      <w:pPr>
        <w:tabs>
          <w:tab w:val="num" w:pos="926"/>
        </w:tabs>
        <w:ind w:left="926" w:hanging="360"/>
      </w:pPr>
    </w:lvl>
  </w:abstractNum>
  <w:abstractNum w:abstractNumId="3">
    <w:nsid w:val="FFFFFF7F"/>
    <w:multiLevelType w:val="singleLevel"/>
    <w:tmpl w:val="12F0EA38"/>
    <w:lvl w:ilvl="0">
      <w:start w:val="1"/>
      <w:numFmt w:val="decimal"/>
      <w:lvlText w:val="%1."/>
      <w:lvlJc w:val="left"/>
      <w:pPr>
        <w:tabs>
          <w:tab w:val="num" w:pos="643"/>
        </w:tabs>
        <w:ind w:left="643" w:hanging="360"/>
      </w:pPr>
    </w:lvl>
  </w:abstractNum>
  <w:abstractNum w:abstractNumId="4">
    <w:nsid w:val="FFFFFF80"/>
    <w:multiLevelType w:val="singleLevel"/>
    <w:tmpl w:val="6DAA87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928B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1AEF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0404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7EDF60"/>
    <w:lvl w:ilvl="0">
      <w:start w:val="1"/>
      <w:numFmt w:val="decimal"/>
      <w:lvlText w:val="%1."/>
      <w:lvlJc w:val="left"/>
      <w:pPr>
        <w:tabs>
          <w:tab w:val="num" w:pos="360"/>
        </w:tabs>
        <w:ind w:left="360" w:hanging="360"/>
      </w:pPr>
    </w:lvl>
  </w:abstractNum>
  <w:abstractNum w:abstractNumId="9">
    <w:nsid w:val="FFFFFF89"/>
    <w:multiLevelType w:val="singleLevel"/>
    <w:tmpl w:val="132830F4"/>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05717639"/>
    <w:multiLevelType w:val="multilevel"/>
    <w:tmpl w:val="F5066B88"/>
    <w:lvl w:ilvl="0">
      <w:start w:val="1"/>
      <w:numFmt w:val="bullet"/>
      <w:lvlText w:val=""/>
      <w:lvlJc w:val="left"/>
      <w:pPr>
        <w:tabs>
          <w:tab w:val="num" w:pos="0"/>
        </w:tabs>
        <w:ind w:left="283" w:hanging="283"/>
      </w:pPr>
      <w:rPr>
        <w:rFonts w:ascii="Wingdings" w:hAnsi="Wingdings"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6FF05DF"/>
    <w:multiLevelType w:val="singleLevel"/>
    <w:tmpl w:val="27F2DE90"/>
    <w:lvl w:ilvl="0">
      <w:numFmt w:val="bullet"/>
      <w:lvlText w:val=""/>
      <w:lvlJc w:val="left"/>
      <w:pPr>
        <w:tabs>
          <w:tab w:val="num" w:pos="360"/>
        </w:tabs>
        <w:ind w:left="360" w:hanging="360"/>
      </w:pPr>
      <w:rPr>
        <w:rFonts w:ascii="Wingdings" w:hAnsi="Wingdings" w:hint="default"/>
        <w:color w:val="auto"/>
      </w:rPr>
    </w:lvl>
  </w:abstractNum>
  <w:abstractNum w:abstractNumId="13">
    <w:nsid w:val="0E5214DB"/>
    <w:multiLevelType w:val="multilevel"/>
    <w:tmpl w:val="1E1217CA"/>
    <w:lvl w:ilvl="0">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020607B"/>
    <w:multiLevelType w:val="hybridMultilevel"/>
    <w:tmpl w:val="35DED290"/>
    <w:lvl w:ilvl="0" w:tplc="F4A6BABA">
      <w:start w:val="1"/>
      <w:numFmt w:val="bullet"/>
      <w:lvlText w:val=""/>
      <w:lvlJc w:val="left"/>
      <w:pPr>
        <w:tabs>
          <w:tab w:val="num" w:pos="720"/>
        </w:tabs>
        <w:ind w:left="720" w:hanging="436"/>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174A2C71"/>
    <w:multiLevelType w:val="singleLevel"/>
    <w:tmpl w:val="90A0C7A8"/>
    <w:lvl w:ilvl="0">
      <w:start w:val="1"/>
      <w:numFmt w:val="bullet"/>
      <w:lvlText w:val=""/>
      <w:lvlJc w:val="left"/>
      <w:pPr>
        <w:tabs>
          <w:tab w:val="num" w:pos="0"/>
        </w:tabs>
        <w:ind w:left="360" w:hanging="360"/>
      </w:pPr>
      <w:rPr>
        <w:rFonts w:ascii="Symbol" w:hAnsi="Symbol" w:hint="default"/>
        <w:color w:val="auto"/>
      </w:rPr>
    </w:lvl>
  </w:abstractNum>
  <w:abstractNum w:abstractNumId="16">
    <w:nsid w:val="234A1209"/>
    <w:multiLevelType w:val="hybridMultilevel"/>
    <w:tmpl w:val="06C655A4"/>
    <w:lvl w:ilvl="0" w:tplc="A358E3E6">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28260707"/>
    <w:multiLevelType w:val="multilevel"/>
    <w:tmpl w:val="D24E9852"/>
    <w:lvl w:ilvl="0">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9974911"/>
    <w:multiLevelType w:val="hybridMultilevel"/>
    <w:tmpl w:val="897CBFEE"/>
    <w:lvl w:ilvl="0" w:tplc="9E36F5AA">
      <w:start w:val="1"/>
      <w:numFmt w:val="bullet"/>
      <w:lvlText w:val=""/>
      <w:lvlJc w:val="left"/>
      <w:pPr>
        <w:tabs>
          <w:tab w:val="num" w:pos="360"/>
        </w:tabs>
        <w:ind w:left="360" w:hanging="360"/>
      </w:pPr>
      <w:rPr>
        <w:rFonts w:ascii="Wingdings" w:hAnsi="Wingdings" w:hint="default"/>
        <w:color w:val="62387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2E5C2BCB"/>
    <w:multiLevelType w:val="multilevel"/>
    <w:tmpl w:val="F5066B88"/>
    <w:lvl w:ilvl="0">
      <w:start w:val="1"/>
      <w:numFmt w:val="bullet"/>
      <w:lvlText w:val=""/>
      <w:lvlJc w:val="left"/>
      <w:pPr>
        <w:tabs>
          <w:tab w:val="num" w:pos="0"/>
        </w:tabs>
        <w:ind w:left="283" w:hanging="283"/>
      </w:pPr>
      <w:rPr>
        <w:rFonts w:ascii="Wingdings" w:hAnsi="Wingdings"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3B57566"/>
    <w:multiLevelType w:val="hybridMultilevel"/>
    <w:tmpl w:val="7C228906"/>
    <w:lvl w:ilvl="0" w:tplc="DDC6723C">
      <w:start w:val="1"/>
      <w:numFmt w:val="bullet"/>
      <w:lvlText w:val=""/>
      <w:lvlJc w:val="left"/>
      <w:pPr>
        <w:tabs>
          <w:tab w:val="num" w:pos="0"/>
        </w:tabs>
        <w:ind w:left="283" w:hanging="283"/>
      </w:pPr>
      <w:rPr>
        <w:rFonts w:ascii="Wingdings" w:hAnsi="Wingdings" w:hint="default"/>
        <w:b w:val="0"/>
        <w:i w:val="0"/>
        <w:color w:val="00008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3A602F61"/>
    <w:multiLevelType w:val="hybridMultilevel"/>
    <w:tmpl w:val="328C9936"/>
    <w:lvl w:ilvl="0" w:tplc="DDC6723C">
      <w:start w:val="1"/>
      <w:numFmt w:val="bullet"/>
      <w:lvlText w:val=""/>
      <w:lvlJc w:val="left"/>
      <w:pPr>
        <w:tabs>
          <w:tab w:val="num" w:pos="0"/>
        </w:tabs>
        <w:ind w:left="283" w:hanging="283"/>
      </w:pPr>
      <w:rPr>
        <w:rFonts w:ascii="Wingdings" w:hAnsi="Wingdings" w:hint="default"/>
        <w:b w:val="0"/>
        <w:i w:val="0"/>
        <w:color w:val="00008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3AC66EF3"/>
    <w:multiLevelType w:val="multilevel"/>
    <w:tmpl w:val="79BC7D14"/>
    <w:lvl w:ilvl="0">
      <w:start w:val="1"/>
      <w:numFmt w:val="bullet"/>
      <w:lvlText w:val=""/>
      <w:lvlJc w:val="left"/>
      <w:pPr>
        <w:tabs>
          <w:tab w:val="num" w:pos="360"/>
        </w:tabs>
        <w:ind w:left="360" w:hanging="360"/>
      </w:pPr>
      <w:rPr>
        <w:rFonts w:ascii="Wingdings" w:hAnsi="Wingdings" w:hint="default"/>
        <w:color w:val="9933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C2C1875"/>
    <w:multiLevelType w:val="hybridMultilevel"/>
    <w:tmpl w:val="9912B338"/>
    <w:lvl w:ilvl="0" w:tplc="6D8AB732">
      <w:start w:val="2008"/>
      <w:numFmt w:val="decimal"/>
      <w:lvlText w:val="%1"/>
      <w:lvlJc w:val="left"/>
      <w:pPr>
        <w:tabs>
          <w:tab w:val="num" w:pos="4482"/>
        </w:tabs>
        <w:ind w:left="4482" w:hanging="3915"/>
      </w:pPr>
      <w:rPr>
        <w:rFonts w:hint="default"/>
        <w:sz w:val="60"/>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4">
    <w:nsid w:val="3E405593"/>
    <w:multiLevelType w:val="multilevel"/>
    <w:tmpl w:val="D24E9852"/>
    <w:lvl w:ilvl="0">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FC06A6C"/>
    <w:multiLevelType w:val="hybridMultilevel"/>
    <w:tmpl w:val="826C0F80"/>
    <w:lvl w:ilvl="0" w:tplc="DDC6723C">
      <w:start w:val="1"/>
      <w:numFmt w:val="bullet"/>
      <w:lvlText w:val=""/>
      <w:lvlJc w:val="left"/>
      <w:pPr>
        <w:tabs>
          <w:tab w:val="num" w:pos="0"/>
        </w:tabs>
        <w:ind w:left="283" w:hanging="283"/>
      </w:pPr>
      <w:rPr>
        <w:rFonts w:ascii="Wingdings" w:hAnsi="Wingdings" w:hint="default"/>
        <w:b w:val="0"/>
        <w:i w:val="0"/>
        <w:color w:val="00008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43FC6226"/>
    <w:multiLevelType w:val="hybridMultilevel"/>
    <w:tmpl w:val="09AE9C1A"/>
    <w:lvl w:ilvl="0" w:tplc="A358E3E6">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66554C8"/>
    <w:multiLevelType w:val="hybridMultilevel"/>
    <w:tmpl w:val="E47C0D58"/>
    <w:lvl w:ilvl="0" w:tplc="6B74DF46">
      <w:start w:val="1"/>
      <w:numFmt w:val="decimal"/>
      <w:pStyle w:val="NumberedText"/>
      <w:lvlText w:val="%1"/>
      <w:lvlJc w:val="left"/>
      <w:pPr>
        <w:tabs>
          <w:tab w:val="num" w:pos="567"/>
        </w:tabs>
        <w:ind w:left="720" w:hanging="43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4AB82ACC"/>
    <w:multiLevelType w:val="multilevel"/>
    <w:tmpl w:val="AF9444AC"/>
    <w:lvl w:ilvl="0">
      <w:start w:val="1"/>
      <w:numFmt w:val="decimal"/>
      <w:pStyle w:val="NumberedList"/>
      <w:lvlText w:val="%1."/>
      <w:lvlJc w:val="left"/>
      <w:pPr>
        <w:tabs>
          <w:tab w:val="num" w:pos="360"/>
        </w:tabs>
        <w:ind w:left="360"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546A39BA"/>
    <w:multiLevelType w:val="multilevel"/>
    <w:tmpl w:val="9B569726"/>
    <w:lvl w:ilvl="0">
      <w:start w:val="1"/>
      <w:numFmt w:val="bullet"/>
      <w:lvlText w:val=""/>
      <w:lvlJc w:val="left"/>
      <w:pPr>
        <w:tabs>
          <w:tab w:val="num" w:pos="360"/>
        </w:tabs>
        <w:ind w:left="360" w:hanging="360"/>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6D75005"/>
    <w:multiLevelType w:val="hybridMultilevel"/>
    <w:tmpl w:val="FD8EF89E"/>
    <w:lvl w:ilvl="0" w:tplc="A85A1FCC">
      <w:numFmt w:val="bullet"/>
      <w:lvlText w:val=""/>
      <w:lvlJc w:val="left"/>
      <w:pPr>
        <w:tabs>
          <w:tab w:val="num" w:pos="360"/>
        </w:tabs>
        <w:ind w:left="360" w:hanging="360"/>
      </w:pPr>
      <w:rPr>
        <w:rFonts w:ascii="Wingdings" w:hAnsi="Wingdings" w:hint="default"/>
        <w:color w:val="auto"/>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4C934B5"/>
    <w:multiLevelType w:val="hybridMultilevel"/>
    <w:tmpl w:val="CF743ADE"/>
    <w:lvl w:ilvl="0" w:tplc="6A6AC242">
      <w:start w:val="1"/>
      <w:numFmt w:val="decimal"/>
      <w:lvlText w:val="%1"/>
      <w:lvlJc w:val="left"/>
      <w:pPr>
        <w:tabs>
          <w:tab w:val="num" w:pos="360"/>
        </w:tabs>
        <w:ind w:left="360" w:hanging="360"/>
      </w:pPr>
      <w:rPr>
        <w:b/>
        <w:i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nsid w:val="672136F8"/>
    <w:multiLevelType w:val="hybridMultilevel"/>
    <w:tmpl w:val="F5066B88"/>
    <w:lvl w:ilvl="0" w:tplc="B4E250F2">
      <w:start w:val="1"/>
      <w:numFmt w:val="bullet"/>
      <w:lvlText w:val=""/>
      <w:lvlJc w:val="left"/>
      <w:pPr>
        <w:tabs>
          <w:tab w:val="num" w:pos="0"/>
        </w:tabs>
        <w:ind w:left="283" w:hanging="283"/>
      </w:pPr>
      <w:rPr>
        <w:rFonts w:ascii="Wingdings" w:hAnsi="Wingdings" w:hint="default"/>
        <w:b w:val="0"/>
        <w:i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6F515498"/>
    <w:multiLevelType w:val="hybridMultilevel"/>
    <w:tmpl w:val="018CA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FFD0846"/>
    <w:multiLevelType w:val="hybridMultilevel"/>
    <w:tmpl w:val="64DCE14A"/>
    <w:lvl w:ilvl="0" w:tplc="48D810FE">
      <w:start w:val="1"/>
      <w:numFmt w:val="bullet"/>
      <w:pStyle w:val="Statsbullet"/>
      <w:lvlText w:val=""/>
      <w:lvlJc w:val="left"/>
      <w:pPr>
        <w:ind w:left="360" w:hanging="360"/>
      </w:pPr>
      <w:rPr>
        <w:rFonts w:ascii="Wingdings" w:hAnsi="Wingdings" w:hint="default"/>
        <w:color w:val="439539"/>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659056C"/>
    <w:multiLevelType w:val="multilevel"/>
    <w:tmpl w:val="183CFDEA"/>
    <w:lvl w:ilvl="0">
      <w:start w:val="1"/>
      <w:numFmt w:val="bullet"/>
      <w:lvlText w:val=""/>
      <w:lvlJc w:val="left"/>
      <w:pPr>
        <w:tabs>
          <w:tab w:val="num" w:pos="0"/>
        </w:tabs>
        <w:ind w:left="283" w:hanging="283"/>
      </w:pPr>
      <w:rPr>
        <w:rFonts w:ascii="Wingdings" w:hAnsi="Wingdings" w:hint="default"/>
        <w:b w:val="0"/>
        <w:i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EF00D63"/>
    <w:multiLevelType w:val="hybridMultilevel"/>
    <w:tmpl w:val="045441EC"/>
    <w:lvl w:ilvl="0" w:tplc="6C4E56EC">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22"/>
  </w:num>
  <w:num w:numId="4">
    <w:abstractNumId w:val="12"/>
  </w:num>
  <w:num w:numId="5">
    <w:abstractNumId w:val="15"/>
  </w:num>
  <w:num w:numId="6">
    <w:abstractNumId w:val="10"/>
  </w:num>
  <w:num w:numId="7">
    <w:abstractNumId w:val="36"/>
  </w:num>
  <w:num w:numId="8">
    <w:abstractNumId w:val="17"/>
  </w:num>
  <w:num w:numId="9">
    <w:abstractNumId w:val="24"/>
  </w:num>
  <w:num w:numId="10">
    <w:abstractNumId w:val="16"/>
  </w:num>
  <w:num w:numId="11">
    <w:abstractNumId w:val="26"/>
  </w:num>
  <w:num w:numId="12">
    <w:abstractNumId w:val="13"/>
  </w:num>
  <w:num w:numId="13">
    <w:abstractNumId w:val="30"/>
  </w:num>
  <w:num w:numId="14">
    <w:abstractNumId w:val="23"/>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2"/>
  </w:num>
  <w:num w:numId="18">
    <w:abstractNumId w:val="35"/>
  </w:num>
  <w:num w:numId="19">
    <w:abstractNumId w:val="20"/>
  </w:num>
  <w:num w:numId="20">
    <w:abstractNumId w:val="14"/>
  </w:num>
  <w:num w:numId="21">
    <w:abstractNumId w:val="19"/>
  </w:num>
  <w:num w:numId="22">
    <w:abstractNumId w:val="25"/>
  </w:num>
  <w:num w:numId="23">
    <w:abstractNumId w:val="11"/>
  </w:num>
  <w:num w:numId="24">
    <w:abstractNumId w:val="21"/>
  </w:num>
  <w:num w:numId="25">
    <w:abstractNumId w:val="34"/>
  </w:num>
  <w:num w:numId="26">
    <w:abstractNumId w:val="34"/>
  </w:num>
  <w:num w:numId="27">
    <w:abstractNumId w:val="28"/>
  </w:num>
  <w:num w:numId="28">
    <w:abstractNumId w:val="33"/>
  </w:num>
  <w:num w:numId="29">
    <w:abstractNumId w:val="28"/>
  </w:num>
  <w:num w:numId="30">
    <w:abstractNumId w:val="34"/>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evenAndOddHeaders/>
  <w:characterSpacingControl w:val="doNotCompress"/>
  <w:hdrShapeDefaults>
    <o:shapedefaults v:ext="edit" spidmax="168961">
      <o:colormru v:ext="edit" colors="#623874"/>
      <o:colormenu v:ext="edit" fillcolor="none [3213]" strokecolor="none [3212]" shadow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5C"/>
    <w:rsid w:val="00001433"/>
    <w:rsid w:val="000037B3"/>
    <w:rsid w:val="000046D7"/>
    <w:rsid w:val="00010D55"/>
    <w:rsid w:val="00010E36"/>
    <w:rsid w:val="00012623"/>
    <w:rsid w:val="0001287C"/>
    <w:rsid w:val="000131FD"/>
    <w:rsid w:val="00013407"/>
    <w:rsid w:val="00013778"/>
    <w:rsid w:val="000155D1"/>
    <w:rsid w:val="00020CE9"/>
    <w:rsid w:val="00021363"/>
    <w:rsid w:val="000242CF"/>
    <w:rsid w:val="00024DFC"/>
    <w:rsid w:val="00026854"/>
    <w:rsid w:val="00031A2E"/>
    <w:rsid w:val="00032F4A"/>
    <w:rsid w:val="000348F7"/>
    <w:rsid w:val="000360FA"/>
    <w:rsid w:val="0003631A"/>
    <w:rsid w:val="000435A3"/>
    <w:rsid w:val="000440FA"/>
    <w:rsid w:val="00046080"/>
    <w:rsid w:val="00051CE5"/>
    <w:rsid w:val="00052696"/>
    <w:rsid w:val="000557A9"/>
    <w:rsid w:val="00056733"/>
    <w:rsid w:val="00057928"/>
    <w:rsid w:val="000605D4"/>
    <w:rsid w:val="00062CAE"/>
    <w:rsid w:val="00066BA9"/>
    <w:rsid w:val="00070D18"/>
    <w:rsid w:val="00071E88"/>
    <w:rsid w:val="00072BB2"/>
    <w:rsid w:val="000735D6"/>
    <w:rsid w:val="00076277"/>
    <w:rsid w:val="000772FF"/>
    <w:rsid w:val="000802BE"/>
    <w:rsid w:val="000826B4"/>
    <w:rsid w:val="000863BC"/>
    <w:rsid w:val="00092406"/>
    <w:rsid w:val="00094008"/>
    <w:rsid w:val="0009459A"/>
    <w:rsid w:val="00096366"/>
    <w:rsid w:val="00096700"/>
    <w:rsid w:val="00096734"/>
    <w:rsid w:val="000A04D6"/>
    <w:rsid w:val="000A3FAF"/>
    <w:rsid w:val="000A46FE"/>
    <w:rsid w:val="000A478F"/>
    <w:rsid w:val="000A4A97"/>
    <w:rsid w:val="000A5E2D"/>
    <w:rsid w:val="000A6C74"/>
    <w:rsid w:val="000B05EF"/>
    <w:rsid w:val="000B1A4B"/>
    <w:rsid w:val="000B39D2"/>
    <w:rsid w:val="000B3BBD"/>
    <w:rsid w:val="000B4074"/>
    <w:rsid w:val="000B4900"/>
    <w:rsid w:val="000B623B"/>
    <w:rsid w:val="000B70B4"/>
    <w:rsid w:val="000B75DF"/>
    <w:rsid w:val="000C0D2E"/>
    <w:rsid w:val="000C1EC9"/>
    <w:rsid w:val="000C291C"/>
    <w:rsid w:val="000C2F9D"/>
    <w:rsid w:val="000C3108"/>
    <w:rsid w:val="000C579D"/>
    <w:rsid w:val="000C5E9E"/>
    <w:rsid w:val="000C7DC8"/>
    <w:rsid w:val="000C7F28"/>
    <w:rsid w:val="000D1AE7"/>
    <w:rsid w:val="000D1CCB"/>
    <w:rsid w:val="000D5675"/>
    <w:rsid w:val="000D5728"/>
    <w:rsid w:val="000D73CF"/>
    <w:rsid w:val="000E0634"/>
    <w:rsid w:val="000E0A4E"/>
    <w:rsid w:val="000E16A0"/>
    <w:rsid w:val="000E20E1"/>
    <w:rsid w:val="000E3323"/>
    <w:rsid w:val="000E77D7"/>
    <w:rsid w:val="000E7ADF"/>
    <w:rsid w:val="000F2B59"/>
    <w:rsid w:val="000F2F37"/>
    <w:rsid w:val="000F31BD"/>
    <w:rsid w:val="000F38E0"/>
    <w:rsid w:val="000F3C27"/>
    <w:rsid w:val="000F79CC"/>
    <w:rsid w:val="00100168"/>
    <w:rsid w:val="00102AAB"/>
    <w:rsid w:val="00104587"/>
    <w:rsid w:val="00104993"/>
    <w:rsid w:val="00104E9A"/>
    <w:rsid w:val="00107574"/>
    <w:rsid w:val="0011088E"/>
    <w:rsid w:val="001135E5"/>
    <w:rsid w:val="00114F10"/>
    <w:rsid w:val="001162D2"/>
    <w:rsid w:val="00117818"/>
    <w:rsid w:val="00121631"/>
    <w:rsid w:val="00121EA8"/>
    <w:rsid w:val="001220FA"/>
    <w:rsid w:val="00122CA5"/>
    <w:rsid w:val="00123857"/>
    <w:rsid w:val="00124AB4"/>
    <w:rsid w:val="00124B95"/>
    <w:rsid w:val="00126197"/>
    <w:rsid w:val="00127D37"/>
    <w:rsid w:val="00127DCE"/>
    <w:rsid w:val="00130120"/>
    <w:rsid w:val="001304EC"/>
    <w:rsid w:val="00131CE9"/>
    <w:rsid w:val="001324BF"/>
    <w:rsid w:val="00132C8E"/>
    <w:rsid w:val="0013346E"/>
    <w:rsid w:val="001347F4"/>
    <w:rsid w:val="00134D7A"/>
    <w:rsid w:val="00134EDA"/>
    <w:rsid w:val="00135C62"/>
    <w:rsid w:val="0014127B"/>
    <w:rsid w:val="00141FC4"/>
    <w:rsid w:val="00142FF2"/>
    <w:rsid w:val="00146583"/>
    <w:rsid w:val="00147E28"/>
    <w:rsid w:val="00150A98"/>
    <w:rsid w:val="00150FA3"/>
    <w:rsid w:val="00153017"/>
    <w:rsid w:val="0015365D"/>
    <w:rsid w:val="00153A11"/>
    <w:rsid w:val="00156A9E"/>
    <w:rsid w:val="001608F3"/>
    <w:rsid w:val="001636BB"/>
    <w:rsid w:val="0016543E"/>
    <w:rsid w:val="0017229F"/>
    <w:rsid w:val="00172459"/>
    <w:rsid w:val="0017457F"/>
    <w:rsid w:val="001761A0"/>
    <w:rsid w:val="001761C1"/>
    <w:rsid w:val="00176BFF"/>
    <w:rsid w:val="00181EA4"/>
    <w:rsid w:val="001821D1"/>
    <w:rsid w:val="0018233E"/>
    <w:rsid w:val="00182D50"/>
    <w:rsid w:val="00184CCC"/>
    <w:rsid w:val="00190594"/>
    <w:rsid w:val="00190747"/>
    <w:rsid w:val="001910BA"/>
    <w:rsid w:val="00191E8D"/>
    <w:rsid w:val="00192DEB"/>
    <w:rsid w:val="00194278"/>
    <w:rsid w:val="001952FF"/>
    <w:rsid w:val="00197867"/>
    <w:rsid w:val="00197D5D"/>
    <w:rsid w:val="001A014A"/>
    <w:rsid w:val="001A5192"/>
    <w:rsid w:val="001A58DE"/>
    <w:rsid w:val="001A651A"/>
    <w:rsid w:val="001A6C78"/>
    <w:rsid w:val="001A6DEE"/>
    <w:rsid w:val="001A77D7"/>
    <w:rsid w:val="001A7CD7"/>
    <w:rsid w:val="001B10F4"/>
    <w:rsid w:val="001B17CA"/>
    <w:rsid w:val="001B1C75"/>
    <w:rsid w:val="001B588D"/>
    <w:rsid w:val="001B67AB"/>
    <w:rsid w:val="001B7F3A"/>
    <w:rsid w:val="001C0E78"/>
    <w:rsid w:val="001C1DE3"/>
    <w:rsid w:val="001C2CC8"/>
    <w:rsid w:val="001C4063"/>
    <w:rsid w:val="001C4A11"/>
    <w:rsid w:val="001C4EDB"/>
    <w:rsid w:val="001C5711"/>
    <w:rsid w:val="001D0F03"/>
    <w:rsid w:val="001D2D88"/>
    <w:rsid w:val="001D3A5D"/>
    <w:rsid w:val="001D46F2"/>
    <w:rsid w:val="001D54EB"/>
    <w:rsid w:val="001D6D98"/>
    <w:rsid w:val="001D6FB5"/>
    <w:rsid w:val="001D73FB"/>
    <w:rsid w:val="001E2462"/>
    <w:rsid w:val="001E2866"/>
    <w:rsid w:val="001E53C1"/>
    <w:rsid w:val="001E70F9"/>
    <w:rsid w:val="001F0515"/>
    <w:rsid w:val="001F1017"/>
    <w:rsid w:val="001F260D"/>
    <w:rsid w:val="001F3312"/>
    <w:rsid w:val="001F3C23"/>
    <w:rsid w:val="001F44F5"/>
    <w:rsid w:val="001F583D"/>
    <w:rsid w:val="001F6FC2"/>
    <w:rsid w:val="001F76AA"/>
    <w:rsid w:val="001F7D23"/>
    <w:rsid w:val="00200C82"/>
    <w:rsid w:val="002019C7"/>
    <w:rsid w:val="00204779"/>
    <w:rsid w:val="0020650F"/>
    <w:rsid w:val="00206661"/>
    <w:rsid w:val="002069C1"/>
    <w:rsid w:val="0020791D"/>
    <w:rsid w:val="00210E7D"/>
    <w:rsid w:val="00211AA1"/>
    <w:rsid w:val="00212FAF"/>
    <w:rsid w:val="00217221"/>
    <w:rsid w:val="0021777C"/>
    <w:rsid w:val="00217D65"/>
    <w:rsid w:val="00220ECC"/>
    <w:rsid w:val="00222CC8"/>
    <w:rsid w:val="0022351E"/>
    <w:rsid w:val="00225468"/>
    <w:rsid w:val="00230BC6"/>
    <w:rsid w:val="00232489"/>
    <w:rsid w:val="00232DFD"/>
    <w:rsid w:val="00232EE7"/>
    <w:rsid w:val="00234DB2"/>
    <w:rsid w:val="002364A3"/>
    <w:rsid w:val="00236635"/>
    <w:rsid w:val="0023798C"/>
    <w:rsid w:val="0024186F"/>
    <w:rsid w:val="002426FB"/>
    <w:rsid w:val="00242730"/>
    <w:rsid w:val="00244305"/>
    <w:rsid w:val="00246B6E"/>
    <w:rsid w:val="00246FEC"/>
    <w:rsid w:val="002479FF"/>
    <w:rsid w:val="0025449C"/>
    <w:rsid w:val="0025571A"/>
    <w:rsid w:val="002569EF"/>
    <w:rsid w:val="00257237"/>
    <w:rsid w:val="00257DF8"/>
    <w:rsid w:val="0026024F"/>
    <w:rsid w:val="002606AD"/>
    <w:rsid w:val="00260AFE"/>
    <w:rsid w:val="00263DCB"/>
    <w:rsid w:val="002679B4"/>
    <w:rsid w:val="002716EF"/>
    <w:rsid w:val="00272C69"/>
    <w:rsid w:val="0027383B"/>
    <w:rsid w:val="002738A0"/>
    <w:rsid w:val="002739C9"/>
    <w:rsid w:val="00274442"/>
    <w:rsid w:val="002759D7"/>
    <w:rsid w:val="00282727"/>
    <w:rsid w:val="002833C6"/>
    <w:rsid w:val="00283EF2"/>
    <w:rsid w:val="00284AB5"/>
    <w:rsid w:val="002863D1"/>
    <w:rsid w:val="00287DA4"/>
    <w:rsid w:val="00287E93"/>
    <w:rsid w:val="00291FBB"/>
    <w:rsid w:val="00293C73"/>
    <w:rsid w:val="00293CAF"/>
    <w:rsid w:val="0029468C"/>
    <w:rsid w:val="00294EA1"/>
    <w:rsid w:val="00295336"/>
    <w:rsid w:val="00297F8A"/>
    <w:rsid w:val="002A049E"/>
    <w:rsid w:val="002A07C9"/>
    <w:rsid w:val="002A0DDF"/>
    <w:rsid w:val="002A2C32"/>
    <w:rsid w:val="002A39B9"/>
    <w:rsid w:val="002A529C"/>
    <w:rsid w:val="002A5749"/>
    <w:rsid w:val="002A5813"/>
    <w:rsid w:val="002A5CB0"/>
    <w:rsid w:val="002A635D"/>
    <w:rsid w:val="002A7C0D"/>
    <w:rsid w:val="002A7CCC"/>
    <w:rsid w:val="002B060D"/>
    <w:rsid w:val="002B1C9F"/>
    <w:rsid w:val="002B2306"/>
    <w:rsid w:val="002B300A"/>
    <w:rsid w:val="002B3A38"/>
    <w:rsid w:val="002B3A6E"/>
    <w:rsid w:val="002B4021"/>
    <w:rsid w:val="002B4115"/>
    <w:rsid w:val="002B4125"/>
    <w:rsid w:val="002B43C7"/>
    <w:rsid w:val="002B4423"/>
    <w:rsid w:val="002B4EA9"/>
    <w:rsid w:val="002B503E"/>
    <w:rsid w:val="002B63AA"/>
    <w:rsid w:val="002B7A4E"/>
    <w:rsid w:val="002B7FFB"/>
    <w:rsid w:val="002C0775"/>
    <w:rsid w:val="002C1BDC"/>
    <w:rsid w:val="002C2E36"/>
    <w:rsid w:val="002C4026"/>
    <w:rsid w:val="002C42AB"/>
    <w:rsid w:val="002C441D"/>
    <w:rsid w:val="002C4A9F"/>
    <w:rsid w:val="002C500F"/>
    <w:rsid w:val="002D1261"/>
    <w:rsid w:val="002D2986"/>
    <w:rsid w:val="002D2DB5"/>
    <w:rsid w:val="002D4853"/>
    <w:rsid w:val="002D65BD"/>
    <w:rsid w:val="002D6880"/>
    <w:rsid w:val="002E04F7"/>
    <w:rsid w:val="002E18B3"/>
    <w:rsid w:val="002E26B7"/>
    <w:rsid w:val="002E2E3E"/>
    <w:rsid w:val="002E34A8"/>
    <w:rsid w:val="002E4090"/>
    <w:rsid w:val="002E669B"/>
    <w:rsid w:val="002F1459"/>
    <w:rsid w:val="002F3DEA"/>
    <w:rsid w:val="002F4D30"/>
    <w:rsid w:val="002F4E27"/>
    <w:rsid w:val="002F5E76"/>
    <w:rsid w:val="002F7771"/>
    <w:rsid w:val="00300C4D"/>
    <w:rsid w:val="0030407E"/>
    <w:rsid w:val="00305118"/>
    <w:rsid w:val="003077F1"/>
    <w:rsid w:val="00307A06"/>
    <w:rsid w:val="0031257E"/>
    <w:rsid w:val="00313361"/>
    <w:rsid w:val="00316594"/>
    <w:rsid w:val="00321DEB"/>
    <w:rsid w:val="00325550"/>
    <w:rsid w:val="00326B0C"/>
    <w:rsid w:val="003273E9"/>
    <w:rsid w:val="00332248"/>
    <w:rsid w:val="00333178"/>
    <w:rsid w:val="00334A15"/>
    <w:rsid w:val="00336F7A"/>
    <w:rsid w:val="00337238"/>
    <w:rsid w:val="00337502"/>
    <w:rsid w:val="0034104C"/>
    <w:rsid w:val="00342050"/>
    <w:rsid w:val="00342FDB"/>
    <w:rsid w:val="00343481"/>
    <w:rsid w:val="003459B4"/>
    <w:rsid w:val="0034771F"/>
    <w:rsid w:val="00351E4A"/>
    <w:rsid w:val="00352946"/>
    <w:rsid w:val="003547BE"/>
    <w:rsid w:val="00354BBC"/>
    <w:rsid w:val="0035519C"/>
    <w:rsid w:val="003569CE"/>
    <w:rsid w:val="0036045E"/>
    <w:rsid w:val="00360570"/>
    <w:rsid w:val="003606AF"/>
    <w:rsid w:val="00364126"/>
    <w:rsid w:val="003704F1"/>
    <w:rsid w:val="003716B1"/>
    <w:rsid w:val="00373423"/>
    <w:rsid w:val="003750E2"/>
    <w:rsid w:val="0037554A"/>
    <w:rsid w:val="00375A3F"/>
    <w:rsid w:val="003800D4"/>
    <w:rsid w:val="0038080A"/>
    <w:rsid w:val="003813A7"/>
    <w:rsid w:val="00381BF8"/>
    <w:rsid w:val="0038281F"/>
    <w:rsid w:val="00385404"/>
    <w:rsid w:val="0038590B"/>
    <w:rsid w:val="003873ED"/>
    <w:rsid w:val="00390DB8"/>
    <w:rsid w:val="003946C4"/>
    <w:rsid w:val="00395EE1"/>
    <w:rsid w:val="00396C26"/>
    <w:rsid w:val="003A1E1E"/>
    <w:rsid w:val="003A405C"/>
    <w:rsid w:val="003A4ECB"/>
    <w:rsid w:val="003A67BD"/>
    <w:rsid w:val="003B2F5E"/>
    <w:rsid w:val="003B315B"/>
    <w:rsid w:val="003B336F"/>
    <w:rsid w:val="003C0B6A"/>
    <w:rsid w:val="003C3728"/>
    <w:rsid w:val="003C39FB"/>
    <w:rsid w:val="003C66A0"/>
    <w:rsid w:val="003C69DE"/>
    <w:rsid w:val="003D0523"/>
    <w:rsid w:val="003D069A"/>
    <w:rsid w:val="003D0BB2"/>
    <w:rsid w:val="003D126F"/>
    <w:rsid w:val="003D156A"/>
    <w:rsid w:val="003D220B"/>
    <w:rsid w:val="003D242C"/>
    <w:rsid w:val="003D33D8"/>
    <w:rsid w:val="003D4BF7"/>
    <w:rsid w:val="003D68A9"/>
    <w:rsid w:val="003D71C1"/>
    <w:rsid w:val="003E0ACA"/>
    <w:rsid w:val="003E22AE"/>
    <w:rsid w:val="003E4315"/>
    <w:rsid w:val="003E44AC"/>
    <w:rsid w:val="003E6E44"/>
    <w:rsid w:val="003F053F"/>
    <w:rsid w:val="003F0F81"/>
    <w:rsid w:val="003F1B40"/>
    <w:rsid w:val="003F234F"/>
    <w:rsid w:val="003F419A"/>
    <w:rsid w:val="003F44AC"/>
    <w:rsid w:val="003F56DF"/>
    <w:rsid w:val="00400201"/>
    <w:rsid w:val="0040033D"/>
    <w:rsid w:val="004005FE"/>
    <w:rsid w:val="00401263"/>
    <w:rsid w:val="00401ABE"/>
    <w:rsid w:val="00402BE3"/>
    <w:rsid w:val="0040399E"/>
    <w:rsid w:val="00404A93"/>
    <w:rsid w:val="0040562A"/>
    <w:rsid w:val="00405CD0"/>
    <w:rsid w:val="00406D04"/>
    <w:rsid w:val="004071CF"/>
    <w:rsid w:val="00407248"/>
    <w:rsid w:val="00407AD3"/>
    <w:rsid w:val="00412E4B"/>
    <w:rsid w:val="00415965"/>
    <w:rsid w:val="00415D00"/>
    <w:rsid w:val="00416E38"/>
    <w:rsid w:val="00420788"/>
    <w:rsid w:val="00422929"/>
    <w:rsid w:val="00422D74"/>
    <w:rsid w:val="004238A7"/>
    <w:rsid w:val="00424F65"/>
    <w:rsid w:val="004253B3"/>
    <w:rsid w:val="0042729A"/>
    <w:rsid w:val="004277BA"/>
    <w:rsid w:val="0043219D"/>
    <w:rsid w:val="00433045"/>
    <w:rsid w:val="00433FE2"/>
    <w:rsid w:val="00437122"/>
    <w:rsid w:val="00437479"/>
    <w:rsid w:val="00437AFF"/>
    <w:rsid w:val="00441569"/>
    <w:rsid w:val="00441E63"/>
    <w:rsid w:val="0044373F"/>
    <w:rsid w:val="004447F7"/>
    <w:rsid w:val="00445333"/>
    <w:rsid w:val="00447A79"/>
    <w:rsid w:val="00447CC9"/>
    <w:rsid w:val="00450C07"/>
    <w:rsid w:val="0045494B"/>
    <w:rsid w:val="00454E2B"/>
    <w:rsid w:val="0045590F"/>
    <w:rsid w:val="00456059"/>
    <w:rsid w:val="00457565"/>
    <w:rsid w:val="00463FE8"/>
    <w:rsid w:val="00466FA0"/>
    <w:rsid w:val="00471158"/>
    <w:rsid w:val="00471293"/>
    <w:rsid w:val="00473F87"/>
    <w:rsid w:val="004742CD"/>
    <w:rsid w:val="004753A6"/>
    <w:rsid w:val="00476C3B"/>
    <w:rsid w:val="00477AB8"/>
    <w:rsid w:val="00477E07"/>
    <w:rsid w:val="0048070C"/>
    <w:rsid w:val="004820FF"/>
    <w:rsid w:val="00483474"/>
    <w:rsid w:val="004835F0"/>
    <w:rsid w:val="00485781"/>
    <w:rsid w:val="0049280C"/>
    <w:rsid w:val="0049306F"/>
    <w:rsid w:val="0049313C"/>
    <w:rsid w:val="00493A4C"/>
    <w:rsid w:val="00495177"/>
    <w:rsid w:val="004954CE"/>
    <w:rsid w:val="00495B54"/>
    <w:rsid w:val="00495C6F"/>
    <w:rsid w:val="004A0E20"/>
    <w:rsid w:val="004A246D"/>
    <w:rsid w:val="004A2656"/>
    <w:rsid w:val="004A2E45"/>
    <w:rsid w:val="004A312D"/>
    <w:rsid w:val="004B153F"/>
    <w:rsid w:val="004B21D8"/>
    <w:rsid w:val="004B3203"/>
    <w:rsid w:val="004B37D2"/>
    <w:rsid w:val="004B3DB1"/>
    <w:rsid w:val="004B46E4"/>
    <w:rsid w:val="004B57A4"/>
    <w:rsid w:val="004B5CB1"/>
    <w:rsid w:val="004B6C8B"/>
    <w:rsid w:val="004B7FD8"/>
    <w:rsid w:val="004C0911"/>
    <w:rsid w:val="004C2B84"/>
    <w:rsid w:val="004C6E67"/>
    <w:rsid w:val="004C73BA"/>
    <w:rsid w:val="004D1989"/>
    <w:rsid w:val="004D1C9F"/>
    <w:rsid w:val="004D2657"/>
    <w:rsid w:val="004D2906"/>
    <w:rsid w:val="004D38EA"/>
    <w:rsid w:val="004D39EB"/>
    <w:rsid w:val="004D3D8E"/>
    <w:rsid w:val="004E0CB4"/>
    <w:rsid w:val="004E1310"/>
    <w:rsid w:val="004E2348"/>
    <w:rsid w:val="004E237C"/>
    <w:rsid w:val="004E28A2"/>
    <w:rsid w:val="004E2CB4"/>
    <w:rsid w:val="004E5AC0"/>
    <w:rsid w:val="004E5D20"/>
    <w:rsid w:val="004E5EC9"/>
    <w:rsid w:val="004E6BAE"/>
    <w:rsid w:val="004F0EB6"/>
    <w:rsid w:val="004F1770"/>
    <w:rsid w:val="004F1AD2"/>
    <w:rsid w:val="004F2304"/>
    <w:rsid w:val="004F56DD"/>
    <w:rsid w:val="004F5987"/>
    <w:rsid w:val="004F77E9"/>
    <w:rsid w:val="004F7936"/>
    <w:rsid w:val="0050146F"/>
    <w:rsid w:val="00501533"/>
    <w:rsid w:val="00503632"/>
    <w:rsid w:val="00503E3C"/>
    <w:rsid w:val="005047E9"/>
    <w:rsid w:val="00505FF5"/>
    <w:rsid w:val="005064B5"/>
    <w:rsid w:val="005065E4"/>
    <w:rsid w:val="005102BC"/>
    <w:rsid w:val="00510ABC"/>
    <w:rsid w:val="00510C19"/>
    <w:rsid w:val="00510CEB"/>
    <w:rsid w:val="005113E5"/>
    <w:rsid w:val="005139C3"/>
    <w:rsid w:val="00515C0D"/>
    <w:rsid w:val="00516F4B"/>
    <w:rsid w:val="00517B74"/>
    <w:rsid w:val="0052286D"/>
    <w:rsid w:val="0052342F"/>
    <w:rsid w:val="00523447"/>
    <w:rsid w:val="0052525B"/>
    <w:rsid w:val="00526544"/>
    <w:rsid w:val="00526E7C"/>
    <w:rsid w:val="0052744C"/>
    <w:rsid w:val="00527AE8"/>
    <w:rsid w:val="0053010E"/>
    <w:rsid w:val="005306A7"/>
    <w:rsid w:val="0053190D"/>
    <w:rsid w:val="0053537C"/>
    <w:rsid w:val="005359F7"/>
    <w:rsid w:val="00540A9D"/>
    <w:rsid w:val="00540E0F"/>
    <w:rsid w:val="005426DC"/>
    <w:rsid w:val="0054367B"/>
    <w:rsid w:val="005436EB"/>
    <w:rsid w:val="00543E19"/>
    <w:rsid w:val="0054715A"/>
    <w:rsid w:val="005472F1"/>
    <w:rsid w:val="005518E4"/>
    <w:rsid w:val="005541F3"/>
    <w:rsid w:val="005542C1"/>
    <w:rsid w:val="00554AC3"/>
    <w:rsid w:val="005608F9"/>
    <w:rsid w:val="0056194F"/>
    <w:rsid w:val="00564F1A"/>
    <w:rsid w:val="00567067"/>
    <w:rsid w:val="00570523"/>
    <w:rsid w:val="00570CC8"/>
    <w:rsid w:val="005718EA"/>
    <w:rsid w:val="005736EC"/>
    <w:rsid w:val="0057583E"/>
    <w:rsid w:val="00577EC9"/>
    <w:rsid w:val="0058234F"/>
    <w:rsid w:val="005842C6"/>
    <w:rsid w:val="0058514A"/>
    <w:rsid w:val="005852E1"/>
    <w:rsid w:val="0058717E"/>
    <w:rsid w:val="005924F6"/>
    <w:rsid w:val="0059414C"/>
    <w:rsid w:val="00594645"/>
    <w:rsid w:val="00595C4C"/>
    <w:rsid w:val="005A012C"/>
    <w:rsid w:val="005A09EF"/>
    <w:rsid w:val="005A1270"/>
    <w:rsid w:val="005A1BBD"/>
    <w:rsid w:val="005A259D"/>
    <w:rsid w:val="005A30C0"/>
    <w:rsid w:val="005A3FBF"/>
    <w:rsid w:val="005A776F"/>
    <w:rsid w:val="005A7F13"/>
    <w:rsid w:val="005B5293"/>
    <w:rsid w:val="005B649B"/>
    <w:rsid w:val="005B780B"/>
    <w:rsid w:val="005B7D17"/>
    <w:rsid w:val="005C2253"/>
    <w:rsid w:val="005C26B8"/>
    <w:rsid w:val="005C32DF"/>
    <w:rsid w:val="005C370D"/>
    <w:rsid w:val="005C4281"/>
    <w:rsid w:val="005C4FD5"/>
    <w:rsid w:val="005C50F2"/>
    <w:rsid w:val="005C526F"/>
    <w:rsid w:val="005C5FA9"/>
    <w:rsid w:val="005C6F2B"/>
    <w:rsid w:val="005D0153"/>
    <w:rsid w:val="005D233B"/>
    <w:rsid w:val="005D3F54"/>
    <w:rsid w:val="005D44E7"/>
    <w:rsid w:val="005D4F82"/>
    <w:rsid w:val="005D6C4C"/>
    <w:rsid w:val="005E2E2D"/>
    <w:rsid w:val="005E58EC"/>
    <w:rsid w:val="005E658D"/>
    <w:rsid w:val="005E6AF5"/>
    <w:rsid w:val="005F0172"/>
    <w:rsid w:val="005F2100"/>
    <w:rsid w:val="005F22D9"/>
    <w:rsid w:val="005F4F47"/>
    <w:rsid w:val="005F57EF"/>
    <w:rsid w:val="005F689B"/>
    <w:rsid w:val="005F73DD"/>
    <w:rsid w:val="005F79EB"/>
    <w:rsid w:val="00601956"/>
    <w:rsid w:val="00601EFF"/>
    <w:rsid w:val="00603B33"/>
    <w:rsid w:val="00604905"/>
    <w:rsid w:val="00604B6D"/>
    <w:rsid w:val="00604C25"/>
    <w:rsid w:val="0060644F"/>
    <w:rsid w:val="006068DA"/>
    <w:rsid w:val="00610587"/>
    <w:rsid w:val="006118E2"/>
    <w:rsid w:val="0061243E"/>
    <w:rsid w:val="00614E09"/>
    <w:rsid w:val="006158CB"/>
    <w:rsid w:val="00615D96"/>
    <w:rsid w:val="00616CC3"/>
    <w:rsid w:val="0061740E"/>
    <w:rsid w:val="00617777"/>
    <w:rsid w:val="00620D83"/>
    <w:rsid w:val="00621020"/>
    <w:rsid w:val="00623C82"/>
    <w:rsid w:val="00623E38"/>
    <w:rsid w:val="00624459"/>
    <w:rsid w:val="0062509C"/>
    <w:rsid w:val="00625463"/>
    <w:rsid w:val="006262D2"/>
    <w:rsid w:val="00630C65"/>
    <w:rsid w:val="00633BD7"/>
    <w:rsid w:val="00634C40"/>
    <w:rsid w:val="00635F78"/>
    <w:rsid w:val="00637904"/>
    <w:rsid w:val="006405F7"/>
    <w:rsid w:val="00640DCD"/>
    <w:rsid w:val="00642B7A"/>
    <w:rsid w:val="0064379C"/>
    <w:rsid w:val="006450F4"/>
    <w:rsid w:val="00646AF4"/>
    <w:rsid w:val="0064759E"/>
    <w:rsid w:val="0065006C"/>
    <w:rsid w:val="00650B83"/>
    <w:rsid w:val="00654BDB"/>
    <w:rsid w:val="00654F2C"/>
    <w:rsid w:val="006562AF"/>
    <w:rsid w:val="006564B1"/>
    <w:rsid w:val="006570BE"/>
    <w:rsid w:val="00661E82"/>
    <w:rsid w:val="00663A6F"/>
    <w:rsid w:val="00663BF0"/>
    <w:rsid w:val="0066747E"/>
    <w:rsid w:val="00667D68"/>
    <w:rsid w:val="006706F6"/>
    <w:rsid w:val="006707C6"/>
    <w:rsid w:val="00671EE0"/>
    <w:rsid w:val="006755B5"/>
    <w:rsid w:val="00675617"/>
    <w:rsid w:val="00677EA3"/>
    <w:rsid w:val="006800CE"/>
    <w:rsid w:val="00680148"/>
    <w:rsid w:val="00681EAC"/>
    <w:rsid w:val="00682586"/>
    <w:rsid w:val="00684726"/>
    <w:rsid w:val="0068625D"/>
    <w:rsid w:val="0069022A"/>
    <w:rsid w:val="006915AD"/>
    <w:rsid w:val="006A240A"/>
    <w:rsid w:val="006A31D2"/>
    <w:rsid w:val="006A3719"/>
    <w:rsid w:val="006A4D0D"/>
    <w:rsid w:val="006A4D9C"/>
    <w:rsid w:val="006A505F"/>
    <w:rsid w:val="006A6060"/>
    <w:rsid w:val="006A676F"/>
    <w:rsid w:val="006B1C3A"/>
    <w:rsid w:val="006B4CE3"/>
    <w:rsid w:val="006C0314"/>
    <w:rsid w:val="006C0DCB"/>
    <w:rsid w:val="006C15D0"/>
    <w:rsid w:val="006C1B66"/>
    <w:rsid w:val="006C2B90"/>
    <w:rsid w:val="006C47B6"/>
    <w:rsid w:val="006C4BA5"/>
    <w:rsid w:val="006C6644"/>
    <w:rsid w:val="006C6A7E"/>
    <w:rsid w:val="006D1BD2"/>
    <w:rsid w:val="006D462B"/>
    <w:rsid w:val="006D55A3"/>
    <w:rsid w:val="006D56C5"/>
    <w:rsid w:val="006D614A"/>
    <w:rsid w:val="006D6C29"/>
    <w:rsid w:val="006D71DA"/>
    <w:rsid w:val="006E0684"/>
    <w:rsid w:val="006E0853"/>
    <w:rsid w:val="006E652F"/>
    <w:rsid w:val="006F0C00"/>
    <w:rsid w:val="006F2DA8"/>
    <w:rsid w:val="006F2DC1"/>
    <w:rsid w:val="006F40EB"/>
    <w:rsid w:val="006F69E9"/>
    <w:rsid w:val="006F778B"/>
    <w:rsid w:val="006F787B"/>
    <w:rsid w:val="00700B95"/>
    <w:rsid w:val="0070125E"/>
    <w:rsid w:val="00702E93"/>
    <w:rsid w:val="00703D0F"/>
    <w:rsid w:val="00704AEA"/>
    <w:rsid w:val="00705026"/>
    <w:rsid w:val="00706E49"/>
    <w:rsid w:val="007112E4"/>
    <w:rsid w:val="00714467"/>
    <w:rsid w:val="00715614"/>
    <w:rsid w:val="007200F5"/>
    <w:rsid w:val="0072364F"/>
    <w:rsid w:val="00723F58"/>
    <w:rsid w:val="007253D4"/>
    <w:rsid w:val="00726247"/>
    <w:rsid w:val="007267C4"/>
    <w:rsid w:val="00727131"/>
    <w:rsid w:val="007276EC"/>
    <w:rsid w:val="007304D5"/>
    <w:rsid w:val="00730DCA"/>
    <w:rsid w:val="00732FB9"/>
    <w:rsid w:val="00733A3A"/>
    <w:rsid w:val="00734D4F"/>
    <w:rsid w:val="00734DA3"/>
    <w:rsid w:val="00735D33"/>
    <w:rsid w:val="0074179F"/>
    <w:rsid w:val="00744067"/>
    <w:rsid w:val="0074567A"/>
    <w:rsid w:val="007459E3"/>
    <w:rsid w:val="007463E7"/>
    <w:rsid w:val="00746C59"/>
    <w:rsid w:val="007471A9"/>
    <w:rsid w:val="00747636"/>
    <w:rsid w:val="0074767C"/>
    <w:rsid w:val="00750B34"/>
    <w:rsid w:val="00751B9B"/>
    <w:rsid w:val="00752FBF"/>
    <w:rsid w:val="00753D63"/>
    <w:rsid w:val="00753DD9"/>
    <w:rsid w:val="00755288"/>
    <w:rsid w:val="00756C7B"/>
    <w:rsid w:val="007579F3"/>
    <w:rsid w:val="007608CF"/>
    <w:rsid w:val="007615D4"/>
    <w:rsid w:val="00761998"/>
    <w:rsid w:val="00764F0C"/>
    <w:rsid w:val="00764F76"/>
    <w:rsid w:val="00766972"/>
    <w:rsid w:val="00767458"/>
    <w:rsid w:val="0076756B"/>
    <w:rsid w:val="007678D9"/>
    <w:rsid w:val="0077197A"/>
    <w:rsid w:val="00771F16"/>
    <w:rsid w:val="00772903"/>
    <w:rsid w:val="00772A2A"/>
    <w:rsid w:val="00773E7D"/>
    <w:rsid w:val="007754CD"/>
    <w:rsid w:val="0077580D"/>
    <w:rsid w:val="00775E8E"/>
    <w:rsid w:val="007762D7"/>
    <w:rsid w:val="00776647"/>
    <w:rsid w:val="0077793F"/>
    <w:rsid w:val="007802D0"/>
    <w:rsid w:val="0078173F"/>
    <w:rsid w:val="00781E00"/>
    <w:rsid w:val="00784FB4"/>
    <w:rsid w:val="007866E1"/>
    <w:rsid w:val="00790258"/>
    <w:rsid w:val="007905AD"/>
    <w:rsid w:val="007911A5"/>
    <w:rsid w:val="007917C1"/>
    <w:rsid w:val="00792D3F"/>
    <w:rsid w:val="00793AD1"/>
    <w:rsid w:val="0079544F"/>
    <w:rsid w:val="007961C7"/>
    <w:rsid w:val="007A02EA"/>
    <w:rsid w:val="007A0EE6"/>
    <w:rsid w:val="007A1972"/>
    <w:rsid w:val="007A2BC6"/>
    <w:rsid w:val="007A488E"/>
    <w:rsid w:val="007A57FB"/>
    <w:rsid w:val="007A5B3D"/>
    <w:rsid w:val="007A6208"/>
    <w:rsid w:val="007B0BA1"/>
    <w:rsid w:val="007B22BE"/>
    <w:rsid w:val="007B284A"/>
    <w:rsid w:val="007B5A4A"/>
    <w:rsid w:val="007B603D"/>
    <w:rsid w:val="007B67C3"/>
    <w:rsid w:val="007B69BF"/>
    <w:rsid w:val="007B7431"/>
    <w:rsid w:val="007C2921"/>
    <w:rsid w:val="007C44FB"/>
    <w:rsid w:val="007C4806"/>
    <w:rsid w:val="007C4F92"/>
    <w:rsid w:val="007C5C87"/>
    <w:rsid w:val="007C735E"/>
    <w:rsid w:val="007C76CF"/>
    <w:rsid w:val="007C76D0"/>
    <w:rsid w:val="007D06AA"/>
    <w:rsid w:val="007D12A9"/>
    <w:rsid w:val="007D1C70"/>
    <w:rsid w:val="007D25BE"/>
    <w:rsid w:val="007D7036"/>
    <w:rsid w:val="007D7BFC"/>
    <w:rsid w:val="007E08C0"/>
    <w:rsid w:val="007E60BD"/>
    <w:rsid w:val="007E6BFF"/>
    <w:rsid w:val="007F0ED4"/>
    <w:rsid w:val="007F371E"/>
    <w:rsid w:val="007F3C8B"/>
    <w:rsid w:val="007F57E5"/>
    <w:rsid w:val="0080003F"/>
    <w:rsid w:val="00803834"/>
    <w:rsid w:val="008038E2"/>
    <w:rsid w:val="00805AC8"/>
    <w:rsid w:val="008114C2"/>
    <w:rsid w:val="00811CAF"/>
    <w:rsid w:val="00814EE4"/>
    <w:rsid w:val="0081556A"/>
    <w:rsid w:val="00816031"/>
    <w:rsid w:val="00817D8F"/>
    <w:rsid w:val="00821148"/>
    <w:rsid w:val="00822001"/>
    <w:rsid w:val="0082237C"/>
    <w:rsid w:val="00822647"/>
    <w:rsid w:val="00822784"/>
    <w:rsid w:val="008241C8"/>
    <w:rsid w:val="00824D37"/>
    <w:rsid w:val="00827203"/>
    <w:rsid w:val="00830243"/>
    <w:rsid w:val="00833464"/>
    <w:rsid w:val="00834178"/>
    <w:rsid w:val="00834B4E"/>
    <w:rsid w:val="00836312"/>
    <w:rsid w:val="00840667"/>
    <w:rsid w:val="008406B9"/>
    <w:rsid w:val="00840E72"/>
    <w:rsid w:val="00842D2D"/>
    <w:rsid w:val="00846A28"/>
    <w:rsid w:val="00847F32"/>
    <w:rsid w:val="00850E5E"/>
    <w:rsid w:val="008520A5"/>
    <w:rsid w:val="00852F26"/>
    <w:rsid w:val="008531F5"/>
    <w:rsid w:val="0085540A"/>
    <w:rsid w:val="008613E5"/>
    <w:rsid w:val="00863687"/>
    <w:rsid w:val="00863BC8"/>
    <w:rsid w:val="00871A30"/>
    <w:rsid w:val="00871DD8"/>
    <w:rsid w:val="0087281D"/>
    <w:rsid w:val="00872B9E"/>
    <w:rsid w:val="00873089"/>
    <w:rsid w:val="0087449F"/>
    <w:rsid w:val="00876CED"/>
    <w:rsid w:val="0088105B"/>
    <w:rsid w:val="00881E76"/>
    <w:rsid w:val="008841D1"/>
    <w:rsid w:val="00885612"/>
    <w:rsid w:val="008866E4"/>
    <w:rsid w:val="0088685F"/>
    <w:rsid w:val="008901FB"/>
    <w:rsid w:val="00891EB3"/>
    <w:rsid w:val="0089466D"/>
    <w:rsid w:val="008946E4"/>
    <w:rsid w:val="00897F66"/>
    <w:rsid w:val="008A096F"/>
    <w:rsid w:val="008A15FC"/>
    <w:rsid w:val="008A1D6A"/>
    <w:rsid w:val="008A2151"/>
    <w:rsid w:val="008A2F44"/>
    <w:rsid w:val="008A4B50"/>
    <w:rsid w:val="008A5DB3"/>
    <w:rsid w:val="008A7819"/>
    <w:rsid w:val="008A7870"/>
    <w:rsid w:val="008B0FC6"/>
    <w:rsid w:val="008B31E8"/>
    <w:rsid w:val="008B577B"/>
    <w:rsid w:val="008B66C0"/>
    <w:rsid w:val="008B7690"/>
    <w:rsid w:val="008C19D0"/>
    <w:rsid w:val="008C2C19"/>
    <w:rsid w:val="008C778B"/>
    <w:rsid w:val="008C77B2"/>
    <w:rsid w:val="008D0D5E"/>
    <w:rsid w:val="008D16EE"/>
    <w:rsid w:val="008D3C3B"/>
    <w:rsid w:val="008D42F2"/>
    <w:rsid w:val="008D6F17"/>
    <w:rsid w:val="008D7C90"/>
    <w:rsid w:val="008E3E35"/>
    <w:rsid w:val="008E5011"/>
    <w:rsid w:val="008F05D9"/>
    <w:rsid w:val="008F1290"/>
    <w:rsid w:val="008F1C58"/>
    <w:rsid w:val="008F257F"/>
    <w:rsid w:val="008F774A"/>
    <w:rsid w:val="008F7EAF"/>
    <w:rsid w:val="009015D9"/>
    <w:rsid w:val="009021DD"/>
    <w:rsid w:val="009047F1"/>
    <w:rsid w:val="0090506D"/>
    <w:rsid w:val="00905752"/>
    <w:rsid w:val="0090708C"/>
    <w:rsid w:val="009072C2"/>
    <w:rsid w:val="00907710"/>
    <w:rsid w:val="00907B6C"/>
    <w:rsid w:val="009135BB"/>
    <w:rsid w:val="00914B0F"/>
    <w:rsid w:val="00914E39"/>
    <w:rsid w:val="009152CC"/>
    <w:rsid w:val="00917548"/>
    <w:rsid w:val="00917C1D"/>
    <w:rsid w:val="00917DB7"/>
    <w:rsid w:val="00922D6E"/>
    <w:rsid w:val="00924D2F"/>
    <w:rsid w:val="009260E7"/>
    <w:rsid w:val="0093199D"/>
    <w:rsid w:val="009321EE"/>
    <w:rsid w:val="0093331D"/>
    <w:rsid w:val="00933E57"/>
    <w:rsid w:val="00933F62"/>
    <w:rsid w:val="00934FB8"/>
    <w:rsid w:val="00936DFC"/>
    <w:rsid w:val="00943442"/>
    <w:rsid w:val="0094377F"/>
    <w:rsid w:val="009439D8"/>
    <w:rsid w:val="00943C7B"/>
    <w:rsid w:val="00943E36"/>
    <w:rsid w:val="00945A6B"/>
    <w:rsid w:val="00945E64"/>
    <w:rsid w:val="00947E1B"/>
    <w:rsid w:val="00950D4D"/>
    <w:rsid w:val="00950E9C"/>
    <w:rsid w:val="00952945"/>
    <w:rsid w:val="009538B5"/>
    <w:rsid w:val="009551EE"/>
    <w:rsid w:val="009565D2"/>
    <w:rsid w:val="00956F7E"/>
    <w:rsid w:val="00961B77"/>
    <w:rsid w:val="009628AB"/>
    <w:rsid w:val="00963732"/>
    <w:rsid w:val="00966F8B"/>
    <w:rsid w:val="009700CC"/>
    <w:rsid w:val="0097332C"/>
    <w:rsid w:val="00973451"/>
    <w:rsid w:val="00974D2F"/>
    <w:rsid w:val="0097664F"/>
    <w:rsid w:val="00980A7A"/>
    <w:rsid w:val="00980F61"/>
    <w:rsid w:val="00980F98"/>
    <w:rsid w:val="00981ECD"/>
    <w:rsid w:val="0099070C"/>
    <w:rsid w:val="00990710"/>
    <w:rsid w:val="0099102C"/>
    <w:rsid w:val="00991F20"/>
    <w:rsid w:val="009921C7"/>
    <w:rsid w:val="00992C4F"/>
    <w:rsid w:val="00993118"/>
    <w:rsid w:val="009936DD"/>
    <w:rsid w:val="009A0749"/>
    <w:rsid w:val="009A10F9"/>
    <w:rsid w:val="009A132A"/>
    <w:rsid w:val="009A1EED"/>
    <w:rsid w:val="009A3759"/>
    <w:rsid w:val="009A37D8"/>
    <w:rsid w:val="009A409F"/>
    <w:rsid w:val="009A45F4"/>
    <w:rsid w:val="009A4CFB"/>
    <w:rsid w:val="009B19AB"/>
    <w:rsid w:val="009B2CB3"/>
    <w:rsid w:val="009B3BBB"/>
    <w:rsid w:val="009B4A82"/>
    <w:rsid w:val="009B583D"/>
    <w:rsid w:val="009C08B2"/>
    <w:rsid w:val="009C0C33"/>
    <w:rsid w:val="009C210E"/>
    <w:rsid w:val="009C32FC"/>
    <w:rsid w:val="009C5671"/>
    <w:rsid w:val="009C662F"/>
    <w:rsid w:val="009C74F1"/>
    <w:rsid w:val="009D4B8F"/>
    <w:rsid w:val="009D5926"/>
    <w:rsid w:val="009D696F"/>
    <w:rsid w:val="009D6E8B"/>
    <w:rsid w:val="009E05B3"/>
    <w:rsid w:val="009E073A"/>
    <w:rsid w:val="009E1038"/>
    <w:rsid w:val="009E1262"/>
    <w:rsid w:val="009E3509"/>
    <w:rsid w:val="009E43ED"/>
    <w:rsid w:val="009E4484"/>
    <w:rsid w:val="009E4DC1"/>
    <w:rsid w:val="009E7DAB"/>
    <w:rsid w:val="009E7F2B"/>
    <w:rsid w:val="009F01CC"/>
    <w:rsid w:val="009F0965"/>
    <w:rsid w:val="009F41A0"/>
    <w:rsid w:val="009F4894"/>
    <w:rsid w:val="009F52CD"/>
    <w:rsid w:val="009F76B4"/>
    <w:rsid w:val="009F78F7"/>
    <w:rsid w:val="00A00C68"/>
    <w:rsid w:val="00A00D53"/>
    <w:rsid w:val="00A0556F"/>
    <w:rsid w:val="00A11ACC"/>
    <w:rsid w:val="00A12BD6"/>
    <w:rsid w:val="00A141C3"/>
    <w:rsid w:val="00A1472C"/>
    <w:rsid w:val="00A15017"/>
    <w:rsid w:val="00A15493"/>
    <w:rsid w:val="00A21342"/>
    <w:rsid w:val="00A21BB0"/>
    <w:rsid w:val="00A23FDA"/>
    <w:rsid w:val="00A245A9"/>
    <w:rsid w:val="00A25BB9"/>
    <w:rsid w:val="00A26E0C"/>
    <w:rsid w:val="00A26F84"/>
    <w:rsid w:val="00A27C55"/>
    <w:rsid w:val="00A31434"/>
    <w:rsid w:val="00A31CED"/>
    <w:rsid w:val="00A326FB"/>
    <w:rsid w:val="00A351AC"/>
    <w:rsid w:val="00A3714F"/>
    <w:rsid w:val="00A37A17"/>
    <w:rsid w:val="00A40F49"/>
    <w:rsid w:val="00A41D74"/>
    <w:rsid w:val="00A45C3D"/>
    <w:rsid w:val="00A47102"/>
    <w:rsid w:val="00A47BB8"/>
    <w:rsid w:val="00A47BE9"/>
    <w:rsid w:val="00A500F9"/>
    <w:rsid w:val="00A504EA"/>
    <w:rsid w:val="00A51B8B"/>
    <w:rsid w:val="00A51F86"/>
    <w:rsid w:val="00A523AA"/>
    <w:rsid w:val="00A528E2"/>
    <w:rsid w:val="00A53381"/>
    <w:rsid w:val="00A54C14"/>
    <w:rsid w:val="00A577F8"/>
    <w:rsid w:val="00A600EC"/>
    <w:rsid w:val="00A60F01"/>
    <w:rsid w:val="00A60F8E"/>
    <w:rsid w:val="00A61101"/>
    <w:rsid w:val="00A61F70"/>
    <w:rsid w:val="00A656C6"/>
    <w:rsid w:val="00A656FF"/>
    <w:rsid w:val="00A713A4"/>
    <w:rsid w:val="00A7164E"/>
    <w:rsid w:val="00A730BA"/>
    <w:rsid w:val="00A733B8"/>
    <w:rsid w:val="00A75408"/>
    <w:rsid w:val="00A774EC"/>
    <w:rsid w:val="00A808FB"/>
    <w:rsid w:val="00A80BD5"/>
    <w:rsid w:val="00A80D6E"/>
    <w:rsid w:val="00A82B43"/>
    <w:rsid w:val="00A8402C"/>
    <w:rsid w:val="00A8516D"/>
    <w:rsid w:val="00A857D2"/>
    <w:rsid w:val="00A92334"/>
    <w:rsid w:val="00A92485"/>
    <w:rsid w:val="00A94829"/>
    <w:rsid w:val="00A96635"/>
    <w:rsid w:val="00A97A4A"/>
    <w:rsid w:val="00A97FCE"/>
    <w:rsid w:val="00AA04A3"/>
    <w:rsid w:val="00AA23D7"/>
    <w:rsid w:val="00AA2F8F"/>
    <w:rsid w:val="00AA3288"/>
    <w:rsid w:val="00AA34F5"/>
    <w:rsid w:val="00AA3E37"/>
    <w:rsid w:val="00AA5219"/>
    <w:rsid w:val="00AA5B74"/>
    <w:rsid w:val="00AA7BE1"/>
    <w:rsid w:val="00AB0674"/>
    <w:rsid w:val="00AB2B99"/>
    <w:rsid w:val="00AB3547"/>
    <w:rsid w:val="00AB4221"/>
    <w:rsid w:val="00AB4E9F"/>
    <w:rsid w:val="00AB6DB3"/>
    <w:rsid w:val="00AB706B"/>
    <w:rsid w:val="00AB7EBE"/>
    <w:rsid w:val="00AC09AF"/>
    <w:rsid w:val="00AC0A2E"/>
    <w:rsid w:val="00AC1A33"/>
    <w:rsid w:val="00AC2486"/>
    <w:rsid w:val="00AC2574"/>
    <w:rsid w:val="00AC2D5C"/>
    <w:rsid w:val="00AC4C98"/>
    <w:rsid w:val="00AC4E90"/>
    <w:rsid w:val="00AC514F"/>
    <w:rsid w:val="00AC5173"/>
    <w:rsid w:val="00AC5940"/>
    <w:rsid w:val="00AD2B18"/>
    <w:rsid w:val="00AD458F"/>
    <w:rsid w:val="00AD4B39"/>
    <w:rsid w:val="00AD50A5"/>
    <w:rsid w:val="00AD5DF9"/>
    <w:rsid w:val="00AD77E7"/>
    <w:rsid w:val="00AE0ED5"/>
    <w:rsid w:val="00AE0F4A"/>
    <w:rsid w:val="00AE149F"/>
    <w:rsid w:val="00AE1E9C"/>
    <w:rsid w:val="00AE1FE4"/>
    <w:rsid w:val="00AE2740"/>
    <w:rsid w:val="00AE278A"/>
    <w:rsid w:val="00AE2912"/>
    <w:rsid w:val="00AE31E0"/>
    <w:rsid w:val="00AE7C9F"/>
    <w:rsid w:val="00AF0FCB"/>
    <w:rsid w:val="00AF1B75"/>
    <w:rsid w:val="00AF1E8D"/>
    <w:rsid w:val="00AF2A86"/>
    <w:rsid w:val="00AF2BBA"/>
    <w:rsid w:val="00AF3B67"/>
    <w:rsid w:val="00AF40E2"/>
    <w:rsid w:val="00AF4F2A"/>
    <w:rsid w:val="00AF5006"/>
    <w:rsid w:val="00AF57BD"/>
    <w:rsid w:val="00AF60C4"/>
    <w:rsid w:val="00AF648A"/>
    <w:rsid w:val="00AF7852"/>
    <w:rsid w:val="00B0038A"/>
    <w:rsid w:val="00B004DD"/>
    <w:rsid w:val="00B00B28"/>
    <w:rsid w:val="00B01295"/>
    <w:rsid w:val="00B01FBB"/>
    <w:rsid w:val="00B03A55"/>
    <w:rsid w:val="00B04407"/>
    <w:rsid w:val="00B04FC7"/>
    <w:rsid w:val="00B055CA"/>
    <w:rsid w:val="00B065BF"/>
    <w:rsid w:val="00B06A20"/>
    <w:rsid w:val="00B0766B"/>
    <w:rsid w:val="00B11A11"/>
    <w:rsid w:val="00B14BC0"/>
    <w:rsid w:val="00B15C2D"/>
    <w:rsid w:val="00B16E55"/>
    <w:rsid w:val="00B17955"/>
    <w:rsid w:val="00B203D6"/>
    <w:rsid w:val="00B21504"/>
    <w:rsid w:val="00B22002"/>
    <w:rsid w:val="00B23647"/>
    <w:rsid w:val="00B30E56"/>
    <w:rsid w:val="00B32883"/>
    <w:rsid w:val="00B32F9E"/>
    <w:rsid w:val="00B336DE"/>
    <w:rsid w:val="00B344EF"/>
    <w:rsid w:val="00B3464E"/>
    <w:rsid w:val="00B40292"/>
    <w:rsid w:val="00B431AE"/>
    <w:rsid w:val="00B443FC"/>
    <w:rsid w:val="00B45E02"/>
    <w:rsid w:val="00B51278"/>
    <w:rsid w:val="00B5179B"/>
    <w:rsid w:val="00B52942"/>
    <w:rsid w:val="00B52D71"/>
    <w:rsid w:val="00B57803"/>
    <w:rsid w:val="00B6203F"/>
    <w:rsid w:val="00B62102"/>
    <w:rsid w:val="00B6327A"/>
    <w:rsid w:val="00B633E5"/>
    <w:rsid w:val="00B67722"/>
    <w:rsid w:val="00B72A28"/>
    <w:rsid w:val="00B72ECB"/>
    <w:rsid w:val="00B7309D"/>
    <w:rsid w:val="00B738C5"/>
    <w:rsid w:val="00B739C2"/>
    <w:rsid w:val="00B74DEF"/>
    <w:rsid w:val="00B7549B"/>
    <w:rsid w:val="00B755D9"/>
    <w:rsid w:val="00B756AD"/>
    <w:rsid w:val="00B75817"/>
    <w:rsid w:val="00B7592D"/>
    <w:rsid w:val="00B8263D"/>
    <w:rsid w:val="00B8438F"/>
    <w:rsid w:val="00B86356"/>
    <w:rsid w:val="00B92C0D"/>
    <w:rsid w:val="00B92DDB"/>
    <w:rsid w:val="00B93476"/>
    <w:rsid w:val="00B950F8"/>
    <w:rsid w:val="00B951ED"/>
    <w:rsid w:val="00B96394"/>
    <w:rsid w:val="00B96B69"/>
    <w:rsid w:val="00BA19A5"/>
    <w:rsid w:val="00BA293B"/>
    <w:rsid w:val="00BA3062"/>
    <w:rsid w:val="00BA4DBF"/>
    <w:rsid w:val="00BA665C"/>
    <w:rsid w:val="00BA66B9"/>
    <w:rsid w:val="00BA74E9"/>
    <w:rsid w:val="00BB03E9"/>
    <w:rsid w:val="00BB1A6F"/>
    <w:rsid w:val="00BB2DD6"/>
    <w:rsid w:val="00BB3501"/>
    <w:rsid w:val="00BB3720"/>
    <w:rsid w:val="00BB5142"/>
    <w:rsid w:val="00BB7FFD"/>
    <w:rsid w:val="00BC02D7"/>
    <w:rsid w:val="00BC07EE"/>
    <w:rsid w:val="00BC0F4C"/>
    <w:rsid w:val="00BC133C"/>
    <w:rsid w:val="00BC1BF3"/>
    <w:rsid w:val="00BC1DB1"/>
    <w:rsid w:val="00BC2BC8"/>
    <w:rsid w:val="00BC2C6D"/>
    <w:rsid w:val="00BC3AFB"/>
    <w:rsid w:val="00BC54A5"/>
    <w:rsid w:val="00BC5601"/>
    <w:rsid w:val="00BC7571"/>
    <w:rsid w:val="00BD0A01"/>
    <w:rsid w:val="00BD5A59"/>
    <w:rsid w:val="00BD664D"/>
    <w:rsid w:val="00BD7240"/>
    <w:rsid w:val="00BD74B3"/>
    <w:rsid w:val="00BE4483"/>
    <w:rsid w:val="00BE4643"/>
    <w:rsid w:val="00BE52A4"/>
    <w:rsid w:val="00BE5C6D"/>
    <w:rsid w:val="00BE5D19"/>
    <w:rsid w:val="00BE7999"/>
    <w:rsid w:val="00BF0384"/>
    <w:rsid w:val="00BF2139"/>
    <w:rsid w:val="00BF29D4"/>
    <w:rsid w:val="00BF32E7"/>
    <w:rsid w:val="00BF58A0"/>
    <w:rsid w:val="00BF60E9"/>
    <w:rsid w:val="00BF6A2D"/>
    <w:rsid w:val="00BF6AFE"/>
    <w:rsid w:val="00BF791A"/>
    <w:rsid w:val="00C018A1"/>
    <w:rsid w:val="00C01988"/>
    <w:rsid w:val="00C034FC"/>
    <w:rsid w:val="00C0376A"/>
    <w:rsid w:val="00C044B1"/>
    <w:rsid w:val="00C05398"/>
    <w:rsid w:val="00C10186"/>
    <w:rsid w:val="00C13A4F"/>
    <w:rsid w:val="00C13CCF"/>
    <w:rsid w:val="00C15989"/>
    <w:rsid w:val="00C15DD2"/>
    <w:rsid w:val="00C163D1"/>
    <w:rsid w:val="00C16D80"/>
    <w:rsid w:val="00C17F7C"/>
    <w:rsid w:val="00C21CC3"/>
    <w:rsid w:val="00C225D6"/>
    <w:rsid w:val="00C22DAD"/>
    <w:rsid w:val="00C2317C"/>
    <w:rsid w:val="00C2327F"/>
    <w:rsid w:val="00C2397B"/>
    <w:rsid w:val="00C23F3C"/>
    <w:rsid w:val="00C24985"/>
    <w:rsid w:val="00C260C0"/>
    <w:rsid w:val="00C26408"/>
    <w:rsid w:val="00C26BB3"/>
    <w:rsid w:val="00C27F4F"/>
    <w:rsid w:val="00C3336E"/>
    <w:rsid w:val="00C36F32"/>
    <w:rsid w:val="00C40733"/>
    <w:rsid w:val="00C41302"/>
    <w:rsid w:val="00C41789"/>
    <w:rsid w:val="00C41A99"/>
    <w:rsid w:val="00C434B1"/>
    <w:rsid w:val="00C441E2"/>
    <w:rsid w:val="00C46710"/>
    <w:rsid w:val="00C50A17"/>
    <w:rsid w:val="00C512AF"/>
    <w:rsid w:val="00C5252E"/>
    <w:rsid w:val="00C53D21"/>
    <w:rsid w:val="00C55F0E"/>
    <w:rsid w:val="00C5606D"/>
    <w:rsid w:val="00C56747"/>
    <w:rsid w:val="00C61341"/>
    <w:rsid w:val="00C63451"/>
    <w:rsid w:val="00C637F5"/>
    <w:rsid w:val="00C65DB9"/>
    <w:rsid w:val="00C663C3"/>
    <w:rsid w:val="00C667E8"/>
    <w:rsid w:val="00C72DDE"/>
    <w:rsid w:val="00C73F81"/>
    <w:rsid w:val="00C76326"/>
    <w:rsid w:val="00C76D36"/>
    <w:rsid w:val="00C777A9"/>
    <w:rsid w:val="00C85418"/>
    <w:rsid w:val="00C8639D"/>
    <w:rsid w:val="00C910FF"/>
    <w:rsid w:val="00C917A4"/>
    <w:rsid w:val="00C92091"/>
    <w:rsid w:val="00C93525"/>
    <w:rsid w:val="00C9355C"/>
    <w:rsid w:val="00C9375A"/>
    <w:rsid w:val="00C93839"/>
    <w:rsid w:val="00C93AD8"/>
    <w:rsid w:val="00C94F7D"/>
    <w:rsid w:val="00C96333"/>
    <w:rsid w:val="00C97E6F"/>
    <w:rsid w:val="00CA11B7"/>
    <w:rsid w:val="00CA146C"/>
    <w:rsid w:val="00CA1538"/>
    <w:rsid w:val="00CA4295"/>
    <w:rsid w:val="00CA4C14"/>
    <w:rsid w:val="00CA5DC0"/>
    <w:rsid w:val="00CA6FC2"/>
    <w:rsid w:val="00CB362A"/>
    <w:rsid w:val="00CB43AF"/>
    <w:rsid w:val="00CB50F9"/>
    <w:rsid w:val="00CB62BB"/>
    <w:rsid w:val="00CB67EF"/>
    <w:rsid w:val="00CC1AD6"/>
    <w:rsid w:val="00CC1B0F"/>
    <w:rsid w:val="00CC1EA7"/>
    <w:rsid w:val="00CC5FC9"/>
    <w:rsid w:val="00CD05C9"/>
    <w:rsid w:val="00CD1053"/>
    <w:rsid w:val="00CD18EB"/>
    <w:rsid w:val="00CD1D7C"/>
    <w:rsid w:val="00CD2600"/>
    <w:rsid w:val="00CD683A"/>
    <w:rsid w:val="00CD7B7A"/>
    <w:rsid w:val="00CE04DD"/>
    <w:rsid w:val="00CE2ECB"/>
    <w:rsid w:val="00CE3E6E"/>
    <w:rsid w:val="00CE45FD"/>
    <w:rsid w:val="00CE5DAD"/>
    <w:rsid w:val="00CE629A"/>
    <w:rsid w:val="00CE6607"/>
    <w:rsid w:val="00CF0D7B"/>
    <w:rsid w:val="00CF2791"/>
    <w:rsid w:val="00CF3B6F"/>
    <w:rsid w:val="00CF59C0"/>
    <w:rsid w:val="00CF6760"/>
    <w:rsid w:val="00CF6BC6"/>
    <w:rsid w:val="00D00142"/>
    <w:rsid w:val="00D015E7"/>
    <w:rsid w:val="00D01664"/>
    <w:rsid w:val="00D023FA"/>
    <w:rsid w:val="00D0356C"/>
    <w:rsid w:val="00D04144"/>
    <w:rsid w:val="00D045D2"/>
    <w:rsid w:val="00D0732E"/>
    <w:rsid w:val="00D07579"/>
    <w:rsid w:val="00D1059A"/>
    <w:rsid w:val="00D10759"/>
    <w:rsid w:val="00D13417"/>
    <w:rsid w:val="00D136F1"/>
    <w:rsid w:val="00D17A8D"/>
    <w:rsid w:val="00D21244"/>
    <w:rsid w:val="00D22BEE"/>
    <w:rsid w:val="00D23CF7"/>
    <w:rsid w:val="00D24EE8"/>
    <w:rsid w:val="00D250A3"/>
    <w:rsid w:val="00D25D24"/>
    <w:rsid w:val="00D262B3"/>
    <w:rsid w:val="00D31A71"/>
    <w:rsid w:val="00D32C33"/>
    <w:rsid w:val="00D33C1B"/>
    <w:rsid w:val="00D36D0A"/>
    <w:rsid w:val="00D40927"/>
    <w:rsid w:val="00D415BC"/>
    <w:rsid w:val="00D4597D"/>
    <w:rsid w:val="00D45FEC"/>
    <w:rsid w:val="00D516F2"/>
    <w:rsid w:val="00D525C4"/>
    <w:rsid w:val="00D527B7"/>
    <w:rsid w:val="00D52E7E"/>
    <w:rsid w:val="00D5577E"/>
    <w:rsid w:val="00D57E40"/>
    <w:rsid w:val="00D60C23"/>
    <w:rsid w:val="00D634C9"/>
    <w:rsid w:val="00D657B8"/>
    <w:rsid w:val="00D71EAB"/>
    <w:rsid w:val="00D7319C"/>
    <w:rsid w:val="00D73336"/>
    <w:rsid w:val="00D73AC3"/>
    <w:rsid w:val="00D74010"/>
    <w:rsid w:val="00D76224"/>
    <w:rsid w:val="00D77467"/>
    <w:rsid w:val="00D77B08"/>
    <w:rsid w:val="00D77FA4"/>
    <w:rsid w:val="00D81ACE"/>
    <w:rsid w:val="00D82004"/>
    <w:rsid w:val="00D84456"/>
    <w:rsid w:val="00D85D2F"/>
    <w:rsid w:val="00D86C1B"/>
    <w:rsid w:val="00D87493"/>
    <w:rsid w:val="00D879EB"/>
    <w:rsid w:val="00D90483"/>
    <w:rsid w:val="00D935A5"/>
    <w:rsid w:val="00D94D48"/>
    <w:rsid w:val="00D957FC"/>
    <w:rsid w:val="00D967BD"/>
    <w:rsid w:val="00D969CE"/>
    <w:rsid w:val="00D97843"/>
    <w:rsid w:val="00D97993"/>
    <w:rsid w:val="00DA057B"/>
    <w:rsid w:val="00DA08F2"/>
    <w:rsid w:val="00DA1743"/>
    <w:rsid w:val="00DA383E"/>
    <w:rsid w:val="00DA41C9"/>
    <w:rsid w:val="00DA59CF"/>
    <w:rsid w:val="00DB3E4A"/>
    <w:rsid w:val="00DB7DFE"/>
    <w:rsid w:val="00DC055F"/>
    <w:rsid w:val="00DC08D7"/>
    <w:rsid w:val="00DC0A7B"/>
    <w:rsid w:val="00DC0B91"/>
    <w:rsid w:val="00DC2804"/>
    <w:rsid w:val="00DC3160"/>
    <w:rsid w:val="00DC3BF6"/>
    <w:rsid w:val="00DC46DD"/>
    <w:rsid w:val="00DD141B"/>
    <w:rsid w:val="00DD1E1C"/>
    <w:rsid w:val="00DD2857"/>
    <w:rsid w:val="00DD4493"/>
    <w:rsid w:val="00DD61EB"/>
    <w:rsid w:val="00DD7A65"/>
    <w:rsid w:val="00DD7C08"/>
    <w:rsid w:val="00DE2126"/>
    <w:rsid w:val="00DE4781"/>
    <w:rsid w:val="00DE4F17"/>
    <w:rsid w:val="00DE5F30"/>
    <w:rsid w:val="00DE64D8"/>
    <w:rsid w:val="00DF1810"/>
    <w:rsid w:val="00DF2705"/>
    <w:rsid w:val="00DF2E95"/>
    <w:rsid w:val="00DF2F72"/>
    <w:rsid w:val="00DF3E5C"/>
    <w:rsid w:val="00DF5B39"/>
    <w:rsid w:val="00DF75B8"/>
    <w:rsid w:val="00DF7D9C"/>
    <w:rsid w:val="00DF7F41"/>
    <w:rsid w:val="00E01175"/>
    <w:rsid w:val="00E02DB5"/>
    <w:rsid w:val="00E04B0E"/>
    <w:rsid w:val="00E05623"/>
    <w:rsid w:val="00E07B13"/>
    <w:rsid w:val="00E1057E"/>
    <w:rsid w:val="00E10F66"/>
    <w:rsid w:val="00E11C5D"/>
    <w:rsid w:val="00E12D3C"/>
    <w:rsid w:val="00E13B15"/>
    <w:rsid w:val="00E1536D"/>
    <w:rsid w:val="00E163A2"/>
    <w:rsid w:val="00E20B0C"/>
    <w:rsid w:val="00E21332"/>
    <w:rsid w:val="00E23D46"/>
    <w:rsid w:val="00E26461"/>
    <w:rsid w:val="00E31D91"/>
    <w:rsid w:val="00E321FF"/>
    <w:rsid w:val="00E336D1"/>
    <w:rsid w:val="00E34DE2"/>
    <w:rsid w:val="00E361E2"/>
    <w:rsid w:val="00E36A31"/>
    <w:rsid w:val="00E40034"/>
    <w:rsid w:val="00E405B5"/>
    <w:rsid w:val="00E40E99"/>
    <w:rsid w:val="00E43AE3"/>
    <w:rsid w:val="00E43C65"/>
    <w:rsid w:val="00E4607C"/>
    <w:rsid w:val="00E46701"/>
    <w:rsid w:val="00E47F07"/>
    <w:rsid w:val="00E51B5F"/>
    <w:rsid w:val="00E51C72"/>
    <w:rsid w:val="00E51FAD"/>
    <w:rsid w:val="00E52C8C"/>
    <w:rsid w:val="00E53117"/>
    <w:rsid w:val="00E53AEA"/>
    <w:rsid w:val="00E54BFA"/>
    <w:rsid w:val="00E55342"/>
    <w:rsid w:val="00E560CA"/>
    <w:rsid w:val="00E57765"/>
    <w:rsid w:val="00E60E2C"/>
    <w:rsid w:val="00E61124"/>
    <w:rsid w:val="00E646D5"/>
    <w:rsid w:val="00E65136"/>
    <w:rsid w:val="00E6520D"/>
    <w:rsid w:val="00E6725C"/>
    <w:rsid w:val="00E67B2E"/>
    <w:rsid w:val="00E711F9"/>
    <w:rsid w:val="00E71435"/>
    <w:rsid w:val="00E7500D"/>
    <w:rsid w:val="00E75B9E"/>
    <w:rsid w:val="00E82269"/>
    <w:rsid w:val="00E90EEE"/>
    <w:rsid w:val="00E9113D"/>
    <w:rsid w:val="00E91A20"/>
    <w:rsid w:val="00E92BBA"/>
    <w:rsid w:val="00E93216"/>
    <w:rsid w:val="00E93D8E"/>
    <w:rsid w:val="00E94383"/>
    <w:rsid w:val="00E94E8E"/>
    <w:rsid w:val="00E95A04"/>
    <w:rsid w:val="00E96321"/>
    <w:rsid w:val="00E97455"/>
    <w:rsid w:val="00E97695"/>
    <w:rsid w:val="00E97ED4"/>
    <w:rsid w:val="00EA0106"/>
    <w:rsid w:val="00EA1DF2"/>
    <w:rsid w:val="00EA4267"/>
    <w:rsid w:val="00EA4564"/>
    <w:rsid w:val="00EA5301"/>
    <w:rsid w:val="00EA58D7"/>
    <w:rsid w:val="00EB0B25"/>
    <w:rsid w:val="00EB0DAF"/>
    <w:rsid w:val="00EB2718"/>
    <w:rsid w:val="00EB5CAD"/>
    <w:rsid w:val="00EB7114"/>
    <w:rsid w:val="00EC03B0"/>
    <w:rsid w:val="00EC17FF"/>
    <w:rsid w:val="00EC361D"/>
    <w:rsid w:val="00EC42D7"/>
    <w:rsid w:val="00EC54C3"/>
    <w:rsid w:val="00EC594F"/>
    <w:rsid w:val="00EC5E05"/>
    <w:rsid w:val="00EC615A"/>
    <w:rsid w:val="00EC6F47"/>
    <w:rsid w:val="00EC725C"/>
    <w:rsid w:val="00ED0968"/>
    <w:rsid w:val="00ED0EF9"/>
    <w:rsid w:val="00ED144F"/>
    <w:rsid w:val="00ED1C59"/>
    <w:rsid w:val="00ED2B98"/>
    <w:rsid w:val="00ED3597"/>
    <w:rsid w:val="00ED41CC"/>
    <w:rsid w:val="00ED4A5F"/>
    <w:rsid w:val="00EE12C1"/>
    <w:rsid w:val="00EE15B1"/>
    <w:rsid w:val="00EE1E15"/>
    <w:rsid w:val="00EE2564"/>
    <w:rsid w:val="00EE3337"/>
    <w:rsid w:val="00EE3D45"/>
    <w:rsid w:val="00EE6966"/>
    <w:rsid w:val="00EF0921"/>
    <w:rsid w:val="00EF1E87"/>
    <w:rsid w:val="00EF2649"/>
    <w:rsid w:val="00EF33A5"/>
    <w:rsid w:val="00EF37C8"/>
    <w:rsid w:val="00EF3E60"/>
    <w:rsid w:val="00EF7C75"/>
    <w:rsid w:val="00F013AC"/>
    <w:rsid w:val="00F02035"/>
    <w:rsid w:val="00F03825"/>
    <w:rsid w:val="00F07D4D"/>
    <w:rsid w:val="00F1023A"/>
    <w:rsid w:val="00F10EF5"/>
    <w:rsid w:val="00F10F73"/>
    <w:rsid w:val="00F116B6"/>
    <w:rsid w:val="00F12186"/>
    <w:rsid w:val="00F130D4"/>
    <w:rsid w:val="00F14007"/>
    <w:rsid w:val="00F14799"/>
    <w:rsid w:val="00F1766F"/>
    <w:rsid w:val="00F2045A"/>
    <w:rsid w:val="00F20FE7"/>
    <w:rsid w:val="00F21FD3"/>
    <w:rsid w:val="00F22071"/>
    <w:rsid w:val="00F2263A"/>
    <w:rsid w:val="00F27CCD"/>
    <w:rsid w:val="00F316C6"/>
    <w:rsid w:val="00F35647"/>
    <w:rsid w:val="00F40852"/>
    <w:rsid w:val="00F408EE"/>
    <w:rsid w:val="00F41102"/>
    <w:rsid w:val="00F417AB"/>
    <w:rsid w:val="00F41963"/>
    <w:rsid w:val="00F424F6"/>
    <w:rsid w:val="00F42E2E"/>
    <w:rsid w:val="00F43699"/>
    <w:rsid w:val="00F44A49"/>
    <w:rsid w:val="00F456A5"/>
    <w:rsid w:val="00F50FBA"/>
    <w:rsid w:val="00F534AE"/>
    <w:rsid w:val="00F54B23"/>
    <w:rsid w:val="00F561E4"/>
    <w:rsid w:val="00F56DD0"/>
    <w:rsid w:val="00F57F5C"/>
    <w:rsid w:val="00F60993"/>
    <w:rsid w:val="00F60DCE"/>
    <w:rsid w:val="00F6327E"/>
    <w:rsid w:val="00F63D96"/>
    <w:rsid w:val="00F63E2D"/>
    <w:rsid w:val="00F63F09"/>
    <w:rsid w:val="00F63FBA"/>
    <w:rsid w:val="00F6440F"/>
    <w:rsid w:val="00F65E91"/>
    <w:rsid w:val="00F67D64"/>
    <w:rsid w:val="00F70000"/>
    <w:rsid w:val="00F704C5"/>
    <w:rsid w:val="00F73462"/>
    <w:rsid w:val="00F75168"/>
    <w:rsid w:val="00F75A79"/>
    <w:rsid w:val="00F75EC9"/>
    <w:rsid w:val="00F8001D"/>
    <w:rsid w:val="00F80459"/>
    <w:rsid w:val="00F80ADE"/>
    <w:rsid w:val="00F82156"/>
    <w:rsid w:val="00F82D8D"/>
    <w:rsid w:val="00F833FC"/>
    <w:rsid w:val="00F85BEF"/>
    <w:rsid w:val="00F866FC"/>
    <w:rsid w:val="00F86B16"/>
    <w:rsid w:val="00F86B44"/>
    <w:rsid w:val="00F91873"/>
    <w:rsid w:val="00F91B0F"/>
    <w:rsid w:val="00F925F2"/>
    <w:rsid w:val="00F936DD"/>
    <w:rsid w:val="00F945A7"/>
    <w:rsid w:val="00F95290"/>
    <w:rsid w:val="00F9711A"/>
    <w:rsid w:val="00FA284F"/>
    <w:rsid w:val="00FA294D"/>
    <w:rsid w:val="00FA5D8E"/>
    <w:rsid w:val="00FA5DF6"/>
    <w:rsid w:val="00FA6AEA"/>
    <w:rsid w:val="00FA7054"/>
    <w:rsid w:val="00FA713D"/>
    <w:rsid w:val="00FB023F"/>
    <w:rsid w:val="00FB0B0B"/>
    <w:rsid w:val="00FB2112"/>
    <w:rsid w:val="00FB2A02"/>
    <w:rsid w:val="00FB43F6"/>
    <w:rsid w:val="00FB66F7"/>
    <w:rsid w:val="00FB7482"/>
    <w:rsid w:val="00FB74C9"/>
    <w:rsid w:val="00FC0269"/>
    <w:rsid w:val="00FC19FC"/>
    <w:rsid w:val="00FC4194"/>
    <w:rsid w:val="00FC68D7"/>
    <w:rsid w:val="00FC7BA1"/>
    <w:rsid w:val="00FC7EE3"/>
    <w:rsid w:val="00FD2656"/>
    <w:rsid w:val="00FD49C7"/>
    <w:rsid w:val="00FD5BCB"/>
    <w:rsid w:val="00FE3474"/>
    <w:rsid w:val="00FE436B"/>
    <w:rsid w:val="00FF18A1"/>
    <w:rsid w:val="00FF358F"/>
    <w:rsid w:val="00FF50B0"/>
    <w:rsid w:val="00FF5E35"/>
    <w:rsid w:val="00FF6CAE"/>
    <w:rsid w:val="00FF6FAA"/>
    <w:rsid w:val="00FF7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168961">
      <o:colormru v:ext="edit" colors="#623874"/>
      <o:colormenu v:ext="edit" fillcolor="none [3213]" strokecolor="none [3212]" shadowcolor="none"/>
    </o:shapedefaults>
    <o:shapelayout v:ext="edit">
      <o:idmap v:ext="edit" data="1"/>
      <o:regrouptable v:ext="edit">
        <o:entry new="1" old="0"/>
        <o:entry new="2" old="0"/>
        <o:entry new="3" old="0"/>
        <o:entry new="4" old="0"/>
        <o:entry new="5" old="0"/>
        <o:entry new="6" old="0"/>
        <o:entry new="7" old="0"/>
        <o:entry new="8" old="7"/>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7FC"/>
    <w:pPr>
      <w:spacing w:before="20" w:after="20"/>
    </w:pPr>
    <w:rPr>
      <w:sz w:val="24"/>
      <w:lang w:eastAsia="en-US"/>
    </w:rPr>
  </w:style>
  <w:style w:type="paragraph" w:styleId="Heading1">
    <w:name w:val="heading 1"/>
    <w:basedOn w:val="Normal"/>
    <w:next w:val="Normal"/>
    <w:link w:val="Heading1Char"/>
    <w:qFormat/>
    <w:rsid w:val="001E53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E53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53C1"/>
    <w:pPr>
      <w:keepNext/>
      <w:spacing w:before="240" w:after="60"/>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E53C1"/>
    <w:rPr>
      <w:rFonts w:ascii="Arial" w:hAnsi="Arial" w:cs="Arial"/>
      <w:b/>
      <w:bCs/>
      <w:kern w:val="32"/>
      <w:sz w:val="32"/>
      <w:szCs w:val="32"/>
      <w:lang w:eastAsia="en-US"/>
    </w:rPr>
  </w:style>
  <w:style w:type="paragraph" w:customStyle="1" w:styleId="Text">
    <w:name w:val="Text"/>
    <w:link w:val="TextChar1"/>
    <w:rsid w:val="001E53C1"/>
    <w:pPr>
      <w:tabs>
        <w:tab w:val="left" w:pos="1418"/>
      </w:tabs>
      <w:spacing w:before="140" w:line="260" w:lineRule="exact"/>
    </w:pPr>
    <w:rPr>
      <w:rFonts w:ascii="Arial" w:hAnsi="Arial"/>
      <w:sz w:val="18"/>
      <w:lang w:eastAsia="en-US"/>
    </w:rPr>
  </w:style>
  <w:style w:type="character" w:customStyle="1" w:styleId="TextChar1">
    <w:name w:val="Text Char1"/>
    <w:basedOn w:val="DefaultParagraphFont"/>
    <w:link w:val="Text"/>
    <w:rsid w:val="001E53C1"/>
    <w:rPr>
      <w:rFonts w:ascii="Arial" w:hAnsi="Arial"/>
      <w:sz w:val="18"/>
      <w:lang w:eastAsia="en-US"/>
    </w:rPr>
  </w:style>
  <w:style w:type="paragraph" w:customStyle="1" w:styleId="Default">
    <w:name w:val="Default"/>
    <w:rsid w:val="00616CC3"/>
    <w:pPr>
      <w:widowControl w:val="0"/>
      <w:autoSpaceDE w:val="0"/>
      <w:autoSpaceDN w:val="0"/>
      <w:adjustRightInd w:val="0"/>
    </w:pPr>
    <w:rPr>
      <w:rFonts w:ascii="Gill Sans" w:hAnsi="Gill Sans" w:cs="Gill Sans"/>
      <w:color w:val="000000"/>
      <w:sz w:val="24"/>
      <w:szCs w:val="24"/>
    </w:rPr>
  </w:style>
  <w:style w:type="paragraph" w:styleId="Footer">
    <w:name w:val="footer"/>
    <w:basedOn w:val="Normal"/>
    <w:autoRedefine/>
    <w:rsid w:val="00E6725C"/>
    <w:pPr>
      <w:tabs>
        <w:tab w:val="right" w:pos="9900"/>
        <w:tab w:val="left" w:pos="11880"/>
        <w:tab w:val="right" w:pos="22112"/>
      </w:tabs>
      <w:spacing w:before="0"/>
    </w:pPr>
    <w:rPr>
      <w:rFonts w:ascii="Arial" w:hAnsi="Arial"/>
      <w:b/>
      <w:bCs/>
      <w:color w:val="623874"/>
      <w:sz w:val="18"/>
      <w:szCs w:val="16"/>
    </w:rPr>
  </w:style>
  <w:style w:type="character" w:styleId="PageNumber">
    <w:name w:val="page number"/>
    <w:basedOn w:val="DefaultParagraphFont"/>
    <w:rsid w:val="00CE2ECB"/>
    <w:rPr>
      <w:rFonts w:ascii="Arial" w:hAnsi="Arial"/>
      <w:b/>
      <w:color w:val="623874"/>
      <w:sz w:val="18"/>
    </w:rPr>
  </w:style>
  <w:style w:type="paragraph" w:styleId="Header">
    <w:name w:val="header"/>
    <w:basedOn w:val="Normal"/>
    <w:rsid w:val="00191E8D"/>
    <w:pPr>
      <w:tabs>
        <w:tab w:val="center" w:pos="4153"/>
        <w:tab w:val="right" w:pos="8306"/>
      </w:tabs>
    </w:pPr>
    <w:rPr>
      <w:sz w:val="16"/>
    </w:rPr>
  </w:style>
  <w:style w:type="paragraph" w:customStyle="1" w:styleId="Statsbullet">
    <w:name w:val="Stats bullet"/>
    <w:basedOn w:val="Normal"/>
    <w:link w:val="StatsbulletChar"/>
    <w:rsid w:val="00D957FC"/>
    <w:pPr>
      <w:numPr>
        <w:numId w:val="30"/>
      </w:numPr>
      <w:spacing w:after="0" w:line="260" w:lineRule="exact"/>
      <w:ind w:right="567"/>
    </w:pPr>
    <w:rPr>
      <w:rFonts w:ascii="Arial" w:hAnsi="Arial"/>
      <w:sz w:val="18"/>
    </w:rPr>
  </w:style>
  <w:style w:type="character" w:customStyle="1" w:styleId="StatsbulletChar">
    <w:name w:val="Stats bullet Char"/>
    <w:basedOn w:val="DefaultParagraphFont"/>
    <w:link w:val="Statsbullet"/>
    <w:rsid w:val="00D957FC"/>
    <w:rPr>
      <w:rFonts w:ascii="Arial" w:hAnsi="Arial"/>
      <w:sz w:val="18"/>
      <w:lang w:eastAsia="en-US"/>
    </w:rPr>
  </w:style>
  <w:style w:type="character" w:styleId="Hyperlink">
    <w:name w:val="Hyperlink"/>
    <w:basedOn w:val="DefaultParagraphFont"/>
    <w:rsid w:val="00863687"/>
    <w:rPr>
      <w:rFonts w:ascii="Helvetica" w:hAnsi="Helvetica"/>
      <w:sz w:val="20"/>
      <w:u w:val="single"/>
    </w:rPr>
  </w:style>
  <w:style w:type="paragraph" w:customStyle="1" w:styleId="Imprint">
    <w:name w:val="Imprint"/>
    <w:rsid w:val="001E53C1"/>
    <w:pPr>
      <w:spacing w:before="80" w:line="200" w:lineRule="atLeast"/>
    </w:pPr>
    <w:rPr>
      <w:rFonts w:ascii="Arial" w:hAnsi="Arial" w:cs="Arial"/>
      <w:bCs/>
      <w:sz w:val="14"/>
      <w:szCs w:val="16"/>
      <w:lang w:eastAsia="en-US"/>
    </w:rPr>
  </w:style>
  <w:style w:type="paragraph" w:customStyle="1" w:styleId="StatsHeading3">
    <w:name w:val="StatsHeading3"/>
    <w:basedOn w:val="Normal"/>
    <w:link w:val="StatsHeading3Char"/>
    <w:rsid w:val="00B52D71"/>
    <w:pPr>
      <w:spacing w:before="240" w:after="0"/>
    </w:pPr>
    <w:rPr>
      <w:rFonts w:ascii="Arial" w:hAnsi="Arial" w:cs="Arial"/>
      <w:b/>
      <w:color w:val="439539"/>
      <w:sz w:val="22"/>
    </w:rPr>
  </w:style>
  <w:style w:type="paragraph" w:customStyle="1" w:styleId="StatsHeading2">
    <w:name w:val="StatsHeading2"/>
    <w:basedOn w:val="Normal"/>
    <w:link w:val="StatsHeading2CharChar"/>
    <w:rsid w:val="00D957FC"/>
    <w:pPr>
      <w:spacing w:before="300" w:after="0"/>
    </w:pPr>
    <w:rPr>
      <w:rFonts w:ascii="Arial" w:hAnsi="Arial"/>
      <w:b/>
      <w:color w:val="439539"/>
      <w:sz w:val="26"/>
    </w:rPr>
  </w:style>
  <w:style w:type="character" w:customStyle="1" w:styleId="StatsHeading2CharChar">
    <w:name w:val="StatsHeading2 Char Char"/>
    <w:basedOn w:val="DefaultParagraphFont"/>
    <w:link w:val="StatsHeading2"/>
    <w:rsid w:val="00D957FC"/>
    <w:rPr>
      <w:rFonts w:ascii="Arial" w:hAnsi="Arial"/>
      <w:b/>
      <w:color w:val="439539"/>
      <w:sz w:val="26"/>
      <w:lang w:eastAsia="en-US"/>
    </w:rPr>
  </w:style>
  <w:style w:type="paragraph" w:customStyle="1" w:styleId="Firstpara">
    <w:name w:val="First para"/>
    <w:link w:val="FirstparaChar"/>
    <w:autoRedefine/>
    <w:rsid w:val="00D957FC"/>
    <w:pPr>
      <w:spacing w:before="300" w:line="260" w:lineRule="exact"/>
    </w:pPr>
    <w:rPr>
      <w:rFonts w:ascii="Helvetica" w:hAnsi="Helvetica"/>
      <w:sz w:val="18"/>
      <w:lang w:eastAsia="en-US"/>
    </w:rPr>
  </w:style>
  <w:style w:type="character" w:customStyle="1" w:styleId="FirstparaChar">
    <w:name w:val="First para Char"/>
    <w:basedOn w:val="DefaultParagraphFont"/>
    <w:link w:val="Firstpara"/>
    <w:rsid w:val="00D957FC"/>
    <w:rPr>
      <w:rFonts w:ascii="Helvetica" w:hAnsi="Helvetica"/>
      <w:sz w:val="18"/>
      <w:lang w:eastAsia="en-US"/>
    </w:rPr>
  </w:style>
  <w:style w:type="paragraph" w:customStyle="1" w:styleId="StatsHeading1">
    <w:name w:val="StatsHeading1"/>
    <w:basedOn w:val="Normal"/>
    <w:link w:val="StatsHeading1CharChar"/>
    <w:rsid w:val="001E53C1"/>
    <w:pPr>
      <w:spacing w:before="300"/>
    </w:pPr>
    <w:rPr>
      <w:rFonts w:ascii="Helvetica" w:hAnsi="Helvetica"/>
      <w:color w:val="623874"/>
      <w:sz w:val="28"/>
      <w:szCs w:val="32"/>
    </w:rPr>
  </w:style>
  <w:style w:type="character" w:customStyle="1" w:styleId="StatsHeading1CharChar">
    <w:name w:val="StatsHeading1 Char Char"/>
    <w:basedOn w:val="DefaultParagraphFont"/>
    <w:link w:val="StatsHeading1"/>
    <w:rsid w:val="001E53C1"/>
    <w:rPr>
      <w:rFonts w:ascii="Helvetica" w:hAnsi="Helvetica"/>
      <w:color w:val="623874"/>
      <w:sz w:val="28"/>
      <w:szCs w:val="32"/>
      <w:lang w:eastAsia="en-US"/>
    </w:rPr>
  </w:style>
  <w:style w:type="paragraph" w:customStyle="1" w:styleId="Tabletitle">
    <w:name w:val="Tabletitle"/>
    <w:next w:val="Text"/>
    <w:link w:val="TabletitleCharChar"/>
    <w:rsid w:val="00E6725C"/>
    <w:pPr>
      <w:tabs>
        <w:tab w:val="left" w:pos="900"/>
      </w:tabs>
      <w:spacing w:after="80"/>
    </w:pPr>
    <w:rPr>
      <w:rFonts w:ascii="Arial" w:hAnsi="Arial"/>
      <w:b/>
      <w:color w:val="623874"/>
      <w:sz w:val="17"/>
      <w:szCs w:val="17"/>
      <w:lang w:eastAsia="en-US"/>
    </w:rPr>
  </w:style>
  <w:style w:type="character" w:customStyle="1" w:styleId="TabletitleCharChar">
    <w:name w:val="Tabletitle Char Char"/>
    <w:basedOn w:val="DefaultParagraphFont"/>
    <w:link w:val="Tabletitle"/>
    <w:rsid w:val="00E6725C"/>
    <w:rPr>
      <w:rFonts w:ascii="Arial" w:hAnsi="Arial"/>
      <w:b/>
      <w:color w:val="623874"/>
      <w:sz w:val="17"/>
      <w:szCs w:val="17"/>
      <w:lang w:val="en-AU" w:eastAsia="en-US" w:bidi="ar-SA"/>
    </w:rPr>
  </w:style>
  <w:style w:type="paragraph" w:customStyle="1" w:styleId="Figuretitle">
    <w:name w:val="Figuretitle"/>
    <w:link w:val="FiguretitleChar"/>
    <w:autoRedefine/>
    <w:rsid w:val="004D3D8E"/>
    <w:pPr>
      <w:tabs>
        <w:tab w:val="left" w:pos="567"/>
        <w:tab w:val="left" w:pos="1985"/>
      </w:tabs>
    </w:pPr>
    <w:rPr>
      <w:rFonts w:ascii="Arial" w:hAnsi="Arial"/>
      <w:b/>
      <w:color w:val="000000"/>
      <w:sz w:val="17"/>
      <w:szCs w:val="17"/>
      <w:lang w:eastAsia="en-US"/>
    </w:rPr>
  </w:style>
  <w:style w:type="character" w:customStyle="1" w:styleId="FiguretitleChar">
    <w:name w:val="Figuretitle Char"/>
    <w:basedOn w:val="TabletitleCharChar"/>
    <w:link w:val="Figuretitle"/>
    <w:rsid w:val="004D3D8E"/>
    <w:rPr>
      <w:rFonts w:ascii="Arial" w:hAnsi="Arial"/>
      <w:b/>
      <w:color w:val="000000"/>
      <w:sz w:val="17"/>
      <w:szCs w:val="17"/>
      <w:lang w:val="en-AU" w:eastAsia="en-US" w:bidi="ar-SA"/>
    </w:rPr>
  </w:style>
  <w:style w:type="paragraph" w:customStyle="1" w:styleId="Source">
    <w:name w:val="Source"/>
    <w:autoRedefine/>
    <w:rsid w:val="001E53C1"/>
    <w:pPr>
      <w:tabs>
        <w:tab w:val="left" w:pos="709"/>
      </w:tabs>
      <w:spacing w:before="60"/>
      <w:ind w:left="709" w:hanging="709"/>
    </w:pPr>
    <w:rPr>
      <w:rFonts w:ascii="Arial" w:hAnsi="Arial"/>
      <w:sz w:val="18"/>
      <w:szCs w:val="18"/>
      <w:lang w:eastAsia="en-US"/>
    </w:rPr>
  </w:style>
  <w:style w:type="paragraph" w:customStyle="1" w:styleId="Tabletext">
    <w:name w:val="Table text"/>
    <w:next w:val="Text"/>
    <w:rsid w:val="00E6725C"/>
    <w:pPr>
      <w:spacing w:before="40" w:after="40"/>
    </w:pPr>
    <w:rPr>
      <w:rFonts w:ascii="Arial" w:hAnsi="Arial"/>
      <w:color w:val="000000"/>
      <w:sz w:val="16"/>
      <w:szCs w:val="15"/>
      <w:lang w:eastAsia="en-US"/>
    </w:rPr>
  </w:style>
  <w:style w:type="paragraph" w:customStyle="1" w:styleId="Tablehead1">
    <w:name w:val="Tablehead1"/>
    <w:rsid w:val="00E6725C"/>
    <w:pPr>
      <w:tabs>
        <w:tab w:val="left" w:pos="900"/>
      </w:tabs>
      <w:spacing w:before="40" w:after="40"/>
      <w:jc w:val="center"/>
    </w:pPr>
    <w:rPr>
      <w:rFonts w:ascii="Arial" w:hAnsi="Arial"/>
      <w:b/>
      <w:color w:val="623874"/>
      <w:sz w:val="16"/>
      <w:lang w:eastAsia="en-US"/>
    </w:rPr>
  </w:style>
  <w:style w:type="paragraph" w:customStyle="1" w:styleId="Termshighlight">
    <w:name w:val="Terms highlight"/>
    <w:basedOn w:val="Terms"/>
    <w:link w:val="TermshighlightChar"/>
    <w:rsid w:val="00CA11B7"/>
    <w:rPr>
      <w:b/>
      <w:color w:val="623874"/>
    </w:rPr>
  </w:style>
  <w:style w:type="paragraph" w:customStyle="1" w:styleId="Terms">
    <w:name w:val="Terms"/>
    <w:basedOn w:val="Text"/>
    <w:link w:val="TermsChar"/>
    <w:autoRedefine/>
    <w:rsid w:val="008C19D0"/>
    <w:pPr>
      <w:spacing w:before="120"/>
    </w:pPr>
    <w:rPr>
      <w:sz w:val="16"/>
    </w:rPr>
  </w:style>
  <w:style w:type="character" w:customStyle="1" w:styleId="TermsChar">
    <w:name w:val="Terms Char"/>
    <w:basedOn w:val="TextChar1"/>
    <w:link w:val="Terms"/>
    <w:rsid w:val="008C19D0"/>
    <w:rPr>
      <w:rFonts w:ascii="Arial" w:hAnsi="Arial"/>
      <w:sz w:val="16"/>
      <w:lang w:val="en-AU" w:eastAsia="en-US" w:bidi="ar-SA"/>
    </w:rPr>
  </w:style>
  <w:style w:type="character" w:customStyle="1" w:styleId="TermshighlightChar">
    <w:name w:val="Terms highlight Char"/>
    <w:basedOn w:val="TermsChar"/>
    <w:link w:val="Termshighlight"/>
    <w:rsid w:val="00CA11B7"/>
    <w:rPr>
      <w:rFonts w:ascii="Arial" w:hAnsi="Arial"/>
      <w:b/>
      <w:color w:val="623874"/>
      <w:sz w:val="16"/>
      <w:lang w:val="en-AU" w:eastAsia="en-US" w:bidi="ar-SA"/>
    </w:rPr>
  </w:style>
  <w:style w:type="paragraph" w:customStyle="1" w:styleId="NumberedText">
    <w:name w:val="NumberedText"/>
    <w:rsid w:val="00D76224"/>
    <w:pPr>
      <w:numPr>
        <w:numId w:val="2"/>
      </w:numPr>
      <w:tabs>
        <w:tab w:val="left" w:pos="284"/>
      </w:tabs>
      <w:spacing w:before="120" w:line="260" w:lineRule="atLeast"/>
      <w:ind w:left="284" w:hanging="284"/>
    </w:pPr>
    <w:rPr>
      <w:rFonts w:ascii="Helvetica" w:hAnsi="Helvetica" w:cs="Arial"/>
      <w:sz w:val="18"/>
      <w:szCs w:val="18"/>
      <w:lang w:eastAsia="en-US"/>
    </w:rPr>
  </w:style>
  <w:style w:type="table" w:styleId="TableGrid">
    <w:name w:val="Table Grid"/>
    <w:basedOn w:val="TableNormal"/>
    <w:rsid w:val="0074567A"/>
    <w:pPr>
      <w:spacing w:before="20" w:after="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94D48"/>
    <w:rPr>
      <w:color w:val="000080"/>
      <w:u w:val="single"/>
    </w:rPr>
  </w:style>
  <w:style w:type="paragraph" w:customStyle="1" w:styleId="Tablehead2">
    <w:name w:val="Tablehead2"/>
    <w:rsid w:val="00E6725C"/>
    <w:pPr>
      <w:spacing w:before="40" w:after="40"/>
      <w:jc w:val="center"/>
    </w:pPr>
    <w:rPr>
      <w:rFonts w:ascii="Arial" w:hAnsi="Arial"/>
      <w:color w:val="623874"/>
      <w:sz w:val="16"/>
      <w:szCs w:val="15"/>
      <w:lang w:val="en-GB" w:eastAsia="en-US"/>
    </w:rPr>
  </w:style>
  <w:style w:type="paragraph" w:customStyle="1" w:styleId="Tablehead3">
    <w:name w:val="Tablehead3"/>
    <w:rsid w:val="00A500F9"/>
    <w:pPr>
      <w:spacing w:before="40" w:after="20"/>
    </w:pPr>
    <w:rPr>
      <w:rFonts w:ascii="Arial" w:hAnsi="Arial"/>
      <w:bCs/>
      <w:i/>
      <w:color w:val="000000"/>
      <w:sz w:val="16"/>
      <w:szCs w:val="14"/>
      <w:lang w:eastAsia="en-US"/>
    </w:rPr>
  </w:style>
  <w:style w:type="paragraph" w:styleId="TOC2">
    <w:name w:val="toc 2"/>
    <w:basedOn w:val="Normal"/>
    <w:next w:val="Normal"/>
    <w:autoRedefine/>
    <w:semiHidden/>
    <w:rsid w:val="005842C6"/>
    <w:pPr>
      <w:tabs>
        <w:tab w:val="left" w:pos="540"/>
        <w:tab w:val="left" w:pos="1440"/>
        <w:tab w:val="right" w:pos="9923"/>
      </w:tabs>
      <w:spacing w:before="80" w:after="0"/>
      <w:ind w:left="238"/>
    </w:pPr>
    <w:rPr>
      <w:rFonts w:ascii="Helvetica" w:hAnsi="Helvetica"/>
      <w:noProof/>
      <w:sz w:val="18"/>
      <w:szCs w:val="18"/>
    </w:rPr>
  </w:style>
  <w:style w:type="paragraph" w:customStyle="1" w:styleId="PubTitle">
    <w:name w:val="PubTitle"/>
    <w:basedOn w:val="Normal"/>
    <w:rsid w:val="00495177"/>
    <w:pPr>
      <w:spacing w:after="120"/>
      <w:ind w:left="720"/>
      <w:jc w:val="right"/>
    </w:pPr>
    <w:rPr>
      <w:rFonts w:ascii="Helvetica" w:hAnsi="Helvetica"/>
      <w:color w:val="623874"/>
      <w:sz w:val="44"/>
      <w:szCs w:val="48"/>
    </w:rPr>
  </w:style>
  <w:style w:type="paragraph" w:customStyle="1" w:styleId="Pubsubtitle">
    <w:name w:val="Pub subtitle"/>
    <w:basedOn w:val="Normal"/>
    <w:rsid w:val="000360FA"/>
    <w:pPr>
      <w:spacing w:after="120"/>
      <w:ind w:left="720"/>
      <w:jc w:val="right"/>
    </w:pPr>
    <w:rPr>
      <w:rFonts w:ascii="Helvetica" w:hAnsi="Helvetica"/>
      <w:color w:val="623874"/>
      <w:sz w:val="36"/>
      <w:szCs w:val="36"/>
    </w:rPr>
  </w:style>
  <w:style w:type="paragraph" w:customStyle="1" w:styleId="Year">
    <w:name w:val="Year"/>
    <w:basedOn w:val="Normal"/>
    <w:rsid w:val="000131FD"/>
    <w:pPr>
      <w:ind w:left="720"/>
    </w:pPr>
    <w:rPr>
      <w:rFonts w:ascii="Helvetica" w:hAnsi="Helvetica"/>
      <w:color w:val="623874"/>
      <w:sz w:val="80"/>
      <w:szCs w:val="80"/>
    </w:rPr>
  </w:style>
  <w:style w:type="paragraph" w:styleId="TOC1">
    <w:name w:val="toc 1"/>
    <w:basedOn w:val="Normal"/>
    <w:next w:val="Normal"/>
    <w:autoRedefine/>
    <w:semiHidden/>
    <w:rsid w:val="00EE6966"/>
    <w:pPr>
      <w:tabs>
        <w:tab w:val="left" w:pos="360"/>
        <w:tab w:val="left" w:pos="540"/>
        <w:tab w:val="right" w:pos="9923"/>
      </w:tabs>
      <w:spacing w:before="100" w:after="0"/>
    </w:pPr>
    <w:rPr>
      <w:rFonts w:ascii="Helvetica" w:hAnsi="Helvetica"/>
      <w:noProof/>
      <w:sz w:val="20"/>
    </w:rPr>
  </w:style>
  <w:style w:type="paragraph" w:customStyle="1" w:styleId="Contents">
    <w:name w:val="Contents"/>
    <w:rsid w:val="00773E7D"/>
    <w:pPr>
      <w:spacing w:before="300"/>
    </w:pPr>
    <w:rPr>
      <w:rFonts w:ascii="Helvetica" w:hAnsi="Helvetica"/>
      <w:color w:val="623874"/>
      <w:sz w:val="28"/>
      <w:szCs w:val="32"/>
      <w:lang w:eastAsia="en-US"/>
    </w:rPr>
  </w:style>
  <w:style w:type="paragraph" w:customStyle="1" w:styleId="contents0">
    <w:name w:val="contents"/>
    <w:rsid w:val="00BC3AFB"/>
    <w:pPr>
      <w:pBdr>
        <w:bottom w:val="single" w:sz="4" w:space="1" w:color="auto"/>
      </w:pBdr>
      <w:spacing w:before="440"/>
      <w:jc w:val="right"/>
    </w:pPr>
    <w:rPr>
      <w:rFonts w:ascii="Garamond" w:hAnsi="Garamond"/>
      <w:kern w:val="28"/>
      <w:sz w:val="60"/>
    </w:rPr>
  </w:style>
  <w:style w:type="character" w:customStyle="1" w:styleId="BodyTextIndentChar">
    <w:name w:val="Body Text Indent Char"/>
    <w:basedOn w:val="DefaultParagraphFont"/>
    <w:link w:val="BodyTextIndent"/>
    <w:semiHidden/>
    <w:locked/>
    <w:rsid w:val="00BC3AFB"/>
    <w:rPr>
      <w:rFonts w:ascii="Arial" w:eastAsia="Calibri" w:hAnsi="Arial"/>
      <w:sz w:val="24"/>
      <w:szCs w:val="24"/>
      <w:lang w:bidi="ar-SA"/>
    </w:rPr>
  </w:style>
  <w:style w:type="paragraph" w:styleId="BodyTextIndent">
    <w:name w:val="Body Text Indent"/>
    <w:basedOn w:val="Normal"/>
    <w:link w:val="BodyTextIndentChar"/>
    <w:semiHidden/>
    <w:rsid w:val="00BC3AFB"/>
    <w:pPr>
      <w:spacing w:before="0" w:after="0"/>
      <w:ind w:left="540" w:hanging="540"/>
    </w:pPr>
    <w:rPr>
      <w:rFonts w:ascii="Arial" w:eastAsia="Calibri" w:hAnsi="Arial"/>
      <w:szCs w:val="24"/>
      <w:lang w:eastAsia="en-AU"/>
    </w:rPr>
  </w:style>
  <w:style w:type="paragraph" w:customStyle="1" w:styleId="Matchbullet">
    <w:name w:val="Match bullet"/>
    <w:rsid w:val="0038281F"/>
    <w:pPr>
      <w:spacing w:before="120" w:after="20" w:line="260" w:lineRule="exact"/>
    </w:pPr>
    <w:rPr>
      <w:rFonts w:ascii="Helvetica" w:hAnsi="Helvetica"/>
      <w:i/>
      <w:sz w:val="16"/>
      <w:lang w:eastAsia="en-US"/>
    </w:rPr>
  </w:style>
  <w:style w:type="paragraph" w:customStyle="1" w:styleId="TextSpaceBelow">
    <w:name w:val="TextSpaceBelow"/>
    <w:basedOn w:val="Text"/>
    <w:link w:val="TextSpaceBelowChar"/>
    <w:rsid w:val="00A500F9"/>
    <w:pPr>
      <w:spacing w:after="160"/>
    </w:pPr>
  </w:style>
  <w:style w:type="character" w:customStyle="1" w:styleId="TextSpaceBelowChar">
    <w:name w:val="TextSpaceBelow Char"/>
    <w:basedOn w:val="TextChar1"/>
    <w:link w:val="TextSpaceBelow"/>
    <w:rsid w:val="00A500F9"/>
    <w:rPr>
      <w:rFonts w:ascii="Arial" w:hAnsi="Arial"/>
      <w:sz w:val="18"/>
      <w:lang w:val="en-AU" w:eastAsia="en-US" w:bidi="ar-SA"/>
    </w:rPr>
  </w:style>
  <w:style w:type="paragraph" w:customStyle="1" w:styleId="TableRowBold">
    <w:name w:val="TableRowBold"/>
    <w:basedOn w:val="Tabletext"/>
    <w:rsid w:val="00E6725C"/>
    <w:rPr>
      <w:b/>
      <w:color w:val="623874"/>
    </w:rPr>
  </w:style>
  <w:style w:type="paragraph" w:customStyle="1" w:styleId="Statsbulletspecial">
    <w:name w:val="Stats bullet special"/>
    <w:basedOn w:val="Statsbullet"/>
    <w:rsid w:val="0038281F"/>
    <w:pPr>
      <w:spacing w:before="120"/>
      <w:ind w:left="357" w:hanging="357"/>
    </w:pPr>
  </w:style>
  <w:style w:type="paragraph" w:styleId="TableofFigures">
    <w:name w:val="table of figures"/>
    <w:basedOn w:val="Normal"/>
    <w:next w:val="Normal"/>
    <w:semiHidden/>
    <w:rsid w:val="00190594"/>
    <w:pPr>
      <w:spacing w:before="0" w:after="0"/>
    </w:pPr>
    <w:rPr>
      <w:rFonts w:ascii="Verdana" w:hAnsi="Verdana"/>
      <w:sz w:val="22"/>
      <w:szCs w:val="24"/>
      <w:lang w:eastAsia="en-AU"/>
    </w:rPr>
  </w:style>
  <w:style w:type="character" w:customStyle="1" w:styleId="StatsHeading3Char">
    <w:name w:val="StatsHeading3 Char"/>
    <w:basedOn w:val="DefaultParagraphFont"/>
    <w:link w:val="StatsHeading3"/>
    <w:rsid w:val="00B52D71"/>
    <w:rPr>
      <w:rFonts w:ascii="Arial" w:hAnsi="Arial" w:cs="Arial"/>
      <w:b/>
      <w:color w:val="439539"/>
      <w:sz w:val="22"/>
      <w:lang w:eastAsia="en-US"/>
    </w:rPr>
  </w:style>
  <w:style w:type="paragraph" w:styleId="BalloonText">
    <w:name w:val="Balloon Text"/>
    <w:basedOn w:val="Normal"/>
    <w:link w:val="BalloonTextChar"/>
    <w:rsid w:val="00FA7054"/>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7054"/>
    <w:rPr>
      <w:rFonts w:ascii="Tahoma" w:hAnsi="Tahoma" w:cs="Tahoma"/>
      <w:sz w:val="16"/>
      <w:szCs w:val="16"/>
      <w:lang w:eastAsia="en-US"/>
    </w:rPr>
  </w:style>
  <w:style w:type="paragraph" w:customStyle="1" w:styleId="NumberedList">
    <w:name w:val="NumberedList"/>
    <w:basedOn w:val="Normal"/>
    <w:rsid w:val="001E53C1"/>
    <w:pPr>
      <w:numPr>
        <w:numId w:val="29"/>
      </w:numPr>
      <w:tabs>
        <w:tab w:val="left" w:pos="425"/>
      </w:tabs>
      <w:spacing w:before="80" w:after="0"/>
    </w:pPr>
    <w:rPr>
      <w:rFonts w:ascii="Verdana" w:hAnsi="Verdana" w:cs="Arial"/>
      <w:sz w:val="20"/>
      <w:lang w:eastAsia="en-AU"/>
    </w:rPr>
  </w:style>
  <w:style w:type="paragraph" w:styleId="ListParagraph">
    <w:name w:val="List Paragraph"/>
    <w:basedOn w:val="Normal"/>
    <w:uiPriority w:val="34"/>
    <w:qFormat/>
    <w:rsid w:val="001E53C1"/>
    <w:pPr>
      <w:spacing w:before="0" w:after="200" w:line="276" w:lineRule="auto"/>
      <w:ind w:left="720"/>
      <w:contextualSpacing/>
    </w:pPr>
    <w:rPr>
      <w:rFonts w:asciiTheme="minorHAnsi" w:eastAsiaTheme="minorEastAsia" w:hAnsiTheme="minorHAnsi" w:cstheme="minorBidi"/>
      <w:sz w:val="22"/>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57FC"/>
    <w:pPr>
      <w:spacing w:before="20" w:after="20"/>
    </w:pPr>
    <w:rPr>
      <w:sz w:val="24"/>
      <w:lang w:eastAsia="en-US"/>
    </w:rPr>
  </w:style>
  <w:style w:type="paragraph" w:styleId="Heading1">
    <w:name w:val="heading 1"/>
    <w:basedOn w:val="Normal"/>
    <w:next w:val="Normal"/>
    <w:link w:val="Heading1Char"/>
    <w:qFormat/>
    <w:rsid w:val="001E53C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E53C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53C1"/>
    <w:pPr>
      <w:keepNext/>
      <w:spacing w:before="240" w:after="60"/>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E53C1"/>
    <w:rPr>
      <w:rFonts w:ascii="Arial" w:hAnsi="Arial" w:cs="Arial"/>
      <w:b/>
      <w:bCs/>
      <w:kern w:val="32"/>
      <w:sz w:val="32"/>
      <w:szCs w:val="32"/>
      <w:lang w:eastAsia="en-US"/>
    </w:rPr>
  </w:style>
  <w:style w:type="paragraph" w:customStyle="1" w:styleId="Text">
    <w:name w:val="Text"/>
    <w:link w:val="TextChar1"/>
    <w:rsid w:val="001E53C1"/>
    <w:pPr>
      <w:tabs>
        <w:tab w:val="left" w:pos="1418"/>
      </w:tabs>
      <w:spacing w:before="140" w:line="260" w:lineRule="exact"/>
    </w:pPr>
    <w:rPr>
      <w:rFonts w:ascii="Arial" w:hAnsi="Arial"/>
      <w:sz w:val="18"/>
      <w:lang w:eastAsia="en-US"/>
    </w:rPr>
  </w:style>
  <w:style w:type="character" w:customStyle="1" w:styleId="TextChar1">
    <w:name w:val="Text Char1"/>
    <w:basedOn w:val="DefaultParagraphFont"/>
    <w:link w:val="Text"/>
    <w:rsid w:val="001E53C1"/>
    <w:rPr>
      <w:rFonts w:ascii="Arial" w:hAnsi="Arial"/>
      <w:sz w:val="18"/>
      <w:lang w:eastAsia="en-US"/>
    </w:rPr>
  </w:style>
  <w:style w:type="paragraph" w:customStyle="1" w:styleId="Default">
    <w:name w:val="Default"/>
    <w:rsid w:val="00616CC3"/>
    <w:pPr>
      <w:widowControl w:val="0"/>
      <w:autoSpaceDE w:val="0"/>
      <w:autoSpaceDN w:val="0"/>
      <w:adjustRightInd w:val="0"/>
    </w:pPr>
    <w:rPr>
      <w:rFonts w:ascii="Gill Sans" w:hAnsi="Gill Sans" w:cs="Gill Sans"/>
      <w:color w:val="000000"/>
      <w:sz w:val="24"/>
      <w:szCs w:val="24"/>
    </w:rPr>
  </w:style>
  <w:style w:type="paragraph" w:styleId="Footer">
    <w:name w:val="footer"/>
    <w:basedOn w:val="Normal"/>
    <w:autoRedefine/>
    <w:rsid w:val="00E6725C"/>
    <w:pPr>
      <w:tabs>
        <w:tab w:val="right" w:pos="9900"/>
        <w:tab w:val="left" w:pos="11880"/>
        <w:tab w:val="right" w:pos="22112"/>
      </w:tabs>
      <w:spacing w:before="0"/>
    </w:pPr>
    <w:rPr>
      <w:rFonts w:ascii="Arial" w:hAnsi="Arial"/>
      <w:b/>
      <w:bCs/>
      <w:color w:val="623874"/>
      <w:sz w:val="18"/>
      <w:szCs w:val="16"/>
    </w:rPr>
  </w:style>
  <w:style w:type="character" w:styleId="PageNumber">
    <w:name w:val="page number"/>
    <w:basedOn w:val="DefaultParagraphFont"/>
    <w:rsid w:val="00CE2ECB"/>
    <w:rPr>
      <w:rFonts w:ascii="Arial" w:hAnsi="Arial"/>
      <w:b/>
      <w:color w:val="623874"/>
      <w:sz w:val="18"/>
    </w:rPr>
  </w:style>
  <w:style w:type="paragraph" w:styleId="Header">
    <w:name w:val="header"/>
    <w:basedOn w:val="Normal"/>
    <w:rsid w:val="00191E8D"/>
    <w:pPr>
      <w:tabs>
        <w:tab w:val="center" w:pos="4153"/>
        <w:tab w:val="right" w:pos="8306"/>
      </w:tabs>
    </w:pPr>
    <w:rPr>
      <w:sz w:val="16"/>
    </w:rPr>
  </w:style>
  <w:style w:type="paragraph" w:customStyle="1" w:styleId="Statsbullet">
    <w:name w:val="Stats bullet"/>
    <w:basedOn w:val="Normal"/>
    <w:link w:val="StatsbulletChar"/>
    <w:rsid w:val="00D957FC"/>
    <w:pPr>
      <w:numPr>
        <w:numId w:val="30"/>
      </w:numPr>
      <w:spacing w:after="0" w:line="260" w:lineRule="exact"/>
      <w:ind w:right="567"/>
    </w:pPr>
    <w:rPr>
      <w:rFonts w:ascii="Arial" w:hAnsi="Arial"/>
      <w:sz w:val="18"/>
    </w:rPr>
  </w:style>
  <w:style w:type="character" w:customStyle="1" w:styleId="StatsbulletChar">
    <w:name w:val="Stats bullet Char"/>
    <w:basedOn w:val="DefaultParagraphFont"/>
    <w:link w:val="Statsbullet"/>
    <w:rsid w:val="00D957FC"/>
    <w:rPr>
      <w:rFonts w:ascii="Arial" w:hAnsi="Arial"/>
      <w:sz w:val="18"/>
      <w:lang w:eastAsia="en-US"/>
    </w:rPr>
  </w:style>
  <w:style w:type="character" w:styleId="Hyperlink">
    <w:name w:val="Hyperlink"/>
    <w:basedOn w:val="DefaultParagraphFont"/>
    <w:rsid w:val="00863687"/>
    <w:rPr>
      <w:rFonts w:ascii="Helvetica" w:hAnsi="Helvetica"/>
      <w:sz w:val="20"/>
      <w:u w:val="single"/>
    </w:rPr>
  </w:style>
  <w:style w:type="paragraph" w:customStyle="1" w:styleId="Imprint">
    <w:name w:val="Imprint"/>
    <w:rsid w:val="001E53C1"/>
    <w:pPr>
      <w:spacing w:before="80" w:line="200" w:lineRule="atLeast"/>
    </w:pPr>
    <w:rPr>
      <w:rFonts w:ascii="Arial" w:hAnsi="Arial" w:cs="Arial"/>
      <w:bCs/>
      <w:sz w:val="14"/>
      <w:szCs w:val="16"/>
      <w:lang w:eastAsia="en-US"/>
    </w:rPr>
  </w:style>
  <w:style w:type="paragraph" w:customStyle="1" w:styleId="StatsHeading3">
    <w:name w:val="StatsHeading3"/>
    <w:basedOn w:val="Normal"/>
    <w:link w:val="StatsHeading3Char"/>
    <w:rsid w:val="00B52D71"/>
    <w:pPr>
      <w:spacing w:before="240" w:after="0"/>
    </w:pPr>
    <w:rPr>
      <w:rFonts w:ascii="Arial" w:hAnsi="Arial" w:cs="Arial"/>
      <w:b/>
      <w:color w:val="439539"/>
      <w:sz w:val="22"/>
    </w:rPr>
  </w:style>
  <w:style w:type="paragraph" w:customStyle="1" w:styleId="StatsHeading2">
    <w:name w:val="StatsHeading2"/>
    <w:basedOn w:val="Normal"/>
    <w:link w:val="StatsHeading2CharChar"/>
    <w:rsid w:val="00D957FC"/>
    <w:pPr>
      <w:spacing w:before="300" w:after="0"/>
    </w:pPr>
    <w:rPr>
      <w:rFonts w:ascii="Arial" w:hAnsi="Arial"/>
      <w:b/>
      <w:color w:val="439539"/>
      <w:sz w:val="26"/>
    </w:rPr>
  </w:style>
  <w:style w:type="character" w:customStyle="1" w:styleId="StatsHeading2CharChar">
    <w:name w:val="StatsHeading2 Char Char"/>
    <w:basedOn w:val="DefaultParagraphFont"/>
    <w:link w:val="StatsHeading2"/>
    <w:rsid w:val="00D957FC"/>
    <w:rPr>
      <w:rFonts w:ascii="Arial" w:hAnsi="Arial"/>
      <w:b/>
      <w:color w:val="439539"/>
      <w:sz w:val="26"/>
      <w:lang w:eastAsia="en-US"/>
    </w:rPr>
  </w:style>
  <w:style w:type="paragraph" w:customStyle="1" w:styleId="Firstpara">
    <w:name w:val="First para"/>
    <w:link w:val="FirstparaChar"/>
    <w:autoRedefine/>
    <w:rsid w:val="00D957FC"/>
    <w:pPr>
      <w:spacing w:before="300" w:line="260" w:lineRule="exact"/>
    </w:pPr>
    <w:rPr>
      <w:rFonts w:ascii="Helvetica" w:hAnsi="Helvetica"/>
      <w:sz w:val="18"/>
      <w:lang w:eastAsia="en-US"/>
    </w:rPr>
  </w:style>
  <w:style w:type="character" w:customStyle="1" w:styleId="FirstparaChar">
    <w:name w:val="First para Char"/>
    <w:basedOn w:val="DefaultParagraphFont"/>
    <w:link w:val="Firstpara"/>
    <w:rsid w:val="00D957FC"/>
    <w:rPr>
      <w:rFonts w:ascii="Helvetica" w:hAnsi="Helvetica"/>
      <w:sz w:val="18"/>
      <w:lang w:eastAsia="en-US"/>
    </w:rPr>
  </w:style>
  <w:style w:type="paragraph" w:customStyle="1" w:styleId="StatsHeading1">
    <w:name w:val="StatsHeading1"/>
    <w:basedOn w:val="Normal"/>
    <w:link w:val="StatsHeading1CharChar"/>
    <w:rsid w:val="001E53C1"/>
    <w:pPr>
      <w:spacing w:before="300"/>
    </w:pPr>
    <w:rPr>
      <w:rFonts w:ascii="Helvetica" w:hAnsi="Helvetica"/>
      <w:color w:val="623874"/>
      <w:sz w:val="28"/>
      <w:szCs w:val="32"/>
    </w:rPr>
  </w:style>
  <w:style w:type="character" w:customStyle="1" w:styleId="StatsHeading1CharChar">
    <w:name w:val="StatsHeading1 Char Char"/>
    <w:basedOn w:val="DefaultParagraphFont"/>
    <w:link w:val="StatsHeading1"/>
    <w:rsid w:val="001E53C1"/>
    <w:rPr>
      <w:rFonts w:ascii="Helvetica" w:hAnsi="Helvetica"/>
      <w:color w:val="623874"/>
      <w:sz w:val="28"/>
      <w:szCs w:val="32"/>
      <w:lang w:eastAsia="en-US"/>
    </w:rPr>
  </w:style>
  <w:style w:type="paragraph" w:customStyle="1" w:styleId="Tabletitle">
    <w:name w:val="Tabletitle"/>
    <w:next w:val="Text"/>
    <w:link w:val="TabletitleCharChar"/>
    <w:rsid w:val="00E6725C"/>
    <w:pPr>
      <w:tabs>
        <w:tab w:val="left" w:pos="900"/>
      </w:tabs>
      <w:spacing w:after="80"/>
    </w:pPr>
    <w:rPr>
      <w:rFonts w:ascii="Arial" w:hAnsi="Arial"/>
      <w:b/>
      <w:color w:val="623874"/>
      <w:sz w:val="17"/>
      <w:szCs w:val="17"/>
      <w:lang w:eastAsia="en-US"/>
    </w:rPr>
  </w:style>
  <w:style w:type="character" w:customStyle="1" w:styleId="TabletitleCharChar">
    <w:name w:val="Tabletitle Char Char"/>
    <w:basedOn w:val="DefaultParagraphFont"/>
    <w:link w:val="Tabletitle"/>
    <w:rsid w:val="00E6725C"/>
    <w:rPr>
      <w:rFonts w:ascii="Arial" w:hAnsi="Arial"/>
      <w:b/>
      <w:color w:val="623874"/>
      <w:sz w:val="17"/>
      <w:szCs w:val="17"/>
      <w:lang w:val="en-AU" w:eastAsia="en-US" w:bidi="ar-SA"/>
    </w:rPr>
  </w:style>
  <w:style w:type="paragraph" w:customStyle="1" w:styleId="Figuretitle">
    <w:name w:val="Figuretitle"/>
    <w:link w:val="FiguretitleChar"/>
    <w:autoRedefine/>
    <w:rsid w:val="004D3D8E"/>
    <w:pPr>
      <w:tabs>
        <w:tab w:val="left" w:pos="567"/>
        <w:tab w:val="left" w:pos="1985"/>
      </w:tabs>
    </w:pPr>
    <w:rPr>
      <w:rFonts w:ascii="Arial" w:hAnsi="Arial"/>
      <w:b/>
      <w:color w:val="000000"/>
      <w:sz w:val="17"/>
      <w:szCs w:val="17"/>
      <w:lang w:eastAsia="en-US"/>
    </w:rPr>
  </w:style>
  <w:style w:type="character" w:customStyle="1" w:styleId="FiguretitleChar">
    <w:name w:val="Figuretitle Char"/>
    <w:basedOn w:val="TabletitleCharChar"/>
    <w:link w:val="Figuretitle"/>
    <w:rsid w:val="004D3D8E"/>
    <w:rPr>
      <w:rFonts w:ascii="Arial" w:hAnsi="Arial"/>
      <w:b/>
      <w:color w:val="000000"/>
      <w:sz w:val="17"/>
      <w:szCs w:val="17"/>
      <w:lang w:val="en-AU" w:eastAsia="en-US" w:bidi="ar-SA"/>
    </w:rPr>
  </w:style>
  <w:style w:type="paragraph" w:customStyle="1" w:styleId="Source">
    <w:name w:val="Source"/>
    <w:autoRedefine/>
    <w:rsid w:val="001E53C1"/>
    <w:pPr>
      <w:tabs>
        <w:tab w:val="left" w:pos="709"/>
      </w:tabs>
      <w:spacing w:before="60"/>
      <w:ind w:left="709" w:hanging="709"/>
    </w:pPr>
    <w:rPr>
      <w:rFonts w:ascii="Arial" w:hAnsi="Arial"/>
      <w:sz w:val="18"/>
      <w:szCs w:val="18"/>
      <w:lang w:eastAsia="en-US"/>
    </w:rPr>
  </w:style>
  <w:style w:type="paragraph" w:customStyle="1" w:styleId="Tabletext">
    <w:name w:val="Table text"/>
    <w:next w:val="Text"/>
    <w:rsid w:val="00E6725C"/>
    <w:pPr>
      <w:spacing w:before="40" w:after="40"/>
    </w:pPr>
    <w:rPr>
      <w:rFonts w:ascii="Arial" w:hAnsi="Arial"/>
      <w:color w:val="000000"/>
      <w:sz w:val="16"/>
      <w:szCs w:val="15"/>
      <w:lang w:eastAsia="en-US"/>
    </w:rPr>
  </w:style>
  <w:style w:type="paragraph" w:customStyle="1" w:styleId="Tablehead1">
    <w:name w:val="Tablehead1"/>
    <w:rsid w:val="00E6725C"/>
    <w:pPr>
      <w:tabs>
        <w:tab w:val="left" w:pos="900"/>
      </w:tabs>
      <w:spacing w:before="40" w:after="40"/>
      <w:jc w:val="center"/>
    </w:pPr>
    <w:rPr>
      <w:rFonts w:ascii="Arial" w:hAnsi="Arial"/>
      <w:b/>
      <w:color w:val="623874"/>
      <w:sz w:val="16"/>
      <w:lang w:eastAsia="en-US"/>
    </w:rPr>
  </w:style>
  <w:style w:type="paragraph" w:customStyle="1" w:styleId="Termshighlight">
    <w:name w:val="Terms highlight"/>
    <w:basedOn w:val="Terms"/>
    <w:link w:val="TermshighlightChar"/>
    <w:rsid w:val="00CA11B7"/>
    <w:rPr>
      <w:b/>
      <w:color w:val="623874"/>
    </w:rPr>
  </w:style>
  <w:style w:type="paragraph" w:customStyle="1" w:styleId="Terms">
    <w:name w:val="Terms"/>
    <w:basedOn w:val="Text"/>
    <w:link w:val="TermsChar"/>
    <w:autoRedefine/>
    <w:rsid w:val="008C19D0"/>
    <w:pPr>
      <w:spacing w:before="120"/>
    </w:pPr>
    <w:rPr>
      <w:sz w:val="16"/>
    </w:rPr>
  </w:style>
  <w:style w:type="character" w:customStyle="1" w:styleId="TermsChar">
    <w:name w:val="Terms Char"/>
    <w:basedOn w:val="TextChar1"/>
    <w:link w:val="Terms"/>
    <w:rsid w:val="008C19D0"/>
    <w:rPr>
      <w:rFonts w:ascii="Arial" w:hAnsi="Arial"/>
      <w:sz w:val="16"/>
      <w:lang w:val="en-AU" w:eastAsia="en-US" w:bidi="ar-SA"/>
    </w:rPr>
  </w:style>
  <w:style w:type="character" w:customStyle="1" w:styleId="TermshighlightChar">
    <w:name w:val="Terms highlight Char"/>
    <w:basedOn w:val="TermsChar"/>
    <w:link w:val="Termshighlight"/>
    <w:rsid w:val="00CA11B7"/>
    <w:rPr>
      <w:rFonts w:ascii="Arial" w:hAnsi="Arial"/>
      <w:b/>
      <w:color w:val="623874"/>
      <w:sz w:val="16"/>
      <w:lang w:val="en-AU" w:eastAsia="en-US" w:bidi="ar-SA"/>
    </w:rPr>
  </w:style>
  <w:style w:type="paragraph" w:customStyle="1" w:styleId="NumberedText">
    <w:name w:val="NumberedText"/>
    <w:rsid w:val="00D76224"/>
    <w:pPr>
      <w:numPr>
        <w:numId w:val="2"/>
      </w:numPr>
      <w:tabs>
        <w:tab w:val="left" w:pos="284"/>
      </w:tabs>
      <w:spacing w:before="120" w:line="260" w:lineRule="atLeast"/>
      <w:ind w:left="284" w:hanging="284"/>
    </w:pPr>
    <w:rPr>
      <w:rFonts w:ascii="Helvetica" w:hAnsi="Helvetica" w:cs="Arial"/>
      <w:sz w:val="18"/>
      <w:szCs w:val="18"/>
      <w:lang w:eastAsia="en-US"/>
    </w:rPr>
  </w:style>
  <w:style w:type="table" w:styleId="TableGrid">
    <w:name w:val="Table Grid"/>
    <w:basedOn w:val="TableNormal"/>
    <w:rsid w:val="0074567A"/>
    <w:pPr>
      <w:spacing w:before="20" w:after="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94D48"/>
    <w:rPr>
      <w:color w:val="000080"/>
      <w:u w:val="single"/>
    </w:rPr>
  </w:style>
  <w:style w:type="paragraph" w:customStyle="1" w:styleId="Tablehead2">
    <w:name w:val="Tablehead2"/>
    <w:rsid w:val="00E6725C"/>
    <w:pPr>
      <w:spacing w:before="40" w:after="40"/>
      <w:jc w:val="center"/>
    </w:pPr>
    <w:rPr>
      <w:rFonts w:ascii="Arial" w:hAnsi="Arial"/>
      <w:color w:val="623874"/>
      <w:sz w:val="16"/>
      <w:szCs w:val="15"/>
      <w:lang w:val="en-GB" w:eastAsia="en-US"/>
    </w:rPr>
  </w:style>
  <w:style w:type="paragraph" w:customStyle="1" w:styleId="Tablehead3">
    <w:name w:val="Tablehead3"/>
    <w:rsid w:val="00A500F9"/>
    <w:pPr>
      <w:spacing w:before="40" w:after="20"/>
    </w:pPr>
    <w:rPr>
      <w:rFonts w:ascii="Arial" w:hAnsi="Arial"/>
      <w:bCs/>
      <w:i/>
      <w:color w:val="000000"/>
      <w:sz w:val="16"/>
      <w:szCs w:val="14"/>
      <w:lang w:eastAsia="en-US"/>
    </w:rPr>
  </w:style>
  <w:style w:type="paragraph" w:styleId="TOC2">
    <w:name w:val="toc 2"/>
    <w:basedOn w:val="Normal"/>
    <w:next w:val="Normal"/>
    <w:autoRedefine/>
    <w:semiHidden/>
    <w:rsid w:val="005842C6"/>
    <w:pPr>
      <w:tabs>
        <w:tab w:val="left" w:pos="540"/>
        <w:tab w:val="left" w:pos="1440"/>
        <w:tab w:val="right" w:pos="9923"/>
      </w:tabs>
      <w:spacing w:before="80" w:after="0"/>
      <w:ind w:left="238"/>
    </w:pPr>
    <w:rPr>
      <w:rFonts w:ascii="Helvetica" w:hAnsi="Helvetica"/>
      <w:noProof/>
      <w:sz w:val="18"/>
      <w:szCs w:val="18"/>
    </w:rPr>
  </w:style>
  <w:style w:type="paragraph" w:customStyle="1" w:styleId="PubTitle">
    <w:name w:val="PubTitle"/>
    <w:basedOn w:val="Normal"/>
    <w:rsid w:val="00495177"/>
    <w:pPr>
      <w:spacing w:after="120"/>
      <w:ind w:left="720"/>
      <w:jc w:val="right"/>
    </w:pPr>
    <w:rPr>
      <w:rFonts w:ascii="Helvetica" w:hAnsi="Helvetica"/>
      <w:color w:val="623874"/>
      <w:sz w:val="44"/>
      <w:szCs w:val="48"/>
    </w:rPr>
  </w:style>
  <w:style w:type="paragraph" w:customStyle="1" w:styleId="Pubsubtitle">
    <w:name w:val="Pub subtitle"/>
    <w:basedOn w:val="Normal"/>
    <w:rsid w:val="000360FA"/>
    <w:pPr>
      <w:spacing w:after="120"/>
      <w:ind w:left="720"/>
      <w:jc w:val="right"/>
    </w:pPr>
    <w:rPr>
      <w:rFonts w:ascii="Helvetica" w:hAnsi="Helvetica"/>
      <w:color w:val="623874"/>
      <w:sz w:val="36"/>
      <w:szCs w:val="36"/>
    </w:rPr>
  </w:style>
  <w:style w:type="paragraph" w:customStyle="1" w:styleId="Year">
    <w:name w:val="Year"/>
    <w:basedOn w:val="Normal"/>
    <w:rsid w:val="000131FD"/>
    <w:pPr>
      <w:ind w:left="720"/>
    </w:pPr>
    <w:rPr>
      <w:rFonts w:ascii="Helvetica" w:hAnsi="Helvetica"/>
      <w:color w:val="623874"/>
      <w:sz w:val="80"/>
      <w:szCs w:val="80"/>
    </w:rPr>
  </w:style>
  <w:style w:type="paragraph" w:styleId="TOC1">
    <w:name w:val="toc 1"/>
    <w:basedOn w:val="Normal"/>
    <w:next w:val="Normal"/>
    <w:autoRedefine/>
    <w:semiHidden/>
    <w:rsid w:val="00EE6966"/>
    <w:pPr>
      <w:tabs>
        <w:tab w:val="left" w:pos="360"/>
        <w:tab w:val="left" w:pos="540"/>
        <w:tab w:val="right" w:pos="9923"/>
      </w:tabs>
      <w:spacing w:before="100" w:after="0"/>
    </w:pPr>
    <w:rPr>
      <w:rFonts w:ascii="Helvetica" w:hAnsi="Helvetica"/>
      <w:noProof/>
      <w:sz w:val="20"/>
    </w:rPr>
  </w:style>
  <w:style w:type="paragraph" w:customStyle="1" w:styleId="Contents">
    <w:name w:val="Contents"/>
    <w:rsid w:val="00773E7D"/>
    <w:pPr>
      <w:spacing w:before="300"/>
    </w:pPr>
    <w:rPr>
      <w:rFonts w:ascii="Helvetica" w:hAnsi="Helvetica"/>
      <w:color w:val="623874"/>
      <w:sz w:val="28"/>
      <w:szCs w:val="32"/>
      <w:lang w:eastAsia="en-US"/>
    </w:rPr>
  </w:style>
  <w:style w:type="paragraph" w:customStyle="1" w:styleId="contents0">
    <w:name w:val="contents"/>
    <w:rsid w:val="00BC3AFB"/>
    <w:pPr>
      <w:pBdr>
        <w:bottom w:val="single" w:sz="4" w:space="1" w:color="auto"/>
      </w:pBdr>
      <w:spacing w:before="440"/>
      <w:jc w:val="right"/>
    </w:pPr>
    <w:rPr>
      <w:rFonts w:ascii="Garamond" w:hAnsi="Garamond"/>
      <w:kern w:val="28"/>
      <w:sz w:val="60"/>
    </w:rPr>
  </w:style>
  <w:style w:type="character" w:customStyle="1" w:styleId="BodyTextIndentChar">
    <w:name w:val="Body Text Indent Char"/>
    <w:basedOn w:val="DefaultParagraphFont"/>
    <w:link w:val="BodyTextIndent"/>
    <w:semiHidden/>
    <w:locked/>
    <w:rsid w:val="00BC3AFB"/>
    <w:rPr>
      <w:rFonts w:ascii="Arial" w:eastAsia="Calibri" w:hAnsi="Arial"/>
      <w:sz w:val="24"/>
      <w:szCs w:val="24"/>
      <w:lang w:bidi="ar-SA"/>
    </w:rPr>
  </w:style>
  <w:style w:type="paragraph" w:styleId="BodyTextIndent">
    <w:name w:val="Body Text Indent"/>
    <w:basedOn w:val="Normal"/>
    <w:link w:val="BodyTextIndentChar"/>
    <w:semiHidden/>
    <w:rsid w:val="00BC3AFB"/>
    <w:pPr>
      <w:spacing w:before="0" w:after="0"/>
      <w:ind w:left="540" w:hanging="540"/>
    </w:pPr>
    <w:rPr>
      <w:rFonts w:ascii="Arial" w:eastAsia="Calibri" w:hAnsi="Arial"/>
      <w:szCs w:val="24"/>
      <w:lang w:eastAsia="en-AU"/>
    </w:rPr>
  </w:style>
  <w:style w:type="paragraph" w:customStyle="1" w:styleId="Matchbullet">
    <w:name w:val="Match bullet"/>
    <w:rsid w:val="0038281F"/>
    <w:pPr>
      <w:spacing w:before="120" w:after="20" w:line="260" w:lineRule="exact"/>
    </w:pPr>
    <w:rPr>
      <w:rFonts w:ascii="Helvetica" w:hAnsi="Helvetica"/>
      <w:i/>
      <w:sz w:val="16"/>
      <w:lang w:eastAsia="en-US"/>
    </w:rPr>
  </w:style>
  <w:style w:type="paragraph" w:customStyle="1" w:styleId="TextSpaceBelow">
    <w:name w:val="TextSpaceBelow"/>
    <w:basedOn w:val="Text"/>
    <w:link w:val="TextSpaceBelowChar"/>
    <w:rsid w:val="00A500F9"/>
    <w:pPr>
      <w:spacing w:after="160"/>
    </w:pPr>
  </w:style>
  <w:style w:type="character" w:customStyle="1" w:styleId="TextSpaceBelowChar">
    <w:name w:val="TextSpaceBelow Char"/>
    <w:basedOn w:val="TextChar1"/>
    <w:link w:val="TextSpaceBelow"/>
    <w:rsid w:val="00A500F9"/>
    <w:rPr>
      <w:rFonts w:ascii="Arial" w:hAnsi="Arial"/>
      <w:sz w:val="18"/>
      <w:lang w:val="en-AU" w:eastAsia="en-US" w:bidi="ar-SA"/>
    </w:rPr>
  </w:style>
  <w:style w:type="paragraph" w:customStyle="1" w:styleId="TableRowBold">
    <w:name w:val="TableRowBold"/>
    <w:basedOn w:val="Tabletext"/>
    <w:rsid w:val="00E6725C"/>
    <w:rPr>
      <w:b/>
      <w:color w:val="623874"/>
    </w:rPr>
  </w:style>
  <w:style w:type="paragraph" w:customStyle="1" w:styleId="Statsbulletspecial">
    <w:name w:val="Stats bullet special"/>
    <w:basedOn w:val="Statsbullet"/>
    <w:rsid w:val="0038281F"/>
    <w:pPr>
      <w:spacing w:before="120"/>
      <w:ind w:left="357" w:hanging="357"/>
    </w:pPr>
  </w:style>
  <w:style w:type="paragraph" w:styleId="TableofFigures">
    <w:name w:val="table of figures"/>
    <w:basedOn w:val="Normal"/>
    <w:next w:val="Normal"/>
    <w:semiHidden/>
    <w:rsid w:val="00190594"/>
    <w:pPr>
      <w:spacing w:before="0" w:after="0"/>
    </w:pPr>
    <w:rPr>
      <w:rFonts w:ascii="Verdana" w:hAnsi="Verdana"/>
      <w:sz w:val="22"/>
      <w:szCs w:val="24"/>
      <w:lang w:eastAsia="en-AU"/>
    </w:rPr>
  </w:style>
  <w:style w:type="character" w:customStyle="1" w:styleId="StatsHeading3Char">
    <w:name w:val="StatsHeading3 Char"/>
    <w:basedOn w:val="DefaultParagraphFont"/>
    <w:link w:val="StatsHeading3"/>
    <w:rsid w:val="00B52D71"/>
    <w:rPr>
      <w:rFonts w:ascii="Arial" w:hAnsi="Arial" w:cs="Arial"/>
      <w:b/>
      <w:color w:val="439539"/>
      <w:sz w:val="22"/>
      <w:lang w:eastAsia="en-US"/>
    </w:rPr>
  </w:style>
  <w:style w:type="paragraph" w:styleId="BalloonText">
    <w:name w:val="Balloon Text"/>
    <w:basedOn w:val="Normal"/>
    <w:link w:val="BalloonTextChar"/>
    <w:rsid w:val="00FA7054"/>
    <w:pPr>
      <w:spacing w:before="0" w:after="0"/>
    </w:pPr>
    <w:rPr>
      <w:rFonts w:ascii="Tahoma" w:hAnsi="Tahoma" w:cs="Tahoma"/>
      <w:sz w:val="16"/>
      <w:szCs w:val="16"/>
    </w:rPr>
  </w:style>
  <w:style w:type="character" w:customStyle="1" w:styleId="BalloonTextChar">
    <w:name w:val="Balloon Text Char"/>
    <w:basedOn w:val="DefaultParagraphFont"/>
    <w:link w:val="BalloonText"/>
    <w:rsid w:val="00FA7054"/>
    <w:rPr>
      <w:rFonts w:ascii="Tahoma" w:hAnsi="Tahoma" w:cs="Tahoma"/>
      <w:sz w:val="16"/>
      <w:szCs w:val="16"/>
      <w:lang w:eastAsia="en-US"/>
    </w:rPr>
  </w:style>
  <w:style w:type="paragraph" w:customStyle="1" w:styleId="NumberedList">
    <w:name w:val="NumberedList"/>
    <w:basedOn w:val="Normal"/>
    <w:rsid w:val="001E53C1"/>
    <w:pPr>
      <w:numPr>
        <w:numId w:val="29"/>
      </w:numPr>
      <w:tabs>
        <w:tab w:val="left" w:pos="425"/>
      </w:tabs>
      <w:spacing w:before="80" w:after="0"/>
    </w:pPr>
    <w:rPr>
      <w:rFonts w:ascii="Verdana" w:hAnsi="Verdana" w:cs="Arial"/>
      <w:sz w:val="20"/>
      <w:lang w:eastAsia="en-AU"/>
    </w:rPr>
  </w:style>
  <w:style w:type="paragraph" w:styleId="ListParagraph">
    <w:name w:val="List Paragraph"/>
    <w:basedOn w:val="Normal"/>
    <w:uiPriority w:val="34"/>
    <w:qFormat/>
    <w:rsid w:val="001E53C1"/>
    <w:pPr>
      <w:spacing w:before="0" w:after="200" w:line="276" w:lineRule="auto"/>
      <w:ind w:left="720"/>
      <w:contextualSpacing/>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12559">
      <w:bodyDiv w:val="1"/>
      <w:marLeft w:val="0"/>
      <w:marRight w:val="0"/>
      <w:marTop w:val="0"/>
      <w:marBottom w:val="0"/>
      <w:divBdr>
        <w:top w:val="none" w:sz="0" w:space="0" w:color="auto"/>
        <w:left w:val="none" w:sz="0" w:space="0" w:color="auto"/>
        <w:bottom w:val="none" w:sz="0" w:space="0" w:color="auto"/>
        <w:right w:val="none" w:sz="0" w:space="0" w:color="auto"/>
      </w:divBdr>
    </w:div>
    <w:div w:id="1082877547">
      <w:bodyDiv w:val="1"/>
      <w:marLeft w:val="0"/>
      <w:marRight w:val="0"/>
      <w:marTop w:val="0"/>
      <w:marBottom w:val="0"/>
      <w:divBdr>
        <w:top w:val="none" w:sz="0" w:space="0" w:color="auto"/>
        <w:left w:val="none" w:sz="0" w:space="0" w:color="auto"/>
        <w:bottom w:val="none" w:sz="0" w:space="0" w:color="auto"/>
        <w:right w:val="none" w:sz="0" w:space="0" w:color="auto"/>
      </w:divBdr>
    </w:div>
    <w:div w:id="1193882962">
      <w:bodyDiv w:val="1"/>
      <w:marLeft w:val="0"/>
      <w:marRight w:val="0"/>
      <w:marTop w:val="0"/>
      <w:marBottom w:val="0"/>
      <w:divBdr>
        <w:top w:val="none" w:sz="0" w:space="0" w:color="auto"/>
        <w:left w:val="none" w:sz="0" w:space="0" w:color="auto"/>
        <w:bottom w:val="none" w:sz="0" w:space="0" w:color="auto"/>
        <w:right w:val="none" w:sz="0" w:space="0" w:color="auto"/>
      </w:divBdr>
    </w:div>
    <w:div w:id="1234780070">
      <w:bodyDiv w:val="1"/>
      <w:marLeft w:val="0"/>
      <w:marRight w:val="0"/>
      <w:marTop w:val="0"/>
      <w:marBottom w:val="0"/>
      <w:divBdr>
        <w:top w:val="none" w:sz="0" w:space="0" w:color="auto"/>
        <w:left w:val="none" w:sz="0" w:space="0" w:color="auto"/>
        <w:bottom w:val="none" w:sz="0" w:space="0" w:color="auto"/>
        <w:right w:val="none" w:sz="0" w:space="0" w:color="auto"/>
      </w:divBdr>
    </w:div>
    <w:div w:id="1323193728">
      <w:bodyDiv w:val="1"/>
      <w:marLeft w:val="0"/>
      <w:marRight w:val="0"/>
      <w:marTop w:val="0"/>
      <w:marBottom w:val="0"/>
      <w:divBdr>
        <w:top w:val="none" w:sz="0" w:space="0" w:color="auto"/>
        <w:left w:val="none" w:sz="0" w:space="0" w:color="auto"/>
        <w:bottom w:val="none" w:sz="0" w:space="0" w:color="auto"/>
        <w:right w:val="none" w:sz="0" w:space="0" w:color="auto"/>
      </w:divBdr>
    </w:div>
    <w:div w:id="1726753450">
      <w:bodyDiv w:val="1"/>
      <w:marLeft w:val="0"/>
      <w:marRight w:val="0"/>
      <w:marTop w:val="0"/>
      <w:marBottom w:val="0"/>
      <w:divBdr>
        <w:top w:val="none" w:sz="0" w:space="0" w:color="auto"/>
        <w:left w:val="none" w:sz="0" w:space="0" w:color="auto"/>
        <w:bottom w:val="none" w:sz="0" w:space="0" w:color="auto"/>
        <w:right w:val="none" w:sz="0" w:space="0" w:color="auto"/>
      </w:divBdr>
    </w:div>
    <w:div w:id="20135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reativecommons.org/licenses/by/3.0/a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vet_req@ncver.edu.au" TargetMode="Externa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3.0/au/" TargetMode="External"/><Relationship Id="rId5" Type="http://schemas.openxmlformats.org/officeDocument/2006/relationships/webSettings" Target="webSettings.xml"/><Relationship Id="rId15" Type="http://schemas.openxmlformats.org/officeDocument/2006/relationships/hyperlink" Target="http://www.ncver.edu.a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3.0/legalcod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E64382CC.dotm</Template>
  <TotalTime>56</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ETE September 2013</vt:lpstr>
    </vt:vector>
  </TitlesOfParts>
  <Company>NCVER</Company>
  <LinksUpToDate>false</LinksUpToDate>
  <CharactersWithSpaces>4144</CharactersWithSpaces>
  <SharedDoc>false</SharedDoc>
  <HLinks>
    <vt:vector size="54" baseType="variant">
      <vt:variant>
        <vt:i4>7864375</vt:i4>
      </vt:variant>
      <vt:variant>
        <vt:i4>21</vt:i4>
      </vt:variant>
      <vt:variant>
        <vt:i4>0</vt:i4>
      </vt:variant>
      <vt:variant>
        <vt:i4>5</vt:i4>
      </vt:variant>
      <vt:variant>
        <vt:lpwstr>mailto:vet_req@ncver.edu.au</vt:lpwstr>
      </vt:variant>
      <vt:variant>
        <vt:lpwstr/>
      </vt:variant>
      <vt:variant>
        <vt:i4>2031687</vt:i4>
      </vt:variant>
      <vt:variant>
        <vt:i4>18</vt:i4>
      </vt:variant>
      <vt:variant>
        <vt:i4>0</vt:i4>
      </vt:variant>
      <vt:variant>
        <vt:i4>5</vt:i4>
      </vt:variant>
      <vt:variant>
        <vt:lpwstr>http://www.ncver.edu.au/</vt:lpwstr>
      </vt:variant>
      <vt:variant>
        <vt:lpwstr/>
      </vt:variant>
      <vt:variant>
        <vt:i4>589898</vt:i4>
      </vt:variant>
      <vt:variant>
        <vt:i4>15</vt:i4>
      </vt:variant>
      <vt:variant>
        <vt:i4>0</vt:i4>
      </vt:variant>
      <vt:variant>
        <vt:i4>5</vt:i4>
      </vt:variant>
      <vt:variant>
        <vt:lpwstr>http://creativecommons.org/licenses/by/3.0/legalcode</vt:lpwstr>
      </vt:variant>
      <vt:variant>
        <vt:lpwstr/>
      </vt:variant>
      <vt:variant>
        <vt:i4>327753</vt:i4>
      </vt:variant>
      <vt:variant>
        <vt:i4>12</vt:i4>
      </vt:variant>
      <vt:variant>
        <vt:i4>0</vt:i4>
      </vt:variant>
      <vt:variant>
        <vt:i4>5</vt:i4>
      </vt:variant>
      <vt:variant>
        <vt:lpwstr>http://creativecommons.org/licenses/by/3.0/au</vt:lpwstr>
      </vt:variant>
      <vt:variant>
        <vt:lpwstr/>
      </vt:variant>
      <vt:variant>
        <vt:i4>2752572</vt:i4>
      </vt:variant>
      <vt:variant>
        <vt:i4>9</vt:i4>
      </vt:variant>
      <vt:variant>
        <vt:i4>0</vt:i4>
      </vt:variant>
      <vt:variant>
        <vt:i4>5</vt:i4>
      </vt:variant>
      <vt:variant>
        <vt:lpwstr>http://creativecommons.org/licenses/by/3.0/au/</vt:lpwstr>
      </vt:variant>
      <vt:variant>
        <vt:lpwstr/>
      </vt:variant>
      <vt:variant>
        <vt:i4>4128885</vt:i4>
      </vt:variant>
      <vt:variant>
        <vt:i4>6</vt:i4>
      </vt:variant>
      <vt:variant>
        <vt:i4>0</vt:i4>
      </vt:variant>
      <vt:variant>
        <vt:i4>5</vt:i4>
      </vt:variant>
      <vt:variant>
        <vt:lpwstr>http://www.ncver.edu.au/publications/2267.html</vt:lpwstr>
      </vt:variant>
      <vt:variant>
        <vt:lpwstr/>
      </vt:variant>
      <vt:variant>
        <vt:i4>3670132</vt:i4>
      </vt:variant>
      <vt:variant>
        <vt:i4>3</vt:i4>
      </vt:variant>
      <vt:variant>
        <vt:i4>0</vt:i4>
      </vt:variant>
      <vt:variant>
        <vt:i4>5</vt:i4>
      </vt:variant>
      <vt:variant>
        <vt:lpwstr>http://www.ncver.edu.au/publications/2713.html</vt:lpwstr>
      </vt:variant>
      <vt:variant>
        <vt:lpwstr/>
      </vt:variant>
      <vt:variant>
        <vt:i4>3211311</vt:i4>
      </vt:variant>
      <vt:variant>
        <vt:i4>0</vt:i4>
      </vt:variant>
      <vt:variant>
        <vt:i4>0</vt:i4>
      </vt:variant>
      <vt:variant>
        <vt:i4>5</vt:i4>
      </vt:variant>
      <vt:variant>
        <vt:lpwstr>http://www.ncver.edu.au/avetmiss/21061.html</vt:lpwstr>
      </vt:variant>
      <vt:variant>
        <vt:lpwstr/>
      </vt:variant>
      <vt:variant>
        <vt:i4>2752572</vt:i4>
      </vt:variant>
      <vt:variant>
        <vt:i4>4434</vt:i4>
      </vt:variant>
      <vt:variant>
        <vt:i4>1026</vt:i4>
      </vt:variant>
      <vt:variant>
        <vt:i4>4</vt:i4>
      </vt:variant>
      <vt:variant>
        <vt:lpwstr>http://creativecommons.org/licenses/by/3.0/au/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ETE September 2013</dc:title>
  <dc:creator>NCVER</dc:creator>
  <cp:lastModifiedBy>Kaye McAdam</cp:lastModifiedBy>
  <cp:revision>7</cp:revision>
  <cp:lastPrinted>2014-11-27T03:28:00Z</cp:lastPrinted>
  <dcterms:created xsi:type="dcterms:W3CDTF">2014-11-27T03:04:00Z</dcterms:created>
  <dcterms:modified xsi:type="dcterms:W3CDTF">2014-11-27T04:25:00Z</dcterms:modified>
</cp:coreProperties>
</file>