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61FA" w14:textId="77777777" w:rsidR="002F4FEB" w:rsidRDefault="00512A93"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AU" w:eastAsia="en-AU"/>
        </w:rPr>
        <mc:AlternateContent>
          <mc:Choice Requires="wpg">
            <w:drawing>
              <wp:inline distT="0" distB="0" distL="0" distR="0" wp14:anchorId="5BA26B95" wp14:editId="47D0045E">
                <wp:extent cx="7010400" cy="1330325"/>
                <wp:effectExtent l="0" t="0" r="0" b="317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330325"/>
                          <a:chOff x="0" y="0"/>
                          <a:chExt cx="11040" cy="2095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0" cy="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434" y="326"/>
                            <a:ext cx="1957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982B3" w14:textId="1B279F7F" w:rsidR="00B0082E" w:rsidRDefault="003C4D99" w:rsidP="008A3F9A">
                              <w:pPr>
                                <w:spacing w:line="268" w:lineRule="exact"/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  <w:lang w:val="en-AU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  <w:lang w:val="en-AU"/>
                                </w:rPr>
                                <w:t>July 2025</w:t>
                              </w:r>
                              <w:r w:rsidR="003E2332">
                                <w:rPr>
                                  <w:b/>
                                  <w:color w:val="FFFFFF"/>
                                  <w:sz w:val="24"/>
                                  <w:lang w:val="en-AU"/>
                                </w:rPr>
                                <w:t xml:space="preserve"> </w:t>
                              </w:r>
                              <w:r w:rsidR="000F0F47">
                                <w:rPr>
                                  <w:b/>
                                  <w:color w:val="FFFFFF"/>
                                  <w:sz w:val="24"/>
                                  <w:lang w:val="en-AU"/>
                                </w:rPr>
                                <w:t>updated</w:t>
                              </w:r>
                            </w:p>
                            <w:p w14:paraId="6E4F3965" w14:textId="7059BB32" w:rsidR="000F0F47" w:rsidRPr="003E2332" w:rsidRDefault="000F0F47" w:rsidP="008A3F9A">
                              <w:pPr>
                                <w:spacing w:line="268" w:lineRule="exact"/>
                                <w:jc w:val="center"/>
                                <w:rPr>
                                  <w:b/>
                                  <w:sz w:val="24"/>
                                  <w:lang w:val="en-AU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  <w:lang w:val="en-AU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8" y="612"/>
                            <a:ext cx="7335" cy="1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B26CC" w14:textId="405A517B" w:rsidR="00B0082E" w:rsidRDefault="00913010" w:rsidP="00911658">
                              <w:pPr>
                                <w:spacing w:line="447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81C5"/>
                                  <w:sz w:val="40"/>
                                </w:rPr>
                                <w:t xml:space="preserve">National </w:t>
                              </w:r>
                              <w:r w:rsidR="00B0082E">
                                <w:rPr>
                                  <w:b/>
                                  <w:color w:val="0081C5"/>
                                  <w:sz w:val="40"/>
                                </w:rPr>
                                <w:t>Apprentice and Trainee</w:t>
                              </w:r>
                              <w:r w:rsidR="00911658">
                                <w:rPr>
                                  <w:b/>
                                  <w:color w:val="0081C5"/>
                                  <w:sz w:val="40"/>
                                </w:rPr>
                                <w:t xml:space="preserve"> </w:t>
                              </w:r>
                              <w:r w:rsidR="00B0082E">
                                <w:rPr>
                                  <w:b/>
                                  <w:color w:val="0081C5"/>
                                  <w:sz w:val="40"/>
                                </w:rPr>
                                <w:t>Collection Quality Assurance Program</w:t>
                              </w:r>
                              <w:r w:rsidR="00911658">
                                <w:rPr>
                                  <w:b/>
                                  <w:color w:val="0081C5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A26B95" id="Group 5" o:spid="_x0000_s1026" style="width:552pt;height:104.75pt;mso-position-horizontal-relative:char;mso-position-vertical-relative:line" coordsize="11040,2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1104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434;top:326;width:1957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76982B3" w14:textId="1B279F7F" w:rsidR="00B0082E" w:rsidRDefault="003C4D99" w:rsidP="008A3F9A">
                        <w:pPr>
                          <w:spacing w:line="268" w:lineRule="exact"/>
                          <w:jc w:val="center"/>
                          <w:rPr>
                            <w:b/>
                            <w:color w:val="FFFFFF"/>
                            <w:sz w:val="24"/>
                            <w:lang w:val="en-AU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  <w:lang w:val="en-AU"/>
                          </w:rPr>
                          <w:t>July 2025</w:t>
                        </w:r>
                        <w:r w:rsidR="003E2332">
                          <w:rPr>
                            <w:b/>
                            <w:color w:val="FFFFFF"/>
                            <w:sz w:val="24"/>
                            <w:lang w:val="en-AU"/>
                          </w:rPr>
                          <w:t xml:space="preserve"> </w:t>
                        </w:r>
                        <w:r w:rsidR="000F0F47">
                          <w:rPr>
                            <w:b/>
                            <w:color w:val="FFFFFF"/>
                            <w:sz w:val="24"/>
                            <w:lang w:val="en-AU"/>
                          </w:rPr>
                          <w:t>updated</w:t>
                        </w:r>
                      </w:p>
                      <w:p w14:paraId="6E4F3965" w14:textId="7059BB32" w:rsidR="000F0F47" w:rsidRPr="003E2332" w:rsidRDefault="000F0F47" w:rsidP="008A3F9A">
                        <w:pPr>
                          <w:spacing w:line="268" w:lineRule="exact"/>
                          <w:jc w:val="center"/>
                          <w:rPr>
                            <w:b/>
                            <w:sz w:val="24"/>
                            <w:lang w:val="en-AU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  <w:lang w:val="en-AU"/>
                          </w:rPr>
                          <w:br/>
                        </w:r>
                      </w:p>
                    </w:txbxContent>
                  </v:textbox>
                </v:shape>
                <v:shape id="_x0000_s1029" type="#_x0000_t202" style="position:absolute;left:548;top:612;width:7335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B2B26CC" w14:textId="405A517B" w:rsidR="00B0082E" w:rsidRDefault="00913010" w:rsidP="00911658">
                        <w:pPr>
                          <w:spacing w:line="447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081C5"/>
                            <w:sz w:val="40"/>
                          </w:rPr>
                          <w:t xml:space="preserve">National </w:t>
                        </w:r>
                        <w:r w:rsidR="00B0082E">
                          <w:rPr>
                            <w:b/>
                            <w:color w:val="0081C5"/>
                            <w:sz w:val="40"/>
                          </w:rPr>
                          <w:t>Apprentice and Trainee</w:t>
                        </w:r>
                        <w:r w:rsidR="00911658">
                          <w:rPr>
                            <w:b/>
                            <w:color w:val="0081C5"/>
                            <w:sz w:val="40"/>
                          </w:rPr>
                          <w:t xml:space="preserve"> </w:t>
                        </w:r>
                        <w:r w:rsidR="00B0082E">
                          <w:rPr>
                            <w:b/>
                            <w:color w:val="0081C5"/>
                            <w:sz w:val="40"/>
                          </w:rPr>
                          <w:t>Collection Quality Assurance Program</w:t>
                        </w:r>
                        <w:r w:rsidR="00911658">
                          <w:rPr>
                            <w:b/>
                            <w:color w:val="0081C5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679348" w14:textId="77777777" w:rsidR="003D5631" w:rsidRDefault="00B64BBD" w:rsidP="00C738EE">
      <w:pPr>
        <w:pStyle w:val="TableParagraph"/>
        <w:ind w:left="720" w:right="507"/>
        <w:rPr>
          <w:sz w:val="19"/>
          <w:szCs w:val="19"/>
        </w:rPr>
      </w:pPr>
      <w:r>
        <w:rPr>
          <w:sz w:val="19"/>
          <w:szCs w:val="19"/>
        </w:rPr>
        <w:t xml:space="preserve">To enable State or </w:t>
      </w:r>
      <w:r w:rsidRPr="001231E8">
        <w:rPr>
          <w:sz w:val="19"/>
          <w:szCs w:val="19"/>
        </w:rPr>
        <w:t>Territory Training Authorit</w:t>
      </w:r>
      <w:r w:rsidR="000D5C26">
        <w:rPr>
          <w:sz w:val="19"/>
          <w:szCs w:val="19"/>
        </w:rPr>
        <w:t>ies</w:t>
      </w:r>
      <w:r w:rsidRPr="001231E8">
        <w:rPr>
          <w:sz w:val="19"/>
          <w:szCs w:val="19"/>
        </w:rPr>
        <w:t xml:space="preserve"> (STAs) </w:t>
      </w:r>
      <w:r>
        <w:rPr>
          <w:sz w:val="19"/>
          <w:szCs w:val="19"/>
        </w:rPr>
        <w:t>t</w:t>
      </w:r>
      <w:r w:rsidRPr="001231E8">
        <w:rPr>
          <w:sz w:val="19"/>
          <w:szCs w:val="19"/>
        </w:rPr>
        <w:t xml:space="preserve">o </w:t>
      </w:r>
      <w:r w:rsidR="000D5C26">
        <w:rPr>
          <w:sz w:val="19"/>
          <w:szCs w:val="19"/>
        </w:rPr>
        <w:t>self-</w:t>
      </w:r>
      <w:r w:rsidRPr="001231E8">
        <w:rPr>
          <w:sz w:val="19"/>
          <w:szCs w:val="19"/>
        </w:rPr>
        <w:t>assess their own data quality the data quality checks are included in the AVETMISS</w:t>
      </w:r>
      <w:r>
        <w:rPr>
          <w:sz w:val="19"/>
          <w:szCs w:val="19"/>
        </w:rPr>
        <w:t xml:space="preserve"> </w:t>
      </w:r>
      <w:r w:rsidRPr="001231E8">
        <w:rPr>
          <w:sz w:val="19"/>
          <w:szCs w:val="19"/>
        </w:rPr>
        <w:t>validation software</w:t>
      </w:r>
      <w:r>
        <w:rPr>
          <w:sz w:val="19"/>
          <w:szCs w:val="19"/>
        </w:rPr>
        <w:t xml:space="preserve"> (AVS)</w:t>
      </w:r>
      <w:r w:rsidRPr="001231E8">
        <w:rPr>
          <w:sz w:val="19"/>
          <w:szCs w:val="19"/>
        </w:rPr>
        <w:t>.</w:t>
      </w:r>
      <w:r>
        <w:rPr>
          <w:sz w:val="19"/>
          <w:szCs w:val="19"/>
        </w:rPr>
        <w:t xml:space="preserve"> </w:t>
      </w:r>
      <w:r w:rsidRPr="001231E8">
        <w:rPr>
          <w:sz w:val="19"/>
          <w:szCs w:val="19"/>
        </w:rPr>
        <w:t xml:space="preserve">STAs must pass both data validation and data quality checks </w:t>
      </w:r>
      <w:r w:rsidR="006929A4">
        <w:rPr>
          <w:sz w:val="19"/>
          <w:szCs w:val="19"/>
        </w:rPr>
        <w:t>before</w:t>
      </w:r>
      <w:r w:rsidRPr="001231E8">
        <w:rPr>
          <w:sz w:val="19"/>
          <w:szCs w:val="19"/>
        </w:rPr>
        <w:t xml:space="preserve"> </w:t>
      </w:r>
      <w:proofErr w:type="spellStart"/>
      <w:r w:rsidRPr="001231E8">
        <w:rPr>
          <w:sz w:val="19"/>
          <w:szCs w:val="19"/>
        </w:rPr>
        <w:t>finalising</w:t>
      </w:r>
      <w:proofErr w:type="spellEnd"/>
      <w:r w:rsidRPr="001231E8">
        <w:rPr>
          <w:sz w:val="19"/>
          <w:szCs w:val="19"/>
        </w:rPr>
        <w:t xml:space="preserve"> their </w:t>
      </w:r>
      <w:r w:rsidR="0073470A">
        <w:rPr>
          <w:sz w:val="19"/>
          <w:szCs w:val="19"/>
        </w:rPr>
        <w:t xml:space="preserve">quarterly </w:t>
      </w:r>
      <w:r w:rsidRPr="001231E8">
        <w:rPr>
          <w:sz w:val="19"/>
          <w:szCs w:val="19"/>
        </w:rPr>
        <w:t>submissi</w:t>
      </w:r>
      <w:r>
        <w:rPr>
          <w:sz w:val="19"/>
          <w:szCs w:val="19"/>
        </w:rPr>
        <w:t xml:space="preserve">on to the </w:t>
      </w:r>
      <w:r w:rsidR="008E47C7" w:rsidRPr="008E47C7">
        <w:rPr>
          <w:sz w:val="19"/>
          <w:szCs w:val="19"/>
        </w:rPr>
        <w:t>National Apprentice and Trainee</w:t>
      </w:r>
      <w:r w:rsidR="008E47C7" w:rsidRPr="009E4F2F">
        <w:t xml:space="preserve"> </w:t>
      </w:r>
      <w:r w:rsidR="008E47C7">
        <w:rPr>
          <w:sz w:val="19"/>
          <w:szCs w:val="19"/>
        </w:rPr>
        <w:t>Collection</w:t>
      </w:r>
      <w:r w:rsidRPr="001231E8">
        <w:rPr>
          <w:sz w:val="19"/>
          <w:szCs w:val="19"/>
        </w:rPr>
        <w:t>.</w:t>
      </w:r>
      <w:r w:rsidR="0073470A">
        <w:rPr>
          <w:sz w:val="19"/>
          <w:szCs w:val="19"/>
        </w:rPr>
        <w:t xml:space="preserve"> </w:t>
      </w:r>
    </w:p>
    <w:p w14:paraId="5989F45E" w14:textId="77777777" w:rsidR="003D5631" w:rsidRDefault="003D5631" w:rsidP="00C738EE">
      <w:pPr>
        <w:pStyle w:val="TableParagraph"/>
        <w:ind w:left="720" w:right="507"/>
        <w:rPr>
          <w:sz w:val="19"/>
          <w:szCs w:val="19"/>
        </w:rPr>
      </w:pPr>
      <w:r>
        <w:rPr>
          <w:sz w:val="19"/>
          <w:szCs w:val="19"/>
        </w:rPr>
        <w:t xml:space="preserve">The overall approach to data quality is to identify significant changes </w:t>
      </w:r>
      <w:r w:rsidR="00BF5D16">
        <w:rPr>
          <w:sz w:val="19"/>
          <w:szCs w:val="19"/>
        </w:rPr>
        <w:t xml:space="preserve">to </w:t>
      </w:r>
      <w:r>
        <w:rPr>
          <w:sz w:val="19"/>
          <w:szCs w:val="19"/>
        </w:rPr>
        <w:t>previously reported data</w:t>
      </w:r>
      <w:r w:rsidR="00BF5D16">
        <w:rPr>
          <w:sz w:val="19"/>
          <w:szCs w:val="19"/>
        </w:rPr>
        <w:t>;</w:t>
      </w:r>
      <w:r>
        <w:rPr>
          <w:sz w:val="19"/>
          <w:szCs w:val="19"/>
        </w:rPr>
        <w:t xml:space="preserve"> </w:t>
      </w:r>
      <w:r w:rsidR="00BF5D16">
        <w:rPr>
          <w:sz w:val="19"/>
          <w:szCs w:val="19"/>
        </w:rPr>
        <w:t>e</w:t>
      </w:r>
      <w:r w:rsidRPr="003D5631">
        <w:rPr>
          <w:sz w:val="19"/>
          <w:szCs w:val="19"/>
        </w:rPr>
        <w:t xml:space="preserve">ach data quality check </w:t>
      </w:r>
      <w:r w:rsidR="006929A4">
        <w:rPr>
          <w:sz w:val="19"/>
          <w:szCs w:val="19"/>
        </w:rPr>
        <w:t>has</w:t>
      </w:r>
      <w:r w:rsidRPr="003D5631">
        <w:rPr>
          <w:sz w:val="19"/>
          <w:szCs w:val="19"/>
        </w:rPr>
        <w:t xml:space="preserve"> a data quality threshold (a percentage of acceptable tolerance)</w:t>
      </w:r>
      <w:r w:rsidR="006929A4">
        <w:rPr>
          <w:sz w:val="19"/>
          <w:szCs w:val="19"/>
        </w:rPr>
        <w:t>.</w:t>
      </w:r>
      <w:r w:rsidRPr="003D5631">
        <w:rPr>
          <w:sz w:val="19"/>
          <w:szCs w:val="19"/>
        </w:rPr>
        <w:t xml:space="preserve"> </w:t>
      </w:r>
      <w:r w:rsidR="00BF5D16">
        <w:rPr>
          <w:sz w:val="19"/>
          <w:szCs w:val="19"/>
        </w:rPr>
        <w:t xml:space="preserve">Where </w:t>
      </w:r>
      <w:r w:rsidR="00390C66">
        <w:rPr>
          <w:sz w:val="19"/>
          <w:szCs w:val="19"/>
        </w:rPr>
        <w:t>the percentage of records that triggers</w:t>
      </w:r>
      <w:r w:rsidR="006929A4">
        <w:rPr>
          <w:sz w:val="19"/>
          <w:szCs w:val="19"/>
        </w:rPr>
        <w:t xml:space="preserve"> </w:t>
      </w:r>
      <w:r w:rsidR="00390C66">
        <w:rPr>
          <w:sz w:val="19"/>
          <w:szCs w:val="19"/>
        </w:rPr>
        <w:t xml:space="preserve">is above the allowed threshold </w:t>
      </w:r>
      <w:r w:rsidRPr="003D5631">
        <w:rPr>
          <w:sz w:val="19"/>
          <w:szCs w:val="19"/>
        </w:rPr>
        <w:t>i</w:t>
      </w:r>
      <w:r w:rsidR="006929A4">
        <w:rPr>
          <w:sz w:val="19"/>
          <w:szCs w:val="19"/>
        </w:rPr>
        <w:t>t is</w:t>
      </w:r>
      <w:r w:rsidRPr="003D5631">
        <w:rPr>
          <w:sz w:val="19"/>
          <w:szCs w:val="19"/>
        </w:rPr>
        <w:t xml:space="preserve"> reported as an AVS data quality error </w:t>
      </w:r>
      <w:r w:rsidR="00BF5D16">
        <w:rPr>
          <w:sz w:val="19"/>
          <w:szCs w:val="19"/>
        </w:rPr>
        <w:t>or as an AVS data quality warning</w:t>
      </w:r>
      <w:r w:rsidRPr="003D5631">
        <w:rPr>
          <w:sz w:val="19"/>
          <w:szCs w:val="19"/>
        </w:rPr>
        <w:t xml:space="preserve"> if </w:t>
      </w:r>
      <w:r w:rsidR="006929A4">
        <w:rPr>
          <w:sz w:val="19"/>
          <w:szCs w:val="19"/>
        </w:rPr>
        <w:t xml:space="preserve">it is </w:t>
      </w:r>
      <w:r w:rsidRPr="003D5631">
        <w:rPr>
          <w:sz w:val="19"/>
          <w:szCs w:val="19"/>
        </w:rPr>
        <w:t>below</w:t>
      </w:r>
      <w:r w:rsidR="000D5C26">
        <w:rPr>
          <w:sz w:val="19"/>
          <w:szCs w:val="19"/>
        </w:rPr>
        <w:t>.</w:t>
      </w:r>
      <w:r w:rsidR="00390C66">
        <w:rPr>
          <w:sz w:val="19"/>
          <w:szCs w:val="19"/>
        </w:rPr>
        <w:t xml:space="preserve"> NCVER reviews the data quality thresholds </w:t>
      </w:r>
      <w:r>
        <w:rPr>
          <w:sz w:val="19"/>
          <w:szCs w:val="19"/>
        </w:rPr>
        <w:t>quarterly</w:t>
      </w:r>
      <w:r w:rsidRPr="003D5631">
        <w:rPr>
          <w:sz w:val="19"/>
          <w:szCs w:val="19"/>
        </w:rPr>
        <w:t>.</w:t>
      </w:r>
    </w:p>
    <w:p w14:paraId="1C70915E" w14:textId="77777777" w:rsidR="00B64BBD" w:rsidRPr="001231E8" w:rsidRDefault="00B64BBD" w:rsidP="00C738EE">
      <w:pPr>
        <w:pStyle w:val="TableParagraph"/>
        <w:ind w:left="720" w:right="507"/>
        <w:rPr>
          <w:sz w:val="19"/>
          <w:szCs w:val="19"/>
        </w:rPr>
      </w:pPr>
      <w:r>
        <w:rPr>
          <w:sz w:val="19"/>
          <w:szCs w:val="19"/>
        </w:rPr>
        <w:t>Please note the term ‘</w:t>
      </w:r>
      <w:r w:rsidRPr="001231E8">
        <w:rPr>
          <w:sz w:val="19"/>
          <w:szCs w:val="19"/>
        </w:rPr>
        <w:t xml:space="preserve">collection’ used throughout the data </w:t>
      </w:r>
      <w:r>
        <w:rPr>
          <w:sz w:val="19"/>
          <w:szCs w:val="19"/>
        </w:rPr>
        <w:t xml:space="preserve">quality checks refers to </w:t>
      </w:r>
      <w:r w:rsidRPr="001231E8">
        <w:rPr>
          <w:sz w:val="19"/>
          <w:szCs w:val="19"/>
        </w:rPr>
        <w:t xml:space="preserve">the </w:t>
      </w:r>
      <w:r w:rsidR="008E47C7" w:rsidRPr="008E47C7">
        <w:rPr>
          <w:sz w:val="19"/>
          <w:szCs w:val="19"/>
        </w:rPr>
        <w:t>National Apprentice and Trainee</w:t>
      </w:r>
      <w:r w:rsidR="008E47C7" w:rsidRPr="009E4F2F">
        <w:t xml:space="preserve"> </w:t>
      </w:r>
      <w:r w:rsidR="008E47C7">
        <w:rPr>
          <w:sz w:val="19"/>
          <w:szCs w:val="19"/>
        </w:rPr>
        <w:t>Collection</w:t>
      </w:r>
      <w:r w:rsidRPr="001231E8">
        <w:rPr>
          <w:sz w:val="19"/>
          <w:szCs w:val="19"/>
        </w:rPr>
        <w:t>.</w:t>
      </w:r>
    </w:p>
    <w:p w14:paraId="2585871C" w14:textId="77777777" w:rsidR="002F4FEB" w:rsidRDefault="002F4FEB" w:rsidP="00C738EE">
      <w:pPr>
        <w:pStyle w:val="BodyText"/>
        <w:spacing w:before="2"/>
        <w:ind w:right="507"/>
        <w:rPr>
          <w:rFonts w:ascii="Times New Roman"/>
          <w:sz w:val="18"/>
        </w:rPr>
      </w:pPr>
    </w:p>
    <w:p w14:paraId="0E9D0D59" w14:textId="77777777" w:rsidR="00B64BBD" w:rsidRPr="006142B8" w:rsidRDefault="00B64BBD" w:rsidP="00B64BBD">
      <w:pPr>
        <w:spacing w:line="459" w:lineRule="exact"/>
        <w:ind w:left="720"/>
        <w:rPr>
          <w:b/>
          <w:color w:val="0081C5"/>
          <w:sz w:val="28"/>
          <w:szCs w:val="28"/>
        </w:rPr>
      </w:pPr>
      <w:r>
        <w:rPr>
          <w:b/>
          <w:color w:val="0081C5"/>
          <w:sz w:val="28"/>
          <w:szCs w:val="28"/>
        </w:rPr>
        <w:t xml:space="preserve">Training </w:t>
      </w:r>
      <w:r w:rsidR="008E47C7">
        <w:rPr>
          <w:b/>
          <w:color w:val="0081C5"/>
          <w:sz w:val="28"/>
          <w:szCs w:val="28"/>
        </w:rPr>
        <w:t xml:space="preserve">contract transaction </w:t>
      </w:r>
      <w:r>
        <w:rPr>
          <w:b/>
          <w:color w:val="0081C5"/>
          <w:sz w:val="28"/>
          <w:szCs w:val="28"/>
        </w:rPr>
        <w:t>(</w:t>
      </w:r>
      <w:r w:rsidR="008E47C7">
        <w:rPr>
          <w:b/>
          <w:color w:val="0081C5"/>
          <w:sz w:val="28"/>
          <w:szCs w:val="28"/>
        </w:rPr>
        <w:t>APP00150</w:t>
      </w:r>
      <w:r w:rsidRPr="006142B8">
        <w:rPr>
          <w:b/>
          <w:color w:val="0081C5"/>
          <w:sz w:val="28"/>
          <w:szCs w:val="28"/>
        </w:rPr>
        <w:t>) file – data quality checks</w:t>
      </w:r>
    </w:p>
    <w:p w14:paraId="3A15D072" w14:textId="77777777" w:rsidR="008A3F9A" w:rsidRDefault="008A3F9A">
      <w:pPr>
        <w:pStyle w:val="BodyText"/>
        <w:spacing w:before="2"/>
        <w:rPr>
          <w:rFonts w:ascii="Times New Roman"/>
          <w:sz w:val="18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2261"/>
        <w:gridCol w:w="6733"/>
      </w:tblGrid>
      <w:tr w:rsidR="002F4FEB" w14:paraId="2D359FB9" w14:textId="77777777">
        <w:trPr>
          <w:trHeight w:hRule="exact" w:val="526"/>
        </w:trPr>
        <w:tc>
          <w:tcPr>
            <w:tcW w:w="1073" w:type="dxa"/>
            <w:shd w:val="clear" w:color="auto" w:fill="0081C5"/>
          </w:tcPr>
          <w:p w14:paraId="71EA7955" w14:textId="77777777" w:rsidR="002F4FEB" w:rsidRDefault="008A3F9A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Check No.</w:t>
            </w:r>
          </w:p>
        </w:tc>
        <w:tc>
          <w:tcPr>
            <w:tcW w:w="2261" w:type="dxa"/>
            <w:shd w:val="clear" w:color="auto" w:fill="0081C5"/>
          </w:tcPr>
          <w:p w14:paraId="4B3D9C80" w14:textId="77777777" w:rsidR="002F4FEB" w:rsidRDefault="008A3F9A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Check Name</w:t>
            </w:r>
          </w:p>
        </w:tc>
        <w:tc>
          <w:tcPr>
            <w:tcW w:w="6733" w:type="dxa"/>
            <w:shd w:val="clear" w:color="auto" w:fill="0081C5"/>
          </w:tcPr>
          <w:p w14:paraId="15A9C6A0" w14:textId="77777777" w:rsidR="002F4FEB" w:rsidRDefault="008A3F9A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Data Quality Check – Description</w:t>
            </w:r>
          </w:p>
        </w:tc>
      </w:tr>
      <w:tr w:rsidR="002F4FEB" w14:paraId="31B89DD0" w14:textId="77777777" w:rsidTr="00084715">
        <w:trPr>
          <w:trHeight w:hRule="exact" w:val="1692"/>
        </w:trPr>
        <w:tc>
          <w:tcPr>
            <w:tcW w:w="1073" w:type="dxa"/>
          </w:tcPr>
          <w:p w14:paraId="7D3D4D80" w14:textId="77777777" w:rsidR="002F4FEB" w:rsidRDefault="008A3F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15004</w:t>
            </w:r>
          </w:p>
        </w:tc>
        <w:tc>
          <w:tcPr>
            <w:tcW w:w="2261" w:type="dxa"/>
          </w:tcPr>
          <w:p w14:paraId="33D32AC7" w14:textId="77777777" w:rsidR="002F4FEB" w:rsidRDefault="008A3F9A">
            <w:pPr>
              <w:pStyle w:val="TableParagraph"/>
              <w:ind w:right="367"/>
              <w:rPr>
                <w:sz w:val="16"/>
              </w:rPr>
            </w:pPr>
            <w:r>
              <w:rPr>
                <w:sz w:val="16"/>
              </w:rPr>
              <w:t>Previous collection comparison - Client and Contracts in combination</w:t>
            </w:r>
          </w:p>
        </w:tc>
        <w:tc>
          <w:tcPr>
            <w:tcW w:w="6733" w:type="dxa"/>
          </w:tcPr>
          <w:p w14:paraId="471CD0C3" w14:textId="77777777" w:rsidR="002F4FEB" w:rsidRDefault="0073470A">
            <w:pPr>
              <w:pStyle w:val="TableParagraph"/>
              <w:ind w:right="481"/>
              <w:rPr>
                <w:sz w:val="16"/>
              </w:rPr>
            </w:pPr>
            <w:r>
              <w:rPr>
                <w:i/>
                <w:sz w:val="16"/>
              </w:rPr>
              <w:t>Training contract i</w:t>
            </w:r>
            <w:r w:rsidR="008A3F9A" w:rsidRPr="0073470A">
              <w:rPr>
                <w:i/>
                <w:sz w:val="16"/>
              </w:rPr>
              <w:t>dentifier</w:t>
            </w:r>
            <w:r w:rsidR="008A3F9A">
              <w:rPr>
                <w:sz w:val="16"/>
              </w:rPr>
              <w:t xml:space="preserve"> and </w:t>
            </w:r>
            <w:r w:rsidR="00757E62">
              <w:rPr>
                <w:i/>
                <w:sz w:val="16"/>
              </w:rPr>
              <w:t>Client i</w:t>
            </w:r>
            <w:r w:rsidR="008A3F9A" w:rsidRPr="0073470A">
              <w:rPr>
                <w:i/>
                <w:sz w:val="16"/>
              </w:rPr>
              <w:t>dentifier</w:t>
            </w:r>
            <w:r>
              <w:rPr>
                <w:i/>
                <w:sz w:val="16"/>
              </w:rPr>
              <w:t xml:space="preserve"> - </w:t>
            </w:r>
            <w:r w:rsidR="00757E62">
              <w:rPr>
                <w:i/>
                <w:sz w:val="16"/>
              </w:rPr>
              <w:t>a</w:t>
            </w:r>
            <w:r>
              <w:rPr>
                <w:i/>
                <w:sz w:val="16"/>
              </w:rPr>
              <w:t>pprenticeships</w:t>
            </w:r>
            <w:r w:rsidR="008A3F9A">
              <w:rPr>
                <w:sz w:val="16"/>
              </w:rPr>
              <w:t xml:space="preserve"> (in combination) appear in the previous collection but no longer appear in the current collection</w:t>
            </w:r>
            <w:r w:rsidR="00084715">
              <w:rPr>
                <w:sz w:val="16"/>
              </w:rPr>
              <w:t xml:space="preserve"> as </w:t>
            </w:r>
            <w:r w:rsidR="008A3F9A">
              <w:rPr>
                <w:sz w:val="16"/>
              </w:rPr>
              <w:t xml:space="preserve">clients that commenced or recommenced in a </w:t>
            </w:r>
            <w:r>
              <w:rPr>
                <w:sz w:val="16"/>
              </w:rPr>
              <w:t>training c</w:t>
            </w:r>
            <w:r w:rsidR="008A3F9A">
              <w:rPr>
                <w:sz w:val="16"/>
              </w:rPr>
              <w:t>ontract.</w:t>
            </w:r>
          </w:p>
          <w:p w14:paraId="378192B8" w14:textId="77777777" w:rsidR="008E47C7" w:rsidRDefault="008E47C7">
            <w:pPr>
              <w:pStyle w:val="TableParagraph"/>
              <w:ind w:right="481"/>
              <w:rPr>
                <w:sz w:val="16"/>
              </w:rPr>
            </w:pPr>
            <w:r>
              <w:rPr>
                <w:sz w:val="16"/>
              </w:rPr>
              <w:t xml:space="preserve">It is </w:t>
            </w:r>
            <w:r w:rsidR="009E6DD6">
              <w:rPr>
                <w:sz w:val="16"/>
              </w:rPr>
              <w:t xml:space="preserve">unlikely </w:t>
            </w:r>
            <w:r>
              <w:rPr>
                <w:sz w:val="16"/>
              </w:rPr>
              <w:t xml:space="preserve">that training contracts would </w:t>
            </w:r>
            <w:r w:rsidR="0073470A">
              <w:rPr>
                <w:sz w:val="16"/>
              </w:rPr>
              <w:t>dis</w:t>
            </w:r>
            <w:r>
              <w:rPr>
                <w:sz w:val="16"/>
              </w:rPr>
              <w:t>appear between collection</w:t>
            </w:r>
            <w:r w:rsidR="00757E62">
              <w:rPr>
                <w:sz w:val="16"/>
              </w:rPr>
              <w:t>s</w:t>
            </w:r>
            <w:r>
              <w:rPr>
                <w:sz w:val="16"/>
              </w:rPr>
              <w:t>.</w:t>
            </w:r>
          </w:p>
          <w:p w14:paraId="00E67A6F" w14:textId="057592DF" w:rsidR="008E47C7" w:rsidRDefault="008E47C7">
            <w:pPr>
              <w:pStyle w:val="TableParagraph"/>
              <w:ind w:right="481"/>
              <w:rPr>
                <w:sz w:val="16"/>
              </w:rPr>
            </w:pPr>
            <w:r>
              <w:rPr>
                <w:sz w:val="16"/>
              </w:rPr>
              <w:t xml:space="preserve">Please review and if </w:t>
            </w:r>
            <w:r w:rsidR="007C054D">
              <w:rPr>
                <w:sz w:val="16"/>
              </w:rPr>
              <w:t>necessary,</w:t>
            </w:r>
            <w:r>
              <w:rPr>
                <w:sz w:val="16"/>
              </w:rPr>
              <w:t xml:space="preserve"> add the addition</w:t>
            </w:r>
            <w:r w:rsidR="0073470A">
              <w:rPr>
                <w:sz w:val="16"/>
              </w:rPr>
              <w:t>al</w:t>
            </w:r>
            <w:r>
              <w:rPr>
                <w:sz w:val="16"/>
              </w:rPr>
              <w:t xml:space="preserve"> training contracts to </w:t>
            </w:r>
            <w:r w:rsidR="00084715">
              <w:rPr>
                <w:sz w:val="16"/>
              </w:rPr>
              <w:t xml:space="preserve">the State/Territory contract management system and update the </w:t>
            </w:r>
            <w:r>
              <w:rPr>
                <w:sz w:val="16"/>
              </w:rPr>
              <w:t xml:space="preserve">Training contract transaction (APP00150) file and </w:t>
            </w:r>
            <w:r w:rsidR="0073470A">
              <w:rPr>
                <w:sz w:val="16"/>
              </w:rPr>
              <w:t xml:space="preserve">the associated </w:t>
            </w:r>
            <w:r w:rsidR="000D5C26">
              <w:rPr>
                <w:sz w:val="16"/>
              </w:rPr>
              <w:t>files</w:t>
            </w:r>
            <w:r w:rsidR="00084715">
              <w:rPr>
                <w:sz w:val="16"/>
              </w:rPr>
              <w:t>.</w:t>
            </w:r>
            <w:r w:rsidR="000D5C26">
              <w:rPr>
                <w:sz w:val="16"/>
              </w:rPr>
              <w:t xml:space="preserve"> </w:t>
            </w:r>
          </w:p>
          <w:p w14:paraId="24F3A2C8" w14:textId="77777777" w:rsidR="008E47C7" w:rsidRDefault="008E47C7">
            <w:pPr>
              <w:pStyle w:val="TableParagraph"/>
              <w:ind w:right="481"/>
              <w:rPr>
                <w:sz w:val="16"/>
              </w:rPr>
            </w:pPr>
          </w:p>
        </w:tc>
      </w:tr>
      <w:tr w:rsidR="002F4FEB" w14:paraId="498F4575" w14:textId="77777777" w:rsidTr="00932740">
        <w:trPr>
          <w:trHeight w:hRule="exact" w:val="1702"/>
        </w:trPr>
        <w:tc>
          <w:tcPr>
            <w:tcW w:w="1073" w:type="dxa"/>
          </w:tcPr>
          <w:p w14:paraId="128AFAA9" w14:textId="77777777" w:rsidR="002F4FEB" w:rsidRDefault="008A3F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15043</w:t>
            </w:r>
          </w:p>
        </w:tc>
        <w:tc>
          <w:tcPr>
            <w:tcW w:w="2261" w:type="dxa"/>
          </w:tcPr>
          <w:p w14:paraId="78BEE92A" w14:textId="77777777" w:rsidR="002F4FEB" w:rsidRDefault="008A3F9A">
            <w:pPr>
              <w:pStyle w:val="TableParagraph"/>
              <w:ind w:right="119"/>
              <w:rPr>
                <w:sz w:val="16"/>
              </w:rPr>
            </w:pPr>
            <w:r>
              <w:rPr>
                <w:sz w:val="16"/>
              </w:rPr>
              <w:t>Previous collection comparison - At School Flag</w:t>
            </w:r>
          </w:p>
        </w:tc>
        <w:tc>
          <w:tcPr>
            <w:tcW w:w="6733" w:type="dxa"/>
          </w:tcPr>
          <w:p w14:paraId="4F03E88E" w14:textId="77777777" w:rsidR="002F4FEB" w:rsidRDefault="008A3F9A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Details transactions that appear in the previous and current collections when matched by </w:t>
            </w:r>
            <w:r w:rsidRPr="0073470A">
              <w:rPr>
                <w:i/>
                <w:sz w:val="16"/>
              </w:rPr>
              <w:t xml:space="preserve">Training </w:t>
            </w:r>
            <w:r w:rsidR="00757E62">
              <w:rPr>
                <w:i/>
                <w:sz w:val="16"/>
              </w:rPr>
              <w:t>c</w:t>
            </w:r>
            <w:r w:rsidRPr="0073470A">
              <w:rPr>
                <w:i/>
                <w:sz w:val="16"/>
              </w:rPr>
              <w:t xml:space="preserve">ontract </w:t>
            </w:r>
            <w:r w:rsidR="00757E62">
              <w:rPr>
                <w:i/>
                <w:sz w:val="16"/>
              </w:rPr>
              <w:t>i</w:t>
            </w:r>
            <w:r w:rsidRPr="0073470A">
              <w:rPr>
                <w:i/>
                <w:sz w:val="16"/>
              </w:rPr>
              <w:t>dentifier</w:t>
            </w:r>
            <w:r w:rsidR="00EA3C75">
              <w:rPr>
                <w:sz w:val="16"/>
              </w:rPr>
              <w:t xml:space="preserve">, </w:t>
            </w:r>
            <w:r w:rsidR="00EA3C75" w:rsidRPr="00EA3C75">
              <w:rPr>
                <w:i/>
                <w:sz w:val="16"/>
              </w:rPr>
              <w:t>C</w:t>
            </w:r>
            <w:r w:rsidRPr="0073470A">
              <w:rPr>
                <w:i/>
                <w:sz w:val="16"/>
              </w:rPr>
              <w:t xml:space="preserve">lient </w:t>
            </w:r>
            <w:r w:rsidR="00757E62">
              <w:rPr>
                <w:i/>
                <w:sz w:val="16"/>
              </w:rPr>
              <w:t>i</w:t>
            </w:r>
            <w:r w:rsidRPr="0073470A">
              <w:rPr>
                <w:i/>
                <w:sz w:val="16"/>
              </w:rPr>
              <w:t>dentifier</w:t>
            </w:r>
            <w:r w:rsidR="0073470A" w:rsidRPr="0073470A">
              <w:rPr>
                <w:i/>
                <w:sz w:val="16"/>
              </w:rPr>
              <w:t xml:space="preserve"> </w:t>
            </w:r>
            <w:r w:rsidR="00757E62">
              <w:rPr>
                <w:i/>
                <w:sz w:val="16"/>
              </w:rPr>
              <w:t>–</w:t>
            </w:r>
            <w:r w:rsidR="0073470A">
              <w:rPr>
                <w:i/>
                <w:sz w:val="16"/>
              </w:rPr>
              <w:t xml:space="preserve"> </w:t>
            </w:r>
            <w:r w:rsidR="00757E62">
              <w:rPr>
                <w:i/>
                <w:sz w:val="16"/>
              </w:rPr>
              <w:t>ap</w:t>
            </w:r>
            <w:r w:rsidR="0073470A">
              <w:rPr>
                <w:i/>
                <w:sz w:val="16"/>
              </w:rPr>
              <w:t>prenticeships</w:t>
            </w:r>
            <w:r>
              <w:rPr>
                <w:sz w:val="16"/>
              </w:rPr>
              <w:t xml:space="preserve">, </w:t>
            </w:r>
            <w:r w:rsidR="00757E62">
              <w:rPr>
                <w:i/>
                <w:sz w:val="16"/>
              </w:rPr>
              <w:t>Training c</w:t>
            </w:r>
            <w:r w:rsidRPr="0073470A">
              <w:rPr>
                <w:i/>
                <w:sz w:val="16"/>
              </w:rPr>
              <w:t xml:space="preserve">ontract </w:t>
            </w:r>
            <w:r w:rsidR="0073470A" w:rsidRPr="0073470A">
              <w:rPr>
                <w:i/>
                <w:sz w:val="16"/>
              </w:rPr>
              <w:t>s</w:t>
            </w:r>
            <w:r w:rsidRPr="0073470A">
              <w:rPr>
                <w:i/>
                <w:sz w:val="16"/>
              </w:rPr>
              <w:t>tatus</w:t>
            </w:r>
            <w:r w:rsidR="0073470A" w:rsidRPr="0073470A">
              <w:rPr>
                <w:i/>
                <w:sz w:val="16"/>
              </w:rPr>
              <w:t xml:space="preserve"> identifier</w:t>
            </w:r>
            <w:r w:rsidR="00EA3C75">
              <w:rPr>
                <w:sz w:val="16"/>
              </w:rPr>
              <w:t xml:space="preserve"> and </w:t>
            </w:r>
            <w:r w:rsidR="00757E62" w:rsidRPr="00757E62">
              <w:rPr>
                <w:i/>
                <w:sz w:val="16"/>
              </w:rPr>
              <w:t>Date of t</w:t>
            </w:r>
            <w:r w:rsidRPr="00757E62">
              <w:rPr>
                <w:i/>
                <w:sz w:val="16"/>
              </w:rPr>
              <w:t>ransaction</w:t>
            </w:r>
            <w:r>
              <w:rPr>
                <w:sz w:val="16"/>
              </w:rPr>
              <w:t xml:space="preserve"> (in combination</w:t>
            </w:r>
            <w:r w:rsidR="00757E62">
              <w:rPr>
                <w:sz w:val="16"/>
              </w:rPr>
              <w:t xml:space="preserve">) but the </w:t>
            </w:r>
            <w:proofErr w:type="gramStart"/>
            <w:r w:rsidR="00757E62" w:rsidRPr="00757E62">
              <w:rPr>
                <w:i/>
                <w:sz w:val="16"/>
              </w:rPr>
              <w:t>At</w:t>
            </w:r>
            <w:proofErr w:type="gramEnd"/>
            <w:r w:rsidR="00757E62" w:rsidRPr="00757E62">
              <w:rPr>
                <w:i/>
                <w:sz w:val="16"/>
              </w:rPr>
              <w:t xml:space="preserve"> s</w:t>
            </w:r>
            <w:r w:rsidRPr="00757E62">
              <w:rPr>
                <w:i/>
                <w:sz w:val="16"/>
              </w:rPr>
              <w:t xml:space="preserve">chool </w:t>
            </w:r>
            <w:r w:rsidR="00757E62" w:rsidRPr="00757E62">
              <w:rPr>
                <w:i/>
                <w:sz w:val="16"/>
              </w:rPr>
              <w:t>f</w:t>
            </w:r>
            <w:r w:rsidRPr="00757E62">
              <w:rPr>
                <w:i/>
                <w:sz w:val="16"/>
              </w:rPr>
              <w:t>lag</w:t>
            </w:r>
            <w:r>
              <w:rPr>
                <w:sz w:val="16"/>
              </w:rPr>
              <w:t xml:space="preserve"> does not match.</w:t>
            </w:r>
          </w:p>
          <w:p w14:paraId="63FD6E38" w14:textId="77777777" w:rsidR="0073470A" w:rsidRDefault="0073470A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>I</w:t>
            </w:r>
            <w:r w:rsidR="00EA3C75">
              <w:rPr>
                <w:sz w:val="16"/>
              </w:rPr>
              <w:t>t is</w:t>
            </w:r>
            <w:r w:rsidR="009E6DD6">
              <w:rPr>
                <w:sz w:val="16"/>
              </w:rPr>
              <w:t xml:space="preserve"> unlikely </w:t>
            </w:r>
            <w:r>
              <w:rPr>
                <w:sz w:val="16"/>
              </w:rPr>
              <w:t xml:space="preserve">that the </w:t>
            </w:r>
            <w:proofErr w:type="gramStart"/>
            <w:r w:rsidRPr="0073470A">
              <w:rPr>
                <w:i/>
                <w:sz w:val="16"/>
              </w:rPr>
              <w:t>At</w:t>
            </w:r>
            <w:proofErr w:type="gramEnd"/>
            <w:r w:rsidRPr="0073470A">
              <w:rPr>
                <w:i/>
                <w:sz w:val="16"/>
              </w:rPr>
              <w:t xml:space="preserve"> </w:t>
            </w:r>
            <w:r w:rsidR="00390C66">
              <w:rPr>
                <w:i/>
                <w:sz w:val="16"/>
              </w:rPr>
              <w:t>s</w:t>
            </w:r>
            <w:r w:rsidRPr="0073470A">
              <w:rPr>
                <w:i/>
                <w:sz w:val="16"/>
              </w:rPr>
              <w:t xml:space="preserve">chool </w:t>
            </w:r>
            <w:r w:rsidR="00390C66">
              <w:rPr>
                <w:i/>
                <w:sz w:val="16"/>
              </w:rPr>
              <w:t>f</w:t>
            </w:r>
            <w:r w:rsidRPr="0073470A">
              <w:rPr>
                <w:i/>
                <w:sz w:val="16"/>
              </w:rPr>
              <w:t>lag</w:t>
            </w:r>
            <w:r>
              <w:rPr>
                <w:sz w:val="16"/>
              </w:rPr>
              <w:t xml:space="preserve"> would change between collection</w:t>
            </w:r>
            <w:r w:rsidR="00757E62">
              <w:rPr>
                <w:sz w:val="16"/>
              </w:rPr>
              <w:t>s</w:t>
            </w:r>
            <w:r>
              <w:rPr>
                <w:sz w:val="16"/>
              </w:rPr>
              <w:t>.</w:t>
            </w:r>
          </w:p>
          <w:p w14:paraId="0C7A43FF" w14:textId="0B683614" w:rsidR="0073470A" w:rsidRDefault="0073470A" w:rsidP="00084715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Please review and if </w:t>
            </w:r>
            <w:r w:rsidR="007C054D">
              <w:rPr>
                <w:sz w:val="16"/>
              </w:rPr>
              <w:t>necessary,</w:t>
            </w:r>
            <w:r>
              <w:rPr>
                <w:sz w:val="16"/>
              </w:rPr>
              <w:t xml:space="preserve"> </w:t>
            </w:r>
            <w:r w:rsidR="00084715">
              <w:rPr>
                <w:sz w:val="16"/>
              </w:rPr>
              <w:t xml:space="preserve">amend the training contracts to the State/Territory contract management system and update </w:t>
            </w:r>
            <w:r>
              <w:rPr>
                <w:sz w:val="16"/>
              </w:rPr>
              <w:t>the Training contract transaction (APP00150) file.</w:t>
            </w:r>
          </w:p>
        </w:tc>
      </w:tr>
      <w:tr w:rsidR="002F4FEB" w14:paraId="6F0C30B0" w14:textId="77777777" w:rsidTr="00757E62">
        <w:trPr>
          <w:trHeight w:hRule="exact" w:val="1706"/>
        </w:trPr>
        <w:tc>
          <w:tcPr>
            <w:tcW w:w="1073" w:type="dxa"/>
          </w:tcPr>
          <w:p w14:paraId="18687FB5" w14:textId="77777777" w:rsidR="002F4FEB" w:rsidRDefault="008A3F9A">
            <w:pPr>
              <w:pStyle w:val="TableParagraph"/>
              <w:spacing w:before="117"/>
              <w:rPr>
                <w:sz w:val="16"/>
              </w:rPr>
            </w:pPr>
            <w:r>
              <w:rPr>
                <w:sz w:val="16"/>
              </w:rPr>
              <w:t>15044</w:t>
            </w:r>
          </w:p>
        </w:tc>
        <w:tc>
          <w:tcPr>
            <w:tcW w:w="2261" w:type="dxa"/>
          </w:tcPr>
          <w:p w14:paraId="7BF8134C" w14:textId="77777777" w:rsidR="002F4FEB" w:rsidRDefault="008A3F9A">
            <w:pPr>
              <w:pStyle w:val="TableParagraph"/>
              <w:spacing w:before="117"/>
              <w:ind w:right="243"/>
              <w:rPr>
                <w:sz w:val="16"/>
              </w:rPr>
            </w:pPr>
            <w:r>
              <w:rPr>
                <w:sz w:val="16"/>
              </w:rPr>
              <w:t>Previous collection comparison - School Level Id</w:t>
            </w:r>
          </w:p>
        </w:tc>
        <w:tc>
          <w:tcPr>
            <w:tcW w:w="6733" w:type="dxa"/>
          </w:tcPr>
          <w:p w14:paraId="770954ED" w14:textId="77777777" w:rsidR="002F4FEB" w:rsidRDefault="008A3F9A">
            <w:pPr>
              <w:pStyle w:val="TableParagraph"/>
              <w:spacing w:before="117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Details transactions that appear in the previous and current collections when matched by </w:t>
            </w:r>
            <w:r w:rsidR="00757E62" w:rsidRPr="0073470A">
              <w:rPr>
                <w:i/>
                <w:sz w:val="16"/>
              </w:rPr>
              <w:t xml:space="preserve">Training </w:t>
            </w:r>
            <w:r w:rsidR="00757E62">
              <w:rPr>
                <w:i/>
                <w:sz w:val="16"/>
              </w:rPr>
              <w:t>c</w:t>
            </w:r>
            <w:r w:rsidR="00757E62" w:rsidRPr="0073470A">
              <w:rPr>
                <w:i/>
                <w:sz w:val="16"/>
              </w:rPr>
              <w:t>ontract Identifier</w:t>
            </w:r>
            <w:r w:rsidR="009E6DD6">
              <w:rPr>
                <w:sz w:val="16"/>
              </w:rPr>
              <w:t>,</w:t>
            </w:r>
            <w:r w:rsidR="00C42715">
              <w:rPr>
                <w:sz w:val="16"/>
              </w:rPr>
              <w:t xml:space="preserve"> </w:t>
            </w:r>
            <w:r w:rsidR="00757E62">
              <w:rPr>
                <w:i/>
                <w:sz w:val="16"/>
              </w:rPr>
              <w:t>Client i</w:t>
            </w:r>
            <w:r w:rsidR="00757E62" w:rsidRPr="0073470A">
              <w:rPr>
                <w:i/>
                <w:sz w:val="16"/>
              </w:rPr>
              <w:t>dentifier -</w:t>
            </w:r>
            <w:r w:rsidR="00757E62">
              <w:rPr>
                <w:i/>
                <w:sz w:val="16"/>
              </w:rPr>
              <w:t xml:space="preserve"> apprenticeships</w:t>
            </w:r>
            <w:r w:rsidR="00757E62">
              <w:rPr>
                <w:sz w:val="16"/>
              </w:rPr>
              <w:t xml:space="preserve">, </w:t>
            </w:r>
            <w:r w:rsidR="00757E62" w:rsidRPr="0073470A">
              <w:rPr>
                <w:i/>
                <w:sz w:val="16"/>
              </w:rPr>
              <w:t xml:space="preserve">Training </w:t>
            </w:r>
            <w:r w:rsidR="00757E62">
              <w:rPr>
                <w:i/>
                <w:sz w:val="16"/>
              </w:rPr>
              <w:t>c</w:t>
            </w:r>
            <w:r w:rsidR="00757E62" w:rsidRPr="0073470A">
              <w:rPr>
                <w:i/>
                <w:sz w:val="16"/>
              </w:rPr>
              <w:t>ontract status identifier</w:t>
            </w:r>
            <w:r w:rsidR="00EA3C75">
              <w:rPr>
                <w:sz w:val="16"/>
              </w:rPr>
              <w:t xml:space="preserve"> and</w:t>
            </w:r>
            <w:r w:rsidR="00757E62">
              <w:rPr>
                <w:sz w:val="16"/>
              </w:rPr>
              <w:t xml:space="preserve"> </w:t>
            </w:r>
            <w:r w:rsidR="00757E62" w:rsidRPr="00757E62">
              <w:rPr>
                <w:i/>
                <w:sz w:val="16"/>
              </w:rPr>
              <w:t>Date of transactio</w:t>
            </w:r>
            <w:r w:rsidR="00757E62">
              <w:rPr>
                <w:sz w:val="16"/>
              </w:rPr>
              <w:t xml:space="preserve">n </w:t>
            </w:r>
            <w:r>
              <w:rPr>
                <w:sz w:val="16"/>
              </w:rPr>
              <w:t>(in comb</w:t>
            </w:r>
            <w:r w:rsidR="00757E62">
              <w:rPr>
                <w:sz w:val="16"/>
              </w:rPr>
              <w:t xml:space="preserve">ination) but the </w:t>
            </w:r>
            <w:proofErr w:type="gramStart"/>
            <w:r w:rsidR="00757E62" w:rsidRPr="00757E62">
              <w:rPr>
                <w:i/>
                <w:sz w:val="16"/>
              </w:rPr>
              <w:t>School</w:t>
            </w:r>
            <w:proofErr w:type="gramEnd"/>
            <w:r w:rsidR="00757E62" w:rsidRPr="00757E62">
              <w:rPr>
                <w:i/>
                <w:sz w:val="16"/>
              </w:rPr>
              <w:t xml:space="preserve"> </w:t>
            </w:r>
            <w:r w:rsidR="00757E62">
              <w:rPr>
                <w:i/>
                <w:sz w:val="16"/>
              </w:rPr>
              <w:t>l</w:t>
            </w:r>
            <w:r w:rsidR="00757E62" w:rsidRPr="00757E62">
              <w:rPr>
                <w:i/>
                <w:sz w:val="16"/>
              </w:rPr>
              <w:t>evel identifier</w:t>
            </w:r>
            <w:r>
              <w:rPr>
                <w:sz w:val="16"/>
              </w:rPr>
              <w:t xml:space="preserve"> does not match.</w:t>
            </w:r>
          </w:p>
          <w:p w14:paraId="3C0BEDED" w14:textId="77777777" w:rsidR="00757E62" w:rsidRDefault="00757E62" w:rsidP="00757E62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>I</w:t>
            </w:r>
            <w:r w:rsidR="00EA3C75">
              <w:rPr>
                <w:sz w:val="16"/>
              </w:rPr>
              <w:t xml:space="preserve">t is </w:t>
            </w:r>
            <w:r w:rsidR="009E6DD6">
              <w:rPr>
                <w:sz w:val="16"/>
              </w:rPr>
              <w:t xml:space="preserve">unlikely </w:t>
            </w:r>
            <w:r>
              <w:rPr>
                <w:sz w:val="16"/>
              </w:rPr>
              <w:t xml:space="preserve">that the </w:t>
            </w:r>
            <w:proofErr w:type="gramStart"/>
            <w:r w:rsidRPr="00757E62">
              <w:rPr>
                <w:i/>
                <w:sz w:val="16"/>
              </w:rPr>
              <w:t>School</w:t>
            </w:r>
            <w:proofErr w:type="gramEnd"/>
            <w:r w:rsidRPr="00757E62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l</w:t>
            </w:r>
            <w:r w:rsidRPr="00757E62">
              <w:rPr>
                <w:i/>
                <w:sz w:val="16"/>
              </w:rPr>
              <w:t>evel identifier</w:t>
            </w:r>
            <w:r>
              <w:rPr>
                <w:sz w:val="16"/>
              </w:rPr>
              <w:t xml:space="preserve"> would change between collections.</w:t>
            </w:r>
          </w:p>
          <w:p w14:paraId="30B3713E" w14:textId="0A8855E7" w:rsidR="00757E62" w:rsidRDefault="00757E62" w:rsidP="00757E62">
            <w:pPr>
              <w:pStyle w:val="TableParagraph"/>
              <w:spacing w:before="117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Please review and if </w:t>
            </w:r>
            <w:r w:rsidR="00DE1792">
              <w:rPr>
                <w:sz w:val="16"/>
              </w:rPr>
              <w:t>necessary,</w:t>
            </w:r>
            <w:r>
              <w:rPr>
                <w:sz w:val="16"/>
              </w:rPr>
              <w:t xml:space="preserve"> change the </w:t>
            </w:r>
            <w:proofErr w:type="gramStart"/>
            <w:r w:rsidRPr="00757E62">
              <w:rPr>
                <w:i/>
                <w:sz w:val="16"/>
              </w:rPr>
              <w:t>School</w:t>
            </w:r>
            <w:proofErr w:type="gramEnd"/>
            <w:r w:rsidRPr="00757E62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l</w:t>
            </w:r>
            <w:r w:rsidRPr="00757E62">
              <w:rPr>
                <w:i/>
                <w:sz w:val="16"/>
              </w:rPr>
              <w:t>evel identifier</w:t>
            </w:r>
            <w:r>
              <w:rPr>
                <w:sz w:val="16"/>
              </w:rPr>
              <w:t xml:space="preserve"> in the Training contract transaction (APP00150) file.</w:t>
            </w:r>
          </w:p>
        </w:tc>
      </w:tr>
      <w:tr w:rsidR="002F4FEB" w14:paraId="60596040" w14:textId="77777777" w:rsidTr="00387D57">
        <w:trPr>
          <w:trHeight w:hRule="exact" w:val="1830"/>
        </w:trPr>
        <w:tc>
          <w:tcPr>
            <w:tcW w:w="1073" w:type="dxa"/>
          </w:tcPr>
          <w:p w14:paraId="41B4AF9F" w14:textId="77777777" w:rsidR="002F4FEB" w:rsidRDefault="008A3F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15045</w:t>
            </w:r>
          </w:p>
        </w:tc>
        <w:tc>
          <w:tcPr>
            <w:tcW w:w="2261" w:type="dxa"/>
          </w:tcPr>
          <w:p w14:paraId="4BC23EF4" w14:textId="77777777" w:rsidR="002F4FEB" w:rsidRDefault="008A3F9A" w:rsidP="00932740">
            <w:pPr>
              <w:pStyle w:val="TableParagraph"/>
              <w:ind w:right="172"/>
              <w:rPr>
                <w:sz w:val="16"/>
              </w:rPr>
            </w:pPr>
            <w:r>
              <w:rPr>
                <w:sz w:val="16"/>
              </w:rPr>
              <w:t xml:space="preserve">Previous collection comparison - </w:t>
            </w:r>
            <w:r w:rsidR="00932740">
              <w:rPr>
                <w:sz w:val="16"/>
              </w:rPr>
              <w:t>School Based</w:t>
            </w:r>
            <w:r>
              <w:rPr>
                <w:sz w:val="16"/>
              </w:rPr>
              <w:t xml:space="preserve"> Flag</w:t>
            </w:r>
          </w:p>
        </w:tc>
        <w:tc>
          <w:tcPr>
            <w:tcW w:w="6733" w:type="dxa"/>
          </w:tcPr>
          <w:p w14:paraId="75F5E876" w14:textId="77777777" w:rsidR="002F4FEB" w:rsidRDefault="008A3F9A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Details transactions that appear in the previous and current collections when matched by </w:t>
            </w:r>
            <w:r w:rsidR="00757E62">
              <w:rPr>
                <w:i/>
                <w:sz w:val="16"/>
              </w:rPr>
              <w:t>Training c</w:t>
            </w:r>
            <w:r w:rsidR="00757E62" w:rsidRPr="0073470A">
              <w:rPr>
                <w:i/>
                <w:sz w:val="16"/>
              </w:rPr>
              <w:t xml:space="preserve">ontract </w:t>
            </w:r>
            <w:r w:rsidR="00757E62">
              <w:rPr>
                <w:i/>
                <w:sz w:val="16"/>
              </w:rPr>
              <w:t>i</w:t>
            </w:r>
            <w:r w:rsidR="00757E62" w:rsidRPr="0073470A">
              <w:rPr>
                <w:i/>
                <w:sz w:val="16"/>
              </w:rPr>
              <w:t>dentifier</w:t>
            </w:r>
            <w:r w:rsidR="00387D57">
              <w:rPr>
                <w:sz w:val="16"/>
              </w:rPr>
              <w:t xml:space="preserve">, </w:t>
            </w:r>
            <w:r w:rsidR="00757E62">
              <w:rPr>
                <w:i/>
                <w:sz w:val="16"/>
              </w:rPr>
              <w:t>Client i</w:t>
            </w:r>
            <w:r w:rsidR="00757E62" w:rsidRPr="0073470A">
              <w:rPr>
                <w:i/>
                <w:sz w:val="16"/>
              </w:rPr>
              <w:t>dentifier -</w:t>
            </w:r>
            <w:r w:rsidR="00757E62">
              <w:rPr>
                <w:i/>
                <w:sz w:val="16"/>
              </w:rPr>
              <w:t xml:space="preserve"> apprenticeships</w:t>
            </w:r>
            <w:r w:rsidR="00757E62">
              <w:rPr>
                <w:sz w:val="16"/>
              </w:rPr>
              <w:t xml:space="preserve">, </w:t>
            </w:r>
            <w:r w:rsidR="00757E62">
              <w:rPr>
                <w:i/>
                <w:sz w:val="16"/>
              </w:rPr>
              <w:t>Training c</w:t>
            </w:r>
            <w:r w:rsidR="00757E62" w:rsidRPr="0073470A">
              <w:rPr>
                <w:i/>
                <w:sz w:val="16"/>
              </w:rPr>
              <w:t>ontract status identifier</w:t>
            </w:r>
            <w:r w:rsidR="00387D57">
              <w:rPr>
                <w:sz w:val="16"/>
              </w:rPr>
              <w:t xml:space="preserve"> and</w:t>
            </w:r>
            <w:r w:rsidR="00757E62">
              <w:rPr>
                <w:sz w:val="16"/>
              </w:rPr>
              <w:t xml:space="preserve"> </w:t>
            </w:r>
            <w:r w:rsidR="00757E62" w:rsidRPr="00757E62">
              <w:rPr>
                <w:i/>
                <w:sz w:val="16"/>
              </w:rPr>
              <w:t>Date of transactio</w:t>
            </w:r>
            <w:r w:rsidR="00757E62">
              <w:rPr>
                <w:sz w:val="16"/>
              </w:rPr>
              <w:t xml:space="preserve">n </w:t>
            </w:r>
            <w:r>
              <w:rPr>
                <w:sz w:val="16"/>
              </w:rPr>
              <w:t xml:space="preserve">(in combination) but the </w:t>
            </w:r>
            <w:proofErr w:type="gramStart"/>
            <w:r w:rsidR="00757E62">
              <w:rPr>
                <w:i/>
                <w:sz w:val="16"/>
              </w:rPr>
              <w:t>School</w:t>
            </w:r>
            <w:proofErr w:type="gramEnd"/>
            <w:r w:rsidR="00757E62">
              <w:rPr>
                <w:i/>
                <w:sz w:val="16"/>
              </w:rPr>
              <w:t>-b</w:t>
            </w:r>
            <w:r w:rsidRPr="00757E62">
              <w:rPr>
                <w:i/>
                <w:sz w:val="16"/>
              </w:rPr>
              <w:t xml:space="preserve">ased </w:t>
            </w:r>
            <w:r w:rsidR="00757E62">
              <w:rPr>
                <w:i/>
                <w:sz w:val="16"/>
              </w:rPr>
              <w:t>f</w:t>
            </w:r>
            <w:r w:rsidRPr="00757E62">
              <w:rPr>
                <w:i/>
                <w:sz w:val="16"/>
              </w:rPr>
              <w:t>lag</w:t>
            </w:r>
            <w:r>
              <w:rPr>
                <w:sz w:val="16"/>
              </w:rPr>
              <w:t xml:space="preserve"> does not match.</w:t>
            </w:r>
          </w:p>
          <w:p w14:paraId="75E3DE31" w14:textId="77777777" w:rsidR="00757E62" w:rsidRDefault="009E6DD6" w:rsidP="00757E62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>It is unlikely</w:t>
            </w:r>
            <w:r w:rsidR="00757E62">
              <w:rPr>
                <w:sz w:val="16"/>
              </w:rPr>
              <w:t xml:space="preserve"> that the </w:t>
            </w:r>
            <w:proofErr w:type="gramStart"/>
            <w:r w:rsidR="00757E62">
              <w:rPr>
                <w:i/>
                <w:sz w:val="16"/>
              </w:rPr>
              <w:t>School</w:t>
            </w:r>
            <w:proofErr w:type="gramEnd"/>
            <w:r w:rsidR="00757E62">
              <w:rPr>
                <w:i/>
                <w:sz w:val="16"/>
              </w:rPr>
              <w:t>-b</w:t>
            </w:r>
            <w:r w:rsidR="00757E62" w:rsidRPr="00757E62">
              <w:rPr>
                <w:i/>
                <w:sz w:val="16"/>
              </w:rPr>
              <w:t xml:space="preserve">ased </w:t>
            </w:r>
            <w:r w:rsidR="00757E62">
              <w:rPr>
                <w:i/>
                <w:sz w:val="16"/>
              </w:rPr>
              <w:t>f</w:t>
            </w:r>
            <w:r w:rsidR="00757E62" w:rsidRPr="00757E62">
              <w:rPr>
                <w:i/>
                <w:sz w:val="16"/>
              </w:rPr>
              <w:t>lag</w:t>
            </w:r>
            <w:r w:rsidR="00757E62">
              <w:rPr>
                <w:sz w:val="16"/>
              </w:rPr>
              <w:t xml:space="preserve"> would change between collections.</w:t>
            </w:r>
          </w:p>
          <w:p w14:paraId="41CFEA39" w14:textId="2B542C2D" w:rsidR="00757E62" w:rsidRDefault="00757E62" w:rsidP="00757E62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Please review </w:t>
            </w:r>
            <w:proofErr w:type="gramStart"/>
            <w:r>
              <w:rPr>
                <w:sz w:val="16"/>
              </w:rPr>
              <w:t>and</w:t>
            </w:r>
            <w:proofErr w:type="gramEnd"/>
            <w:r>
              <w:rPr>
                <w:sz w:val="16"/>
              </w:rPr>
              <w:t xml:space="preserve"> if necessary</w:t>
            </w:r>
            <w:r w:rsidR="00DE1792">
              <w:rPr>
                <w:sz w:val="16"/>
              </w:rPr>
              <w:t>,</w:t>
            </w:r>
            <w:r>
              <w:rPr>
                <w:sz w:val="16"/>
              </w:rPr>
              <w:t xml:space="preserve"> change the </w:t>
            </w:r>
            <w:proofErr w:type="gramStart"/>
            <w:r>
              <w:rPr>
                <w:i/>
                <w:sz w:val="16"/>
              </w:rPr>
              <w:t>School</w:t>
            </w:r>
            <w:proofErr w:type="gramEnd"/>
            <w:r>
              <w:rPr>
                <w:i/>
                <w:sz w:val="16"/>
              </w:rPr>
              <w:t>-b</w:t>
            </w:r>
            <w:r w:rsidRPr="00757E62">
              <w:rPr>
                <w:i/>
                <w:sz w:val="16"/>
              </w:rPr>
              <w:t xml:space="preserve">ased </w:t>
            </w:r>
            <w:r>
              <w:rPr>
                <w:i/>
                <w:sz w:val="16"/>
              </w:rPr>
              <w:t>f</w:t>
            </w:r>
            <w:r w:rsidRPr="00757E62">
              <w:rPr>
                <w:i/>
                <w:sz w:val="16"/>
              </w:rPr>
              <w:t>lag</w:t>
            </w:r>
            <w:r>
              <w:rPr>
                <w:sz w:val="16"/>
              </w:rPr>
              <w:t xml:space="preserve"> in the Training contract transaction (APP00150) file.</w:t>
            </w:r>
          </w:p>
        </w:tc>
      </w:tr>
      <w:tr w:rsidR="002F4FEB" w14:paraId="1DCAA5A8" w14:textId="77777777" w:rsidTr="00387D57">
        <w:trPr>
          <w:trHeight w:hRule="exact" w:val="1842"/>
        </w:trPr>
        <w:tc>
          <w:tcPr>
            <w:tcW w:w="1073" w:type="dxa"/>
          </w:tcPr>
          <w:p w14:paraId="5FCE6565" w14:textId="77777777" w:rsidR="002F4FEB" w:rsidRDefault="008A3F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15048</w:t>
            </w:r>
          </w:p>
        </w:tc>
        <w:tc>
          <w:tcPr>
            <w:tcW w:w="2261" w:type="dxa"/>
          </w:tcPr>
          <w:p w14:paraId="0C14ADFC" w14:textId="77777777" w:rsidR="002F4FEB" w:rsidRDefault="008A3F9A">
            <w:pPr>
              <w:pStyle w:val="TableParagraph"/>
              <w:ind w:right="323"/>
              <w:rPr>
                <w:sz w:val="16"/>
              </w:rPr>
            </w:pPr>
            <w:r>
              <w:rPr>
                <w:sz w:val="16"/>
              </w:rPr>
              <w:t>Previous collection comparison - Full Time Id</w:t>
            </w:r>
          </w:p>
        </w:tc>
        <w:tc>
          <w:tcPr>
            <w:tcW w:w="6733" w:type="dxa"/>
          </w:tcPr>
          <w:p w14:paraId="10634B4E" w14:textId="77777777" w:rsidR="002F4FEB" w:rsidRDefault="008A3F9A" w:rsidP="00757E62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Details transactions that appear in the previous and current collections when matched by </w:t>
            </w:r>
            <w:r w:rsidR="00757E62">
              <w:rPr>
                <w:i/>
                <w:sz w:val="16"/>
              </w:rPr>
              <w:t>Training c</w:t>
            </w:r>
            <w:r w:rsidR="00757E62" w:rsidRPr="0073470A">
              <w:rPr>
                <w:i/>
                <w:sz w:val="16"/>
              </w:rPr>
              <w:t xml:space="preserve">ontract </w:t>
            </w:r>
            <w:r w:rsidR="00757E62">
              <w:rPr>
                <w:i/>
                <w:sz w:val="16"/>
              </w:rPr>
              <w:t>i</w:t>
            </w:r>
            <w:r w:rsidR="00757E62" w:rsidRPr="0073470A">
              <w:rPr>
                <w:i/>
                <w:sz w:val="16"/>
              </w:rPr>
              <w:t>dentifier</w:t>
            </w:r>
            <w:r w:rsidR="00387D57">
              <w:rPr>
                <w:sz w:val="16"/>
              </w:rPr>
              <w:t xml:space="preserve">, </w:t>
            </w:r>
            <w:r w:rsidR="00757E62">
              <w:rPr>
                <w:i/>
                <w:sz w:val="16"/>
              </w:rPr>
              <w:t>Client i</w:t>
            </w:r>
            <w:r w:rsidR="00757E62" w:rsidRPr="0073470A">
              <w:rPr>
                <w:i/>
                <w:sz w:val="16"/>
              </w:rPr>
              <w:t>dentifier -</w:t>
            </w:r>
            <w:r w:rsidR="00757E62">
              <w:rPr>
                <w:i/>
                <w:sz w:val="16"/>
              </w:rPr>
              <w:t xml:space="preserve"> apprenticeships</w:t>
            </w:r>
            <w:r w:rsidR="00757E62">
              <w:rPr>
                <w:sz w:val="16"/>
              </w:rPr>
              <w:t xml:space="preserve">, </w:t>
            </w:r>
            <w:r w:rsidR="00757E62">
              <w:rPr>
                <w:i/>
                <w:sz w:val="16"/>
              </w:rPr>
              <w:t>Training c</w:t>
            </w:r>
            <w:r w:rsidR="00757E62" w:rsidRPr="0073470A">
              <w:rPr>
                <w:i/>
                <w:sz w:val="16"/>
              </w:rPr>
              <w:t>ontract status identifier</w:t>
            </w:r>
            <w:r w:rsidR="00387D57">
              <w:rPr>
                <w:sz w:val="16"/>
              </w:rPr>
              <w:t xml:space="preserve"> and </w:t>
            </w:r>
            <w:r w:rsidR="00757E62" w:rsidRPr="00757E62">
              <w:rPr>
                <w:i/>
                <w:sz w:val="16"/>
              </w:rPr>
              <w:t>Date of transactio</w:t>
            </w:r>
            <w:r w:rsidR="00757E62">
              <w:rPr>
                <w:sz w:val="16"/>
              </w:rPr>
              <w:t xml:space="preserve">n </w:t>
            </w:r>
            <w:r>
              <w:rPr>
                <w:sz w:val="16"/>
              </w:rPr>
              <w:t xml:space="preserve">(in combination) but the </w:t>
            </w:r>
            <w:r w:rsidRPr="00757E62">
              <w:rPr>
                <w:i/>
                <w:sz w:val="16"/>
              </w:rPr>
              <w:t>Full</w:t>
            </w:r>
            <w:r w:rsidR="00757E62" w:rsidRPr="00757E62">
              <w:rPr>
                <w:i/>
                <w:sz w:val="16"/>
              </w:rPr>
              <w:t>-time identifier</w:t>
            </w:r>
            <w:r>
              <w:rPr>
                <w:sz w:val="16"/>
              </w:rPr>
              <w:t xml:space="preserve"> does not match.</w:t>
            </w:r>
          </w:p>
          <w:p w14:paraId="4C4CB000" w14:textId="77777777" w:rsidR="00757E62" w:rsidRDefault="00757E62" w:rsidP="00757E62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It is </w:t>
            </w:r>
            <w:r w:rsidR="009E6DD6">
              <w:rPr>
                <w:sz w:val="16"/>
              </w:rPr>
              <w:t>unlikely</w:t>
            </w:r>
            <w:r>
              <w:rPr>
                <w:sz w:val="16"/>
              </w:rPr>
              <w:t xml:space="preserve"> that the </w:t>
            </w:r>
            <w:r w:rsidRPr="00757E62">
              <w:rPr>
                <w:i/>
                <w:sz w:val="16"/>
              </w:rPr>
              <w:t>Full-time identifier</w:t>
            </w:r>
            <w:r>
              <w:rPr>
                <w:sz w:val="16"/>
              </w:rPr>
              <w:t xml:space="preserve"> would change between collections.</w:t>
            </w:r>
          </w:p>
          <w:p w14:paraId="3508C079" w14:textId="0D983966" w:rsidR="00757E62" w:rsidRDefault="00757E62" w:rsidP="00757E62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Please review and if </w:t>
            </w:r>
            <w:r w:rsidR="007C054D">
              <w:rPr>
                <w:sz w:val="16"/>
              </w:rPr>
              <w:t>necessary,</w:t>
            </w:r>
            <w:r>
              <w:rPr>
                <w:sz w:val="16"/>
              </w:rPr>
              <w:t xml:space="preserve"> change the </w:t>
            </w:r>
            <w:r w:rsidRPr="00757E62">
              <w:rPr>
                <w:i/>
                <w:sz w:val="16"/>
              </w:rPr>
              <w:t>Full-time identifier</w:t>
            </w:r>
            <w:r>
              <w:rPr>
                <w:sz w:val="16"/>
              </w:rPr>
              <w:t xml:space="preserve"> in the Training contract transaction (APP00150) file.</w:t>
            </w:r>
          </w:p>
          <w:p w14:paraId="2BCCBEF2" w14:textId="77777777" w:rsidR="00996E15" w:rsidRDefault="00996E15" w:rsidP="00757E62">
            <w:pPr>
              <w:pStyle w:val="TableParagraph"/>
              <w:ind w:right="321"/>
              <w:rPr>
                <w:sz w:val="16"/>
              </w:rPr>
            </w:pPr>
          </w:p>
          <w:p w14:paraId="68C60D59" w14:textId="77777777" w:rsidR="00996E15" w:rsidRDefault="00996E15" w:rsidP="00757E62">
            <w:pPr>
              <w:pStyle w:val="TableParagraph"/>
              <w:ind w:right="321"/>
              <w:rPr>
                <w:sz w:val="16"/>
              </w:rPr>
            </w:pPr>
          </w:p>
          <w:p w14:paraId="10FAFB75" w14:textId="77777777" w:rsidR="00996E15" w:rsidRDefault="00996E15" w:rsidP="00757E62">
            <w:pPr>
              <w:pStyle w:val="TableParagraph"/>
              <w:ind w:right="321"/>
              <w:rPr>
                <w:sz w:val="16"/>
              </w:rPr>
            </w:pPr>
          </w:p>
          <w:p w14:paraId="078D6F1B" w14:textId="77777777" w:rsidR="00996E15" w:rsidRDefault="00996E15" w:rsidP="00757E62">
            <w:pPr>
              <w:pStyle w:val="TableParagraph"/>
              <w:ind w:right="321"/>
              <w:rPr>
                <w:sz w:val="16"/>
              </w:rPr>
            </w:pPr>
          </w:p>
          <w:p w14:paraId="57EC09BE" w14:textId="77777777" w:rsidR="00996E15" w:rsidRDefault="00996E15" w:rsidP="00757E62">
            <w:pPr>
              <w:pStyle w:val="TableParagraph"/>
              <w:ind w:right="321"/>
              <w:rPr>
                <w:sz w:val="16"/>
              </w:rPr>
            </w:pPr>
          </w:p>
          <w:p w14:paraId="153E9AF0" w14:textId="77777777" w:rsidR="00996E15" w:rsidRDefault="00996E15" w:rsidP="00757E62">
            <w:pPr>
              <w:pStyle w:val="TableParagraph"/>
              <w:ind w:right="321"/>
              <w:rPr>
                <w:sz w:val="16"/>
              </w:rPr>
            </w:pPr>
          </w:p>
        </w:tc>
      </w:tr>
    </w:tbl>
    <w:p w14:paraId="0241E7EA" w14:textId="77777777" w:rsidR="002F4FEB" w:rsidRDefault="002F4FEB">
      <w:pPr>
        <w:rPr>
          <w:sz w:val="16"/>
        </w:rPr>
        <w:sectPr w:rsidR="002F4FEB" w:rsidSect="0042020D">
          <w:footerReference w:type="default" r:id="rId10"/>
          <w:type w:val="continuous"/>
          <w:pgSz w:w="11900" w:h="16850"/>
          <w:pgMar w:top="520" w:right="280" w:bottom="520" w:left="340" w:header="720" w:footer="324" w:gutter="0"/>
          <w:cols w:space="720"/>
        </w:sectPr>
      </w:pPr>
    </w:p>
    <w:p w14:paraId="356AB33B" w14:textId="77777777" w:rsidR="002F4FEB" w:rsidRDefault="008E47C7">
      <w:pPr>
        <w:pStyle w:val="BodyText"/>
        <w:ind w:left="102"/>
        <w:rPr>
          <w:rFonts w:ascii="Times New Roman"/>
          <w:sz w:val="20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54218" wp14:editId="64557C38">
                <wp:simplePos x="0" y="0"/>
                <wp:positionH relativeFrom="column">
                  <wp:posOffset>408499</wp:posOffset>
                </wp:positionH>
                <wp:positionV relativeFrom="paragraph">
                  <wp:posOffset>703939</wp:posOffset>
                </wp:positionV>
                <wp:extent cx="4657725" cy="575945"/>
                <wp:effectExtent l="0" t="0" r="9525" b="1460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325B6" w14:textId="77777777" w:rsidR="00B0082E" w:rsidRDefault="00913010" w:rsidP="008E47C7">
                            <w:pPr>
                              <w:spacing w:line="447" w:lineRule="exac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81C5"/>
                                <w:sz w:val="40"/>
                              </w:rPr>
                              <w:t xml:space="preserve">National </w:t>
                            </w:r>
                            <w:r w:rsidR="00B0082E">
                              <w:rPr>
                                <w:b/>
                                <w:color w:val="0081C5"/>
                                <w:sz w:val="40"/>
                              </w:rPr>
                              <w:t>Apprentice and Trainee</w:t>
                            </w:r>
                          </w:p>
                          <w:p w14:paraId="523AB047" w14:textId="77777777" w:rsidR="00B0082E" w:rsidRDefault="00B0082E" w:rsidP="008E47C7">
                            <w:pPr>
                              <w:spacing w:line="459" w:lineRule="exac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81C5"/>
                                <w:sz w:val="40"/>
                              </w:rPr>
                              <w:t>Collection Quality Assurance Program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54218" id="Text Box 6" o:spid="_x0000_s1030" type="#_x0000_t202" style="position:absolute;left:0;text-align:left;margin-left:32.15pt;margin-top:55.45pt;width:366.75pt;height:4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" filled="f" stroked="f">
                <v:textbox inset="0,0,0,0">
                  <w:txbxContent>
                    <w:p w14:paraId="713325B6" w14:textId="77777777" w:rsidR="00B0082E" w:rsidRDefault="00913010" w:rsidP="008E47C7">
                      <w:pPr>
                        <w:spacing w:line="447" w:lineRule="exac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0081C5"/>
                          <w:sz w:val="40"/>
                        </w:rPr>
                        <w:t xml:space="preserve">National </w:t>
                      </w:r>
                      <w:r w:rsidR="00B0082E">
                        <w:rPr>
                          <w:b/>
                          <w:color w:val="0081C5"/>
                          <w:sz w:val="40"/>
                        </w:rPr>
                        <w:t>Apprentice and Trainee</w:t>
                      </w:r>
                    </w:p>
                    <w:p w14:paraId="523AB047" w14:textId="77777777" w:rsidR="00B0082E" w:rsidRDefault="00B0082E" w:rsidP="008E47C7">
                      <w:pPr>
                        <w:spacing w:line="459" w:lineRule="exac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0081C5"/>
                          <w:sz w:val="40"/>
                        </w:rPr>
                        <w:t>Collection Quality Assurance Program</w:t>
                      </w:r>
                    </w:p>
                  </w:txbxContent>
                </v:textbox>
              </v:shape>
            </w:pict>
          </mc:Fallback>
        </mc:AlternateContent>
      </w:r>
      <w:r w:rsidR="00B0082E">
        <w:rPr>
          <w:rFonts w:ascii="Times New Roman"/>
          <w:noProof/>
          <w:sz w:val="20"/>
          <w:lang w:val="en-AU" w:eastAsia="en-AU"/>
        </w:rPr>
        <mc:AlternateContent>
          <mc:Choice Requires="wpg">
            <w:drawing>
              <wp:inline distT="0" distB="0" distL="0" distR="0" wp14:anchorId="3E8B4C0E" wp14:editId="00F19B84">
                <wp:extent cx="7048500" cy="1001395"/>
                <wp:effectExtent l="0" t="0" r="0" b="0"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1001395"/>
                          <a:chOff x="0" y="0"/>
                          <a:chExt cx="11100" cy="1577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0" cy="1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19" y="1103"/>
                            <a:ext cx="2418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A9BB31" id="Group 2" o:spid="_x0000_s1026" style="width:555pt;height:78.85pt;mso-position-horizontal-relative:char;mso-position-vertical-relative:line" coordsize="11100,15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">
                <v:shape id="Picture 13" o:spid="_x0000_s1027" type="#_x0000_t75" style="position:absolute;width:11100;height:1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">
                  <v:imagedata r:id="rId17" o:title=""/>
                </v:shape>
                <v:shape id="Picture 3" o:spid="_x0000_s1028" type="#_x0000_t75" style="position:absolute;left:8519;top:1103;width:2418;height: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">
                  <v:imagedata r:id="rId18" o:title=""/>
                </v:shape>
                <w10:anchorlock/>
              </v:group>
            </w:pict>
          </mc:Fallback>
        </mc:AlternateContent>
      </w:r>
    </w:p>
    <w:p w14:paraId="596AB341" w14:textId="77777777" w:rsidR="002F4FEB" w:rsidRDefault="002F4FEB">
      <w:pPr>
        <w:pStyle w:val="BodyText"/>
        <w:rPr>
          <w:rFonts w:ascii="Times New Roman"/>
          <w:sz w:val="20"/>
        </w:rPr>
      </w:pPr>
    </w:p>
    <w:p w14:paraId="6D6BA6C4" w14:textId="77777777" w:rsidR="002F4FEB" w:rsidRDefault="002F4FEB">
      <w:pPr>
        <w:pStyle w:val="BodyText"/>
        <w:rPr>
          <w:rFonts w:ascii="Times New Roman"/>
          <w:sz w:val="20"/>
        </w:rPr>
      </w:pPr>
    </w:p>
    <w:p w14:paraId="55E9AB75" w14:textId="77777777" w:rsidR="002F4FEB" w:rsidRDefault="002F4FEB">
      <w:pPr>
        <w:pStyle w:val="BodyText"/>
        <w:spacing w:before="2" w:after="1"/>
        <w:rPr>
          <w:rFonts w:ascii="Times New Roman"/>
          <w:sz w:val="27"/>
        </w:rPr>
      </w:pPr>
    </w:p>
    <w:tbl>
      <w:tblPr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2259"/>
        <w:gridCol w:w="6669"/>
      </w:tblGrid>
      <w:tr w:rsidR="002F4FEB" w14:paraId="40D63796" w14:textId="77777777">
        <w:trPr>
          <w:trHeight w:hRule="exact" w:val="526"/>
        </w:trPr>
        <w:tc>
          <w:tcPr>
            <w:tcW w:w="1126" w:type="dxa"/>
            <w:shd w:val="clear" w:color="auto" w:fill="0081C5"/>
          </w:tcPr>
          <w:p w14:paraId="006383E5" w14:textId="77777777" w:rsidR="002F4FEB" w:rsidRDefault="008A3F9A">
            <w:pPr>
              <w:pStyle w:val="TableParagraph"/>
              <w:ind w:left="151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Check No.</w:t>
            </w:r>
          </w:p>
        </w:tc>
        <w:tc>
          <w:tcPr>
            <w:tcW w:w="2259" w:type="dxa"/>
            <w:shd w:val="clear" w:color="auto" w:fill="0081C5"/>
          </w:tcPr>
          <w:p w14:paraId="04C79A3F" w14:textId="77777777" w:rsidR="002F4FEB" w:rsidRDefault="008A3F9A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Check Name</w:t>
            </w:r>
          </w:p>
        </w:tc>
        <w:tc>
          <w:tcPr>
            <w:tcW w:w="6669" w:type="dxa"/>
            <w:shd w:val="clear" w:color="auto" w:fill="0081C5"/>
          </w:tcPr>
          <w:p w14:paraId="78752340" w14:textId="77777777" w:rsidR="002F4FEB" w:rsidRDefault="008A3F9A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Data Quality Check – Description</w:t>
            </w:r>
          </w:p>
        </w:tc>
      </w:tr>
      <w:tr w:rsidR="00A844F4" w14:paraId="40FDA90D" w14:textId="77777777" w:rsidTr="00A844F4">
        <w:trPr>
          <w:trHeight w:hRule="exact" w:val="1675"/>
        </w:trPr>
        <w:tc>
          <w:tcPr>
            <w:tcW w:w="1126" w:type="dxa"/>
          </w:tcPr>
          <w:p w14:paraId="751F4763" w14:textId="77777777" w:rsidR="00A844F4" w:rsidRDefault="00A844F4" w:rsidP="00B008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15050</w:t>
            </w:r>
          </w:p>
        </w:tc>
        <w:tc>
          <w:tcPr>
            <w:tcW w:w="2259" w:type="dxa"/>
          </w:tcPr>
          <w:p w14:paraId="4C028F42" w14:textId="77777777" w:rsidR="00A844F4" w:rsidRDefault="00A844F4" w:rsidP="00B0082E">
            <w:pPr>
              <w:pStyle w:val="TableParagraph"/>
              <w:ind w:right="403"/>
              <w:rPr>
                <w:sz w:val="16"/>
              </w:rPr>
            </w:pPr>
            <w:r>
              <w:rPr>
                <w:sz w:val="16"/>
              </w:rPr>
              <w:t>Previous collection comparison - Workplace Postcode</w:t>
            </w:r>
          </w:p>
        </w:tc>
        <w:tc>
          <w:tcPr>
            <w:tcW w:w="6669" w:type="dxa"/>
          </w:tcPr>
          <w:p w14:paraId="193EBF34" w14:textId="77777777" w:rsidR="00A844F4" w:rsidRDefault="00A844F4" w:rsidP="00B0082E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Details transactions that appear in the previous and current collections when matched by </w:t>
            </w:r>
            <w:r>
              <w:rPr>
                <w:i/>
                <w:sz w:val="16"/>
              </w:rPr>
              <w:t>Training c</w:t>
            </w:r>
            <w:r w:rsidRPr="0073470A">
              <w:rPr>
                <w:i/>
                <w:sz w:val="16"/>
              </w:rPr>
              <w:t xml:space="preserve">ontract </w:t>
            </w:r>
            <w:r>
              <w:rPr>
                <w:i/>
                <w:sz w:val="16"/>
              </w:rPr>
              <w:t>i</w:t>
            </w:r>
            <w:r w:rsidRPr="0073470A">
              <w:rPr>
                <w:i/>
                <w:sz w:val="16"/>
              </w:rPr>
              <w:t>dentifier</w:t>
            </w:r>
            <w:r w:rsidR="009E6DD6">
              <w:rPr>
                <w:sz w:val="16"/>
              </w:rPr>
              <w:t xml:space="preserve">, </w:t>
            </w:r>
            <w:r>
              <w:rPr>
                <w:i/>
                <w:sz w:val="16"/>
              </w:rPr>
              <w:t>Client i</w:t>
            </w:r>
            <w:r w:rsidRPr="0073470A">
              <w:rPr>
                <w:i/>
                <w:sz w:val="16"/>
              </w:rPr>
              <w:t>dentifier -</w:t>
            </w:r>
            <w:r>
              <w:rPr>
                <w:i/>
                <w:sz w:val="16"/>
              </w:rPr>
              <w:t xml:space="preserve"> apprenticeships</w:t>
            </w:r>
            <w:r>
              <w:rPr>
                <w:sz w:val="16"/>
              </w:rPr>
              <w:t xml:space="preserve">, </w:t>
            </w:r>
            <w:r>
              <w:rPr>
                <w:i/>
                <w:sz w:val="16"/>
              </w:rPr>
              <w:t>Training c</w:t>
            </w:r>
            <w:r w:rsidRPr="0073470A">
              <w:rPr>
                <w:i/>
                <w:sz w:val="16"/>
              </w:rPr>
              <w:t>ontract status identifier</w:t>
            </w:r>
            <w:r w:rsidR="009E6DD6">
              <w:rPr>
                <w:sz w:val="16"/>
              </w:rPr>
              <w:t xml:space="preserve"> and </w:t>
            </w:r>
            <w:r w:rsidRPr="00757E62">
              <w:rPr>
                <w:i/>
                <w:sz w:val="16"/>
              </w:rPr>
              <w:t>Date of transactio</w:t>
            </w:r>
            <w:r>
              <w:rPr>
                <w:sz w:val="16"/>
              </w:rPr>
              <w:t xml:space="preserve">n (in combination) but the </w:t>
            </w:r>
            <w:r w:rsidRPr="00996E15">
              <w:rPr>
                <w:i/>
                <w:sz w:val="16"/>
              </w:rPr>
              <w:t>Postcode [Workplace]</w:t>
            </w:r>
            <w:r>
              <w:rPr>
                <w:sz w:val="16"/>
              </w:rPr>
              <w:t xml:space="preserve"> does not match.</w:t>
            </w:r>
          </w:p>
          <w:p w14:paraId="1739FAC5" w14:textId="77777777" w:rsidR="00A844F4" w:rsidRDefault="00A844F4" w:rsidP="00A844F4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It is </w:t>
            </w:r>
            <w:r w:rsidR="009E6DD6">
              <w:rPr>
                <w:sz w:val="16"/>
              </w:rPr>
              <w:t>unlikely</w:t>
            </w:r>
            <w:r>
              <w:rPr>
                <w:sz w:val="16"/>
              </w:rPr>
              <w:t xml:space="preserve"> that the </w:t>
            </w:r>
            <w:r w:rsidRPr="00996E15">
              <w:rPr>
                <w:i/>
                <w:sz w:val="16"/>
              </w:rPr>
              <w:t>Postcode [Workplace]</w:t>
            </w:r>
            <w:r>
              <w:rPr>
                <w:sz w:val="16"/>
              </w:rPr>
              <w:t xml:space="preserve"> would change between collections.</w:t>
            </w:r>
          </w:p>
          <w:p w14:paraId="265618FB" w14:textId="40ED280A" w:rsidR="00A844F4" w:rsidRDefault="00A844F4" w:rsidP="00A844F4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>Please review and if necessary</w:t>
            </w:r>
            <w:r w:rsidR="008253AF">
              <w:rPr>
                <w:sz w:val="16"/>
              </w:rPr>
              <w:t>,</w:t>
            </w:r>
            <w:r>
              <w:rPr>
                <w:sz w:val="16"/>
              </w:rPr>
              <w:t xml:space="preserve"> change the </w:t>
            </w:r>
            <w:r w:rsidRPr="00996E15">
              <w:rPr>
                <w:i/>
                <w:sz w:val="16"/>
              </w:rPr>
              <w:t>Postcode [Workplace]</w:t>
            </w:r>
            <w:r>
              <w:rPr>
                <w:sz w:val="16"/>
              </w:rPr>
              <w:t xml:space="preserve"> in the Training contract transaction (APP00150) file.</w:t>
            </w:r>
          </w:p>
          <w:p w14:paraId="50091E9D" w14:textId="77777777" w:rsidR="00A844F4" w:rsidRDefault="00A844F4" w:rsidP="00B0082E">
            <w:pPr>
              <w:pStyle w:val="TableParagraph"/>
              <w:ind w:right="321"/>
              <w:rPr>
                <w:sz w:val="16"/>
              </w:rPr>
            </w:pPr>
          </w:p>
          <w:p w14:paraId="08E8472D" w14:textId="77777777" w:rsidR="00A844F4" w:rsidRDefault="00A844F4" w:rsidP="00B0082E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It is not expected that the </w:t>
            </w:r>
            <w:r w:rsidRPr="00996E15">
              <w:rPr>
                <w:i/>
                <w:sz w:val="16"/>
              </w:rPr>
              <w:t>Postcode [Workplace]</w:t>
            </w:r>
            <w:r>
              <w:rPr>
                <w:sz w:val="16"/>
              </w:rPr>
              <w:t xml:space="preserve"> would not change between collection quarters.</w:t>
            </w:r>
          </w:p>
          <w:p w14:paraId="51FF5087" w14:textId="77777777" w:rsidR="00A844F4" w:rsidRDefault="00A844F4" w:rsidP="00B0082E">
            <w:pPr>
              <w:pStyle w:val="TableParagraph"/>
              <w:ind w:right="321"/>
              <w:rPr>
                <w:sz w:val="16"/>
              </w:rPr>
            </w:pPr>
          </w:p>
          <w:p w14:paraId="4AC13A50" w14:textId="77777777" w:rsidR="00A844F4" w:rsidRDefault="00A844F4" w:rsidP="00B0082E">
            <w:pPr>
              <w:pStyle w:val="TableParagraph"/>
              <w:ind w:right="321"/>
              <w:rPr>
                <w:sz w:val="16"/>
              </w:rPr>
            </w:pPr>
          </w:p>
          <w:p w14:paraId="71E6DEC9" w14:textId="77777777" w:rsidR="00A844F4" w:rsidRDefault="00A844F4" w:rsidP="00B0082E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Please review and if </w:t>
            </w:r>
            <w:proofErr w:type="gramStart"/>
            <w:r>
              <w:rPr>
                <w:sz w:val="16"/>
              </w:rPr>
              <w:t>necessary</w:t>
            </w:r>
            <w:proofErr w:type="gramEnd"/>
            <w:r>
              <w:rPr>
                <w:sz w:val="16"/>
              </w:rPr>
              <w:t xml:space="preserve"> change the </w:t>
            </w:r>
            <w:r w:rsidRPr="00757E62">
              <w:rPr>
                <w:i/>
                <w:sz w:val="16"/>
              </w:rPr>
              <w:t>Full-time identifier</w:t>
            </w:r>
            <w:r>
              <w:rPr>
                <w:sz w:val="16"/>
              </w:rPr>
              <w:t xml:space="preserve"> in the Training contract transaction (APP00150) file.</w:t>
            </w:r>
          </w:p>
        </w:tc>
      </w:tr>
      <w:tr w:rsidR="00A844F4" w14:paraId="369DB395" w14:textId="77777777" w:rsidTr="00624B35">
        <w:trPr>
          <w:trHeight w:hRule="exact" w:val="1840"/>
        </w:trPr>
        <w:tc>
          <w:tcPr>
            <w:tcW w:w="1126" w:type="dxa"/>
          </w:tcPr>
          <w:p w14:paraId="5E4B1E14" w14:textId="77777777" w:rsidR="00A844F4" w:rsidRDefault="00A844F4" w:rsidP="00B008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15051</w:t>
            </w:r>
          </w:p>
        </w:tc>
        <w:tc>
          <w:tcPr>
            <w:tcW w:w="2259" w:type="dxa"/>
          </w:tcPr>
          <w:p w14:paraId="02CDD49D" w14:textId="77777777" w:rsidR="00A844F4" w:rsidRDefault="00A844F4" w:rsidP="00B0082E">
            <w:pPr>
              <w:pStyle w:val="TableParagraph"/>
              <w:ind w:right="403"/>
              <w:rPr>
                <w:sz w:val="16"/>
              </w:rPr>
            </w:pPr>
            <w:r>
              <w:rPr>
                <w:sz w:val="16"/>
              </w:rPr>
              <w:t>Previous collection comparison - Workplace Suburb</w:t>
            </w:r>
          </w:p>
        </w:tc>
        <w:tc>
          <w:tcPr>
            <w:tcW w:w="6669" w:type="dxa"/>
          </w:tcPr>
          <w:p w14:paraId="2D623B5E" w14:textId="77777777" w:rsidR="00A844F4" w:rsidRDefault="00A844F4" w:rsidP="00B0082E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Details transactions that appear in the previous and current collections when matched by </w:t>
            </w:r>
            <w:r w:rsidR="00624B35">
              <w:rPr>
                <w:i/>
                <w:sz w:val="16"/>
              </w:rPr>
              <w:t>Training c</w:t>
            </w:r>
            <w:r w:rsidR="00624B35" w:rsidRPr="0073470A">
              <w:rPr>
                <w:i/>
                <w:sz w:val="16"/>
              </w:rPr>
              <w:t xml:space="preserve">ontract </w:t>
            </w:r>
            <w:r w:rsidR="00624B35">
              <w:rPr>
                <w:i/>
                <w:sz w:val="16"/>
              </w:rPr>
              <w:t>i</w:t>
            </w:r>
            <w:r w:rsidR="00624B35" w:rsidRPr="0073470A">
              <w:rPr>
                <w:i/>
                <w:sz w:val="16"/>
              </w:rPr>
              <w:t>dentifier</w:t>
            </w:r>
            <w:r w:rsidR="009E6DD6">
              <w:rPr>
                <w:sz w:val="16"/>
              </w:rPr>
              <w:t xml:space="preserve">, </w:t>
            </w:r>
            <w:r w:rsidR="00624B35">
              <w:rPr>
                <w:i/>
                <w:sz w:val="16"/>
              </w:rPr>
              <w:t>Client i</w:t>
            </w:r>
            <w:r w:rsidR="00624B35" w:rsidRPr="0073470A">
              <w:rPr>
                <w:i/>
                <w:sz w:val="16"/>
              </w:rPr>
              <w:t>dentifier -</w:t>
            </w:r>
            <w:r w:rsidR="00624B35">
              <w:rPr>
                <w:i/>
                <w:sz w:val="16"/>
              </w:rPr>
              <w:t xml:space="preserve"> apprenticeships</w:t>
            </w:r>
            <w:r w:rsidR="00624B35">
              <w:rPr>
                <w:sz w:val="16"/>
              </w:rPr>
              <w:t xml:space="preserve">, </w:t>
            </w:r>
            <w:r w:rsidR="00624B35">
              <w:rPr>
                <w:i/>
                <w:sz w:val="16"/>
              </w:rPr>
              <w:t>Training c</w:t>
            </w:r>
            <w:r w:rsidR="00624B35" w:rsidRPr="0073470A">
              <w:rPr>
                <w:i/>
                <w:sz w:val="16"/>
              </w:rPr>
              <w:t>ontract status identifier</w:t>
            </w:r>
            <w:r w:rsidR="009E6DD6">
              <w:rPr>
                <w:sz w:val="16"/>
              </w:rPr>
              <w:t xml:space="preserve"> and </w:t>
            </w:r>
            <w:r w:rsidR="00624B35" w:rsidRPr="00880844">
              <w:rPr>
                <w:i/>
                <w:sz w:val="16"/>
              </w:rPr>
              <w:t>Date of transaction</w:t>
            </w:r>
            <w:r w:rsidR="00624B3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(in combination) but the </w:t>
            </w:r>
            <w:r w:rsidRPr="00624B35">
              <w:rPr>
                <w:i/>
                <w:sz w:val="16"/>
              </w:rPr>
              <w:t>Address location –</w:t>
            </w:r>
            <w:r w:rsidR="00624B35">
              <w:rPr>
                <w:i/>
                <w:sz w:val="16"/>
              </w:rPr>
              <w:t xml:space="preserve"> </w:t>
            </w:r>
            <w:r w:rsidRPr="00624B35">
              <w:rPr>
                <w:i/>
                <w:sz w:val="16"/>
              </w:rPr>
              <w:t>suburb, locality</w:t>
            </w:r>
            <w:r w:rsidR="00624B35">
              <w:rPr>
                <w:i/>
                <w:sz w:val="16"/>
              </w:rPr>
              <w:t xml:space="preserve"> or town</w:t>
            </w:r>
            <w:r w:rsidRPr="00624B35">
              <w:rPr>
                <w:i/>
                <w:sz w:val="16"/>
              </w:rPr>
              <w:t xml:space="preserve"> </w:t>
            </w:r>
            <w:r w:rsidR="00624B35">
              <w:rPr>
                <w:i/>
                <w:sz w:val="16"/>
              </w:rPr>
              <w:t>[</w:t>
            </w:r>
            <w:r w:rsidRPr="00624B35">
              <w:rPr>
                <w:i/>
                <w:sz w:val="16"/>
              </w:rPr>
              <w:t>Workplace</w:t>
            </w:r>
            <w:r w:rsidR="00624B35">
              <w:rPr>
                <w:i/>
                <w:sz w:val="16"/>
              </w:rPr>
              <w:t>]</w:t>
            </w:r>
            <w:r>
              <w:rPr>
                <w:sz w:val="16"/>
              </w:rPr>
              <w:t xml:space="preserve"> does not match.</w:t>
            </w:r>
          </w:p>
          <w:p w14:paraId="2C8C3EB2" w14:textId="77777777" w:rsidR="00624B35" w:rsidRDefault="00624B35" w:rsidP="00624B35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It is </w:t>
            </w:r>
            <w:r w:rsidR="00A708A6">
              <w:rPr>
                <w:sz w:val="16"/>
              </w:rPr>
              <w:t xml:space="preserve">not expected </w:t>
            </w:r>
            <w:r>
              <w:rPr>
                <w:sz w:val="16"/>
              </w:rPr>
              <w:t xml:space="preserve">that the </w:t>
            </w:r>
            <w:r w:rsidRPr="00624B35">
              <w:rPr>
                <w:i/>
                <w:sz w:val="16"/>
              </w:rPr>
              <w:t>Address location –</w:t>
            </w:r>
            <w:r>
              <w:rPr>
                <w:i/>
                <w:sz w:val="16"/>
              </w:rPr>
              <w:t xml:space="preserve"> </w:t>
            </w:r>
            <w:r w:rsidRPr="00624B35">
              <w:rPr>
                <w:i/>
                <w:sz w:val="16"/>
              </w:rPr>
              <w:t>suburb, locality</w:t>
            </w:r>
            <w:r>
              <w:rPr>
                <w:i/>
                <w:sz w:val="16"/>
              </w:rPr>
              <w:t xml:space="preserve"> or town</w:t>
            </w:r>
            <w:r w:rsidRPr="00624B3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[</w:t>
            </w:r>
            <w:r w:rsidRPr="00624B35">
              <w:rPr>
                <w:i/>
                <w:sz w:val="16"/>
              </w:rPr>
              <w:t>Workplace</w:t>
            </w:r>
            <w:r w:rsidRPr="00996E15">
              <w:rPr>
                <w:i/>
                <w:sz w:val="16"/>
              </w:rPr>
              <w:t>]</w:t>
            </w:r>
            <w:r w:rsidR="009E6DD6">
              <w:rPr>
                <w:sz w:val="16"/>
              </w:rPr>
              <w:t xml:space="preserve"> would</w:t>
            </w:r>
            <w:r>
              <w:rPr>
                <w:sz w:val="16"/>
              </w:rPr>
              <w:t xml:space="preserve"> change between collections.</w:t>
            </w:r>
          </w:p>
          <w:p w14:paraId="1B4E1054" w14:textId="6525F075" w:rsidR="00624B35" w:rsidRDefault="00624B35" w:rsidP="00624B35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>Please review and if necessary</w:t>
            </w:r>
            <w:r w:rsidR="008253AF">
              <w:rPr>
                <w:sz w:val="16"/>
              </w:rPr>
              <w:t>,</w:t>
            </w:r>
            <w:r>
              <w:rPr>
                <w:sz w:val="16"/>
              </w:rPr>
              <w:t xml:space="preserve"> change the </w:t>
            </w:r>
            <w:r w:rsidRPr="00624B35">
              <w:rPr>
                <w:i/>
                <w:sz w:val="16"/>
              </w:rPr>
              <w:t>Address location –</w:t>
            </w:r>
            <w:r>
              <w:rPr>
                <w:i/>
                <w:sz w:val="16"/>
              </w:rPr>
              <w:t xml:space="preserve"> </w:t>
            </w:r>
            <w:r w:rsidRPr="00624B35">
              <w:rPr>
                <w:i/>
                <w:sz w:val="16"/>
              </w:rPr>
              <w:t>suburb, locality</w:t>
            </w:r>
            <w:r>
              <w:rPr>
                <w:i/>
                <w:sz w:val="16"/>
              </w:rPr>
              <w:t xml:space="preserve"> or town</w:t>
            </w:r>
            <w:r w:rsidRPr="00624B3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[</w:t>
            </w:r>
            <w:r w:rsidRPr="00624B35">
              <w:rPr>
                <w:i/>
                <w:sz w:val="16"/>
              </w:rPr>
              <w:t>Workplace</w:t>
            </w:r>
            <w:r>
              <w:rPr>
                <w:i/>
                <w:sz w:val="16"/>
              </w:rPr>
              <w:t>]</w:t>
            </w:r>
            <w:r>
              <w:rPr>
                <w:sz w:val="16"/>
              </w:rPr>
              <w:t xml:space="preserve"> in the Training contract transaction (APP00150) file.</w:t>
            </w:r>
          </w:p>
          <w:p w14:paraId="1CD51BF1" w14:textId="77777777" w:rsidR="00624B35" w:rsidRDefault="00624B35" w:rsidP="00B0082E">
            <w:pPr>
              <w:pStyle w:val="TableParagraph"/>
              <w:ind w:right="321"/>
              <w:rPr>
                <w:sz w:val="16"/>
              </w:rPr>
            </w:pPr>
          </w:p>
        </w:tc>
      </w:tr>
      <w:tr w:rsidR="00A844F4" w14:paraId="22BBC3EA" w14:textId="77777777" w:rsidTr="001452B5">
        <w:trPr>
          <w:trHeight w:hRule="exact" w:val="1697"/>
        </w:trPr>
        <w:tc>
          <w:tcPr>
            <w:tcW w:w="1126" w:type="dxa"/>
          </w:tcPr>
          <w:p w14:paraId="5AFF3C76" w14:textId="77777777" w:rsidR="00A844F4" w:rsidRDefault="00A844F4" w:rsidP="00B008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15052</w:t>
            </w:r>
          </w:p>
        </w:tc>
        <w:tc>
          <w:tcPr>
            <w:tcW w:w="2259" w:type="dxa"/>
          </w:tcPr>
          <w:p w14:paraId="0CBF52D6" w14:textId="77777777" w:rsidR="00A844F4" w:rsidRDefault="00A844F4" w:rsidP="00B0082E">
            <w:pPr>
              <w:pStyle w:val="TableParagraph"/>
              <w:ind w:right="305"/>
              <w:rPr>
                <w:sz w:val="16"/>
              </w:rPr>
            </w:pPr>
            <w:r>
              <w:rPr>
                <w:sz w:val="16"/>
              </w:rPr>
              <w:t>Previous collection comparison - Employer Id</w:t>
            </w:r>
          </w:p>
        </w:tc>
        <w:tc>
          <w:tcPr>
            <w:tcW w:w="6669" w:type="dxa"/>
          </w:tcPr>
          <w:p w14:paraId="22D998A9" w14:textId="77777777" w:rsidR="00A844F4" w:rsidRDefault="00A844F4" w:rsidP="00B0082E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Details transactions that appear in the previous and current collections when matched by </w:t>
            </w:r>
            <w:r w:rsidR="00880844">
              <w:rPr>
                <w:i/>
                <w:sz w:val="16"/>
              </w:rPr>
              <w:t>Training c</w:t>
            </w:r>
            <w:r w:rsidR="00880844" w:rsidRPr="0073470A">
              <w:rPr>
                <w:i/>
                <w:sz w:val="16"/>
              </w:rPr>
              <w:t xml:space="preserve">ontract </w:t>
            </w:r>
            <w:r w:rsidR="00880844">
              <w:rPr>
                <w:i/>
                <w:sz w:val="16"/>
              </w:rPr>
              <w:t>i</w:t>
            </w:r>
            <w:r w:rsidR="00880844" w:rsidRPr="0073470A">
              <w:rPr>
                <w:i/>
                <w:sz w:val="16"/>
              </w:rPr>
              <w:t>dentifier</w:t>
            </w:r>
            <w:r w:rsidR="00387D57">
              <w:rPr>
                <w:i/>
                <w:sz w:val="16"/>
              </w:rPr>
              <w:t xml:space="preserve">, </w:t>
            </w:r>
            <w:r w:rsidR="00880844">
              <w:rPr>
                <w:i/>
                <w:sz w:val="16"/>
              </w:rPr>
              <w:t>Client i</w:t>
            </w:r>
            <w:r w:rsidR="00880844" w:rsidRPr="0073470A">
              <w:rPr>
                <w:i/>
                <w:sz w:val="16"/>
              </w:rPr>
              <w:t>dentifier -</w:t>
            </w:r>
            <w:r w:rsidR="00880844">
              <w:rPr>
                <w:i/>
                <w:sz w:val="16"/>
              </w:rPr>
              <w:t xml:space="preserve"> apprenticeships</w:t>
            </w:r>
            <w:r w:rsidR="00880844">
              <w:rPr>
                <w:sz w:val="16"/>
              </w:rPr>
              <w:t xml:space="preserve">, </w:t>
            </w:r>
            <w:r w:rsidR="00880844">
              <w:rPr>
                <w:i/>
                <w:sz w:val="16"/>
              </w:rPr>
              <w:t>Training c</w:t>
            </w:r>
            <w:r w:rsidR="00880844" w:rsidRPr="0073470A">
              <w:rPr>
                <w:i/>
                <w:sz w:val="16"/>
              </w:rPr>
              <w:t>ontract status identifier</w:t>
            </w:r>
            <w:r w:rsidR="00387D57">
              <w:rPr>
                <w:sz w:val="16"/>
              </w:rPr>
              <w:t xml:space="preserve"> and</w:t>
            </w:r>
            <w:r w:rsidR="00880844">
              <w:rPr>
                <w:sz w:val="16"/>
              </w:rPr>
              <w:t xml:space="preserve"> </w:t>
            </w:r>
            <w:r w:rsidR="00880844" w:rsidRPr="00757E62">
              <w:rPr>
                <w:i/>
                <w:sz w:val="16"/>
              </w:rPr>
              <w:t>Date of transactio</w:t>
            </w:r>
            <w:r w:rsidR="00880844">
              <w:rPr>
                <w:sz w:val="16"/>
              </w:rPr>
              <w:t xml:space="preserve">n </w:t>
            </w:r>
            <w:r>
              <w:rPr>
                <w:sz w:val="16"/>
              </w:rPr>
              <w:t xml:space="preserve">(in </w:t>
            </w:r>
            <w:r w:rsidR="00880844">
              <w:rPr>
                <w:sz w:val="16"/>
              </w:rPr>
              <w:t xml:space="preserve">combination) but the </w:t>
            </w:r>
            <w:r w:rsidR="00880844" w:rsidRPr="00880844">
              <w:rPr>
                <w:i/>
                <w:sz w:val="16"/>
              </w:rPr>
              <w:t>Employer identifier</w:t>
            </w:r>
            <w:r>
              <w:rPr>
                <w:sz w:val="16"/>
              </w:rPr>
              <w:t xml:space="preserve"> does not match.</w:t>
            </w:r>
          </w:p>
          <w:p w14:paraId="10C258B9" w14:textId="77777777" w:rsidR="001452B5" w:rsidRDefault="001452B5" w:rsidP="001452B5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>It is</w:t>
            </w:r>
            <w:r w:rsidR="00A708A6">
              <w:rPr>
                <w:sz w:val="16"/>
              </w:rPr>
              <w:t xml:space="preserve"> not expected </w:t>
            </w:r>
            <w:r w:rsidR="009E6DD6">
              <w:rPr>
                <w:sz w:val="16"/>
              </w:rPr>
              <w:t>that</w:t>
            </w:r>
            <w:r>
              <w:rPr>
                <w:sz w:val="16"/>
              </w:rPr>
              <w:t xml:space="preserve"> the </w:t>
            </w:r>
            <w:r w:rsidR="00880844" w:rsidRPr="00880844">
              <w:rPr>
                <w:i/>
                <w:sz w:val="16"/>
              </w:rPr>
              <w:t>Employer identifier</w:t>
            </w:r>
            <w:r w:rsidR="00880844">
              <w:rPr>
                <w:sz w:val="16"/>
              </w:rPr>
              <w:t xml:space="preserve"> </w:t>
            </w:r>
            <w:r w:rsidR="009E6DD6">
              <w:rPr>
                <w:sz w:val="16"/>
              </w:rPr>
              <w:t xml:space="preserve">would </w:t>
            </w:r>
            <w:r>
              <w:rPr>
                <w:sz w:val="16"/>
              </w:rPr>
              <w:t>change between collections.</w:t>
            </w:r>
          </w:p>
          <w:p w14:paraId="0AD27612" w14:textId="7B8696C3" w:rsidR="001452B5" w:rsidRDefault="001452B5" w:rsidP="001452B5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>Please review and if necessary</w:t>
            </w:r>
            <w:r w:rsidR="008253AF">
              <w:rPr>
                <w:sz w:val="16"/>
              </w:rPr>
              <w:t>,</w:t>
            </w:r>
            <w:r>
              <w:rPr>
                <w:sz w:val="16"/>
              </w:rPr>
              <w:t xml:space="preserve"> change the </w:t>
            </w:r>
            <w:r w:rsidR="00880844" w:rsidRPr="00880844">
              <w:rPr>
                <w:i/>
                <w:sz w:val="16"/>
              </w:rPr>
              <w:t>Employer identifier</w:t>
            </w:r>
            <w:r w:rsidR="00880844">
              <w:rPr>
                <w:sz w:val="16"/>
              </w:rPr>
              <w:t xml:space="preserve"> </w:t>
            </w:r>
            <w:r>
              <w:rPr>
                <w:sz w:val="16"/>
              </w:rPr>
              <w:t>in the Training contract transaction (APP00150) file.</w:t>
            </w:r>
          </w:p>
          <w:p w14:paraId="4708413E" w14:textId="77777777" w:rsidR="001452B5" w:rsidRDefault="001452B5" w:rsidP="001452B5">
            <w:pPr>
              <w:pStyle w:val="TableParagraph"/>
              <w:ind w:left="0" w:right="321"/>
              <w:rPr>
                <w:sz w:val="16"/>
              </w:rPr>
            </w:pPr>
          </w:p>
        </w:tc>
      </w:tr>
      <w:tr w:rsidR="00A844F4" w14:paraId="53BFDF8F" w14:textId="77777777" w:rsidTr="004D256E">
        <w:trPr>
          <w:trHeight w:hRule="exact" w:val="1693"/>
        </w:trPr>
        <w:tc>
          <w:tcPr>
            <w:tcW w:w="1126" w:type="dxa"/>
          </w:tcPr>
          <w:p w14:paraId="18579A10" w14:textId="77777777" w:rsidR="00A844F4" w:rsidRDefault="00A844F4" w:rsidP="00B0082E">
            <w:pPr>
              <w:pStyle w:val="TableParagraph"/>
              <w:spacing w:before="117"/>
              <w:rPr>
                <w:sz w:val="16"/>
              </w:rPr>
            </w:pPr>
            <w:r>
              <w:rPr>
                <w:sz w:val="16"/>
              </w:rPr>
              <w:t>15053</w:t>
            </w:r>
          </w:p>
        </w:tc>
        <w:tc>
          <w:tcPr>
            <w:tcW w:w="2259" w:type="dxa"/>
          </w:tcPr>
          <w:p w14:paraId="73BE182C" w14:textId="6A24B18F" w:rsidR="00A844F4" w:rsidRDefault="00A844F4" w:rsidP="00B0082E">
            <w:pPr>
              <w:pStyle w:val="TableParagraph"/>
              <w:spacing w:before="117"/>
              <w:ind w:right="465"/>
              <w:rPr>
                <w:sz w:val="16"/>
              </w:rPr>
            </w:pPr>
            <w:r>
              <w:rPr>
                <w:sz w:val="16"/>
              </w:rPr>
              <w:t xml:space="preserve">Previous collection comparison - </w:t>
            </w:r>
            <w:r w:rsidR="00015C07">
              <w:rPr>
                <w:sz w:val="16"/>
              </w:rPr>
              <w:t>Program</w:t>
            </w:r>
            <w:r w:rsidRPr="009F52E0">
              <w:rPr>
                <w:sz w:val="16"/>
              </w:rPr>
              <w:t xml:space="preserve"> Id</w:t>
            </w:r>
          </w:p>
        </w:tc>
        <w:tc>
          <w:tcPr>
            <w:tcW w:w="6669" w:type="dxa"/>
          </w:tcPr>
          <w:p w14:paraId="5EB2514F" w14:textId="5A4D1AB3" w:rsidR="00A844F4" w:rsidRDefault="00A844F4" w:rsidP="00B0082E">
            <w:pPr>
              <w:pStyle w:val="TableParagraph"/>
              <w:spacing w:before="117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Details transactions that appear in the previous and current collections when matched by </w:t>
            </w:r>
            <w:r w:rsidR="004D256E">
              <w:rPr>
                <w:i/>
                <w:sz w:val="16"/>
              </w:rPr>
              <w:t>Training c</w:t>
            </w:r>
            <w:r w:rsidR="004D256E" w:rsidRPr="0073470A">
              <w:rPr>
                <w:i/>
                <w:sz w:val="16"/>
              </w:rPr>
              <w:t xml:space="preserve">ontract </w:t>
            </w:r>
            <w:r w:rsidR="004D256E">
              <w:rPr>
                <w:i/>
                <w:sz w:val="16"/>
              </w:rPr>
              <w:t>i</w:t>
            </w:r>
            <w:r w:rsidR="004D256E" w:rsidRPr="0073470A">
              <w:rPr>
                <w:i/>
                <w:sz w:val="16"/>
              </w:rPr>
              <w:t>dentifier</w:t>
            </w:r>
            <w:r w:rsidR="00387D57">
              <w:rPr>
                <w:i/>
                <w:sz w:val="16"/>
              </w:rPr>
              <w:t>,</w:t>
            </w:r>
            <w:r w:rsidR="004D256E">
              <w:rPr>
                <w:sz w:val="16"/>
              </w:rPr>
              <w:t xml:space="preserve"> </w:t>
            </w:r>
            <w:r w:rsidR="004D256E">
              <w:rPr>
                <w:i/>
                <w:sz w:val="16"/>
              </w:rPr>
              <w:t>Client i</w:t>
            </w:r>
            <w:r w:rsidR="004D256E" w:rsidRPr="0073470A">
              <w:rPr>
                <w:i/>
                <w:sz w:val="16"/>
              </w:rPr>
              <w:t>dentifier -</w:t>
            </w:r>
            <w:r w:rsidR="004D256E">
              <w:rPr>
                <w:i/>
                <w:sz w:val="16"/>
              </w:rPr>
              <w:t xml:space="preserve"> apprenticeships</w:t>
            </w:r>
            <w:r w:rsidR="004D256E">
              <w:rPr>
                <w:sz w:val="16"/>
              </w:rPr>
              <w:t xml:space="preserve">, </w:t>
            </w:r>
            <w:r w:rsidR="004D256E">
              <w:rPr>
                <w:i/>
                <w:sz w:val="16"/>
              </w:rPr>
              <w:t>Training c</w:t>
            </w:r>
            <w:r w:rsidR="004D256E" w:rsidRPr="0073470A">
              <w:rPr>
                <w:i/>
                <w:sz w:val="16"/>
              </w:rPr>
              <w:t>ontract status identifier</w:t>
            </w:r>
            <w:r w:rsidR="00387D57">
              <w:rPr>
                <w:sz w:val="16"/>
              </w:rPr>
              <w:t xml:space="preserve"> and</w:t>
            </w:r>
            <w:r w:rsidR="004D256E">
              <w:rPr>
                <w:sz w:val="16"/>
              </w:rPr>
              <w:t xml:space="preserve"> </w:t>
            </w:r>
            <w:r w:rsidR="004D256E" w:rsidRPr="00757E62">
              <w:rPr>
                <w:i/>
                <w:sz w:val="16"/>
              </w:rPr>
              <w:t>Date of transactio</w:t>
            </w:r>
            <w:r w:rsidR="004D256E">
              <w:rPr>
                <w:sz w:val="16"/>
              </w:rPr>
              <w:t xml:space="preserve">n (in combination) but the </w:t>
            </w:r>
            <w:r w:rsidR="004D256E" w:rsidRPr="004D256E">
              <w:rPr>
                <w:i/>
                <w:sz w:val="16"/>
              </w:rPr>
              <w:t>Program identifier</w:t>
            </w:r>
            <w:r w:rsidR="00015C07">
              <w:rPr>
                <w:i/>
                <w:sz w:val="16"/>
              </w:rPr>
              <w:t>/Superseded Program identifier</w:t>
            </w:r>
            <w:r>
              <w:rPr>
                <w:sz w:val="16"/>
              </w:rPr>
              <w:t xml:space="preserve"> does not match.</w:t>
            </w:r>
          </w:p>
          <w:p w14:paraId="79E63151" w14:textId="77777777" w:rsidR="004D256E" w:rsidRDefault="009E6DD6" w:rsidP="004D256E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It is unlikely </w:t>
            </w:r>
            <w:r w:rsidR="004D256E">
              <w:rPr>
                <w:sz w:val="16"/>
              </w:rPr>
              <w:t xml:space="preserve">that the </w:t>
            </w:r>
            <w:r w:rsidR="004D256E" w:rsidRPr="004D256E">
              <w:rPr>
                <w:i/>
                <w:sz w:val="16"/>
              </w:rPr>
              <w:t>Program identifier</w:t>
            </w:r>
            <w:r w:rsidR="004D256E">
              <w:rPr>
                <w:sz w:val="16"/>
              </w:rPr>
              <w:t xml:space="preserve"> would change between collections.</w:t>
            </w:r>
          </w:p>
          <w:p w14:paraId="0EFEE6AA" w14:textId="7552A402" w:rsidR="004D256E" w:rsidRDefault="004D256E" w:rsidP="004D256E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>Please review and if necessary</w:t>
            </w:r>
            <w:r w:rsidR="008253AF">
              <w:rPr>
                <w:sz w:val="16"/>
              </w:rPr>
              <w:t>,</w:t>
            </w:r>
            <w:r>
              <w:rPr>
                <w:sz w:val="16"/>
              </w:rPr>
              <w:t xml:space="preserve"> change the </w:t>
            </w:r>
            <w:r w:rsidRPr="004D256E">
              <w:rPr>
                <w:i/>
                <w:sz w:val="16"/>
              </w:rPr>
              <w:t>Program identifier</w:t>
            </w:r>
            <w:r>
              <w:rPr>
                <w:sz w:val="16"/>
              </w:rPr>
              <w:t xml:space="preserve"> in the Training contract transaction (APP00150) file.</w:t>
            </w:r>
          </w:p>
          <w:p w14:paraId="63E3D382" w14:textId="77777777" w:rsidR="004D256E" w:rsidRDefault="004D256E" w:rsidP="00B0082E">
            <w:pPr>
              <w:pStyle w:val="TableParagraph"/>
              <w:spacing w:before="117"/>
              <w:ind w:right="321"/>
              <w:rPr>
                <w:sz w:val="16"/>
              </w:rPr>
            </w:pPr>
          </w:p>
          <w:p w14:paraId="36361491" w14:textId="77777777" w:rsidR="004D256E" w:rsidRDefault="004D256E" w:rsidP="00B0082E">
            <w:pPr>
              <w:pStyle w:val="TableParagraph"/>
              <w:spacing w:before="117"/>
              <w:ind w:right="321"/>
              <w:rPr>
                <w:sz w:val="16"/>
              </w:rPr>
            </w:pPr>
          </w:p>
        </w:tc>
      </w:tr>
      <w:tr w:rsidR="00A844F4" w14:paraId="56C35941" w14:textId="77777777" w:rsidTr="006A14D9">
        <w:trPr>
          <w:trHeight w:hRule="exact" w:val="1703"/>
        </w:trPr>
        <w:tc>
          <w:tcPr>
            <w:tcW w:w="1126" w:type="dxa"/>
          </w:tcPr>
          <w:p w14:paraId="02F04579" w14:textId="77777777" w:rsidR="00A844F4" w:rsidRDefault="00A844F4" w:rsidP="00B008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15055</w:t>
            </w:r>
          </w:p>
        </w:tc>
        <w:tc>
          <w:tcPr>
            <w:tcW w:w="2259" w:type="dxa"/>
          </w:tcPr>
          <w:p w14:paraId="56A5E23C" w14:textId="77777777" w:rsidR="00A844F4" w:rsidRDefault="00A844F4" w:rsidP="00B0082E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Previous collection comparison - Existing Worker Flag</w:t>
            </w:r>
          </w:p>
        </w:tc>
        <w:tc>
          <w:tcPr>
            <w:tcW w:w="6669" w:type="dxa"/>
          </w:tcPr>
          <w:p w14:paraId="34E5093E" w14:textId="77777777" w:rsidR="00A844F4" w:rsidRDefault="00A844F4" w:rsidP="00B0082E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Details transactions that appear in the previous and current collections when matched by </w:t>
            </w:r>
            <w:r w:rsidR="009F52E0">
              <w:rPr>
                <w:i/>
                <w:sz w:val="16"/>
              </w:rPr>
              <w:t>Training c</w:t>
            </w:r>
            <w:r w:rsidR="009F52E0" w:rsidRPr="0073470A">
              <w:rPr>
                <w:i/>
                <w:sz w:val="16"/>
              </w:rPr>
              <w:t xml:space="preserve">ontract </w:t>
            </w:r>
            <w:r w:rsidR="009F52E0">
              <w:rPr>
                <w:i/>
                <w:sz w:val="16"/>
              </w:rPr>
              <w:t>i</w:t>
            </w:r>
            <w:r w:rsidR="009F52E0" w:rsidRPr="0073470A">
              <w:rPr>
                <w:i/>
                <w:sz w:val="16"/>
              </w:rPr>
              <w:t>dentifier</w:t>
            </w:r>
            <w:r w:rsidR="00387D57">
              <w:rPr>
                <w:sz w:val="16"/>
              </w:rPr>
              <w:t xml:space="preserve">, </w:t>
            </w:r>
            <w:r w:rsidR="009F52E0">
              <w:rPr>
                <w:i/>
                <w:sz w:val="16"/>
              </w:rPr>
              <w:t>Client i</w:t>
            </w:r>
            <w:r w:rsidR="009F52E0" w:rsidRPr="0073470A">
              <w:rPr>
                <w:i/>
                <w:sz w:val="16"/>
              </w:rPr>
              <w:t>dentifier -</w:t>
            </w:r>
            <w:r w:rsidR="009F52E0">
              <w:rPr>
                <w:i/>
                <w:sz w:val="16"/>
              </w:rPr>
              <w:t xml:space="preserve"> apprenticeships</w:t>
            </w:r>
            <w:r w:rsidR="009F52E0">
              <w:rPr>
                <w:sz w:val="16"/>
              </w:rPr>
              <w:t xml:space="preserve">, </w:t>
            </w:r>
            <w:r w:rsidR="009F52E0">
              <w:rPr>
                <w:i/>
                <w:sz w:val="16"/>
              </w:rPr>
              <w:t>Training c</w:t>
            </w:r>
            <w:r w:rsidR="009F52E0" w:rsidRPr="0073470A">
              <w:rPr>
                <w:i/>
                <w:sz w:val="16"/>
              </w:rPr>
              <w:t>ontract status identifier</w:t>
            </w:r>
            <w:r w:rsidR="00387D57">
              <w:rPr>
                <w:sz w:val="16"/>
              </w:rPr>
              <w:t xml:space="preserve"> and</w:t>
            </w:r>
            <w:r w:rsidR="009F52E0">
              <w:rPr>
                <w:sz w:val="16"/>
              </w:rPr>
              <w:t xml:space="preserve"> </w:t>
            </w:r>
            <w:r w:rsidR="009F52E0" w:rsidRPr="00757E62">
              <w:rPr>
                <w:i/>
                <w:sz w:val="16"/>
              </w:rPr>
              <w:t>Date of transactio</w:t>
            </w:r>
            <w:r w:rsidR="009F52E0">
              <w:rPr>
                <w:sz w:val="16"/>
              </w:rPr>
              <w:t>n</w:t>
            </w:r>
            <w:r>
              <w:rPr>
                <w:sz w:val="16"/>
              </w:rPr>
              <w:t xml:space="preserve"> (in</w:t>
            </w:r>
            <w:r w:rsidR="009F52E0">
              <w:rPr>
                <w:sz w:val="16"/>
              </w:rPr>
              <w:t xml:space="preserve"> combination) but the </w:t>
            </w:r>
            <w:r w:rsidR="009F52E0" w:rsidRPr="009F52E0">
              <w:rPr>
                <w:i/>
                <w:sz w:val="16"/>
              </w:rPr>
              <w:t xml:space="preserve">Existing </w:t>
            </w:r>
            <w:r w:rsidR="009F52E0">
              <w:rPr>
                <w:i/>
                <w:sz w:val="16"/>
              </w:rPr>
              <w:t>w</w:t>
            </w:r>
            <w:r w:rsidR="009F52E0" w:rsidRPr="009F52E0">
              <w:rPr>
                <w:i/>
                <w:sz w:val="16"/>
              </w:rPr>
              <w:t xml:space="preserve">orker </w:t>
            </w:r>
            <w:r w:rsidR="009F52E0">
              <w:rPr>
                <w:i/>
                <w:sz w:val="16"/>
              </w:rPr>
              <w:t>f</w:t>
            </w:r>
            <w:r w:rsidR="009F52E0" w:rsidRPr="009F52E0">
              <w:rPr>
                <w:i/>
                <w:sz w:val="16"/>
              </w:rPr>
              <w:t>lag</w:t>
            </w:r>
            <w:r w:rsidR="009F52E0">
              <w:rPr>
                <w:sz w:val="16"/>
              </w:rPr>
              <w:t xml:space="preserve"> </w:t>
            </w:r>
            <w:r>
              <w:rPr>
                <w:sz w:val="16"/>
              </w:rPr>
              <w:t>does not match.</w:t>
            </w:r>
          </w:p>
          <w:p w14:paraId="51A05A27" w14:textId="77777777" w:rsidR="009F52E0" w:rsidRDefault="009F52E0" w:rsidP="009F52E0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It is </w:t>
            </w:r>
            <w:r w:rsidR="009E6DD6">
              <w:rPr>
                <w:sz w:val="16"/>
              </w:rPr>
              <w:t xml:space="preserve">unlikely </w:t>
            </w:r>
            <w:r>
              <w:rPr>
                <w:sz w:val="16"/>
              </w:rPr>
              <w:t xml:space="preserve">that the </w:t>
            </w:r>
            <w:r w:rsidRPr="009F52E0">
              <w:rPr>
                <w:i/>
                <w:sz w:val="16"/>
              </w:rPr>
              <w:t xml:space="preserve">Existing </w:t>
            </w:r>
            <w:r>
              <w:rPr>
                <w:i/>
                <w:sz w:val="16"/>
              </w:rPr>
              <w:t>w</w:t>
            </w:r>
            <w:r w:rsidRPr="009F52E0">
              <w:rPr>
                <w:i/>
                <w:sz w:val="16"/>
              </w:rPr>
              <w:t xml:space="preserve">orker </w:t>
            </w:r>
            <w:r>
              <w:rPr>
                <w:i/>
                <w:sz w:val="16"/>
              </w:rPr>
              <w:t>f</w:t>
            </w:r>
            <w:r w:rsidRPr="009F52E0">
              <w:rPr>
                <w:i/>
                <w:sz w:val="16"/>
              </w:rPr>
              <w:t>lag</w:t>
            </w:r>
            <w:r>
              <w:rPr>
                <w:sz w:val="16"/>
              </w:rPr>
              <w:t xml:space="preserve"> would change between collections.</w:t>
            </w:r>
          </w:p>
          <w:p w14:paraId="0FAF60B7" w14:textId="7E6AD397" w:rsidR="009F52E0" w:rsidRDefault="009F52E0" w:rsidP="009F52E0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>Please review and if necessary</w:t>
            </w:r>
            <w:r w:rsidR="008253AF">
              <w:rPr>
                <w:sz w:val="16"/>
              </w:rPr>
              <w:t>,</w:t>
            </w:r>
            <w:r>
              <w:rPr>
                <w:sz w:val="16"/>
              </w:rPr>
              <w:t xml:space="preserve"> change the </w:t>
            </w:r>
            <w:r w:rsidRPr="009F52E0">
              <w:rPr>
                <w:i/>
                <w:sz w:val="16"/>
              </w:rPr>
              <w:t xml:space="preserve">Existing </w:t>
            </w:r>
            <w:r>
              <w:rPr>
                <w:i/>
                <w:sz w:val="16"/>
              </w:rPr>
              <w:t>w</w:t>
            </w:r>
            <w:r w:rsidRPr="009F52E0">
              <w:rPr>
                <w:i/>
                <w:sz w:val="16"/>
              </w:rPr>
              <w:t xml:space="preserve">orker </w:t>
            </w:r>
            <w:r>
              <w:rPr>
                <w:i/>
                <w:sz w:val="16"/>
              </w:rPr>
              <w:t>f</w:t>
            </w:r>
            <w:r w:rsidRPr="009F52E0">
              <w:rPr>
                <w:i/>
                <w:sz w:val="16"/>
              </w:rPr>
              <w:t>lag</w:t>
            </w:r>
            <w:r>
              <w:rPr>
                <w:sz w:val="16"/>
              </w:rPr>
              <w:t xml:space="preserve"> in the Training contract transaction (APP00150) file.</w:t>
            </w:r>
          </w:p>
          <w:p w14:paraId="561DF816" w14:textId="77777777" w:rsidR="009F52E0" w:rsidRDefault="009F52E0" w:rsidP="00B0082E">
            <w:pPr>
              <w:pStyle w:val="TableParagraph"/>
              <w:ind w:right="321"/>
              <w:rPr>
                <w:sz w:val="16"/>
              </w:rPr>
            </w:pPr>
          </w:p>
        </w:tc>
      </w:tr>
      <w:tr w:rsidR="00A844F4" w14:paraId="0FF234BD" w14:textId="77777777" w:rsidTr="009F52E0">
        <w:trPr>
          <w:trHeight w:hRule="exact" w:val="1857"/>
        </w:trPr>
        <w:tc>
          <w:tcPr>
            <w:tcW w:w="1126" w:type="dxa"/>
          </w:tcPr>
          <w:p w14:paraId="1F43F6B8" w14:textId="77777777" w:rsidR="00A844F4" w:rsidRDefault="00A84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15057</w:t>
            </w:r>
          </w:p>
        </w:tc>
        <w:tc>
          <w:tcPr>
            <w:tcW w:w="2259" w:type="dxa"/>
          </w:tcPr>
          <w:p w14:paraId="0D5CBE19" w14:textId="0FCDFBD2" w:rsidR="00236FD7" w:rsidRPr="000A3EDB" w:rsidRDefault="00A844F4" w:rsidP="000A3EDB">
            <w:pPr>
              <w:pStyle w:val="TableParagraph"/>
              <w:ind w:right="605"/>
              <w:rPr>
                <w:sz w:val="16"/>
              </w:rPr>
            </w:pPr>
            <w:r>
              <w:rPr>
                <w:sz w:val="16"/>
              </w:rPr>
              <w:t>Previous collection comparison - State Id (Workplace)</w:t>
            </w:r>
          </w:p>
        </w:tc>
        <w:tc>
          <w:tcPr>
            <w:tcW w:w="6669" w:type="dxa"/>
          </w:tcPr>
          <w:p w14:paraId="39F582F9" w14:textId="77777777" w:rsidR="00A844F4" w:rsidRDefault="00A844F4">
            <w:pPr>
              <w:pStyle w:val="TableParagraph"/>
              <w:ind w:right="256"/>
              <w:rPr>
                <w:sz w:val="16"/>
              </w:rPr>
            </w:pPr>
            <w:r>
              <w:rPr>
                <w:sz w:val="16"/>
              </w:rPr>
              <w:t xml:space="preserve">Details transactions that appear in the previous and current collections when matched by </w:t>
            </w:r>
            <w:r w:rsidR="009F52E0">
              <w:rPr>
                <w:i/>
                <w:sz w:val="16"/>
              </w:rPr>
              <w:t>Training c</w:t>
            </w:r>
            <w:r w:rsidR="009F52E0" w:rsidRPr="0073470A">
              <w:rPr>
                <w:i/>
                <w:sz w:val="16"/>
              </w:rPr>
              <w:t xml:space="preserve">ontract </w:t>
            </w:r>
            <w:r w:rsidR="009F52E0">
              <w:rPr>
                <w:i/>
                <w:sz w:val="16"/>
              </w:rPr>
              <w:t>i</w:t>
            </w:r>
            <w:r w:rsidR="009F52E0" w:rsidRPr="0073470A">
              <w:rPr>
                <w:i/>
                <w:sz w:val="16"/>
              </w:rPr>
              <w:t>dentifier</w:t>
            </w:r>
            <w:r w:rsidR="00387D57">
              <w:rPr>
                <w:i/>
                <w:sz w:val="16"/>
              </w:rPr>
              <w:t xml:space="preserve">, </w:t>
            </w:r>
            <w:r w:rsidR="009F52E0">
              <w:rPr>
                <w:i/>
                <w:sz w:val="16"/>
              </w:rPr>
              <w:t>Client i</w:t>
            </w:r>
            <w:r w:rsidR="009F52E0" w:rsidRPr="0073470A">
              <w:rPr>
                <w:i/>
                <w:sz w:val="16"/>
              </w:rPr>
              <w:t>dentifier -</w:t>
            </w:r>
            <w:r w:rsidR="009F52E0">
              <w:rPr>
                <w:i/>
                <w:sz w:val="16"/>
              </w:rPr>
              <w:t xml:space="preserve"> apprenticeships</w:t>
            </w:r>
            <w:r w:rsidR="009F52E0">
              <w:rPr>
                <w:sz w:val="16"/>
              </w:rPr>
              <w:t xml:space="preserve">, </w:t>
            </w:r>
            <w:r w:rsidR="009F52E0">
              <w:rPr>
                <w:i/>
                <w:sz w:val="16"/>
              </w:rPr>
              <w:t>Training c</w:t>
            </w:r>
            <w:r w:rsidR="009F52E0" w:rsidRPr="0073470A">
              <w:rPr>
                <w:i/>
                <w:sz w:val="16"/>
              </w:rPr>
              <w:t>ontract status identifier</w:t>
            </w:r>
            <w:r w:rsidR="00387D57">
              <w:rPr>
                <w:sz w:val="16"/>
              </w:rPr>
              <w:t xml:space="preserve"> and</w:t>
            </w:r>
            <w:r w:rsidR="009F52E0">
              <w:rPr>
                <w:sz w:val="16"/>
              </w:rPr>
              <w:t xml:space="preserve"> </w:t>
            </w:r>
            <w:r w:rsidR="009F52E0" w:rsidRPr="00757E62">
              <w:rPr>
                <w:i/>
                <w:sz w:val="16"/>
              </w:rPr>
              <w:t>Date of transactio</w:t>
            </w:r>
            <w:r w:rsidR="009F52E0">
              <w:rPr>
                <w:sz w:val="16"/>
              </w:rPr>
              <w:t xml:space="preserve">n </w:t>
            </w:r>
            <w:r>
              <w:rPr>
                <w:sz w:val="16"/>
              </w:rPr>
              <w:t>(</w:t>
            </w:r>
            <w:r w:rsidR="009F52E0">
              <w:rPr>
                <w:sz w:val="16"/>
              </w:rPr>
              <w:t xml:space="preserve">in combination) but the </w:t>
            </w:r>
            <w:r w:rsidR="009F52E0" w:rsidRPr="009F52E0">
              <w:rPr>
                <w:i/>
                <w:sz w:val="16"/>
              </w:rPr>
              <w:t>State identifier</w:t>
            </w:r>
            <w:r w:rsidRPr="009F52E0">
              <w:rPr>
                <w:i/>
                <w:sz w:val="16"/>
              </w:rPr>
              <w:t xml:space="preserve"> </w:t>
            </w:r>
            <w:r w:rsidR="009F52E0" w:rsidRPr="009F52E0">
              <w:rPr>
                <w:i/>
                <w:sz w:val="16"/>
              </w:rPr>
              <w:t>[Workplace</w:t>
            </w:r>
            <w:r w:rsidR="009F52E0">
              <w:rPr>
                <w:sz w:val="16"/>
              </w:rPr>
              <w:t>]</w:t>
            </w:r>
            <w:r>
              <w:rPr>
                <w:sz w:val="16"/>
              </w:rPr>
              <w:t xml:space="preserve"> does not match.</w:t>
            </w:r>
          </w:p>
          <w:p w14:paraId="1AAE65A6" w14:textId="189FAE44" w:rsidR="009F52E0" w:rsidRDefault="009F52E0" w:rsidP="009F52E0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It is </w:t>
            </w:r>
            <w:r w:rsidR="00A708A6">
              <w:rPr>
                <w:sz w:val="16"/>
              </w:rPr>
              <w:t xml:space="preserve">not expected </w:t>
            </w:r>
            <w:r>
              <w:rPr>
                <w:sz w:val="16"/>
              </w:rPr>
              <w:t xml:space="preserve">that the </w:t>
            </w:r>
            <w:r w:rsidRPr="009F52E0">
              <w:rPr>
                <w:i/>
                <w:sz w:val="16"/>
              </w:rPr>
              <w:t>State identifier [Workplace</w:t>
            </w:r>
            <w:r>
              <w:rPr>
                <w:i/>
                <w:sz w:val="16"/>
              </w:rPr>
              <w:t>]</w:t>
            </w:r>
            <w:r>
              <w:rPr>
                <w:sz w:val="16"/>
              </w:rPr>
              <w:t xml:space="preserve"> would change between collections.</w:t>
            </w:r>
          </w:p>
          <w:p w14:paraId="2F7E46F4" w14:textId="77777777" w:rsidR="009F52E0" w:rsidRDefault="009F52E0" w:rsidP="009F52E0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Please review and if </w:t>
            </w:r>
            <w:proofErr w:type="gramStart"/>
            <w:r>
              <w:rPr>
                <w:sz w:val="16"/>
              </w:rPr>
              <w:t>necessary</w:t>
            </w:r>
            <w:proofErr w:type="gramEnd"/>
            <w:r>
              <w:rPr>
                <w:sz w:val="16"/>
              </w:rPr>
              <w:t xml:space="preserve"> change the </w:t>
            </w:r>
            <w:r w:rsidRPr="009F52E0">
              <w:rPr>
                <w:i/>
                <w:sz w:val="16"/>
              </w:rPr>
              <w:t>State identifier [Workplace</w:t>
            </w:r>
            <w:r>
              <w:rPr>
                <w:i/>
                <w:sz w:val="16"/>
              </w:rPr>
              <w:t>]</w:t>
            </w:r>
            <w:r>
              <w:rPr>
                <w:sz w:val="16"/>
              </w:rPr>
              <w:t xml:space="preserve"> in the Training contract transaction (APP00150) file.</w:t>
            </w:r>
          </w:p>
          <w:p w14:paraId="1A74DA95" w14:textId="77777777" w:rsidR="009F52E0" w:rsidRDefault="009F52E0">
            <w:pPr>
              <w:pStyle w:val="TableParagraph"/>
              <w:ind w:right="256"/>
              <w:rPr>
                <w:sz w:val="16"/>
              </w:rPr>
            </w:pPr>
          </w:p>
        </w:tc>
      </w:tr>
      <w:tr w:rsidR="00A844F4" w14:paraId="7A1DB3FD" w14:textId="77777777" w:rsidTr="006A14D9">
        <w:trPr>
          <w:trHeight w:hRule="exact" w:val="1981"/>
        </w:trPr>
        <w:tc>
          <w:tcPr>
            <w:tcW w:w="1126" w:type="dxa"/>
          </w:tcPr>
          <w:p w14:paraId="59DDE963" w14:textId="77777777" w:rsidR="00A844F4" w:rsidRDefault="00A84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15058</w:t>
            </w:r>
          </w:p>
        </w:tc>
        <w:tc>
          <w:tcPr>
            <w:tcW w:w="2259" w:type="dxa"/>
          </w:tcPr>
          <w:p w14:paraId="314F53AE" w14:textId="77777777" w:rsidR="00A844F4" w:rsidRDefault="00A844F4">
            <w:pPr>
              <w:pStyle w:val="TableParagraph"/>
              <w:ind w:right="570"/>
              <w:rPr>
                <w:sz w:val="16"/>
              </w:rPr>
            </w:pPr>
            <w:r>
              <w:rPr>
                <w:sz w:val="16"/>
              </w:rPr>
              <w:t>Previous collection comparison - ANZSIC (2 digit)</w:t>
            </w:r>
          </w:p>
        </w:tc>
        <w:tc>
          <w:tcPr>
            <w:tcW w:w="6669" w:type="dxa"/>
          </w:tcPr>
          <w:p w14:paraId="4B4A1673" w14:textId="77777777" w:rsidR="00A844F4" w:rsidRDefault="00A844F4">
            <w:pPr>
              <w:pStyle w:val="TableParagraph"/>
              <w:ind w:right="256"/>
              <w:rPr>
                <w:sz w:val="16"/>
              </w:rPr>
            </w:pPr>
            <w:r>
              <w:rPr>
                <w:sz w:val="16"/>
              </w:rPr>
              <w:t xml:space="preserve">Details transactions that appear in the previous and current collections when matched by </w:t>
            </w:r>
            <w:r w:rsidR="006A14D9">
              <w:rPr>
                <w:i/>
                <w:sz w:val="16"/>
              </w:rPr>
              <w:t>Training c</w:t>
            </w:r>
            <w:r w:rsidR="006A14D9" w:rsidRPr="0073470A">
              <w:rPr>
                <w:i/>
                <w:sz w:val="16"/>
              </w:rPr>
              <w:t xml:space="preserve">ontract </w:t>
            </w:r>
            <w:r w:rsidR="006A14D9">
              <w:rPr>
                <w:i/>
                <w:sz w:val="16"/>
              </w:rPr>
              <w:t>i</w:t>
            </w:r>
            <w:r w:rsidR="006A14D9" w:rsidRPr="0073470A">
              <w:rPr>
                <w:i/>
                <w:sz w:val="16"/>
              </w:rPr>
              <w:t>dentifier</w:t>
            </w:r>
            <w:r w:rsidR="00387D57">
              <w:rPr>
                <w:sz w:val="16"/>
              </w:rPr>
              <w:t xml:space="preserve">, </w:t>
            </w:r>
            <w:r w:rsidR="006A14D9">
              <w:rPr>
                <w:i/>
                <w:sz w:val="16"/>
              </w:rPr>
              <w:t>Client i</w:t>
            </w:r>
            <w:r w:rsidR="006A14D9" w:rsidRPr="0073470A">
              <w:rPr>
                <w:i/>
                <w:sz w:val="16"/>
              </w:rPr>
              <w:t>dentifier -</w:t>
            </w:r>
            <w:r w:rsidR="006A14D9">
              <w:rPr>
                <w:i/>
                <w:sz w:val="16"/>
              </w:rPr>
              <w:t xml:space="preserve"> apprenticeships</w:t>
            </w:r>
            <w:r w:rsidR="006A14D9">
              <w:rPr>
                <w:sz w:val="16"/>
              </w:rPr>
              <w:t xml:space="preserve">, </w:t>
            </w:r>
            <w:r w:rsidR="006A14D9">
              <w:rPr>
                <w:i/>
                <w:sz w:val="16"/>
              </w:rPr>
              <w:t>Training c</w:t>
            </w:r>
            <w:r w:rsidR="006A14D9" w:rsidRPr="0073470A">
              <w:rPr>
                <w:i/>
                <w:sz w:val="16"/>
              </w:rPr>
              <w:t>ontract status identifier</w:t>
            </w:r>
            <w:r w:rsidR="00387D57">
              <w:rPr>
                <w:sz w:val="16"/>
              </w:rPr>
              <w:t xml:space="preserve"> and </w:t>
            </w:r>
            <w:r w:rsidR="006A14D9" w:rsidRPr="00757E62">
              <w:rPr>
                <w:i/>
                <w:sz w:val="16"/>
              </w:rPr>
              <w:t>Date of transactio</w:t>
            </w:r>
            <w:r w:rsidR="006A14D9">
              <w:rPr>
                <w:sz w:val="16"/>
              </w:rPr>
              <w:t xml:space="preserve">n </w:t>
            </w:r>
            <w:r>
              <w:rPr>
                <w:sz w:val="16"/>
              </w:rPr>
              <w:t xml:space="preserve">(in combination) but </w:t>
            </w:r>
            <w:r w:rsidR="002669D1">
              <w:rPr>
                <w:sz w:val="16"/>
              </w:rPr>
              <w:t xml:space="preserve">the first two digits of </w:t>
            </w:r>
            <w:r w:rsidR="002669D1" w:rsidRPr="006A14D9">
              <w:rPr>
                <w:i/>
                <w:sz w:val="16"/>
              </w:rPr>
              <w:t xml:space="preserve">ANZSIC </w:t>
            </w:r>
            <w:r w:rsidR="002669D1">
              <w:rPr>
                <w:i/>
                <w:sz w:val="16"/>
              </w:rPr>
              <w:t xml:space="preserve">identifier </w:t>
            </w:r>
            <w:r w:rsidR="002669D1" w:rsidRPr="006A14D9">
              <w:rPr>
                <w:i/>
                <w:sz w:val="16"/>
              </w:rPr>
              <w:t>[Training contract]</w:t>
            </w:r>
            <w:r w:rsidR="002669D1">
              <w:rPr>
                <w:i/>
                <w:sz w:val="16"/>
              </w:rPr>
              <w:t xml:space="preserve"> </w:t>
            </w:r>
            <w:r w:rsidR="002669D1">
              <w:rPr>
                <w:sz w:val="16"/>
              </w:rPr>
              <w:t>does not match.</w:t>
            </w:r>
          </w:p>
          <w:p w14:paraId="744C0441" w14:textId="77777777" w:rsidR="006A14D9" w:rsidRDefault="006A14D9" w:rsidP="006A14D9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It is </w:t>
            </w:r>
            <w:r w:rsidR="009E6DD6">
              <w:rPr>
                <w:sz w:val="16"/>
              </w:rPr>
              <w:t>unlikely</w:t>
            </w:r>
            <w:r>
              <w:rPr>
                <w:sz w:val="16"/>
              </w:rPr>
              <w:t xml:space="preserve"> that the</w:t>
            </w:r>
            <w:r w:rsidR="002669D1">
              <w:rPr>
                <w:sz w:val="16"/>
              </w:rPr>
              <w:t xml:space="preserve"> first two digits</w:t>
            </w:r>
            <w:r>
              <w:rPr>
                <w:sz w:val="16"/>
              </w:rPr>
              <w:t xml:space="preserve"> </w:t>
            </w:r>
            <w:r w:rsidR="002669D1">
              <w:rPr>
                <w:sz w:val="16"/>
              </w:rPr>
              <w:t xml:space="preserve">of the </w:t>
            </w:r>
            <w:r w:rsidRPr="006A14D9">
              <w:rPr>
                <w:i/>
                <w:sz w:val="16"/>
              </w:rPr>
              <w:t xml:space="preserve">ANZSIC </w:t>
            </w:r>
            <w:r>
              <w:rPr>
                <w:i/>
                <w:sz w:val="16"/>
              </w:rPr>
              <w:t xml:space="preserve">identifier </w:t>
            </w:r>
            <w:r w:rsidRPr="006A14D9">
              <w:rPr>
                <w:i/>
                <w:sz w:val="16"/>
              </w:rPr>
              <w:t>[Training contract]</w:t>
            </w:r>
            <w:r w:rsidR="009E6DD6">
              <w:rPr>
                <w:sz w:val="16"/>
              </w:rPr>
              <w:t xml:space="preserve"> would </w:t>
            </w:r>
            <w:r>
              <w:rPr>
                <w:sz w:val="16"/>
              </w:rPr>
              <w:t>change between collections.</w:t>
            </w:r>
          </w:p>
          <w:p w14:paraId="234C2096" w14:textId="77777777" w:rsidR="006A14D9" w:rsidRDefault="006A14D9" w:rsidP="006A14D9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Please review and if </w:t>
            </w:r>
            <w:proofErr w:type="gramStart"/>
            <w:r>
              <w:rPr>
                <w:sz w:val="16"/>
              </w:rPr>
              <w:t>necessary</w:t>
            </w:r>
            <w:proofErr w:type="gramEnd"/>
            <w:r>
              <w:rPr>
                <w:sz w:val="16"/>
              </w:rPr>
              <w:t xml:space="preserve"> change the </w:t>
            </w:r>
            <w:r w:rsidRPr="006A14D9">
              <w:rPr>
                <w:i/>
                <w:sz w:val="16"/>
              </w:rPr>
              <w:t xml:space="preserve">ANZSIC </w:t>
            </w:r>
            <w:r>
              <w:rPr>
                <w:i/>
                <w:sz w:val="16"/>
              </w:rPr>
              <w:t xml:space="preserve">identifier </w:t>
            </w:r>
            <w:r w:rsidRPr="006A14D9">
              <w:rPr>
                <w:i/>
                <w:sz w:val="16"/>
              </w:rPr>
              <w:t>[Training contract]</w:t>
            </w:r>
            <w:r w:rsidR="002669D1">
              <w:rPr>
                <w:sz w:val="16"/>
              </w:rPr>
              <w:t xml:space="preserve"> </w:t>
            </w:r>
            <w:r>
              <w:rPr>
                <w:sz w:val="16"/>
              </w:rPr>
              <w:t>in the Training contract transaction (APP00150) file.</w:t>
            </w:r>
          </w:p>
          <w:p w14:paraId="3A8ACE6B" w14:textId="77777777" w:rsidR="006A14D9" w:rsidRDefault="006A14D9">
            <w:pPr>
              <w:pStyle w:val="TableParagraph"/>
              <w:ind w:right="256"/>
              <w:rPr>
                <w:sz w:val="16"/>
              </w:rPr>
            </w:pPr>
          </w:p>
        </w:tc>
      </w:tr>
    </w:tbl>
    <w:p w14:paraId="608ED7EF" w14:textId="77777777" w:rsidR="00B0082E" w:rsidRDefault="00B0082E"/>
    <w:p w14:paraId="62FEE2BC" w14:textId="77777777" w:rsidR="00B0082E" w:rsidRDefault="00B0082E"/>
    <w:p w14:paraId="674D2A40" w14:textId="021F4CCF" w:rsidR="00B0082E" w:rsidRDefault="00FD660E" w:rsidP="00FD660E">
      <w:pPr>
        <w:tabs>
          <w:tab w:val="left" w:pos="6632"/>
        </w:tabs>
      </w:pPr>
      <w:r>
        <w:tab/>
      </w:r>
    </w:p>
    <w:p w14:paraId="165ABEEE" w14:textId="77777777" w:rsidR="00B0082E" w:rsidRDefault="00B0082E"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7D60B" wp14:editId="0C0B3B98">
                <wp:simplePos x="0" y="0"/>
                <wp:positionH relativeFrom="column">
                  <wp:posOffset>345440</wp:posOffset>
                </wp:positionH>
                <wp:positionV relativeFrom="paragraph">
                  <wp:posOffset>705485</wp:posOffset>
                </wp:positionV>
                <wp:extent cx="4657725" cy="575945"/>
                <wp:effectExtent l="0" t="0" r="9525" b="14605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C0468" w14:textId="77777777" w:rsidR="00B0082E" w:rsidRDefault="00913010" w:rsidP="00B0082E">
                            <w:pPr>
                              <w:spacing w:line="447" w:lineRule="exac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81C5"/>
                                <w:sz w:val="40"/>
                              </w:rPr>
                              <w:t xml:space="preserve">National </w:t>
                            </w:r>
                            <w:r w:rsidR="00B0082E">
                              <w:rPr>
                                <w:b/>
                                <w:color w:val="0081C5"/>
                                <w:sz w:val="40"/>
                              </w:rPr>
                              <w:t>Apprentice and Trainee</w:t>
                            </w:r>
                          </w:p>
                          <w:p w14:paraId="7961D707" w14:textId="77777777" w:rsidR="00B0082E" w:rsidRDefault="00B0082E" w:rsidP="00B0082E">
                            <w:pPr>
                              <w:spacing w:line="459" w:lineRule="exac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81C5"/>
                                <w:sz w:val="40"/>
                              </w:rPr>
                              <w:t>Collection Quality Assurance Program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7D60B" id="_x0000_s1031" type="#_x0000_t202" style="position:absolute;margin-left:27.2pt;margin-top:55.55pt;width:366.75pt;height:45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" filled="f" stroked="f">
                <v:textbox inset="0,0,0,0">
                  <w:txbxContent>
                    <w:p w14:paraId="219C0468" w14:textId="77777777" w:rsidR="00B0082E" w:rsidRDefault="00913010" w:rsidP="00B0082E">
                      <w:pPr>
                        <w:spacing w:line="447" w:lineRule="exac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0081C5"/>
                          <w:sz w:val="40"/>
                        </w:rPr>
                        <w:t xml:space="preserve">National </w:t>
                      </w:r>
                      <w:r w:rsidR="00B0082E">
                        <w:rPr>
                          <w:b/>
                          <w:color w:val="0081C5"/>
                          <w:sz w:val="40"/>
                        </w:rPr>
                        <w:t>Apprentice and Trainee</w:t>
                      </w:r>
                    </w:p>
                    <w:p w14:paraId="7961D707" w14:textId="77777777" w:rsidR="00B0082E" w:rsidRDefault="00B0082E" w:rsidP="00B0082E">
                      <w:pPr>
                        <w:spacing w:line="459" w:lineRule="exac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0081C5"/>
                          <w:sz w:val="40"/>
                        </w:rPr>
                        <w:t>Collection Quality Assurance Program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  <w:lang w:val="en-AU" w:eastAsia="en-AU"/>
        </w:rPr>
        <mc:AlternateContent>
          <mc:Choice Requires="wpg">
            <w:drawing>
              <wp:inline distT="0" distB="0" distL="0" distR="0" wp14:anchorId="25F9DBC2" wp14:editId="7D707B63">
                <wp:extent cx="7048500" cy="1001395"/>
                <wp:effectExtent l="0" t="0" r="0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1001395"/>
                          <a:chOff x="0" y="0"/>
                          <a:chExt cx="11100" cy="1577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0" cy="1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19" y="1103"/>
                            <a:ext cx="2418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B2B0027" id="Group 2" o:spid="_x0000_s1026" style="width:555pt;height:78.85pt;mso-position-horizontal-relative:char;mso-position-vertical-relative:line" coordsize="11100,15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">
                <v:shape id="Picture 4" o:spid="_x0000_s1027" type="#_x0000_t75" style="position:absolute;width:11100;height:1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">
                  <v:imagedata r:id="rId17" o:title=""/>
                </v:shape>
                <v:shape id="Picture 3" o:spid="_x0000_s1028" type="#_x0000_t75" style="position:absolute;left:8519;top:1103;width:2418;height: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">
                  <v:imagedata r:id="rId18" o:title=""/>
                </v:shape>
                <w10:anchorlock/>
              </v:group>
            </w:pict>
          </mc:Fallback>
        </mc:AlternateContent>
      </w:r>
    </w:p>
    <w:p w14:paraId="325B7698" w14:textId="77777777" w:rsidR="00B0082E" w:rsidRDefault="00B0082E"/>
    <w:p w14:paraId="79E17FA7" w14:textId="77777777" w:rsidR="00B0082E" w:rsidRDefault="00B0082E"/>
    <w:p w14:paraId="5AEB3316" w14:textId="77777777" w:rsidR="00B0082E" w:rsidRDefault="00B0082E"/>
    <w:tbl>
      <w:tblPr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2259"/>
        <w:gridCol w:w="6669"/>
      </w:tblGrid>
      <w:tr w:rsidR="00B0082E" w14:paraId="416A518C" w14:textId="77777777" w:rsidTr="00B0082E">
        <w:trPr>
          <w:trHeight w:hRule="exact" w:val="526"/>
        </w:trPr>
        <w:tc>
          <w:tcPr>
            <w:tcW w:w="1126" w:type="dxa"/>
            <w:shd w:val="clear" w:color="auto" w:fill="0081C5"/>
          </w:tcPr>
          <w:p w14:paraId="0C13B1EE" w14:textId="77777777" w:rsidR="00B0082E" w:rsidRDefault="00B0082E" w:rsidP="00B0082E">
            <w:pPr>
              <w:pStyle w:val="TableParagraph"/>
              <w:ind w:left="151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Check No.</w:t>
            </w:r>
          </w:p>
        </w:tc>
        <w:tc>
          <w:tcPr>
            <w:tcW w:w="2259" w:type="dxa"/>
            <w:shd w:val="clear" w:color="auto" w:fill="0081C5"/>
          </w:tcPr>
          <w:p w14:paraId="6A9DB041" w14:textId="77777777" w:rsidR="00B0082E" w:rsidRDefault="00B0082E" w:rsidP="00B0082E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Check Name</w:t>
            </w:r>
          </w:p>
        </w:tc>
        <w:tc>
          <w:tcPr>
            <w:tcW w:w="6669" w:type="dxa"/>
            <w:shd w:val="clear" w:color="auto" w:fill="0081C5"/>
          </w:tcPr>
          <w:p w14:paraId="3E7FA1AD" w14:textId="77777777" w:rsidR="00B0082E" w:rsidRDefault="00B0082E" w:rsidP="00B0082E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Data Quality Check – Description</w:t>
            </w:r>
          </w:p>
        </w:tc>
      </w:tr>
      <w:tr w:rsidR="00A844F4" w14:paraId="48DF01C4" w14:textId="77777777" w:rsidTr="00E929B4">
        <w:trPr>
          <w:trHeight w:hRule="exact" w:val="1973"/>
        </w:trPr>
        <w:tc>
          <w:tcPr>
            <w:tcW w:w="1126" w:type="dxa"/>
          </w:tcPr>
          <w:p w14:paraId="26C750B0" w14:textId="77777777" w:rsidR="00A844F4" w:rsidRDefault="00A844F4">
            <w:pPr>
              <w:pStyle w:val="TableParagraph"/>
              <w:spacing w:before="118"/>
              <w:rPr>
                <w:sz w:val="16"/>
              </w:rPr>
            </w:pPr>
            <w:r>
              <w:rPr>
                <w:sz w:val="16"/>
              </w:rPr>
              <w:t>15059</w:t>
            </w:r>
          </w:p>
        </w:tc>
        <w:tc>
          <w:tcPr>
            <w:tcW w:w="2259" w:type="dxa"/>
          </w:tcPr>
          <w:p w14:paraId="476F27D5" w14:textId="77777777" w:rsidR="00A844F4" w:rsidRDefault="00A844F4">
            <w:pPr>
              <w:pStyle w:val="TableParagraph"/>
              <w:spacing w:before="118"/>
              <w:ind w:right="570"/>
              <w:rPr>
                <w:sz w:val="16"/>
              </w:rPr>
            </w:pPr>
            <w:r>
              <w:rPr>
                <w:sz w:val="16"/>
              </w:rPr>
              <w:t>Previous collection comparison - Commencement Date</w:t>
            </w:r>
          </w:p>
        </w:tc>
        <w:tc>
          <w:tcPr>
            <w:tcW w:w="6669" w:type="dxa"/>
          </w:tcPr>
          <w:p w14:paraId="0E58038E" w14:textId="77777777" w:rsidR="00A844F4" w:rsidRDefault="00A844F4">
            <w:pPr>
              <w:pStyle w:val="TableParagraph"/>
              <w:spacing w:before="118"/>
              <w:ind w:right="256"/>
              <w:rPr>
                <w:sz w:val="16"/>
              </w:rPr>
            </w:pPr>
            <w:r>
              <w:rPr>
                <w:sz w:val="16"/>
              </w:rPr>
              <w:t xml:space="preserve">Details transactions that appear in the previous and current collections when matched by </w:t>
            </w:r>
            <w:r w:rsidR="00E929B4">
              <w:rPr>
                <w:i/>
                <w:sz w:val="16"/>
              </w:rPr>
              <w:t>Training c</w:t>
            </w:r>
            <w:r w:rsidR="00E929B4" w:rsidRPr="0073470A">
              <w:rPr>
                <w:i/>
                <w:sz w:val="16"/>
              </w:rPr>
              <w:t xml:space="preserve">ontract </w:t>
            </w:r>
            <w:r w:rsidR="00E929B4">
              <w:rPr>
                <w:i/>
                <w:sz w:val="16"/>
              </w:rPr>
              <w:t>i</w:t>
            </w:r>
            <w:r w:rsidR="00E929B4" w:rsidRPr="0073470A">
              <w:rPr>
                <w:i/>
                <w:sz w:val="16"/>
              </w:rPr>
              <w:t>dentifier</w:t>
            </w:r>
            <w:r w:rsidR="00387D57">
              <w:rPr>
                <w:sz w:val="16"/>
              </w:rPr>
              <w:t xml:space="preserve">, </w:t>
            </w:r>
            <w:r w:rsidR="00E929B4">
              <w:rPr>
                <w:i/>
                <w:sz w:val="16"/>
              </w:rPr>
              <w:t>Client i</w:t>
            </w:r>
            <w:r w:rsidR="00E929B4" w:rsidRPr="0073470A">
              <w:rPr>
                <w:i/>
                <w:sz w:val="16"/>
              </w:rPr>
              <w:t>dentifier -</w:t>
            </w:r>
            <w:r w:rsidR="00E929B4">
              <w:rPr>
                <w:i/>
                <w:sz w:val="16"/>
              </w:rPr>
              <w:t xml:space="preserve"> apprenticeships</w:t>
            </w:r>
            <w:r w:rsidR="00E929B4">
              <w:rPr>
                <w:sz w:val="16"/>
              </w:rPr>
              <w:t xml:space="preserve">, </w:t>
            </w:r>
            <w:r w:rsidR="00E929B4">
              <w:rPr>
                <w:i/>
                <w:sz w:val="16"/>
              </w:rPr>
              <w:t>Training c</w:t>
            </w:r>
            <w:r w:rsidR="00E929B4" w:rsidRPr="0073470A">
              <w:rPr>
                <w:i/>
                <w:sz w:val="16"/>
              </w:rPr>
              <w:t>ontract status identifier</w:t>
            </w:r>
            <w:r w:rsidR="00387D57">
              <w:rPr>
                <w:sz w:val="16"/>
              </w:rPr>
              <w:t xml:space="preserve"> and</w:t>
            </w:r>
            <w:r w:rsidR="00E929B4">
              <w:rPr>
                <w:sz w:val="16"/>
              </w:rPr>
              <w:t xml:space="preserve"> </w:t>
            </w:r>
            <w:r w:rsidR="00E929B4" w:rsidRPr="00757E62">
              <w:rPr>
                <w:i/>
                <w:sz w:val="16"/>
              </w:rPr>
              <w:t>Date of transactio</w:t>
            </w:r>
            <w:r w:rsidR="00E929B4">
              <w:rPr>
                <w:sz w:val="16"/>
              </w:rPr>
              <w:t xml:space="preserve">n </w:t>
            </w:r>
            <w:r>
              <w:rPr>
                <w:sz w:val="16"/>
              </w:rPr>
              <w:t xml:space="preserve">(in combination) but the </w:t>
            </w:r>
            <w:r w:rsidR="00B0082E" w:rsidRPr="00E929B4">
              <w:rPr>
                <w:i/>
                <w:sz w:val="16"/>
              </w:rPr>
              <w:t>Date of</w:t>
            </w:r>
            <w:r w:rsidR="00E929B4" w:rsidRPr="00E929B4">
              <w:rPr>
                <w:i/>
                <w:sz w:val="16"/>
              </w:rPr>
              <w:t xml:space="preserve"> training contract commencement </w:t>
            </w:r>
            <w:r w:rsidRPr="00E929B4">
              <w:rPr>
                <w:sz w:val="16"/>
              </w:rPr>
              <w:t>does</w:t>
            </w:r>
            <w:r>
              <w:rPr>
                <w:sz w:val="16"/>
              </w:rPr>
              <w:t xml:space="preserve"> not match.</w:t>
            </w:r>
          </w:p>
          <w:p w14:paraId="618D04A6" w14:textId="77777777" w:rsidR="00B0082E" w:rsidRDefault="00B0082E" w:rsidP="00B0082E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It is </w:t>
            </w:r>
            <w:r w:rsidR="009E6DD6">
              <w:rPr>
                <w:sz w:val="16"/>
              </w:rPr>
              <w:t xml:space="preserve">unlikely </w:t>
            </w:r>
            <w:r>
              <w:rPr>
                <w:sz w:val="16"/>
              </w:rPr>
              <w:t xml:space="preserve">that the </w:t>
            </w:r>
            <w:r w:rsidR="00E929B4" w:rsidRPr="00E929B4">
              <w:rPr>
                <w:i/>
                <w:sz w:val="16"/>
              </w:rPr>
              <w:t xml:space="preserve">Date of training contract commencement </w:t>
            </w:r>
            <w:r w:rsidR="009E6DD6">
              <w:rPr>
                <w:sz w:val="16"/>
              </w:rPr>
              <w:t xml:space="preserve">would </w:t>
            </w:r>
            <w:r>
              <w:rPr>
                <w:sz w:val="16"/>
              </w:rPr>
              <w:t>change between collections.</w:t>
            </w:r>
          </w:p>
          <w:p w14:paraId="79F838A1" w14:textId="598E675E" w:rsidR="00B0082E" w:rsidRDefault="00B0082E" w:rsidP="00B0082E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Please review and if </w:t>
            </w:r>
            <w:r w:rsidR="00B82C03">
              <w:rPr>
                <w:sz w:val="16"/>
              </w:rPr>
              <w:t>necessary,</w:t>
            </w:r>
            <w:r>
              <w:rPr>
                <w:sz w:val="16"/>
              </w:rPr>
              <w:t xml:space="preserve"> change the </w:t>
            </w:r>
            <w:r w:rsidR="00E929B4" w:rsidRPr="00E929B4">
              <w:rPr>
                <w:i/>
                <w:sz w:val="16"/>
              </w:rPr>
              <w:t xml:space="preserve">Date of training contract commencement </w:t>
            </w:r>
            <w:r>
              <w:rPr>
                <w:sz w:val="16"/>
              </w:rPr>
              <w:t>in the Training contract transaction (APP00150) file.</w:t>
            </w:r>
          </w:p>
          <w:p w14:paraId="42A18102" w14:textId="77777777" w:rsidR="00B0082E" w:rsidRDefault="00B0082E">
            <w:pPr>
              <w:pStyle w:val="TableParagraph"/>
              <w:spacing w:before="118"/>
              <w:ind w:right="256"/>
              <w:rPr>
                <w:sz w:val="16"/>
              </w:rPr>
            </w:pPr>
          </w:p>
        </w:tc>
      </w:tr>
      <w:tr w:rsidR="00B85A05" w14:paraId="1E5D0126" w14:textId="77777777" w:rsidTr="00E2057A">
        <w:trPr>
          <w:trHeight w:hRule="exact" w:val="2398"/>
        </w:trPr>
        <w:tc>
          <w:tcPr>
            <w:tcW w:w="1126" w:type="dxa"/>
          </w:tcPr>
          <w:p w14:paraId="2E53A674" w14:textId="77777777" w:rsidR="00B85A05" w:rsidRDefault="00B85A05" w:rsidP="00DB3FAD">
            <w:pPr>
              <w:pStyle w:val="TableParagraph"/>
              <w:spacing w:before="118"/>
              <w:rPr>
                <w:sz w:val="16"/>
              </w:rPr>
            </w:pPr>
            <w:r>
              <w:rPr>
                <w:sz w:val="16"/>
              </w:rPr>
              <w:t>15060</w:t>
            </w:r>
          </w:p>
        </w:tc>
        <w:tc>
          <w:tcPr>
            <w:tcW w:w="2259" w:type="dxa"/>
          </w:tcPr>
          <w:p w14:paraId="5A257958" w14:textId="77777777" w:rsidR="00B85A05" w:rsidRDefault="00B85A05" w:rsidP="00B85A05">
            <w:pPr>
              <w:pStyle w:val="TableParagraph"/>
              <w:spacing w:before="118"/>
              <w:ind w:right="570"/>
              <w:rPr>
                <w:sz w:val="16"/>
              </w:rPr>
            </w:pPr>
            <w:r>
              <w:rPr>
                <w:sz w:val="16"/>
              </w:rPr>
              <w:t>Previous collection comparison – Completion Date</w:t>
            </w:r>
          </w:p>
        </w:tc>
        <w:tc>
          <w:tcPr>
            <w:tcW w:w="6669" w:type="dxa"/>
          </w:tcPr>
          <w:p w14:paraId="61EBDF0A" w14:textId="07281766" w:rsidR="00E2057A" w:rsidRDefault="00B85A05" w:rsidP="00E2057A">
            <w:pPr>
              <w:pStyle w:val="TableParagraph"/>
              <w:spacing w:before="118"/>
              <w:ind w:right="256"/>
              <w:rPr>
                <w:sz w:val="16"/>
              </w:rPr>
            </w:pPr>
            <w:r>
              <w:rPr>
                <w:sz w:val="16"/>
              </w:rPr>
              <w:t xml:space="preserve">Details transactions that appear in the previous and current collections when matched by </w:t>
            </w:r>
            <w:r>
              <w:rPr>
                <w:i/>
                <w:sz w:val="16"/>
              </w:rPr>
              <w:t>Training c</w:t>
            </w:r>
            <w:r w:rsidRPr="0073470A">
              <w:rPr>
                <w:i/>
                <w:sz w:val="16"/>
              </w:rPr>
              <w:t xml:space="preserve">ontract </w:t>
            </w:r>
            <w:r>
              <w:rPr>
                <w:i/>
                <w:sz w:val="16"/>
              </w:rPr>
              <w:t>i</w:t>
            </w:r>
            <w:r w:rsidRPr="0073470A">
              <w:rPr>
                <w:i/>
                <w:sz w:val="16"/>
              </w:rPr>
              <w:t>dentifier</w:t>
            </w:r>
            <w:r w:rsidR="00387D57">
              <w:rPr>
                <w:i/>
                <w:sz w:val="16"/>
              </w:rPr>
              <w:t xml:space="preserve">, </w:t>
            </w:r>
            <w:r>
              <w:rPr>
                <w:i/>
                <w:sz w:val="16"/>
              </w:rPr>
              <w:t>Client i</w:t>
            </w:r>
            <w:r w:rsidRPr="0073470A">
              <w:rPr>
                <w:i/>
                <w:sz w:val="16"/>
              </w:rPr>
              <w:t>dentifier -</w:t>
            </w:r>
            <w:r>
              <w:rPr>
                <w:i/>
                <w:sz w:val="16"/>
              </w:rPr>
              <w:t xml:space="preserve"> apprenticeships</w:t>
            </w:r>
            <w:r>
              <w:rPr>
                <w:sz w:val="16"/>
              </w:rPr>
              <w:t xml:space="preserve">, </w:t>
            </w:r>
            <w:r>
              <w:rPr>
                <w:i/>
                <w:sz w:val="16"/>
              </w:rPr>
              <w:t>Training c</w:t>
            </w:r>
            <w:r w:rsidRPr="0073470A">
              <w:rPr>
                <w:i/>
                <w:sz w:val="16"/>
              </w:rPr>
              <w:t>ontract status identifier</w:t>
            </w:r>
            <w:r w:rsidR="00387D57">
              <w:rPr>
                <w:sz w:val="16"/>
              </w:rPr>
              <w:t xml:space="preserve"> and</w:t>
            </w:r>
            <w:r>
              <w:rPr>
                <w:sz w:val="16"/>
              </w:rPr>
              <w:t xml:space="preserve"> </w:t>
            </w:r>
            <w:r w:rsidRPr="00757E62">
              <w:rPr>
                <w:i/>
                <w:sz w:val="16"/>
              </w:rPr>
              <w:t>Date of transactio</w:t>
            </w:r>
            <w:r>
              <w:rPr>
                <w:sz w:val="16"/>
              </w:rPr>
              <w:t xml:space="preserve">n (in combination) but the </w:t>
            </w:r>
            <w:r w:rsidRPr="00E929B4">
              <w:rPr>
                <w:i/>
                <w:sz w:val="16"/>
              </w:rPr>
              <w:t xml:space="preserve">Date of training contract </w:t>
            </w:r>
            <w:r>
              <w:rPr>
                <w:i/>
                <w:sz w:val="16"/>
              </w:rPr>
              <w:t>completion</w:t>
            </w:r>
            <w:r w:rsidRPr="00E929B4">
              <w:rPr>
                <w:i/>
                <w:sz w:val="16"/>
              </w:rPr>
              <w:t xml:space="preserve"> </w:t>
            </w:r>
            <w:r w:rsidRPr="00E929B4">
              <w:rPr>
                <w:sz w:val="16"/>
              </w:rPr>
              <w:t>does</w:t>
            </w:r>
            <w:r>
              <w:rPr>
                <w:sz w:val="16"/>
              </w:rPr>
              <w:t xml:space="preserve"> not match</w:t>
            </w:r>
            <w:r w:rsidR="00E2057A" w:rsidRPr="00E2057A">
              <w:rPr>
                <w:sz w:val="16"/>
              </w:rPr>
              <w:t xml:space="preserve"> where the contract is no longer active (where Training contract status identifier is ‘04 – completed’, ‘03 – Withdrawn’, ‘05 – Expired’ or ‘06 – Cancelled’).</w:t>
            </w:r>
          </w:p>
          <w:p w14:paraId="0C615E39" w14:textId="77777777" w:rsidR="00B85A05" w:rsidRDefault="00B85A05" w:rsidP="00DB3FAD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It is </w:t>
            </w:r>
            <w:r w:rsidR="009E6DD6">
              <w:rPr>
                <w:sz w:val="16"/>
              </w:rPr>
              <w:t>unlikely</w:t>
            </w:r>
            <w:r>
              <w:rPr>
                <w:sz w:val="16"/>
              </w:rPr>
              <w:t xml:space="preserve"> that the </w:t>
            </w:r>
            <w:r w:rsidRPr="00E929B4">
              <w:rPr>
                <w:i/>
                <w:sz w:val="16"/>
              </w:rPr>
              <w:t xml:space="preserve">Date of training </w:t>
            </w:r>
            <w:r>
              <w:rPr>
                <w:i/>
                <w:sz w:val="16"/>
              </w:rPr>
              <w:t>contract completion</w:t>
            </w:r>
            <w:r w:rsidRPr="00E929B4">
              <w:rPr>
                <w:i/>
                <w:sz w:val="16"/>
              </w:rPr>
              <w:t xml:space="preserve"> </w:t>
            </w:r>
            <w:r w:rsidR="009E6DD6">
              <w:rPr>
                <w:sz w:val="16"/>
              </w:rPr>
              <w:t xml:space="preserve">would </w:t>
            </w:r>
            <w:r>
              <w:rPr>
                <w:sz w:val="16"/>
              </w:rPr>
              <w:t>change between collections.</w:t>
            </w:r>
          </w:p>
          <w:p w14:paraId="0E68787E" w14:textId="23FA1A46" w:rsidR="00B85A05" w:rsidRDefault="00B85A05" w:rsidP="00DB3FAD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Please review and if </w:t>
            </w:r>
            <w:r w:rsidR="00B82C03">
              <w:rPr>
                <w:sz w:val="16"/>
              </w:rPr>
              <w:t>necessary,</w:t>
            </w:r>
            <w:r>
              <w:rPr>
                <w:sz w:val="16"/>
              </w:rPr>
              <w:t xml:space="preserve"> change the </w:t>
            </w:r>
            <w:r w:rsidRPr="00E929B4">
              <w:rPr>
                <w:i/>
                <w:sz w:val="16"/>
              </w:rPr>
              <w:t xml:space="preserve">Date of training contract </w:t>
            </w:r>
            <w:r>
              <w:rPr>
                <w:i/>
                <w:sz w:val="16"/>
              </w:rPr>
              <w:t>completion</w:t>
            </w:r>
            <w:r w:rsidRPr="00E929B4">
              <w:rPr>
                <w:i/>
                <w:sz w:val="16"/>
              </w:rPr>
              <w:t xml:space="preserve"> </w:t>
            </w:r>
            <w:r>
              <w:rPr>
                <w:sz w:val="16"/>
              </w:rPr>
              <w:t>in the Training contract transaction (APP00150) file.</w:t>
            </w:r>
          </w:p>
          <w:p w14:paraId="58E32DB3" w14:textId="77777777" w:rsidR="00B85A05" w:rsidRDefault="00B85A05" w:rsidP="00DB3FAD">
            <w:pPr>
              <w:pStyle w:val="TableParagraph"/>
              <w:spacing w:before="118"/>
              <w:ind w:right="256"/>
              <w:rPr>
                <w:sz w:val="16"/>
              </w:rPr>
            </w:pPr>
          </w:p>
        </w:tc>
      </w:tr>
      <w:tr w:rsidR="00B85A05" w14:paraId="21139B67" w14:textId="77777777" w:rsidTr="009E6DD6">
        <w:trPr>
          <w:trHeight w:hRule="exact" w:val="1702"/>
        </w:trPr>
        <w:tc>
          <w:tcPr>
            <w:tcW w:w="1126" w:type="dxa"/>
          </w:tcPr>
          <w:p w14:paraId="7101CF77" w14:textId="77777777" w:rsidR="00B85A05" w:rsidRDefault="00B85A05" w:rsidP="00DB3FAD">
            <w:pPr>
              <w:pStyle w:val="TableParagraph"/>
              <w:spacing w:before="118"/>
              <w:rPr>
                <w:sz w:val="16"/>
              </w:rPr>
            </w:pPr>
            <w:r>
              <w:rPr>
                <w:sz w:val="16"/>
              </w:rPr>
              <w:t>15061</w:t>
            </w:r>
          </w:p>
        </w:tc>
        <w:tc>
          <w:tcPr>
            <w:tcW w:w="2259" w:type="dxa"/>
          </w:tcPr>
          <w:p w14:paraId="6D80FF10" w14:textId="77777777" w:rsidR="00B85A05" w:rsidRDefault="00B85A05" w:rsidP="00B85A05">
            <w:pPr>
              <w:pStyle w:val="TableParagraph"/>
              <w:spacing w:before="118"/>
              <w:ind w:right="570"/>
              <w:rPr>
                <w:sz w:val="16"/>
              </w:rPr>
            </w:pPr>
            <w:r>
              <w:rPr>
                <w:sz w:val="16"/>
              </w:rPr>
              <w:t>Previous collection comparison – Training Organisation</w:t>
            </w:r>
          </w:p>
        </w:tc>
        <w:tc>
          <w:tcPr>
            <w:tcW w:w="6669" w:type="dxa"/>
          </w:tcPr>
          <w:p w14:paraId="08C60C51" w14:textId="77777777" w:rsidR="00B85A05" w:rsidRDefault="00B85A05" w:rsidP="00DB3FAD">
            <w:pPr>
              <w:pStyle w:val="TableParagraph"/>
              <w:spacing w:before="118"/>
              <w:ind w:right="256"/>
              <w:rPr>
                <w:sz w:val="16"/>
              </w:rPr>
            </w:pPr>
            <w:r>
              <w:rPr>
                <w:sz w:val="16"/>
              </w:rPr>
              <w:t xml:space="preserve">Details transactions that appear in the previous and current collections when matched by </w:t>
            </w:r>
            <w:r>
              <w:rPr>
                <w:i/>
                <w:sz w:val="16"/>
              </w:rPr>
              <w:t>Training c</w:t>
            </w:r>
            <w:r w:rsidRPr="0073470A">
              <w:rPr>
                <w:i/>
                <w:sz w:val="16"/>
              </w:rPr>
              <w:t xml:space="preserve">ontract </w:t>
            </w:r>
            <w:r>
              <w:rPr>
                <w:i/>
                <w:sz w:val="16"/>
              </w:rPr>
              <w:t>i</w:t>
            </w:r>
            <w:r w:rsidRPr="0073470A">
              <w:rPr>
                <w:i/>
                <w:sz w:val="16"/>
              </w:rPr>
              <w:t>dentifier</w:t>
            </w:r>
            <w:r w:rsidR="00387D57">
              <w:rPr>
                <w:sz w:val="16"/>
              </w:rPr>
              <w:t xml:space="preserve">, </w:t>
            </w:r>
            <w:r>
              <w:rPr>
                <w:i/>
                <w:sz w:val="16"/>
              </w:rPr>
              <w:t>Client i</w:t>
            </w:r>
            <w:r w:rsidRPr="0073470A">
              <w:rPr>
                <w:i/>
                <w:sz w:val="16"/>
              </w:rPr>
              <w:t>dentifier -</w:t>
            </w:r>
            <w:r>
              <w:rPr>
                <w:i/>
                <w:sz w:val="16"/>
              </w:rPr>
              <w:t xml:space="preserve"> apprenticeships</w:t>
            </w:r>
            <w:r>
              <w:rPr>
                <w:sz w:val="16"/>
              </w:rPr>
              <w:t xml:space="preserve">, </w:t>
            </w:r>
            <w:r>
              <w:rPr>
                <w:i/>
                <w:sz w:val="16"/>
              </w:rPr>
              <w:t>Training c</w:t>
            </w:r>
            <w:r w:rsidRPr="0073470A">
              <w:rPr>
                <w:i/>
                <w:sz w:val="16"/>
              </w:rPr>
              <w:t>ontract status identifier</w:t>
            </w:r>
            <w:r w:rsidR="00387D57">
              <w:rPr>
                <w:sz w:val="16"/>
              </w:rPr>
              <w:t xml:space="preserve"> and</w:t>
            </w:r>
            <w:r>
              <w:rPr>
                <w:sz w:val="16"/>
              </w:rPr>
              <w:t xml:space="preserve"> </w:t>
            </w:r>
            <w:r w:rsidRPr="00757E62">
              <w:rPr>
                <w:i/>
                <w:sz w:val="16"/>
              </w:rPr>
              <w:t>Date of transactio</w:t>
            </w:r>
            <w:r>
              <w:rPr>
                <w:sz w:val="16"/>
              </w:rPr>
              <w:t xml:space="preserve">n (in combination) but the </w:t>
            </w:r>
            <w:r w:rsidRPr="00B85A05">
              <w:rPr>
                <w:i/>
                <w:sz w:val="16"/>
              </w:rPr>
              <w:t>T</w:t>
            </w:r>
            <w:r w:rsidR="00CF69DF">
              <w:rPr>
                <w:i/>
                <w:sz w:val="16"/>
              </w:rPr>
              <w:t>raining o</w:t>
            </w:r>
            <w:r w:rsidRPr="00B85A05">
              <w:rPr>
                <w:i/>
                <w:sz w:val="16"/>
              </w:rPr>
              <w:t>rganisation identifier</w:t>
            </w:r>
            <w:r>
              <w:rPr>
                <w:sz w:val="16"/>
              </w:rPr>
              <w:t xml:space="preserve"> </w:t>
            </w:r>
            <w:r w:rsidRPr="00E929B4">
              <w:rPr>
                <w:sz w:val="16"/>
              </w:rPr>
              <w:t>does</w:t>
            </w:r>
            <w:r>
              <w:rPr>
                <w:sz w:val="16"/>
              </w:rPr>
              <w:t xml:space="preserve"> not match.</w:t>
            </w:r>
          </w:p>
          <w:p w14:paraId="30D32A83" w14:textId="77777777" w:rsidR="00B85A05" w:rsidRDefault="00B85A05" w:rsidP="00DB3FAD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It is </w:t>
            </w:r>
            <w:r w:rsidR="009E6DD6">
              <w:rPr>
                <w:sz w:val="16"/>
              </w:rPr>
              <w:t>unlikely that</w:t>
            </w:r>
            <w:r>
              <w:rPr>
                <w:sz w:val="16"/>
              </w:rPr>
              <w:t xml:space="preserve"> the </w:t>
            </w:r>
            <w:r w:rsidRPr="00B85A05">
              <w:rPr>
                <w:i/>
                <w:sz w:val="16"/>
              </w:rPr>
              <w:t>T</w:t>
            </w:r>
            <w:r w:rsidR="00CF69DF">
              <w:rPr>
                <w:i/>
                <w:sz w:val="16"/>
              </w:rPr>
              <w:t>raining o</w:t>
            </w:r>
            <w:r w:rsidRPr="00B85A05">
              <w:rPr>
                <w:i/>
                <w:sz w:val="16"/>
              </w:rPr>
              <w:t>rganisation identifier</w:t>
            </w:r>
            <w:r w:rsidR="009E6DD6">
              <w:rPr>
                <w:sz w:val="16"/>
              </w:rPr>
              <w:t xml:space="preserve"> would </w:t>
            </w:r>
            <w:r>
              <w:rPr>
                <w:sz w:val="16"/>
              </w:rPr>
              <w:t>change between collections.</w:t>
            </w:r>
          </w:p>
          <w:p w14:paraId="3012A813" w14:textId="52ED91FE" w:rsidR="00B85A05" w:rsidRDefault="00B85A05" w:rsidP="00DB3FAD">
            <w:pPr>
              <w:pStyle w:val="TableParagraph"/>
              <w:ind w:right="321"/>
              <w:rPr>
                <w:sz w:val="16"/>
              </w:rPr>
            </w:pPr>
            <w:r>
              <w:rPr>
                <w:sz w:val="16"/>
              </w:rPr>
              <w:t xml:space="preserve">Please review and if </w:t>
            </w:r>
            <w:r w:rsidR="00304096">
              <w:rPr>
                <w:sz w:val="16"/>
              </w:rPr>
              <w:t>necessary,</w:t>
            </w:r>
            <w:r>
              <w:rPr>
                <w:sz w:val="16"/>
              </w:rPr>
              <w:t xml:space="preserve"> change the </w:t>
            </w:r>
            <w:r w:rsidRPr="00B85A05">
              <w:rPr>
                <w:i/>
                <w:sz w:val="16"/>
              </w:rPr>
              <w:t>T</w:t>
            </w:r>
            <w:r w:rsidR="00CF69DF">
              <w:rPr>
                <w:i/>
                <w:sz w:val="16"/>
              </w:rPr>
              <w:t>raining o</w:t>
            </w:r>
            <w:r w:rsidRPr="00B85A05">
              <w:rPr>
                <w:i/>
                <w:sz w:val="16"/>
              </w:rPr>
              <w:t>rganisation identifier</w:t>
            </w:r>
            <w:r>
              <w:rPr>
                <w:sz w:val="16"/>
              </w:rPr>
              <w:t xml:space="preserve"> in the Training contract transaction (APP00150) file.</w:t>
            </w:r>
          </w:p>
          <w:p w14:paraId="56C6BB7D" w14:textId="77777777" w:rsidR="00B85A05" w:rsidRDefault="00B85A05" w:rsidP="00DB3FAD">
            <w:pPr>
              <w:pStyle w:val="TableParagraph"/>
              <w:spacing w:before="118"/>
              <w:ind w:right="256"/>
              <w:rPr>
                <w:sz w:val="16"/>
              </w:rPr>
            </w:pPr>
          </w:p>
        </w:tc>
      </w:tr>
      <w:tr w:rsidR="00CF69DF" w14:paraId="10457FE6" w14:textId="77777777" w:rsidTr="00606991">
        <w:trPr>
          <w:trHeight w:hRule="exact" w:val="2124"/>
        </w:trPr>
        <w:tc>
          <w:tcPr>
            <w:tcW w:w="1126" w:type="dxa"/>
          </w:tcPr>
          <w:p w14:paraId="083D94F7" w14:textId="77777777" w:rsidR="00CF69DF" w:rsidRDefault="00CF69DF" w:rsidP="00DB3FAD">
            <w:pPr>
              <w:pStyle w:val="TableParagraph"/>
              <w:spacing w:before="118"/>
              <w:rPr>
                <w:sz w:val="16"/>
              </w:rPr>
            </w:pPr>
            <w:r>
              <w:rPr>
                <w:sz w:val="16"/>
              </w:rPr>
              <w:t>15062</w:t>
            </w:r>
          </w:p>
        </w:tc>
        <w:tc>
          <w:tcPr>
            <w:tcW w:w="2259" w:type="dxa"/>
          </w:tcPr>
          <w:p w14:paraId="3D887357" w14:textId="77777777" w:rsidR="00CF69DF" w:rsidRDefault="00CF69DF" w:rsidP="00B85A05">
            <w:pPr>
              <w:pStyle w:val="TableParagraph"/>
              <w:spacing w:before="118"/>
              <w:ind w:right="570"/>
              <w:rPr>
                <w:sz w:val="16"/>
              </w:rPr>
            </w:pPr>
            <w:r>
              <w:rPr>
                <w:sz w:val="16"/>
              </w:rPr>
              <w:t>Previous collection comparison – Transactions</w:t>
            </w:r>
          </w:p>
        </w:tc>
        <w:tc>
          <w:tcPr>
            <w:tcW w:w="6669" w:type="dxa"/>
          </w:tcPr>
          <w:p w14:paraId="36BD9F81" w14:textId="3A24A544" w:rsidR="00CF69DF" w:rsidRDefault="00CF69DF" w:rsidP="00CF69DF">
            <w:pPr>
              <w:pStyle w:val="TableParagraph"/>
              <w:spacing w:before="118"/>
              <w:ind w:right="256"/>
              <w:rPr>
                <w:sz w:val="16"/>
              </w:rPr>
            </w:pPr>
            <w:r>
              <w:rPr>
                <w:sz w:val="16"/>
              </w:rPr>
              <w:t xml:space="preserve">Details transactions that appear in the previous and current collections when matched by </w:t>
            </w:r>
            <w:r>
              <w:rPr>
                <w:i/>
                <w:sz w:val="16"/>
              </w:rPr>
              <w:t>Training c</w:t>
            </w:r>
            <w:r w:rsidRPr="0073470A">
              <w:rPr>
                <w:i/>
                <w:sz w:val="16"/>
              </w:rPr>
              <w:t xml:space="preserve">ontract </w:t>
            </w:r>
            <w:r>
              <w:rPr>
                <w:i/>
                <w:sz w:val="16"/>
              </w:rPr>
              <w:t>i</w:t>
            </w:r>
            <w:r w:rsidRPr="0073470A">
              <w:rPr>
                <w:i/>
                <w:sz w:val="16"/>
              </w:rPr>
              <w:t>dentifier</w:t>
            </w:r>
            <w:r w:rsidR="00387D57">
              <w:rPr>
                <w:sz w:val="16"/>
              </w:rPr>
              <w:t xml:space="preserve">, </w:t>
            </w:r>
            <w:r>
              <w:rPr>
                <w:i/>
                <w:sz w:val="16"/>
              </w:rPr>
              <w:t>Client i</w:t>
            </w:r>
            <w:r w:rsidRPr="0073470A">
              <w:rPr>
                <w:i/>
                <w:sz w:val="16"/>
              </w:rPr>
              <w:t>dentifier -</w:t>
            </w:r>
            <w:r>
              <w:rPr>
                <w:i/>
                <w:sz w:val="16"/>
              </w:rPr>
              <w:t xml:space="preserve"> apprenticeships</w:t>
            </w:r>
            <w:r>
              <w:rPr>
                <w:sz w:val="16"/>
              </w:rPr>
              <w:t xml:space="preserve">, </w:t>
            </w:r>
            <w:r>
              <w:rPr>
                <w:i/>
                <w:sz w:val="16"/>
              </w:rPr>
              <w:t>Training c</w:t>
            </w:r>
            <w:r w:rsidRPr="0073470A">
              <w:rPr>
                <w:i/>
                <w:sz w:val="16"/>
              </w:rPr>
              <w:t>ontract status identifier</w:t>
            </w:r>
            <w:r w:rsidR="00387D57">
              <w:rPr>
                <w:sz w:val="16"/>
              </w:rPr>
              <w:t xml:space="preserve"> and</w:t>
            </w:r>
            <w:r>
              <w:rPr>
                <w:sz w:val="16"/>
              </w:rPr>
              <w:t xml:space="preserve"> </w:t>
            </w:r>
            <w:r w:rsidRPr="00757E62">
              <w:rPr>
                <w:i/>
                <w:sz w:val="16"/>
              </w:rPr>
              <w:t>Date of transactio</w:t>
            </w:r>
            <w:r>
              <w:rPr>
                <w:sz w:val="16"/>
              </w:rPr>
              <w:t xml:space="preserve">n (in combination) but </w:t>
            </w:r>
            <w:r w:rsidR="00C42715">
              <w:rPr>
                <w:sz w:val="16"/>
              </w:rPr>
              <w:t>some of</w:t>
            </w:r>
            <w:r w:rsidR="00606991">
              <w:rPr>
                <w:sz w:val="16"/>
              </w:rPr>
              <w:t xml:space="preserve"> the </w:t>
            </w:r>
            <w:r w:rsidR="00C42715">
              <w:rPr>
                <w:sz w:val="16"/>
              </w:rPr>
              <w:t>transactions associated with the training contract no</w:t>
            </w:r>
            <w:r>
              <w:rPr>
                <w:sz w:val="16"/>
              </w:rPr>
              <w:t xml:space="preserve"> longer appear in the current collection for clients that commenced or recommenced in a training contract.</w:t>
            </w:r>
          </w:p>
          <w:p w14:paraId="239CFBF8" w14:textId="77777777" w:rsidR="00CF69DF" w:rsidRDefault="00CF69DF" w:rsidP="00CF69DF">
            <w:pPr>
              <w:pStyle w:val="TableParagraph"/>
              <w:ind w:right="481"/>
              <w:rPr>
                <w:sz w:val="16"/>
              </w:rPr>
            </w:pPr>
            <w:r>
              <w:rPr>
                <w:sz w:val="16"/>
              </w:rPr>
              <w:t xml:space="preserve">It is </w:t>
            </w:r>
            <w:r w:rsidR="009E6DD6">
              <w:rPr>
                <w:sz w:val="16"/>
              </w:rPr>
              <w:t xml:space="preserve">unlikely </w:t>
            </w:r>
            <w:r>
              <w:rPr>
                <w:sz w:val="16"/>
              </w:rPr>
              <w:t>that transactions would disappear between collections for clients that commenced or recommenced in a training contract.</w:t>
            </w:r>
          </w:p>
          <w:p w14:paraId="587B2658" w14:textId="3AD542C0" w:rsidR="00CF69DF" w:rsidRDefault="00CF69DF" w:rsidP="00CF69DF">
            <w:pPr>
              <w:pStyle w:val="TableParagraph"/>
              <w:ind w:right="481"/>
              <w:rPr>
                <w:sz w:val="16"/>
              </w:rPr>
            </w:pPr>
            <w:r>
              <w:rPr>
                <w:sz w:val="16"/>
              </w:rPr>
              <w:t xml:space="preserve">Please review and if </w:t>
            </w:r>
            <w:r w:rsidR="00B82C03">
              <w:rPr>
                <w:sz w:val="16"/>
              </w:rPr>
              <w:t>necessary,</w:t>
            </w:r>
            <w:r>
              <w:rPr>
                <w:sz w:val="16"/>
              </w:rPr>
              <w:t xml:space="preserve"> add the additional transactions to the Training contract transaction (APP00150) file.</w:t>
            </w:r>
          </w:p>
          <w:p w14:paraId="077AE23A" w14:textId="77777777" w:rsidR="00CF69DF" w:rsidRDefault="00CF69DF" w:rsidP="00DB3FAD">
            <w:pPr>
              <w:pStyle w:val="TableParagraph"/>
              <w:spacing w:before="118"/>
              <w:ind w:right="256"/>
              <w:rPr>
                <w:sz w:val="16"/>
              </w:rPr>
            </w:pPr>
          </w:p>
        </w:tc>
      </w:tr>
      <w:tr w:rsidR="00BF23FC" w14:paraId="5A9743E3" w14:textId="77777777" w:rsidTr="00BF23FC">
        <w:trPr>
          <w:trHeight w:hRule="exact" w:val="1282"/>
        </w:trPr>
        <w:tc>
          <w:tcPr>
            <w:tcW w:w="1126" w:type="dxa"/>
          </w:tcPr>
          <w:p w14:paraId="09BF7055" w14:textId="7FCCF3C8" w:rsidR="00BF23FC" w:rsidRPr="00BF23FC" w:rsidRDefault="00BF23FC" w:rsidP="00BF23FC">
            <w:pPr>
              <w:pStyle w:val="TableParagraph"/>
              <w:spacing w:before="118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15063</w:t>
            </w:r>
          </w:p>
        </w:tc>
        <w:tc>
          <w:tcPr>
            <w:tcW w:w="2259" w:type="dxa"/>
          </w:tcPr>
          <w:p w14:paraId="10452574" w14:textId="1877DD58" w:rsidR="00BF23FC" w:rsidRPr="00BF23FC" w:rsidRDefault="00BF23FC" w:rsidP="00BF23FC">
            <w:pPr>
              <w:pStyle w:val="TableParagraph"/>
              <w:spacing w:before="118"/>
              <w:ind w:right="570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Unknown contract status - Less than 2 years past expected completion date with contract status 01,02,07</w:t>
            </w:r>
          </w:p>
        </w:tc>
        <w:tc>
          <w:tcPr>
            <w:tcW w:w="6669" w:type="dxa"/>
          </w:tcPr>
          <w:p w14:paraId="0D83DC7F" w14:textId="77777777" w:rsidR="00BF23FC" w:rsidRDefault="00BF23FC" w:rsidP="00BF23FC">
            <w:pPr>
              <w:pStyle w:val="TableParagraph"/>
              <w:spacing w:before="118"/>
              <w:ind w:right="256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Details transactions in the current collection where the training contracts Date of completion is less than two years past expected completion date with the latest contract transaction status of 01-commenced, 02-recommenced, 07-suspended.</w:t>
            </w:r>
          </w:p>
          <w:p w14:paraId="326B415C" w14:textId="63C2FEE4" w:rsidR="00F646F7" w:rsidRDefault="00F646F7" w:rsidP="00F646F7">
            <w:pPr>
              <w:pStyle w:val="TableParagraph"/>
              <w:ind w:right="481"/>
              <w:rPr>
                <w:sz w:val="16"/>
              </w:rPr>
            </w:pPr>
            <w:r>
              <w:rPr>
                <w:sz w:val="16"/>
              </w:rPr>
              <w:t xml:space="preserve">Please review and if </w:t>
            </w:r>
            <w:r w:rsidR="00B82C03">
              <w:rPr>
                <w:sz w:val="16"/>
              </w:rPr>
              <w:t>necessary,</w:t>
            </w:r>
            <w:r>
              <w:rPr>
                <w:sz w:val="16"/>
              </w:rPr>
              <w:t xml:space="preserve"> add </w:t>
            </w:r>
            <w:r w:rsidR="00BE4585">
              <w:rPr>
                <w:sz w:val="16"/>
              </w:rPr>
              <w:t>or update</w:t>
            </w:r>
            <w:r>
              <w:rPr>
                <w:sz w:val="16"/>
              </w:rPr>
              <w:t xml:space="preserve"> transactions </w:t>
            </w:r>
            <w:r w:rsidR="009C7D87">
              <w:rPr>
                <w:sz w:val="16"/>
              </w:rPr>
              <w:t>in</w:t>
            </w:r>
            <w:r>
              <w:rPr>
                <w:sz w:val="16"/>
              </w:rPr>
              <w:t xml:space="preserve"> the Training contract transaction (APP00150) file.</w:t>
            </w:r>
          </w:p>
          <w:p w14:paraId="47BA8BF0" w14:textId="2BD29A03" w:rsidR="00F646F7" w:rsidRPr="00BF23FC" w:rsidRDefault="00F646F7" w:rsidP="00BF23FC">
            <w:pPr>
              <w:pStyle w:val="TableParagraph"/>
              <w:spacing w:before="118"/>
              <w:ind w:right="256"/>
              <w:rPr>
                <w:sz w:val="16"/>
                <w:szCs w:val="16"/>
              </w:rPr>
            </w:pPr>
          </w:p>
        </w:tc>
      </w:tr>
      <w:tr w:rsidR="00BF23FC" w14:paraId="234430AE" w14:textId="77777777" w:rsidTr="00BF23FC">
        <w:trPr>
          <w:trHeight w:hRule="exact" w:val="1555"/>
        </w:trPr>
        <w:tc>
          <w:tcPr>
            <w:tcW w:w="1126" w:type="dxa"/>
          </w:tcPr>
          <w:p w14:paraId="71AA0B81" w14:textId="74B13FA2" w:rsidR="00BF23FC" w:rsidRPr="00BF23FC" w:rsidRDefault="00BF23FC" w:rsidP="00BF23FC">
            <w:pPr>
              <w:pStyle w:val="TableParagraph"/>
              <w:spacing w:before="118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15064</w:t>
            </w:r>
          </w:p>
        </w:tc>
        <w:tc>
          <w:tcPr>
            <w:tcW w:w="2259" w:type="dxa"/>
          </w:tcPr>
          <w:p w14:paraId="23884289" w14:textId="49732913" w:rsidR="00BF23FC" w:rsidRPr="00BF23FC" w:rsidRDefault="00BF23FC" w:rsidP="00BF23FC">
            <w:pPr>
              <w:pStyle w:val="TableParagraph"/>
              <w:spacing w:before="118"/>
              <w:ind w:right="570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Unknown contract status - More than 2 years but less than 4 years past expected completion date with contract status 01,02,07</w:t>
            </w:r>
          </w:p>
        </w:tc>
        <w:tc>
          <w:tcPr>
            <w:tcW w:w="6669" w:type="dxa"/>
          </w:tcPr>
          <w:p w14:paraId="7DFE5FF7" w14:textId="77777777" w:rsidR="00BF23FC" w:rsidRDefault="00BF23FC" w:rsidP="00BF23FC">
            <w:pPr>
              <w:pStyle w:val="TableParagraph"/>
              <w:spacing w:before="118"/>
              <w:ind w:right="256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Details transactions in the current collection where the training contracts Date of completion is more than 2 years but less than 4 years past expected completion date with the latest contract transaction status of 01-commenced, 02-recommenced, 07-suspended.</w:t>
            </w:r>
          </w:p>
          <w:p w14:paraId="3D6D402F" w14:textId="5B128473" w:rsidR="009C7D87" w:rsidRPr="009C7D87" w:rsidRDefault="009C7D87" w:rsidP="009C7D87">
            <w:pPr>
              <w:pStyle w:val="TableParagraph"/>
              <w:ind w:right="481"/>
              <w:rPr>
                <w:sz w:val="16"/>
              </w:rPr>
            </w:pPr>
            <w:r>
              <w:rPr>
                <w:sz w:val="16"/>
              </w:rPr>
              <w:t xml:space="preserve">Please review and if </w:t>
            </w:r>
            <w:r w:rsidR="00B82C03">
              <w:rPr>
                <w:sz w:val="16"/>
              </w:rPr>
              <w:t>necessary,</w:t>
            </w:r>
            <w:r>
              <w:rPr>
                <w:sz w:val="16"/>
              </w:rPr>
              <w:t xml:space="preserve"> add or update transactions in the Training contract transaction (APP00150) file.</w:t>
            </w:r>
          </w:p>
        </w:tc>
      </w:tr>
      <w:tr w:rsidR="00BF23FC" w14:paraId="3D8877AE" w14:textId="77777777" w:rsidTr="00BF23FC">
        <w:trPr>
          <w:trHeight w:hRule="exact" w:val="1570"/>
        </w:trPr>
        <w:tc>
          <w:tcPr>
            <w:tcW w:w="1126" w:type="dxa"/>
          </w:tcPr>
          <w:p w14:paraId="68B4ACAB" w14:textId="4EE30CFB" w:rsidR="00BF23FC" w:rsidRPr="00BF23FC" w:rsidRDefault="00BF23FC" w:rsidP="00BF23FC">
            <w:pPr>
              <w:pStyle w:val="TableParagraph"/>
              <w:spacing w:before="118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15065</w:t>
            </w:r>
          </w:p>
        </w:tc>
        <w:tc>
          <w:tcPr>
            <w:tcW w:w="2259" w:type="dxa"/>
          </w:tcPr>
          <w:p w14:paraId="765101F2" w14:textId="61FB88E7" w:rsidR="00BF23FC" w:rsidRPr="00BF23FC" w:rsidRDefault="00BF23FC" w:rsidP="00BF23FC">
            <w:pPr>
              <w:pStyle w:val="TableParagraph"/>
              <w:spacing w:before="118"/>
              <w:ind w:right="570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Unknown contract status - More than 4 years but less than 6 years past expected completion date with contract status 01,02,07</w:t>
            </w:r>
          </w:p>
        </w:tc>
        <w:tc>
          <w:tcPr>
            <w:tcW w:w="6669" w:type="dxa"/>
          </w:tcPr>
          <w:p w14:paraId="0D653E26" w14:textId="77777777" w:rsidR="00BF23FC" w:rsidRDefault="00BF23FC" w:rsidP="00BF23FC">
            <w:pPr>
              <w:pStyle w:val="TableParagraph"/>
              <w:spacing w:before="118"/>
              <w:ind w:right="256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Details transactions in the current collection where the training contracts Date of completion is more than 4 years but less than 6 years past expected completion date with the latest contract transaction status of 01-commenced, 02-recommenced, 07-suspended.</w:t>
            </w:r>
          </w:p>
          <w:p w14:paraId="1CC49B59" w14:textId="2517FC87" w:rsidR="009C7D87" w:rsidRPr="009C7D87" w:rsidRDefault="009C7D87" w:rsidP="009C7D87">
            <w:pPr>
              <w:pStyle w:val="TableParagraph"/>
              <w:ind w:right="481"/>
              <w:rPr>
                <w:sz w:val="16"/>
              </w:rPr>
            </w:pPr>
            <w:r>
              <w:rPr>
                <w:sz w:val="16"/>
              </w:rPr>
              <w:t xml:space="preserve">Please review and if </w:t>
            </w:r>
            <w:r w:rsidR="00B82C03">
              <w:rPr>
                <w:sz w:val="16"/>
              </w:rPr>
              <w:t>necessary,</w:t>
            </w:r>
            <w:r>
              <w:rPr>
                <w:sz w:val="16"/>
              </w:rPr>
              <w:t xml:space="preserve"> add or update transactions in the Training contract transaction (APP00150) file.</w:t>
            </w:r>
          </w:p>
        </w:tc>
      </w:tr>
    </w:tbl>
    <w:p w14:paraId="7AD1A8AF" w14:textId="77777777" w:rsidR="00EF7DD2" w:rsidRDefault="00EF7DD2" w:rsidP="00EF7DD2">
      <w:pPr>
        <w:spacing w:line="240" w:lineRule="atLeast"/>
        <w:rPr>
          <w:b/>
          <w:color w:val="0081C5"/>
          <w:sz w:val="28"/>
          <w:szCs w:val="2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ED0831" wp14:editId="57211E9E">
                <wp:simplePos x="0" y="0"/>
                <wp:positionH relativeFrom="column">
                  <wp:posOffset>254000</wp:posOffset>
                </wp:positionH>
                <wp:positionV relativeFrom="paragraph">
                  <wp:posOffset>618365</wp:posOffset>
                </wp:positionV>
                <wp:extent cx="4752304" cy="575945"/>
                <wp:effectExtent l="0" t="0" r="10795" b="14605"/>
                <wp:wrapNone/>
                <wp:docPr id="2050938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304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FB475" w14:textId="77777777" w:rsidR="00EF7DD2" w:rsidRDefault="00EF7DD2" w:rsidP="00EF7DD2">
                            <w:pPr>
                              <w:spacing w:line="447" w:lineRule="exac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81C5"/>
                                <w:sz w:val="40"/>
                              </w:rPr>
                              <w:t>National Apprentice and Trainee</w:t>
                            </w:r>
                          </w:p>
                          <w:p w14:paraId="1EBAC898" w14:textId="77777777" w:rsidR="00EF7DD2" w:rsidRDefault="00EF7DD2" w:rsidP="00EF7DD2">
                            <w:pPr>
                              <w:spacing w:line="459" w:lineRule="exac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81C5"/>
                                <w:sz w:val="40"/>
                              </w:rPr>
                              <w:t>Collection Quality Assurance Program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ED0831" id="_x0000_s1032" type="#_x0000_t202" style="position:absolute;margin-left:20pt;margin-top:48.7pt;width:374.2pt;height:45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" filled="f" stroked="f">
                <v:textbox inset="0,0,0,0">
                  <w:txbxContent>
                    <w:p w14:paraId="5AFFB475" w14:textId="77777777" w:rsidR="00EF7DD2" w:rsidRDefault="00EF7DD2" w:rsidP="00EF7DD2">
                      <w:pPr>
                        <w:spacing w:line="447" w:lineRule="exac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0081C5"/>
                          <w:sz w:val="40"/>
                        </w:rPr>
                        <w:t>National Apprentice and Trainee</w:t>
                      </w:r>
                    </w:p>
                    <w:p w14:paraId="1EBAC898" w14:textId="77777777" w:rsidR="00EF7DD2" w:rsidRDefault="00EF7DD2" w:rsidP="00EF7DD2">
                      <w:pPr>
                        <w:spacing w:line="459" w:lineRule="exac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0081C5"/>
                          <w:sz w:val="40"/>
                        </w:rPr>
                        <w:t>Collection Quality Assurance Program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  <w:lang w:val="en-AU" w:eastAsia="en-AU"/>
        </w:rPr>
        <mc:AlternateContent>
          <mc:Choice Requires="wpg">
            <w:drawing>
              <wp:inline distT="0" distB="0" distL="0" distR="0" wp14:anchorId="05C72E9D" wp14:editId="4553FCCD">
                <wp:extent cx="7048500" cy="1001395"/>
                <wp:effectExtent l="0" t="0" r="0" b="0"/>
                <wp:docPr id="7409206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1001395"/>
                          <a:chOff x="0" y="0"/>
                          <a:chExt cx="11100" cy="1577"/>
                        </a:xfrm>
                      </wpg:grpSpPr>
                      <pic:pic xmlns:pic="http://schemas.openxmlformats.org/drawingml/2006/picture">
                        <pic:nvPicPr>
                          <pic:cNvPr id="1135855053" name="Picture 1135855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0" cy="1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030323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19" y="1103"/>
                            <a:ext cx="2418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03235F0" id="Group 2" o:spid="_x0000_s1026" style="width:555pt;height:78.85pt;mso-position-horizontal-relative:char;mso-position-vertical-relative:line" coordsize="11100,15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">
                <v:shape id="Picture 1135855053" o:spid="_x0000_s1027" type="#_x0000_t75" style="position:absolute;width:11100;height:1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">
                  <v:imagedata r:id="rId19" o:title=""/>
                </v:shape>
                <v:shape id="Picture 3" o:spid="_x0000_s1028" type="#_x0000_t75" style="position:absolute;left:8519;top:1103;width:2418;height: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">
                  <v:imagedata r:id="rId20" o:title=""/>
                </v:shape>
                <w10:anchorlock/>
              </v:group>
            </w:pict>
          </mc:Fallback>
        </mc:AlternateContent>
      </w:r>
    </w:p>
    <w:p w14:paraId="5A79C18E" w14:textId="77777777" w:rsidR="00EF7DD2" w:rsidRDefault="00EF7DD2" w:rsidP="00B82C03">
      <w:pPr>
        <w:spacing w:line="240" w:lineRule="atLeast"/>
        <w:rPr>
          <w:b/>
          <w:color w:val="0081C5"/>
          <w:sz w:val="28"/>
          <w:szCs w:val="28"/>
        </w:rPr>
      </w:pPr>
    </w:p>
    <w:p w14:paraId="621C8D12" w14:textId="77777777" w:rsidR="00B82C03" w:rsidRDefault="00B82C03" w:rsidP="00B82C03">
      <w:pPr>
        <w:spacing w:line="240" w:lineRule="atLeast"/>
        <w:rPr>
          <w:b/>
          <w:color w:val="0081C5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1011"/>
        <w:gridCol w:w="115"/>
        <w:gridCol w:w="2153"/>
        <w:gridCol w:w="106"/>
        <w:gridCol w:w="6669"/>
        <w:gridCol w:w="29"/>
      </w:tblGrid>
      <w:tr w:rsidR="00EF7DD2" w14:paraId="6C1A66F7" w14:textId="77777777" w:rsidTr="00173ACC">
        <w:trPr>
          <w:trHeight w:hRule="exact" w:val="526"/>
        </w:trPr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1C5"/>
          </w:tcPr>
          <w:p w14:paraId="76F12590" w14:textId="77777777" w:rsidR="00EF7DD2" w:rsidRPr="00050F61" w:rsidRDefault="00EF7DD2" w:rsidP="008E43B9">
            <w:pPr>
              <w:pStyle w:val="TableParagraph"/>
              <w:rPr>
                <w:b/>
                <w:color w:val="FFFFFF"/>
                <w:sz w:val="17"/>
              </w:rPr>
            </w:pPr>
            <w:r>
              <w:rPr>
                <w:b/>
                <w:color w:val="FFFFFF"/>
                <w:sz w:val="17"/>
              </w:rPr>
              <w:t>Check No.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1C5"/>
          </w:tcPr>
          <w:p w14:paraId="1C3B05E4" w14:textId="77777777" w:rsidR="00EF7DD2" w:rsidRPr="00050F61" w:rsidRDefault="00EF7DD2" w:rsidP="008E43B9">
            <w:pPr>
              <w:pStyle w:val="TableParagraph"/>
              <w:rPr>
                <w:b/>
                <w:color w:val="FFFFFF"/>
                <w:sz w:val="17"/>
              </w:rPr>
            </w:pPr>
            <w:r>
              <w:rPr>
                <w:b/>
                <w:color w:val="FFFFFF"/>
                <w:sz w:val="17"/>
              </w:rPr>
              <w:t>Check Name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1C5"/>
          </w:tcPr>
          <w:p w14:paraId="1F5DC9FB" w14:textId="77777777" w:rsidR="00EF7DD2" w:rsidRPr="00050F61" w:rsidRDefault="00EF7DD2" w:rsidP="008E43B9">
            <w:pPr>
              <w:pStyle w:val="TableParagraph"/>
              <w:rPr>
                <w:b/>
                <w:color w:val="FFFFFF"/>
                <w:sz w:val="17"/>
              </w:rPr>
            </w:pPr>
            <w:r>
              <w:rPr>
                <w:b/>
                <w:color w:val="FFFFFF"/>
                <w:sz w:val="17"/>
              </w:rPr>
              <w:t>Data Quality Check – Description</w:t>
            </w:r>
          </w:p>
        </w:tc>
      </w:tr>
      <w:tr w:rsidR="00BF23FC" w14:paraId="5541A3B4" w14:textId="77777777" w:rsidTr="00173ACC">
        <w:trPr>
          <w:gridBefore w:val="1"/>
          <w:gridAfter w:val="1"/>
          <w:wBefore w:w="20" w:type="dxa"/>
          <w:wAfter w:w="29" w:type="dxa"/>
          <w:trHeight w:hRule="exact" w:val="1579"/>
        </w:trPr>
        <w:tc>
          <w:tcPr>
            <w:tcW w:w="1126" w:type="dxa"/>
            <w:gridSpan w:val="2"/>
          </w:tcPr>
          <w:p w14:paraId="4C9AB4B8" w14:textId="7775DF02" w:rsidR="00BF23FC" w:rsidRPr="00BF23FC" w:rsidRDefault="00BF23FC" w:rsidP="00BF23FC">
            <w:pPr>
              <w:pStyle w:val="TableParagraph"/>
              <w:spacing w:before="118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15066</w:t>
            </w:r>
          </w:p>
        </w:tc>
        <w:tc>
          <w:tcPr>
            <w:tcW w:w="2259" w:type="dxa"/>
            <w:gridSpan w:val="2"/>
          </w:tcPr>
          <w:p w14:paraId="6613DE18" w14:textId="1B2BDD96" w:rsidR="00BF23FC" w:rsidRPr="00BF23FC" w:rsidRDefault="00BF23FC" w:rsidP="00BF23FC">
            <w:pPr>
              <w:pStyle w:val="TableParagraph"/>
              <w:spacing w:before="118"/>
              <w:ind w:right="570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Unknown contract status - More than 6 years but less than 8 years past expected completion date with contract status 01,02,07</w:t>
            </w:r>
          </w:p>
        </w:tc>
        <w:tc>
          <w:tcPr>
            <w:tcW w:w="6669" w:type="dxa"/>
          </w:tcPr>
          <w:p w14:paraId="70CB7F25" w14:textId="77777777" w:rsidR="00BF23FC" w:rsidRDefault="00BF23FC" w:rsidP="00BF23FC">
            <w:pPr>
              <w:pStyle w:val="TableParagraph"/>
              <w:spacing w:before="118"/>
              <w:ind w:right="256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Details transactions in the current collection where the training contracts Date of completion is more than 6 years but less than 8 years past expected completion date with the latest contract transaction status of 01-commenced, 02-recommenced, 07-suspended.</w:t>
            </w:r>
          </w:p>
          <w:p w14:paraId="233C2419" w14:textId="2ECB611C" w:rsidR="009C7D87" w:rsidRPr="009C7D87" w:rsidRDefault="009C7D87" w:rsidP="009C7D87">
            <w:pPr>
              <w:pStyle w:val="TableParagraph"/>
              <w:ind w:right="481"/>
              <w:rPr>
                <w:sz w:val="16"/>
              </w:rPr>
            </w:pPr>
            <w:r>
              <w:rPr>
                <w:sz w:val="16"/>
              </w:rPr>
              <w:t xml:space="preserve">Please review and if </w:t>
            </w:r>
            <w:r w:rsidR="00B82C03">
              <w:rPr>
                <w:sz w:val="16"/>
              </w:rPr>
              <w:t>necessary,</w:t>
            </w:r>
            <w:r>
              <w:rPr>
                <w:sz w:val="16"/>
              </w:rPr>
              <w:t xml:space="preserve"> add or update transactions in the Training contract transaction (APP00150) file.</w:t>
            </w:r>
          </w:p>
        </w:tc>
      </w:tr>
      <w:tr w:rsidR="00BF23FC" w14:paraId="4E281B39" w14:textId="77777777" w:rsidTr="00173ACC">
        <w:trPr>
          <w:gridBefore w:val="1"/>
          <w:gridAfter w:val="1"/>
          <w:wBefore w:w="20" w:type="dxa"/>
          <w:wAfter w:w="29" w:type="dxa"/>
          <w:trHeight w:hRule="exact" w:val="1259"/>
        </w:trPr>
        <w:tc>
          <w:tcPr>
            <w:tcW w:w="1126" w:type="dxa"/>
            <w:gridSpan w:val="2"/>
          </w:tcPr>
          <w:p w14:paraId="2BBDF4FC" w14:textId="7FF94A28" w:rsidR="00BF23FC" w:rsidRPr="00BF23FC" w:rsidRDefault="00BF23FC" w:rsidP="00BF23FC">
            <w:pPr>
              <w:pStyle w:val="TableParagraph"/>
              <w:spacing w:before="118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15067</w:t>
            </w:r>
          </w:p>
        </w:tc>
        <w:tc>
          <w:tcPr>
            <w:tcW w:w="2259" w:type="dxa"/>
            <w:gridSpan w:val="2"/>
          </w:tcPr>
          <w:p w14:paraId="316C35FF" w14:textId="25B210B4" w:rsidR="00BF23FC" w:rsidRPr="00BF23FC" w:rsidRDefault="00BF23FC" w:rsidP="00BF23FC">
            <w:pPr>
              <w:pStyle w:val="TableParagraph"/>
              <w:spacing w:before="118"/>
              <w:ind w:right="570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Unknown contract status - More than 8 years past expected completion date with contract status 01,02,07</w:t>
            </w:r>
          </w:p>
        </w:tc>
        <w:tc>
          <w:tcPr>
            <w:tcW w:w="6669" w:type="dxa"/>
          </w:tcPr>
          <w:p w14:paraId="5264EDF2" w14:textId="77777777" w:rsidR="00BF23FC" w:rsidRDefault="00BF23FC" w:rsidP="00BF23FC">
            <w:pPr>
              <w:pStyle w:val="TableParagraph"/>
              <w:spacing w:before="118"/>
              <w:ind w:right="256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Details transactions in the current collection where the training contracts Date of completion is more than 8 years past expected completion date with the latest contract transaction status of 01-commenced, 02-recommenced, 07-suspended.</w:t>
            </w:r>
          </w:p>
          <w:p w14:paraId="1F60584C" w14:textId="1827D628" w:rsidR="009C7D87" w:rsidRPr="009C7D87" w:rsidRDefault="009C7D87" w:rsidP="009C7D87">
            <w:pPr>
              <w:pStyle w:val="TableParagraph"/>
              <w:ind w:right="481"/>
              <w:rPr>
                <w:sz w:val="16"/>
              </w:rPr>
            </w:pPr>
            <w:r>
              <w:rPr>
                <w:sz w:val="16"/>
              </w:rPr>
              <w:t xml:space="preserve">Please review and if </w:t>
            </w:r>
            <w:r w:rsidR="00B82C03">
              <w:rPr>
                <w:sz w:val="16"/>
              </w:rPr>
              <w:t>necessary,</w:t>
            </w:r>
            <w:r>
              <w:rPr>
                <w:sz w:val="16"/>
              </w:rPr>
              <w:t xml:space="preserve"> add or update transactions in the Training contract transaction (APP00150) file.</w:t>
            </w:r>
          </w:p>
        </w:tc>
      </w:tr>
      <w:tr w:rsidR="00BF23FC" w14:paraId="376D7920" w14:textId="77777777" w:rsidTr="009C7D87">
        <w:trPr>
          <w:gridBefore w:val="1"/>
          <w:gridAfter w:val="1"/>
          <w:wBefore w:w="20" w:type="dxa"/>
          <w:wAfter w:w="29" w:type="dxa"/>
          <w:trHeight w:hRule="exact" w:val="1297"/>
        </w:trPr>
        <w:tc>
          <w:tcPr>
            <w:tcW w:w="1126" w:type="dxa"/>
            <w:gridSpan w:val="2"/>
          </w:tcPr>
          <w:p w14:paraId="3CA5A34F" w14:textId="199ED93E" w:rsidR="00BF23FC" w:rsidRPr="00BF23FC" w:rsidRDefault="00BF23FC" w:rsidP="00BF23FC">
            <w:pPr>
              <w:pStyle w:val="TableParagraph"/>
              <w:spacing w:before="118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15068</w:t>
            </w:r>
          </w:p>
        </w:tc>
        <w:tc>
          <w:tcPr>
            <w:tcW w:w="2259" w:type="dxa"/>
            <w:gridSpan w:val="2"/>
          </w:tcPr>
          <w:p w14:paraId="3976D51B" w14:textId="3B379A2A" w:rsidR="00BF23FC" w:rsidRPr="00BF23FC" w:rsidRDefault="00BF23FC" w:rsidP="00BF23FC">
            <w:pPr>
              <w:pStyle w:val="TableParagraph"/>
              <w:spacing w:before="118"/>
              <w:ind w:right="570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Unknown contract status - Less than 2 years past expected completion date with contract status 05,09</w:t>
            </w:r>
          </w:p>
        </w:tc>
        <w:tc>
          <w:tcPr>
            <w:tcW w:w="6669" w:type="dxa"/>
          </w:tcPr>
          <w:p w14:paraId="6B90E264" w14:textId="77777777" w:rsidR="00BF23FC" w:rsidRDefault="00BF23FC" w:rsidP="00BF23FC">
            <w:pPr>
              <w:pStyle w:val="TableParagraph"/>
              <w:spacing w:before="118"/>
              <w:ind w:right="256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Details transactions in the current collection where the training contracts Date of completion is less than two years past expected completion date with the latest contract transaction status of 05-expired or 09-expired unsuccessful.</w:t>
            </w:r>
          </w:p>
          <w:p w14:paraId="1EDA4A9F" w14:textId="6577B616" w:rsidR="009C7D87" w:rsidRPr="009C7D87" w:rsidRDefault="009C7D87" w:rsidP="009C7D87">
            <w:pPr>
              <w:pStyle w:val="TableParagraph"/>
              <w:ind w:right="481"/>
              <w:rPr>
                <w:sz w:val="16"/>
              </w:rPr>
            </w:pPr>
            <w:r>
              <w:rPr>
                <w:sz w:val="16"/>
              </w:rPr>
              <w:t xml:space="preserve">Please review and if </w:t>
            </w:r>
            <w:r w:rsidR="00B82C03">
              <w:rPr>
                <w:sz w:val="16"/>
              </w:rPr>
              <w:t>necessary,</w:t>
            </w:r>
            <w:r>
              <w:rPr>
                <w:sz w:val="16"/>
              </w:rPr>
              <w:t xml:space="preserve"> add or update transactions in the Training contract transaction (APP00150) file.</w:t>
            </w:r>
          </w:p>
        </w:tc>
      </w:tr>
      <w:tr w:rsidR="00BF23FC" w14:paraId="3C7FADA1" w14:textId="77777777" w:rsidTr="00173ACC">
        <w:trPr>
          <w:gridBefore w:val="1"/>
          <w:gridAfter w:val="1"/>
          <w:wBefore w:w="20" w:type="dxa"/>
          <w:wAfter w:w="29" w:type="dxa"/>
          <w:trHeight w:hRule="exact" w:val="1279"/>
        </w:trPr>
        <w:tc>
          <w:tcPr>
            <w:tcW w:w="1126" w:type="dxa"/>
            <w:gridSpan w:val="2"/>
          </w:tcPr>
          <w:p w14:paraId="6153FE98" w14:textId="7E00EAF9" w:rsidR="00BF23FC" w:rsidRPr="00BF23FC" w:rsidRDefault="00BF23FC" w:rsidP="00BF23FC">
            <w:pPr>
              <w:pStyle w:val="TableParagraph"/>
              <w:spacing w:before="118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15069</w:t>
            </w:r>
          </w:p>
        </w:tc>
        <w:tc>
          <w:tcPr>
            <w:tcW w:w="2259" w:type="dxa"/>
            <w:gridSpan w:val="2"/>
          </w:tcPr>
          <w:p w14:paraId="6E5B0088" w14:textId="5F220FC1" w:rsidR="00BF23FC" w:rsidRPr="00BF23FC" w:rsidRDefault="00BF23FC" w:rsidP="00BF23FC">
            <w:pPr>
              <w:pStyle w:val="TableParagraph"/>
              <w:spacing w:before="118"/>
              <w:ind w:right="570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Unknown contract status - More than 2 years but less than 4 years past expected completion date with contract status 05,09</w:t>
            </w:r>
          </w:p>
        </w:tc>
        <w:tc>
          <w:tcPr>
            <w:tcW w:w="6669" w:type="dxa"/>
          </w:tcPr>
          <w:p w14:paraId="557BAD4B" w14:textId="77777777" w:rsidR="00BF23FC" w:rsidRDefault="00BF23FC" w:rsidP="00BF23FC">
            <w:pPr>
              <w:pStyle w:val="TableParagraph"/>
              <w:spacing w:before="118"/>
              <w:ind w:right="256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Details transactions in the current collection where the training contracts Date of completion is more than 2 years but less than 4 years past expected completion date with the latest contract transaction status of 05-expired or 09-expired unsuccessful.</w:t>
            </w:r>
          </w:p>
          <w:p w14:paraId="34305027" w14:textId="04A7A74A" w:rsidR="009C7D87" w:rsidRPr="009C7D87" w:rsidRDefault="009C7D87" w:rsidP="009C7D87">
            <w:pPr>
              <w:pStyle w:val="TableParagraph"/>
              <w:ind w:right="481"/>
              <w:rPr>
                <w:sz w:val="16"/>
              </w:rPr>
            </w:pPr>
            <w:r>
              <w:rPr>
                <w:sz w:val="16"/>
              </w:rPr>
              <w:t xml:space="preserve">Please review and if </w:t>
            </w:r>
            <w:r w:rsidR="00B82C03">
              <w:rPr>
                <w:sz w:val="16"/>
              </w:rPr>
              <w:t>necessary,</w:t>
            </w:r>
            <w:r>
              <w:rPr>
                <w:sz w:val="16"/>
              </w:rPr>
              <w:t xml:space="preserve"> add or update transactions in the Training contract transaction (APP00150) file.</w:t>
            </w:r>
          </w:p>
        </w:tc>
      </w:tr>
      <w:tr w:rsidR="00BF23FC" w14:paraId="4FA1FA7C" w14:textId="77777777" w:rsidTr="00173ACC">
        <w:trPr>
          <w:gridBefore w:val="1"/>
          <w:gridAfter w:val="1"/>
          <w:wBefore w:w="20" w:type="dxa"/>
          <w:wAfter w:w="29" w:type="dxa"/>
          <w:trHeight w:hRule="exact" w:val="1284"/>
        </w:trPr>
        <w:tc>
          <w:tcPr>
            <w:tcW w:w="1126" w:type="dxa"/>
            <w:gridSpan w:val="2"/>
          </w:tcPr>
          <w:p w14:paraId="520BABF7" w14:textId="04434F4B" w:rsidR="00BF23FC" w:rsidRPr="00BF23FC" w:rsidRDefault="00BF23FC" w:rsidP="00BF23FC">
            <w:pPr>
              <w:pStyle w:val="TableParagraph"/>
              <w:spacing w:before="118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15070</w:t>
            </w:r>
          </w:p>
        </w:tc>
        <w:tc>
          <w:tcPr>
            <w:tcW w:w="2259" w:type="dxa"/>
            <w:gridSpan w:val="2"/>
          </w:tcPr>
          <w:p w14:paraId="24D0F24E" w14:textId="38C3386E" w:rsidR="00BF23FC" w:rsidRPr="00BF23FC" w:rsidRDefault="00BF23FC" w:rsidP="00BF23FC">
            <w:pPr>
              <w:pStyle w:val="TableParagraph"/>
              <w:spacing w:before="118"/>
              <w:ind w:right="570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Unknown contract status - More than 4 years but less than 6 years past expected completion date with contract status 05,09</w:t>
            </w:r>
          </w:p>
        </w:tc>
        <w:tc>
          <w:tcPr>
            <w:tcW w:w="6669" w:type="dxa"/>
          </w:tcPr>
          <w:p w14:paraId="7AF71B27" w14:textId="77777777" w:rsidR="00BF23FC" w:rsidRDefault="00BF23FC" w:rsidP="00BF23FC">
            <w:pPr>
              <w:pStyle w:val="TableParagraph"/>
              <w:spacing w:before="118"/>
              <w:ind w:right="256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Details transactions in the current collection where the training contracts Date of completion is more than 4 years but less than 6 years past expected completion date with the latest contract transaction status of 05-expired or 09-expired unsuccessful.</w:t>
            </w:r>
          </w:p>
          <w:p w14:paraId="7EEC706D" w14:textId="413554D6" w:rsidR="009C7D87" w:rsidRPr="009C7D87" w:rsidRDefault="009C7D87" w:rsidP="009C7D87">
            <w:pPr>
              <w:pStyle w:val="TableParagraph"/>
              <w:ind w:right="481"/>
              <w:rPr>
                <w:sz w:val="16"/>
              </w:rPr>
            </w:pPr>
            <w:r>
              <w:rPr>
                <w:sz w:val="16"/>
              </w:rPr>
              <w:t xml:space="preserve">Please review and if </w:t>
            </w:r>
            <w:r w:rsidR="00B82C03">
              <w:rPr>
                <w:sz w:val="16"/>
              </w:rPr>
              <w:t>necessary,</w:t>
            </w:r>
            <w:r>
              <w:rPr>
                <w:sz w:val="16"/>
              </w:rPr>
              <w:t xml:space="preserve"> add or update transactions in the Training contract transaction (APP00150) file.</w:t>
            </w:r>
          </w:p>
        </w:tc>
      </w:tr>
      <w:tr w:rsidR="00BF23FC" w14:paraId="5745EAD5" w14:textId="77777777" w:rsidTr="00173ACC">
        <w:trPr>
          <w:gridBefore w:val="1"/>
          <w:gridAfter w:val="1"/>
          <w:wBefore w:w="20" w:type="dxa"/>
          <w:wAfter w:w="29" w:type="dxa"/>
          <w:trHeight w:hRule="exact" w:val="1260"/>
        </w:trPr>
        <w:tc>
          <w:tcPr>
            <w:tcW w:w="1126" w:type="dxa"/>
            <w:gridSpan w:val="2"/>
          </w:tcPr>
          <w:p w14:paraId="43317D58" w14:textId="2545950A" w:rsidR="00BF23FC" w:rsidRPr="00BF23FC" w:rsidRDefault="00BF23FC" w:rsidP="00BF23FC">
            <w:pPr>
              <w:pStyle w:val="TableParagraph"/>
              <w:spacing w:before="118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15071</w:t>
            </w:r>
          </w:p>
        </w:tc>
        <w:tc>
          <w:tcPr>
            <w:tcW w:w="2259" w:type="dxa"/>
            <w:gridSpan w:val="2"/>
          </w:tcPr>
          <w:p w14:paraId="5CA268EA" w14:textId="34589B38" w:rsidR="00BF23FC" w:rsidRPr="00BF23FC" w:rsidRDefault="00BF23FC" w:rsidP="00BF23FC">
            <w:pPr>
              <w:pStyle w:val="TableParagraph"/>
              <w:spacing w:before="118"/>
              <w:ind w:right="570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Unknown contract status - More than 6 years but less than 8 years past expected completion date with contract status 05,09</w:t>
            </w:r>
          </w:p>
        </w:tc>
        <w:tc>
          <w:tcPr>
            <w:tcW w:w="6669" w:type="dxa"/>
          </w:tcPr>
          <w:p w14:paraId="291A209B" w14:textId="77777777" w:rsidR="00BF23FC" w:rsidRDefault="00BF23FC" w:rsidP="00BF23FC">
            <w:pPr>
              <w:pStyle w:val="TableParagraph"/>
              <w:spacing w:before="118"/>
              <w:ind w:right="256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Details transactions in the current collection where the training contracts Date of completion is more than 6 years but less than 8 years past expected completion date with the latest contract transaction status of 05-expired or 09-expired unsuccessful.</w:t>
            </w:r>
          </w:p>
          <w:p w14:paraId="5D9FD1F1" w14:textId="7B772E7D" w:rsidR="009C7D87" w:rsidRPr="009C7D87" w:rsidRDefault="009C7D87" w:rsidP="009C7D87">
            <w:pPr>
              <w:pStyle w:val="TableParagraph"/>
              <w:ind w:right="481"/>
              <w:rPr>
                <w:sz w:val="16"/>
              </w:rPr>
            </w:pPr>
            <w:r>
              <w:rPr>
                <w:sz w:val="16"/>
              </w:rPr>
              <w:t xml:space="preserve">Please review and if </w:t>
            </w:r>
            <w:r w:rsidR="00B82C03">
              <w:rPr>
                <w:sz w:val="16"/>
              </w:rPr>
              <w:t>necessary,</w:t>
            </w:r>
            <w:r>
              <w:rPr>
                <w:sz w:val="16"/>
              </w:rPr>
              <w:t xml:space="preserve"> add or update transactions in the Training contract transaction (APP00150) file.</w:t>
            </w:r>
          </w:p>
        </w:tc>
      </w:tr>
      <w:tr w:rsidR="00BF23FC" w14:paraId="016ADD13" w14:textId="77777777" w:rsidTr="00173ACC">
        <w:trPr>
          <w:gridBefore w:val="1"/>
          <w:gridAfter w:val="1"/>
          <w:wBefore w:w="20" w:type="dxa"/>
          <w:wAfter w:w="29" w:type="dxa"/>
          <w:trHeight w:hRule="exact" w:val="1276"/>
        </w:trPr>
        <w:tc>
          <w:tcPr>
            <w:tcW w:w="1126" w:type="dxa"/>
            <w:gridSpan w:val="2"/>
          </w:tcPr>
          <w:p w14:paraId="57D05A12" w14:textId="79735B39" w:rsidR="00BF23FC" w:rsidRPr="00BF23FC" w:rsidRDefault="00BF23FC" w:rsidP="00BF23FC">
            <w:pPr>
              <w:pStyle w:val="TableParagraph"/>
              <w:spacing w:before="118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15072</w:t>
            </w:r>
          </w:p>
        </w:tc>
        <w:tc>
          <w:tcPr>
            <w:tcW w:w="2259" w:type="dxa"/>
            <w:gridSpan w:val="2"/>
          </w:tcPr>
          <w:p w14:paraId="6F1C4F89" w14:textId="46478338" w:rsidR="00BF23FC" w:rsidRPr="00BF23FC" w:rsidRDefault="00BF23FC" w:rsidP="00BF23FC">
            <w:pPr>
              <w:pStyle w:val="TableParagraph"/>
              <w:spacing w:before="118"/>
              <w:ind w:right="570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Unknown contract status - More than 8 years past expected completion date with contract status 05,09</w:t>
            </w:r>
          </w:p>
        </w:tc>
        <w:tc>
          <w:tcPr>
            <w:tcW w:w="6669" w:type="dxa"/>
          </w:tcPr>
          <w:p w14:paraId="08E48F70" w14:textId="77777777" w:rsidR="00BF23FC" w:rsidRDefault="00BF23FC" w:rsidP="00BF23FC">
            <w:pPr>
              <w:pStyle w:val="TableParagraph"/>
              <w:spacing w:before="118"/>
              <w:ind w:right="256"/>
              <w:rPr>
                <w:sz w:val="16"/>
                <w:szCs w:val="16"/>
              </w:rPr>
            </w:pPr>
            <w:r w:rsidRPr="00BF23FC">
              <w:rPr>
                <w:sz w:val="16"/>
                <w:szCs w:val="16"/>
              </w:rPr>
              <w:t>Details transactions in the current collection where the training contracts Date of completion is more than 8 years past expected completion date with the latest contract transaction status of 05-expired or 09-expired unsuccessful.</w:t>
            </w:r>
          </w:p>
          <w:p w14:paraId="2C24234C" w14:textId="3739DC37" w:rsidR="009C7D87" w:rsidRPr="009C7D87" w:rsidRDefault="009C7D87" w:rsidP="009C7D87">
            <w:pPr>
              <w:pStyle w:val="TableParagraph"/>
              <w:ind w:right="481"/>
              <w:rPr>
                <w:sz w:val="16"/>
              </w:rPr>
            </w:pPr>
            <w:r>
              <w:rPr>
                <w:sz w:val="16"/>
              </w:rPr>
              <w:t xml:space="preserve">Please review and if </w:t>
            </w:r>
            <w:r w:rsidR="00B82C03">
              <w:rPr>
                <w:sz w:val="16"/>
              </w:rPr>
              <w:t>necessary,</w:t>
            </w:r>
            <w:r>
              <w:rPr>
                <w:sz w:val="16"/>
              </w:rPr>
              <w:t xml:space="preserve"> add or update transactions in the Training contract transaction (APP00150) file.</w:t>
            </w:r>
          </w:p>
        </w:tc>
      </w:tr>
    </w:tbl>
    <w:p w14:paraId="55485034" w14:textId="77777777" w:rsidR="00050F61" w:rsidRDefault="00050F61" w:rsidP="00050F61">
      <w:pPr>
        <w:spacing w:line="459" w:lineRule="exact"/>
        <w:ind w:left="720"/>
        <w:rPr>
          <w:b/>
          <w:color w:val="0081C5"/>
          <w:sz w:val="28"/>
          <w:szCs w:val="28"/>
        </w:rPr>
      </w:pPr>
    </w:p>
    <w:p w14:paraId="5239B6D4" w14:textId="77777777" w:rsidR="00CF69DF" w:rsidRDefault="00CF69DF">
      <w:pPr>
        <w:rPr>
          <w:b/>
          <w:color w:val="0081C5"/>
          <w:sz w:val="28"/>
          <w:szCs w:val="28"/>
        </w:rPr>
      </w:pPr>
      <w:r>
        <w:rPr>
          <w:b/>
          <w:color w:val="0081C5"/>
          <w:sz w:val="28"/>
          <w:szCs w:val="28"/>
        </w:rPr>
        <w:br w:type="page"/>
      </w:r>
    </w:p>
    <w:p w14:paraId="0B27B7FD" w14:textId="77777777" w:rsidR="00CF69DF" w:rsidRDefault="00CF69DF" w:rsidP="00CF69DF">
      <w:pPr>
        <w:spacing w:line="240" w:lineRule="atLeast"/>
        <w:rPr>
          <w:b/>
          <w:color w:val="0081C5"/>
          <w:sz w:val="28"/>
          <w:szCs w:val="2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A83F7" wp14:editId="62E5966F">
                <wp:simplePos x="0" y="0"/>
                <wp:positionH relativeFrom="column">
                  <wp:posOffset>250825</wp:posOffset>
                </wp:positionH>
                <wp:positionV relativeFrom="paragraph">
                  <wp:posOffset>619125</wp:posOffset>
                </wp:positionV>
                <wp:extent cx="4657725" cy="575945"/>
                <wp:effectExtent l="0" t="0" r="9525" b="14605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82A3B" w14:textId="77777777" w:rsidR="00CF69DF" w:rsidRDefault="00913010" w:rsidP="00CF69DF">
                            <w:pPr>
                              <w:spacing w:line="447" w:lineRule="exac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81C5"/>
                                <w:sz w:val="40"/>
                              </w:rPr>
                              <w:t xml:space="preserve">National </w:t>
                            </w:r>
                            <w:r w:rsidR="00CF69DF">
                              <w:rPr>
                                <w:b/>
                                <w:color w:val="0081C5"/>
                                <w:sz w:val="40"/>
                              </w:rPr>
                              <w:t>Apprentice and Trainee</w:t>
                            </w:r>
                          </w:p>
                          <w:p w14:paraId="14E90363" w14:textId="77777777" w:rsidR="00CF69DF" w:rsidRDefault="00CF69DF" w:rsidP="00CF69DF">
                            <w:pPr>
                              <w:spacing w:line="459" w:lineRule="exac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81C5"/>
                                <w:sz w:val="40"/>
                              </w:rPr>
                              <w:t>Collection Quality Assurance Program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A83F7" id="_x0000_s1033" type="#_x0000_t202" style="position:absolute;margin-left:19.75pt;margin-top:48.75pt;width:366.75pt;height:4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" filled="f" stroked="f">
                <v:textbox inset="0,0,0,0">
                  <w:txbxContent>
                    <w:p w14:paraId="79282A3B" w14:textId="77777777" w:rsidR="00CF69DF" w:rsidRDefault="00913010" w:rsidP="00CF69DF">
                      <w:pPr>
                        <w:spacing w:line="447" w:lineRule="exac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0081C5"/>
                          <w:sz w:val="40"/>
                        </w:rPr>
                        <w:t xml:space="preserve">National </w:t>
                      </w:r>
                      <w:r w:rsidR="00CF69DF">
                        <w:rPr>
                          <w:b/>
                          <w:color w:val="0081C5"/>
                          <w:sz w:val="40"/>
                        </w:rPr>
                        <w:t>Apprentice and Trainee</w:t>
                      </w:r>
                    </w:p>
                    <w:p w14:paraId="14E90363" w14:textId="77777777" w:rsidR="00CF69DF" w:rsidRDefault="00CF69DF" w:rsidP="00CF69DF">
                      <w:pPr>
                        <w:spacing w:line="459" w:lineRule="exac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0081C5"/>
                          <w:sz w:val="40"/>
                        </w:rPr>
                        <w:t>Collection Quality Assurance Program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  <w:lang w:val="en-AU" w:eastAsia="en-AU"/>
        </w:rPr>
        <mc:AlternateContent>
          <mc:Choice Requires="wpg">
            <w:drawing>
              <wp:inline distT="0" distB="0" distL="0" distR="0" wp14:anchorId="1CC91C42" wp14:editId="6A4DD416">
                <wp:extent cx="7048500" cy="1001395"/>
                <wp:effectExtent l="0" t="0" r="0" b="0"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1001395"/>
                          <a:chOff x="0" y="0"/>
                          <a:chExt cx="11100" cy="1577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0" cy="1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19" y="1103"/>
                            <a:ext cx="2418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A6F5585" id="Group 2" o:spid="_x0000_s1026" style="width:555pt;height:78.85pt;mso-position-horizontal-relative:char;mso-position-vertical-relative:line" coordsize="11100,15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">
                <v:shape id="Picture 25" o:spid="_x0000_s1027" type="#_x0000_t75" style="position:absolute;width:11100;height:1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">
                  <v:imagedata r:id="rId17" o:title=""/>
                </v:shape>
                <v:shape id="Picture 3" o:spid="_x0000_s1028" type="#_x0000_t75" style="position:absolute;left:8519;top:1103;width:2418;height: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">
                  <v:imagedata r:id="rId18" o:title=""/>
                </v:shape>
                <w10:anchorlock/>
              </v:group>
            </w:pict>
          </mc:Fallback>
        </mc:AlternateContent>
      </w:r>
    </w:p>
    <w:p w14:paraId="0DCA17A4" w14:textId="77777777" w:rsidR="00CF69DF" w:rsidRDefault="00CF69DF" w:rsidP="00787DEE">
      <w:pPr>
        <w:spacing w:line="240" w:lineRule="atLeast"/>
        <w:ind w:left="720"/>
        <w:rPr>
          <w:b/>
          <w:color w:val="0081C5"/>
          <w:sz w:val="28"/>
          <w:szCs w:val="28"/>
        </w:rPr>
      </w:pPr>
    </w:p>
    <w:p w14:paraId="1CF9A0EF" w14:textId="77777777" w:rsidR="00CF69DF" w:rsidRDefault="00CF69DF" w:rsidP="00787DEE">
      <w:pPr>
        <w:spacing w:line="240" w:lineRule="atLeast"/>
        <w:ind w:left="720"/>
        <w:rPr>
          <w:b/>
          <w:color w:val="0081C5"/>
          <w:sz w:val="28"/>
          <w:szCs w:val="28"/>
        </w:rPr>
      </w:pPr>
    </w:p>
    <w:p w14:paraId="2F9FA6B3" w14:textId="77777777" w:rsidR="00050F61" w:rsidRDefault="008E47C7" w:rsidP="00787DEE">
      <w:pPr>
        <w:spacing w:line="240" w:lineRule="atLeast"/>
        <w:ind w:left="720"/>
        <w:rPr>
          <w:b/>
          <w:color w:val="0081C5"/>
          <w:sz w:val="28"/>
          <w:szCs w:val="28"/>
        </w:rPr>
      </w:pPr>
      <w:proofErr w:type="gramStart"/>
      <w:r>
        <w:rPr>
          <w:b/>
          <w:color w:val="0081C5"/>
          <w:sz w:val="28"/>
          <w:szCs w:val="28"/>
        </w:rPr>
        <w:t>Client(</w:t>
      </w:r>
      <w:proofErr w:type="gramEnd"/>
      <w:r>
        <w:rPr>
          <w:b/>
          <w:color w:val="0081C5"/>
          <w:sz w:val="28"/>
          <w:szCs w:val="28"/>
        </w:rPr>
        <w:t>APP0008</w:t>
      </w:r>
      <w:r w:rsidRPr="006142B8">
        <w:rPr>
          <w:b/>
          <w:color w:val="0081C5"/>
          <w:sz w:val="28"/>
          <w:szCs w:val="28"/>
        </w:rPr>
        <w:t>0)</w:t>
      </w:r>
      <w:r w:rsidR="00F25FFB">
        <w:rPr>
          <w:b/>
          <w:color w:val="0081C5"/>
          <w:sz w:val="28"/>
          <w:szCs w:val="28"/>
        </w:rPr>
        <w:t xml:space="preserve"> </w:t>
      </w:r>
      <w:r w:rsidRPr="006142B8">
        <w:rPr>
          <w:b/>
          <w:color w:val="0081C5"/>
          <w:sz w:val="28"/>
          <w:szCs w:val="28"/>
        </w:rPr>
        <w:t>file – data quality checks</w:t>
      </w:r>
      <w:r w:rsidR="00050F61">
        <w:rPr>
          <w:b/>
          <w:color w:val="0081C5"/>
          <w:sz w:val="28"/>
          <w:szCs w:val="28"/>
        </w:rPr>
        <w:br/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1011"/>
        <w:gridCol w:w="2268"/>
        <w:gridCol w:w="6804"/>
      </w:tblGrid>
      <w:tr w:rsidR="00050F61" w14:paraId="78FF585E" w14:textId="77777777" w:rsidTr="00CF69DF">
        <w:trPr>
          <w:trHeight w:hRule="exact" w:val="526"/>
        </w:trPr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1C5"/>
          </w:tcPr>
          <w:p w14:paraId="1ACAEB82" w14:textId="77777777" w:rsidR="00050F61" w:rsidRPr="00050F61" w:rsidRDefault="00050F61" w:rsidP="00DB3FAD">
            <w:pPr>
              <w:pStyle w:val="TableParagraph"/>
              <w:rPr>
                <w:b/>
                <w:color w:val="FFFFFF"/>
                <w:sz w:val="17"/>
              </w:rPr>
            </w:pPr>
            <w:r>
              <w:rPr>
                <w:b/>
                <w:color w:val="FFFFFF"/>
                <w:sz w:val="17"/>
              </w:rPr>
              <w:t>Check No.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1C5"/>
          </w:tcPr>
          <w:p w14:paraId="75B9A2D4" w14:textId="77777777" w:rsidR="00050F61" w:rsidRPr="00050F61" w:rsidRDefault="00050F61" w:rsidP="00DB3FAD">
            <w:pPr>
              <w:pStyle w:val="TableParagraph"/>
              <w:rPr>
                <w:b/>
                <w:color w:val="FFFFFF"/>
                <w:sz w:val="17"/>
              </w:rPr>
            </w:pPr>
            <w:r>
              <w:rPr>
                <w:b/>
                <w:color w:val="FFFFFF"/>
                <w:sz w:val="17"/>
              </w:rPr>
              <w:t>Check Name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1C5"/>
          </w:tcPr>
          <w:p w14:paraId="6DA89F97" w14:textId="77777777" w:rsidR="00050F61" w:rsidRPr="00050F61" w:rsidRDefault="00050F61" w:rsidP="00DB3FAD">
            <w:pPr>
              <w:pStyle w:val="TableParagraph"/>
              <w:rPr>
                <w:b/>
                <w:color w:val="FFFFFF"/>
                <w:sz w:val="17"/>
              </w:rPr>
            </w:pPr>
            <w:r>
              <w:rPr>
                <w:b/>
                <w:color w:val="FFFFFF"/>
                <w:sz w:val="17"/>
              </w:rPr>
              <w:t>Data Quality Check – Description</w:t>
            </w:r>
          </w:p>
        </w:tc>
      </w:tr>
      <w:tr w:rsidR="002F4FEB" w14:paraId="11D29511" w14:textId="77777777" w:rsidTr="00CF69DF">
        <w:trPr>
          <w:gridBefore w:val="1"/>
          <w:wBefore w:w="20" w:type="dxa"/>
          <w:trHeight w:hRule="exact" w:val="1653"/>
        </w:trPr>
        <w:tc>
          <w:tcPr>
            <w:tcW w:w="1011" w:type="dxa"/>
          </w:tcPr>
          <w:p w14:paraId="76EDF95E" w14:textId="77777777" w:rsidR="002F4FEB" w:rsidRDefault="008A3F9A">
            <w:pPr>
              <w:pStyle w:val="TableParagraph"/>
              <w:spacing w:before="118"/>
              <w:rPr>
                <w:sz w:val="16"/>
              </w:rPr>
            </w:pPr>
            <w:r>
              <w:rPr>
                <w:sz w:val="16"/>
              </w:rPr>
              <w:t>80028</w:t>
            </w:r>
          </w:p>
        </w:tc>
        <w:tc>
          <w:tcPr>
            <w:tcW w:w="2268" w:type="dxa"/>
          </w:tcPr>
          <w:p w14:paraId="228488A8" w14:textId="77777777" w:rsidR="002F4FEB" w:rsidRDefault="008A3F9A">
            <w:pPr>
              <w:pStyle w:val="TableParagraph"/>
              <w:spacing w:before="118"/>
              <w:ind w:right="668"/>
              <w:rPr>
                <w:sz w:val="16"/>
              </w:rPr>
            </w:pPr>
            <w:r>
              <w:rPr>
                <w:sz w:val="16"/>
              </w:rPr>
              <w:t>Previous collection comparison - Clients</w:t>
            </w:r>
          </w:p>
        </w:tc>
        <w:tc>
          <w:tcPr>
            <w:tcW w:w="6804" w:type="dxa"/>
          </w:tcPr>
          <w:p w14:paraId="517B5219" w14:textId="77777777" w:rsidR="002F4FEB" w:rsidRDefault="008A3F9A">
            <w:pPr>
              <w:pStyle w:val="TableParagraph"/>
              <w:spacing w:before="118"/>
              <w:ind w:right="256"/>
              <w:rPr>
                <w:sz w:val="16"/>
              </w:rPr>
            </w:pPr>
            <w:r>
              <w:rPr>
                <w:sz w:val="16"/>
              </w:rPr>
              <w:t xml:space="preserve">Details clients who appear in the previous collection with a </w:t>
            </w:r>
            <w:proofErr w:type="gramStart"/>
            <w:r w:rsidR="00DE062B">
              <w:rPr>
                <w:i/>
                <w:sz w:val="16"/>
              </w:rPr>
              <w:t>Client</w:t>
            </w:r>
            <w:proofErr w:type="gramEnd"/>
            <w:r w:rsidR="00DE062B">
              <w:rPr>
                <w:i/>
                <w:sz w:val="16"/>
              </w:rPr>
              <w:t xml:space="preserve"> i</w:t>
            </w:r>
            <w:r w:rsidR="00DE062B" w:rsidRPr="0073470A">
              <w:rPr>
                <w:i/>
                <w:sz w:val="16"/>
              </w:rPr>
              <w:t>dentifier -</w:t>
            </w:r>
            <w:r w:rsidR="00DE062B">
              <w:rPr>
                <w:i/>
                <w:sz w:val="16"/>
              </w:rPr>
              <w:t xml:space="preserve"> apprenticeships</w:t>
            </w:r>
            <w:r w:rsidR="00DE062B">
              <w:rPr>
                <w:sz w:val="16"/>
              </w:rPr>
              <w:t xml:space="preserve">, </w:t>
            </w:r>
            <w:r>
              <w:rPr>
                <w:sz w:val="16"/>
              </w:rPr>
              <w:t>but do not appear in the current collection.</w:t>
            </w:r>
          </w:p>
          <w:p w14:paraId="03096459" w14:textId="77777777" w:rsidR="00DE062B" w:rsidRDefault="00DE062B" w:rsidP="00DE062B">
            <w:pPr>
              <w:pStyle w:val="TableParagraph"/>
              <w:ind w:right="481"/>
              <w:rPr>
                <w:sz w:val="16"/>
              </w:rPr>
            </w:pPr>
            <w:r>
              <w:rPr>
                <w:sz w:val="16"/>
              </w:rPr>
              <w:t xml:space="preserve">It is </w:t>
            </w:r>
            <w:r w:rsidR="00387D57">
              <w:rPr>
                <w:sz w:val="16"/>
              </w:rPr>
              <w:t>unlikely</w:t>
            </w:r>
            <w:r>
              <w:rPr>
                <w:sz w:val="16"/>
              </w:rPr>
              <w:t xml:space="preserve"> that </w:t>
            </w:r>
            <w:r w:rsidRPr="00DE062B">
              <w:rPr>
                <w:sz w:val="16"/>
              </w:rPr>
              <w:t>clients</w:t>
            </w:r>
            <w:r>
              <w:rPr>
                <w:sz w:val="16"/>
              </w:rPr>
              <w:t xml:space="preserve"> would disappear between collections.</w:t>
            </w:r>
          </w:p>
          <w:p w14:paraId="1A5B66F4" w14:textId="6B8A1D39" w:rsidR="00DE062B" w:rsidRDefault="00DE062B" w:rsidP="00DE062B">
            <w:pPr>
              <w:pStyle w:val="TableParagraph"/>
              <w:ind w:right="481"/>
              <w:rPr>
                <w:sz w:val="16"/>
              </w:rPr>
            </w:pPr>
            <w:r>
              <w:rPr>
                <w:sz w:val="16"/>
              </w:rPr>
              <w:t>Please review and if necessary</w:t>
            </w:r>
            <w:r w:rsidR="008253AF">
              <w:rPr>
                <w:sz w:val="16"/>
              </w:rPr>
              <w:t>,</w:t>
            </w:r>
            <w:r>
              <w:rPr>
                <w:sz w:val="16"/>
              </w:rPr>
              <w:t xml:space="preserve"> add the additional clients to the Client (APP00080) file and the associated records to the Training contract transaction (APP00150)</w:t>
            </w:r>
            <w:r w:rsidR="00F25FFB">
              <w:rPr>
                <w:sz w:val="16"/>
              </w:rPr>
              <w:t xml:space="preserve"> file</w:t>
            </w:r>
            <w:r>
              <w:rPr>
                <w:sz w:val="16"/>
              </w:rPr>
              <w:t>, Prior educational achievement (APP00100) file and Employer (APP00160) file.</w:t>
            </w:r>
          </w:p>
          <w:p w14:paraId="3F895019" w14:textId="77777777" w:rsidR="00DE062B" w:rsidRDefault="00DE062B">
            <w:pPr>
              <w:pStyle w:val="TableParagraph"/>
              <w:spacing w:before="118"/>
              <w:ind w:right="256"/>
              <w:rPr>
                <w:sz w:val="16"/>
              </w:rPr>
            </w:pPr>
          </w:p>
        </w:tc>
      </w:tr>
      <w:tr w:rsidR="002F4FEB" w14:paraId="611EDC24" w14:textId="77777777" w:rsidTr="00CF69DF">
        <w:trPr>
          <w:gridBefore w:val="1"/>
          <w:wBefore w:w="20" w:type="dxa"/>
          <w:trHeight w:hRule="exact" w:val="1138"/>
        </w:trPr>
        <w:tc>
          <w:tcPr>
            <w:tcW w:w="1011" w:type="dxa"/>
          </w:tcPr>
          <w:p w14:paraId="56AD79AD" w14:textId="77777777" w:rsidR="002F4FEB" w:rsidRDefault="008A3F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80029</w:t>
            </w:r>
          </w:p>
        </w:tc>
        <w:tc>
          <w:tcPr>
            <w:tcW w:w="2268" w:type="dxa"/>
          </w:tcPr>
          <w:p w14:paraId="5821CD25" w14:textId="472AE1E3" w:rsidR="002F4FEB" w:rsidRDefault="008A3F9A">
            <w:pPr>
              <w:pStyle w:val="TableParagraph"/>
              <w:ind w:right="792"/>
              <w:rPr>
                <w:sz w:val="16"/>
              </w:rPr>
            </w:pPr>
            <w:r>
              <w:rPr>
                <w:sz w:val="16"/>
              </w:rPr>
              <w:t xml:space="preserve">Previous collection comparison - </w:t>
            </w:r>
            <w:r w:rsidR="00561EFF">
              <w:rPr>
                <w:sz w:val="16"/>
              </w:rPr>
              <w:t>Gender</w:t>
            </w:r>
          </w:p>
        </w:tc>
        <w:tc>
          <w:tcPr>
            <w:tcW w:w="6804" w:type="dxa"/>
          </w:tcPr>
          <w:p w14:paraId="23C7E27A" w14:textId="106762F3" w:rsidR="002F4FEB" w:rsidRDefault="008A3F9A" w:rsidP="00DE062B">
            <w:pPr>
              <w:pStyle w:val="TableParagraph"/>
              <w:ind w:right="256"/>
              <w:rPr>
                <w:sz w:val="16"/>
              </w:rPr>
            </w:pPr>
            <w:r>
              <w:rPr>
                <w:sz w:val="16"/>
              </w:rPr>
              <w:t xml:space="preserve">Details </w:t>
            </w:r>
            <w:r w:rsidR="00DE062B">
              <w:rPr>
                <w:i/>
                <w:sz w:val="16"/>
              </w:rPr>
              <w:t>Client i</w:t>
            </w:r>
            <w:r w:rsidR="00DE062B" w:rsidRPr="0073470A">
              <w:rPr>
                <w:i/>
                <w:sz w:val="16"/>
              </w:rPr>
              <w:t xml:space="preserve">dentifier </w:t>
            </w:r>
            <w:r w:rsidR="00DE062B">
              <w:rPr>
                <w:i/>
                <w:sz w:val="16"/>
              </w:rPr>
              <w:t xml:space="preserve">– apprenticeships </w:t>
            </w:r>
            <w:r w:rsidR="00C10E0A">
              <w:rPr>
                <w:sz w:val="16"/>
              </w:rPr>
              <w:t>that</w:t>
            </w:r>
            <w:r>
              <w:rPr>
                <w:sz w:val="16"/>
              </w:rPr>
              <w:t xml:space="preserve"> appear in the previous collection with a </w:t>
            </w:r>
            <w:r w:rsidR="00FF6E63">
              <w:rPr>
                <w:i/>
                <w:sz w:val="16"/>
              </w:rPr>
              <w:t>Gender</w:t>
            </w:r>
            <w:r>
              <w:rPr>
                <w:sz w:val="16"/>
              </w:rPr>
              <w:t xml:space="preserve"> </w:t>
            </w:r>
            <w:r w:rsidR="00E430A2">
              <w:rPr>
                <w:sz w:val="16"/>
              </w:rPr>
              <w:t xml:space="preserve">that </w:t>
            </w:r>
            <w:r>
              <w:rPr>
                <w:sz w:val="16"/>
              </w:rPr>
              <w:t xml:space="preserve">is different from </w:t>
            </w:r>
            <w:r w:rsidR="00561EFF">
              <w:rPr>
                <w:i/>
                <w:sz w:val="16"/>
              </w:rPr>
              <w:t>Gender</w:t>
            </w:r>
            <w:r>
              <w:rPr>
                <w:sz w:val="16"/>
              </w:rPr>
              <w:t xml:space="preserve"> in the current collection.</w:t>
            </w:r>
          </w:p>
          <w:p w14:paraId="46483A96" w14:textId="4A50503B" w:rsidR="00DE062B" w:rsidRDefault="00387D57" w:rsidP="00DE062B">
            <w:pPr>
              <w:pStyle w:val="TableParagraph"/>
              <w:ind w:right="256"/>
              <w:rPr>
                <w:sz w:val="16"/>
              </w:rPr>
            </w:pPr>
            <w:r>
              <w:rPr>
                <w:sz w:val="16"/>
              </w:rPr>
              <w:t>It is unlikely</w:t>
            </w:r>
            <w:r w:rsidR="00DE062B">
              <w:rPr>
                <w:sz w:val="16"/>
              </w:rPr>
              <w:t xml:space="preserve"> that the </w:t>
            </w:r>
            <w:r w:rsidR="00561EFF">
              <w:rPr>
                <w:i/>
                <w:sz w:val="16"/>
              </w:rPr>
              <w:t>Gender</w:t>
            </w:r>
            <w:r w:rsidR="00DE062B">
              <w:rPr>
                <w:sz w:val="16"/>
              </w:rPr>
              <w:t xml:space="preserve"> would change between collections.</w:t>
            </w:r>
          </w:p>
          <w:p w14:paraId="5BFC6548" w14:textId="2C8FFF3B" w:rsidR="00DE062B" w:rsidRDefault="00DE062B" w:rsidP="00DE062B">
            <w:pPr>
              <w:pStyle w:val="TableParagraph"/>
              <w:ind w:right="256"/>
              <w:rPr>
                <w:sz w:val="16"/>
              </w:rPr>
            </w:pPr>
            <w:r>
              <w:rPr>
                <w:sz w:val="16"/>
              </w:rPr>
              <w:t>Please review and if necessary</w:t>
            </w:r>
            <w:r w:rsidR="008253AF">
              <w:rPr>
                <w:sz w:val="16"/>
              </w:rPr>
              <w:t>,</w:t>
            </w:r>
            <w:r>
              <w:rPr>
                <w:sz w:val="16"/>
              </w:rPr>
              <w:t xml:space="preserve"> change the </w:t>
            </w:r>
            <w:r w:rsidR="00561EFF">
              <w:rPr>
                <w:i/>
                <w:sz w:val="16"/>
              </w:rPr>
              <w:t>Gender</w:t>
            </w:r>
            <w:r w:rsidRPr="00E929B4">
              <w:rPr>
                <w:i/>
                <w:sz w:val="16"/>
              </w:rPr>
              <w:t xml:space="preserve"> </w:t>
            </w:r>
            <w:r>
              <w:rPr>
                <w:sz w:val="16"/>
              </w:rPr>
              <w:t>in the Client (APP00080) file.</w:t>
            </w:r>
          </w:p>
          <w:p w14:paraId="7CC65E5C" w14:textId="77777777" w:rsidR="00DE062B" w:rsidRDefault="00DE062B" w:rsidP="00DE062B">
            <w:pPr>
              <w:pStyle w:val="TableParagraph"/>
              <w:ind w:right="256"/>
              <w:rPr>
                <w:sz w:val="16"/>
              </w:rPr>
            </w:pPr>
          </w:p>
        </w:tc>
      </w:tr>
      <w:tr w:rsidR="002F4FEB" w14:paraId="7663D832" w14:textId="77777777" w:rsidTr="00CF69DF">
        <w:trPr>
          <w:gridBefore w:val="1"/>
          <w:wBefore w:w="20" w:type="dxa"/>
          <w:trHeight w:hRule="exact" w:val="1139"/>
        </w:trPr>
        <w:tc>
          <w:tcPr>
            <w:tcW w:w="1011" w:type="dxa"/>
          </w:tcPr>
          <w:p w14:paraId="77F0407E" w14:textId="77777777" w:rsidR="002F4FEB" w:rsidRDefault="008A3F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80030</w:t>
            </w:r>
          </w:p>
        </w:tc>
        <w:tc>
          <w:tcPr>
            <w:tcW w:w="2268" w:type="dxa"/>
          </w:tcPr>
          <w:p w14:paraId="56E725CC" w14:textId="77777777" w:rsidR="002F4FEB" w:rsidRDefault="008A3F9A">
            <w:pPr>
              <w:pStyle w:val="TableParagraph"/>
              <w:ind w:right="267"/>
              <w:rPr>
                <w:sz w:val="16"/>
              </w:rPr>
            </w:pPr>
            <w:r>
              <w:rPr>
                <w:sz w:val="16"/>
              </w:rPr>
              <w:t>Previous collection comparison - Date of Birth</w:t>
            </w:r>
          </w:p>
        </w:tc>
        <w:tc>
          <w:tcPr>
            <w:tcW w:w="6804" w:type="dxa"/>
          </w:tcPr>
          <w:p w14:paraId="7CA1DF0B" w14:textId="77777777" w:rsidR="002F4FEB" w:rsidRDefault="008A3F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Details </w:t>
            </w:r>
            <w:r w:rsidR="00DE062B">
              <w:rPr>
                <w:i/>
                <w:sz w:val="16"/>
              </w:rPr>
              <w:t>Client i</w:t>
            </w:r>
            <w:r w:rsidR="00DE062B" w:rsidRPr="0073470A">
              <w:rPr>
                <w:i/>
                <w:sz w:val="16"/>
              </w:rPr>
              <w:t xml:space="preserve">dentifier </w:t>
            </w:r>
            <w:r w:rsidR="00DE062B">
              <w:rPr>
                <w:i/>
                <w:sz w:val="16"/>
              </w:rPr>
              <w:t>– apprenticeships</w:t>
            </w:r>
            <w:r w:rsidR="00C10E0A">
              <w:rPr>
                <w:sz w:val="16"/>
              </w:rPr>
              <w:t xml:space="preserve"> that</w:t>
            </w:r>
            <w:r>
              <w:rPr>
                <w:sz w:val="16"/>
              </w:rPr>
              <w:t xml:space="preserve"> appear in the previous collection with a </w:t>
            </w:r>
            <w:r w:rsidRPr="00DE062B">
              <w:rPr>
                <w:i/>
                <w:sz w:val="16"/>
              </w:rPr>
              <w:t>Date of Birth</w:t>
            </w:r>
            <w:r>
              <w:rPr>
                <w:sz w:val="16"/>
              </w:rPr>
              <w:t xml:space="preserve"> which is different from </w:t>
            </w:r>
            <w:r w:rsidRPr="00DE062B">
              <w:rPr>
                <w:i/>
                <w:sz w:val="16"/>
              </w:rPr>
              <w:t xml:space="preserve">Date of </w:t>
            </w:r>
            <w:r w:rsidR="00DE062B">
              <w:rPr>
                <w:i/>
                <w:sz w:val="16"/>
              </w:rPr>
              <w:t>b</w:t>
            </w:r>
            <w:r w:rsidRPr="00DE062B">
              <w:rPr>
                <w:i/>
                <w:sz w:val="16"/>
              </w:rPr>
              <w:t>irth</w:t>
            </w:r>
            <w:r>
              <w:rPr>
                <w:sz w:val="16"/>
              </w:rPr>
              <w:t xml:space="preserve"> in the current collection.</w:t>
            </w:r>
          </w:p>
          <w:p w14:paraId="68F6A453" w14:textId="77777777" w:rsidR="00DE062B" w:rsidRDefault="00387D57" w:rsidP="00DE062B">
            <w:pPr>
              <w:pStyle w:val="TableParagraph"/>
              <w:ind w:right="256"/>
              <w:rPr>
                <w:sz w:val="16"/>
              </w:rPr>
            </w:pPr>
            <w:r>
              <w:rPr>
                <w:sz w:val="16"/>
              </w:rPr>
              <w:t>It is unlikely</w:t>
            </w:r>
            <w:r w:rsidR="00DE062B">
              <w:rPr>
                <w:sz w:val="16"/>
              </w:rPr>
              <w:t xml:space="preserve"> that the </w:t>
            </w:r>
            <w:r w:rsidR="00DE062B">
              <w:rPr>
                <w:i/>
                <w:sz w:val="16"/>
              </w:rPr>
              <w:t xml:space="preserve">Date of birth </w:t>
            </w:r>
            <w:r w:rsidR="00DE062B">
              <w:rPr>
                <w:sz w:val="16"/>
              </w:rPr>
              <w:t>would change between collections.</w:t>
            </w:r>
          </w:p>
          <w:p w14:paraId="590B03C1" w14:textId="2B3F4716" w:rsidR="00DE062B" w:rsidRDefault="00DE062B" w:rsidP="00DE062B">
            <w:pPr>
              <w:pStyle w:val="TableParagraph"/>
              <w:ind w:right="256"/>
              <w:rPr>
                <w:sz w:val="16"/>
              </w:rPr>
            </w:pPr>
            <w:r>
              <w:rPr>
                <w:sz w:val="16"/>
              </w:rPr>
              <w:t>Please review and if necessary</w:t>
            </w:r>
            <w:r w:rsidR="008253AF">
              <w:rPr>
                <w:sz w:val="16"/>
              </w:rPr>
              <w:t>,</w:t>
            </w:r>
            <w:r>
              <w:rPr>
                <w:sz w:val="16"/>
              </w:rPr>
              <w:t xml:space="preserve"> change the </w:t>
            </w:r>
            <w:r>
              <w:rPr>
                <w:i/>
                <w:sz w:val="16"/>
              </w:rPr>
              <w:t>Date of birth</w:t>
            </w:r>
            <w:r w:rsidRPr="00E929B4">
              <w:rPr>
                <w:i/>
                <w:sz w:val="16"/>
              </w:rPr>
              <w:t xml:space="preserve"> </w:t>
            </w:r>
            <w:r>
              <w:rPr>
                <w:sz w:val="16"/>
              </w:rPr>
              <w:t>in the Client (APP00080) file.</w:t>
            </w:r>
          </w:p>
          <w:p w14:paraId="169BE9C5" w14:textId="77777777" w:rsidR="00DE062B" w:rsidRDefault="00DE062B" w:rsidP="00DE062B">
            <w:pPr>
              <w:pStyle w:val="TableParagraph"/>
              <w:ind w:left="0"/>
              <w:rPr>
                <w:sz w:val="16"/>
              </w:rPr>
            </w:pPr>
          </w:p>
        </w:tc>
      </w:tr>
      <w:tr w:rsidR="002F4FEB" w14:paraId="5200F0AD" w14:textId="77777777" w:rsidTr="00CF69DF">
        <w:trPr>
          <w:gridBefore w:val="1"/>
          <w:wBefore w:w="20" w:type="dxa"/>
          <w:trHeight w:hRule="exact" w:val="1553"/>
        </w:trPr>
        <w:tc>
          <w:tcPr>
            <w:tcW w:w="1011" w:type="dxa"/>
          </w:tcPr>
          <w:p w14:paraId="6F69E7C1" w14:textId="77777777" w:rsidR="002F4FEB" w:rsidRDefault="008A3F9A">
            <w:pPr>
              <w:pStyle w:val="TableParagraph"/>
              <w:spacing w:before="118"/>
              <w:rPr>
                <w:sz w:val="16"/>
              </w:rPr>
            </w:pPr>
            <w:r>
              <w:rPr>
                <w:sz w:val="16"/>
              </w:rPr>
              <w:t>80031</w:t>
            </w:r>
          </w:p>
        </w:tc>
        <w:tc>
          <w:tcPr>
            <w:tcW w:w="2268" w:type="dxa"/>
          </w:tcPr>
          <w:p w14:paraId="4CECBF0A" w14:textId="77777777" w:rsidR="002F4FEB" w:rsidRDefault="008A3F9A">
            <w:pPr>
              <w:pStyle w:val="TableParagraph"/>
              <w:spacing w:before="118"/>
              <w:ind w:right="374"/>
              <w:rPr>
                <w:sz w:val="16"/>
              </w:rPr>
            </w:pPr>
            <w:r>
              <w:rPr>
                <w:sz w:val="16"/>
              </w:rPr>
              <w:t>Previous collection comparison - Indigenous Status Identifier</w:t>
            </w:r>
          </w:p>
        </w:tc>
        <w:tc>
          <w:tcPr>
            <w:tcW w:w="6804" w:type="dxa"/>
          </w:tcPr>
          <w:p w14:paraId="3169BA13" w14:textId="77777777" w:rsidR="002F4FEB" w:rsidRDefault="008A3F9A">
            <w:pPr>
              <w:pStyle w:val="TableParagraph"/>
              <w:spacing w:before="118"/>
              <w:ind w:right="336"/>
              <w:rPr>
                <w:sz w:val="16"/>
              </w:rPr>
            </w:pPr>
            <w:r>
              <w:rPr>
                <w:sz w:val="16"/>
              </w:rPr>
              <w:t xml:space="preserve">Details </w:t>
            </w:r>
            <w:r w:rsidR="00A300C1">
              <w:rPr>
                <w:i/>
                <w:sz w:val="16"/>
              </w:rPr>
              <w:t>Client i</w:t>
            </w:r>
            <w:r w:rsidR="00A300C1" w:rsidRPr="0073470A">
              <w:rPr>
                <w:i/>
                <w:sz w:val="16"/>
              </w:rPr>
              <w:t xml:space="preserve">dentifier </w:t>
            </w:r>
            <w:r w:rsidR="00A300C1">
              <w:rPr>
                <w:i/>
                <w:sz w:val="16"/>
              </w:rPr>
              <w:t>– apprenticeships</w:t>
            </w:r>
            <w:r w:rsidR="00C10E0A">
              <w:rPr>
                <w:sz w:val="16"/>
              </w:rPr>
              <w:t xml:space="preserve"> that</w:t>
            </w:r>
            <w:r>
              <w:rPr>
                <w:sz w:val="16"/>
              </w:rPr>
              <w:t xml:space="preserve"> appear in the previous collection with an </w:t>
            </w:r>
            <w:r w:rsidRPr="00DE062B">
              <w:rPr>
                <w:i/>
                <w:sz w:val="16"/>
              </w:rPr>
              <w:t xml:space="preserve">Indigenous </w:t>
            </w:r>
            <w:r w:rsidR="00DE062B" w:rsidRPr="00DE062B">
              <w:rPr>
                <w:i/>
                <w:sz w:val="16"/>
              </w:rPr>
              <w:t>s</w:t>
            </w:r>
            <w:r w:rsidRPr="00DE062B">
              <w:rPr>
                <w:i/>
                <w:sz w:val="16"/>
              </w:rPr>
              <w:t xml:space="preserve">tatus </w:t>
            </w:r>
            <w:r w:rsidR="00DE062B" w:rsidRPr="00DE062B">
              <w:rPr>
                <w:i/>
                <w:sz w:val="16"/>
              </w:rPr>
              <w:t>i</w:t>
            </w:r>
            <w:r w:rsidRPr="00DE062B">
              <w:rPr>
                <w:i/>
                <w:sz w:val="16"/>
              </w:rPr>
              <w:t>dentifier</w:t>
            </w:r>
            <w:r>
              <w:rPr>
                <w:sz w:val="16"/>
              </w:rPr>
              <w:t xml:space="preserve"> which is different from </w:t>
            </w:r>
            <w:r w:rsidRPr="00F25FFB">
              <w:rPr>
                <w:i/>
                <w:sz w:val="16"/>
              </w:rPr>
              <w:t xml:space="preserve">Indigenous </w:t>
            </w:r>
            <w:r w:rsidR="00F25FFB">
              <w:rPr>
                <w:i/>
                <w:sz w:val="16"/>
              </w:rPr>
              <w:t>s</w:t>
            </w:r>
            <w:r w:rsidRPr="00F25FFB">
              <w:rPr>
                <w:i/>
                <w:sz w:val="16"/>
              </w:rPr>
              <w:t xml:space="preserve">tatus </w:t>
            </w:r>
            <w:r w:rsidR="00F25FFB">
              <w:rPr>
                <w:i/>
                <w:sz w:val="16"/>
              </w:rPr>
              <w:t>i</w:t>
            </w:r>
            <w:r w:rsidRPr="00F25FFB">
              <w:rPr>
                <w:i/>
                <w:sz w:val="16"/>
              </w:rPr>
              <w:t>dentifier</w:t>
            </w:r>
            <w:r>
              <w:rPr>
                <w:sz w:val="16"/>
              </w:rPr>
              <w:t xml:space="preserve"> in the current collection.</w:t>
            </w:r>
          </w:p>
          <w:p w14:paraId="401443C5" w14:textId="77777777" w:rsidR="00DE062B" w:rsidRDefault="00387D57" w:rsidP="00DE062B">
            <w:pPr>
              <w:pStyle w:val="TableParagraph"/>
              <w:ind w:right="256"/>
              <w:rPr>
                <w:sz w:val="16"/>
              </w:rPr>
            </w:pPr>
            <w:r>
              <w:rPr>
                <w:sz w:val="16"/>
              </w:rPr>
              <w:t>It is unlikely t</w:t>
            </w:r>
            <w:r w:rsidR="00DE062B">
              <w:rPr>
                <w:sz w:val="16"/>
              </w:rPr>
              <w:t xml:space="preserve">hat the </w:t>
            </w:r>
            <w:r w:rsidR="00DE062B" w:rsidRPr="00DE062B">
              <w:rPr>
                <w:i/>
                <w:sz w:val="16"/>
              </w:rPr>
              <w:t>Indigenous status identifier</w:t>
            </w:r>
            <w:r w:rsidR="00DE062B">
              <w:rPr>
                <w:sz w:val="16"/>
              </w:rPr>
              <w:t xml:space="preserve"> would change between collections.</w:t>
            </w:r>
          </w:p>
          <w:p w14:paraId="6478A060" w14:textId="3596E9DD" w:rsidR="00DE062B" w:rsidRDefault="00DE062B" w:rsidP="00DE062B">
            <w:pPr>
              <w:pStyle w:val="TableParagraph"/>
              <w:ind w:right="256"/>
              <w:rPr>
                <w:sz w:val="16"/>
              </w:rPr>
            </w:pPr>
            <w:r>
              <w:rPr>
                <w:sz w:val="16"/>
              </w:rPr>
              <w:t>Please review and if necessary</w:t>
            </w:r>
            <w:r w:rsidR="008253AF">
              <w:rPr>
                <w:sz w:val="16"/>
              </w:rPr>
              <w:t>,</w:t>
            </w:r>
            <w:r>
              <w:rPr>
                <w:sz w:val="16"/>
              </w:rPr>
              <w:t xml:space="preserve"> change the </w:t>
            </w:r>
            <w:r w:rsidRPr="00DE062B">
              <w:rPr>
                <w:i/>
                <w:sz w:val="16"/>
              </w:rPr>
              <w:t>Indigenous status identifier</w:t>
            </w:r>
            <w:r>
              <w:rPr>
                <w:sz w:val="16"/>
              </w:rPr>
              <w:t xml:space="preserve"> in the Client (APP00080) file.</w:t>
            </w:r>
          </w:p>
          <w:p w14:paraId="02AD6B7B" w14:textId="77777777" w:rsidR="00DE062B" w:rsidRDefault="00DE062B">
            <w:pPr>
              <w:pStyle w:val="TableParagraph"/>
              <w:spacing w:before="118"/>
              <w:ind w:right="336"/>
              <w:rPr>
                <w:sz w:val="16"/>
              </w:rPr>
            </w:pPr>
          </w:p>
        </w:tc>
      </w:tr>
      <w:tr w:rsidR="002F4FEB" w14:paraId="7237998C" w14:textId="77777777" w:rsidTr="002748D5">
        <w:trPr>
          <w:gridBefore w:val="1"/>
          <w:wBefore w:w="20" w:type="dxa"/>
          <w:trHeight w:hRule="exact" w:val="1463"/>
        </w:trPr>
        <w:tc>
          <w:tcPr>
            <w:tcW w:w="1011" w:type="dxa"/>
          </w:tcPr>
          <w:p w14:paraId="091DF006" w14:textId="77777777" w:rsidR="002F4FEB" w:rsidRDefault="008A3F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80063</w:t>
            </w:r>
          </w:p>
        </w:tc>
        <w:tc>
          <w:tcPr>
            <w:tcW w:w="2268" w:type="dxa"/>
          </w:tcPr>
          <w:p w14:paraId="5C8DD21F" w14:textId="77777777" w:rsidR="002F4FEB" w:rsidRDefault="008A3F9A">
            <w:pPr>
              <w:pStyle w:val="TableParagraph"/>
              <w:ind w:right="392"/>
              <w:rPr>
                <w:sz w:val="16"/>
              </w:rPr>
            </w:pPr>
            <w:r>
              <w:rPr>
                <w:sz w:val="16"/>
              </w:rPr>
              <w:t>Previous collection comparison - Highest School Level Completed</w:t>
            </w:r>
          </w:p>
        </w:tc>
        <w:tc>
          <w:tcPr>
            <w:tcW w:w="6804" w:type="dxa"/>
          </w:tcPr>
          <w:p w14:paraId="47C2D517" w14:textId="5930F76A" w:rsidR="002F4FEB" w:rsidRDefault="008A3F9A">
            <w:pPr>
              <w:pStyle w:val="TableParagraph"/>
              <w:ind w:right="239"/>
              <w:rPr>
                <w:sz w:val="16"/>
              </w:rPr>
            </w:pPr>
            <w:r>
              <w:rPr>
                <w:sz w:val="16"/>
              </w:rPr>
              <w:t xml:space="preserve">Details </w:t>
            </w:r>
            <w:r w:rsidR="00DC6BA7">
              <w:rPr>
                <w:i/>
                <w:sz w:val="16"/>
              </w:rPr>
              <w:t>Client i</w:t>
            </w:r>
            <w:r w:rsidR="00DC6BA7" w:rsidRPr="0073470A">
              <w:rPr>
                <w:i/>
                <w:sz w:val="16"/>
              </w:rPr>
              <w:t xml:space="preserve">dentifier </w:t>
            </w:r>
            <w:r w:rsidR="00DC6BA7">
              <w:rPr>
                <w:i/>
                <w:sz w:val="16"/>
              </w:rPr>
              <w:t>– apprenticeships</w:t>
            </w:r>
            <w:r w:rsidR="00C10E0A">
              <w:rPr>
                <w:sz w:val="16"/>
              </w:rPr>
              <w:t xml:space="preserve"> that</w:t>
            </w:r>
            <w:r>
              <w:rPr>
                <w:sz w:val="16"/>
              </w:rPr>
              <w:t xml:space="preserve"> appear in the previous collection with a</w:t>
            </w:r>
            <w:r w:rsidR="00015C07">
              <w:rPr>
                <w:sz w:val="16"/>
              </w:rPr>
              <w:t>n unexpected</w:t>
            </w:r>
            <w:r>
              <w:rPr>
                <w:sz w:val="16"/>
              </w:rPr>
              <w:t xml:space="preserve"> different </w:t>
            </w:r>
            <w:r w:rsidRPr="00DC6BA7">
              <w:rPr>
                <w:i/>
                <w:sz w:val="16"/>
              </w:rPr>
              <w:t xml:space="preserve">Highest </w:t>
            </w:r>
            <w:r w:rsidR="00DC6BA7" w:rsidRPr="00DC6BA7">
              <w:rPr>
                <w:i/>
                <w:sz w:val="16"/>
              </w:rPr>
              <w:t>school l</w:t>
            </w:r>
            <w:r w:rsidRPr="00DC6BA7">
              <w:rPr>
                <w:i/>
                <w:sz w:val="16"/>
              </w:rPr>
              <w:t xml:space="preserve">evel </w:t>
            </w:r>
            <w:r w:rsidR="00DC6BA7" w:rsidRPr="00DC6BA7">
              <w:rPr>
                <w:i/>
                <w:sz w:val="16"/>
              </w:rPr>
              <w:t>c</w:t>
            </w:r>
            <w:r w:rsidRPr="00DC6BA7">
              <w:rPr>
                <w:i/>
                <w:sz w:val="16"/>
              </w:rPr>
              <w:t>ompleted</w:t>
            </w:r>
            <w:r w:rsidR="00DC6BA7" w:rsidRPr="00DC6BA7">
              <w:rPr>
                <w:i/>
                <w:sz w:val="16"/>
              </w:rPr>
              <w:t xml:space="preserve"> identifier</w:t>
            </w:r>
            <w:r w:rsidR="00F25FFB">
              <w:rPr>
                <w:sz w:val="16"/>
              </w:rPr>
              <w:t xml:space="preserve"> from the current collection.</w:t>
            </w:r>
          </w:p>
          <w:p w14:paraId="1875A76E" w14:textId="0641622B" w:rsidR="00DC6BA7" w:rsidRDefault="00387D57" w:rsidP="00DC6BA7">
            <w:pPr>
              <w:pStyle w:val="TableParagraph"/>
              <w:ind w:right="256"/>
              <w:rPr>
                <w:sz w:val="16"/>
              </w:rPr>
            </w:pPr>
            <w:r>
              <w:rPr>
                <w:sz w:val="16"/>
              </w:rPr>
              <w:t xml:space="preserve">It is unlikely </w:t>
            </w:r>
            <w:r w:rsidR="00DC6BA7">
              <w:rPr>
                <w:sz w:val="16"/>
              </w:rPr>
              <w:t xml:space="preserve">that the </w:t>
            </w:r>
            <w:r w:rsidR="00DC6BA7" w:rsidRPr="00DC6BA7">
              <w:rPr>
                <w:i/>
                <w:sz w:val="16"/>
              </w:rPr>
              <w:t>Highest school level completed identifier</w:t>
            </w:r>
            <w:r w:rsidR="00DC6BA7">
              <w:rPr>
                <w:sz w:val="16"/>
              </w:rPr>
              <w:t xml:space="preserve"> would change</w:t>
            </w:r>
            <w:r w:rsidR="00015C07">
              <w:rPr>
                <w:sz w:val="16"/>
              </w:rPr>
              <w:t xml:space="preserve"> to a lower level</w:t>
            </w:r>
            <w:r w:rsidR="00DC6BA7">
              <w:rPr>
                <w:sz w:val="16"/>
              </w:rPr>
              <w:t xml:space="preserve"> between collections.</w:t>
            </w:r>
          </w:p>
          <w:p w14:paraId="74A4D2CB" w14:textId="79969913" w:rsidR="00DC6BA7" w:rsidRDefault="00DC6BA7" w:rsidP="0052744E">
            <w:pPr>
              <w:pStyle w:val="TableParagraph"/>
              <w:ind w:right="239"/>
              <w:rPr>
                <w:sz w:val="16"/>
              </w:rPr>
            </w:pPr>
            <w:r>
              <w:rPr>
                <w:sz w:val="16"/>
              </w:rPr>
              <w:t>Please review and if necessary</w:t>
            </w:r>
            <w:r w:rsidR="008253AF">
              <w:rPr>
                <w:sz w:val="16"/>
              </w:rPr>
              <w:t>,</w:t>
            </w:r>
            <w:r>
              <w:rPr>
                <w:sz w:val="16"/>
              </w:rPr>
              <w:t xml:space="preserve"> change the </w:t>
            </w:r>
            <w:r w:rsidRPr="00DC6BA7">
              <w:rPr>
                <w:i/>
                <w:sz w:val="16"/>
              </w:rPr>
              <w:t>Highest school level completed identifier</w:t>
            </w:r>
            <w:r>
              <w:rPr>
                <w:sz w:val="16"/>
              </w:rPr>
              <w:t xml:space="preserve"> in the Client (APP00080) file.</w:t>
            </w:r>
          </w:p>
        </w:tc>
      </w:tr>
    </w:tbl>
    <w:p w14:paraId="5A0A8DF6" w14:textId="77777777" w:rsidR="00050F61" w:rsidRDefault="00050F61"/>
    <w:p w14:paraId="61F50B2E" w14:textId="77777777" w:rsidR="00CF69DF" w:rsidRPr="006142B8" w:rsidRDefault="00CF69DF" w:rsidP="00CF69DF">
      <w:pPr>
        <w:spacing w:line="459" w:lineRule="exact"/>
        <w:ind w:left="720"/>
        <w:rPr>
          <w:b/>
          <w:color w:val="0081C5"/>
          <w:sz w:val="28"/>
          <w:szCs w:val="28"/>
        </w:rPr>
      </w:pPr>
      <w:r>
        <w:rPr>
          <w:b/>
          <w:color w:val="0081C5"/>
          <w:sz w:val="28"/>
          <w:szCs w:val="28"/>
        </w:rPr>
        <w:t>Collection summary reports</w:t>
      </w:r>
    </w:p>
    <w:p w14:paraId="10BAC45F" w14:textId="77777777" w:rsidR="00CF69DF" w:rsidRDefault="00CF69DF" w:rsidP="00CF69DF">
      <w:pPr>
        <w:pStyle w:val="BodyText"/>
        <w:spacing w:before="2"/>
        <w:rPr>
          <w:rFonts w:ascii="Times New Roman"/>
          <w:sz w:val="18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2261"/>
        <w:gridCol w:w="6733"/>
      </w:tblGrid>
      <w:tr w:rsidR="00CF69DF" w14:paraId="76595863" w14:textId="77777777" w:rsidTr="00DB3FAD">
        <w:trPr>
          <w:trHeight w:hRule="exact" w:val="526"/>
        </w:trPr>
        <w:tc>
          <w:tcPr>
            <w:tcW w:w="1073" w:type="dxa"/>
            <w:shd w:val="clear" w:color="auto" w:fill="0081C5"/>
          </w:tcPr>
          <w:p w14:paraId="680C3020" w14:textId="77777777" w:rsidR="00CF69DF" w:rsidRDefault="00CF69DF" w:rsidP="00DB3FAD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Check No.</w:t>
            </w:r>
          </w:p>
        </w:tc>
        <w:tc>
          <w:tcPr>
            <w:tcW w:w="2261" w:type="dxa"/>
            <w:shd w:val="clear" w:color="auto" w:fill="0081C5"/>
          </w:tcPr>
          <w:p w14:paraId="369F1DA2" w14:textId="77777777" w:rsidR="00CF69DF" w:rsidRDefault="00CF69DF" w:rsidP="00DB3FAD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Check Name</w:t>
            </w:r>
          </w:p>
        </w:tc>
        <w:tc>
          <w:tcPr>
            <w:tcW w:w="6733" w:type="dxa"/>
            <w:shd w:val="clear" w:color="auto" w:fill="0081C5"/>
          </w:tcPr>
          <w:p w14:paraId="114099CF" w14:textId="77777777" w:rsidR="00CF69DF" w:rsidRDefault="00CF69DF" w:rsidP="00DB3FAD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Data Quality Check – Description</w:t>
            </w:r>
          </w:p>
        </w:tc>
      </w:tr>
      <w:tr w:rsidR="00CF69DF" w14:paraId="13BC0B99" w14:textId="77777777" w:rsidTr="002748D5">
        <w:trPr>
          <w:trHeight w:hRule="exact" w:val="565"/>
        </w:trPr>
        <w:tc>
          <w:tcPr>
            <w:tcW w:w="1073" w:type="dxa"/>
          </w:tcPr>
          <w:p w14:paraId="5CA0C506" w14:textId="77777777" w:rsidR="00CF69DF" w:rsidRDefault="00CF69DF" w:rsidP="00DB3FA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Report</w:t>
            </w:r>
          </w:p>
        </w:tc>
        <w:tc>
          <w:tcPr>
            <w:tcW w:w="2261" w:type="dxa"/>
          </w:tcPr>
          <w:p w14:paraId="1EB36926" w14:textId="77777777" w:rsidR="00CF69DF" w:rsidRDefault="00CF69DF" w:rsidP="00DB3FAD">
            <w:pPr>
              <w:pStyle w:val="TableParagraph"/>
              <w:ind w:right="367"/>
              <w:rPr>
                <w:sz w:val="16"/>
              </w:rPr>
            </w:pPr>
            <w:r>
              <w:rPr>
                <w:sz w:val="16"/>
              </w:rPr>
              <w:t>Summary</w:t>
            </w:r>
          </w:p>
        </w:tc>
        <w:tc>
          <w:tcPr>
            <w:tcW w:w="6733" w:type="dxa"/>
          </w:tcPr>
          <w:p w14:paraId="63D594D8" w14:textId="77777777" w:rsidR="00CF69DF" w:rsidRDefault="00CF69DF" w:rsidP="002748D5">
            <w:pPr>
              <w:pStyle w:val="TableParagraph"/>
              <w:ind w:right="481"/>
              <w:rPr>
                <w:sz w:val="16"/>
              </w:rPr>
            </w:pPr>
            <w:r>
              <w:rPr>
                <w:sz w:val="16"/>
              </w:rPr>
              <w:t>Summary report detailing the number of record</w:t>
            </w:r>
            <w:r w:rsidR="00CF24D6">
              <w:rPr>
                <w:sz w:val="16"/>
              </w:rPr>
              <w:t>s</w:t>
            </w:r>
            <w:r>
              <w:rPr>
                <w:sz w:val="16"/>
              </w:rPr>
              <w:t xml:space="preserve"> identified </w:t>
            </w:r>
            <w:r w:rsidR="00A708A6">
              <w:rPr>
                <w:sz w:val="16"/>
              </w:rPr>
              <w:t>for each data quality check</w:t>
            </w:r>
            <w:r w:rsidR="002748D5">
              <w:rPr>
                <w:sz w:val="16"/>
              </w:rPr>
              <w:t xml:space="preserve"> </w:t>
            </w:r>
            <w:r>
              <w:rPr>
                <w:sz w:val="16"/>
              </w:rPr>
              <w:t>as a percentage of total records submitted for that APP file.</w:t>
            </w:r>
          </w:p>
        </w:tc>
      </w:tr>
      <w:tr w:rsidR="00CF69DF" w14:paraId="40DCB378" w14:textId="77777777" w:rsidTr="00F01D15">
        <w:trPr>
          <w:trHeight w:hRule="exact" w:val="960"/>
        </w:trPr>
        <w:tc>
          <w:tcPr>
            <w:tcW w:w="1073" w:type="dxa"/>
          </w:tcPr>
          <w:p w14:paraId="301599FD" w14:textId="77777777" w:rsidR="00CF69DF" w:rsidRDefault="00CF69DF" w:rsidP="00DB3FA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Report</w:t>
            </w:r>
          </w:p>
        </w:tc>
        <w:tc>
          <w:tcPr>
            <w:tcW w:w="2261" w:type="dxa"/>
          </w:tcPr>
          <w:p w14:paraId="47C15B99" w14:textId="77777777" w:rsidR="00CF69DF" w:rsidRDefault="00CF69DF" w:rsidP="00DB3FAD">
            <w:pPr>
              <w:pStyle w:val="TableParagraph"/>
              <w:ind w:right="367"/>
              <w:rPr>
                <w:sz w:val="16"/>
              </w:rPr>
            </w:pPr>
            <w:r w:rsidRPr="004E11FE">
              <w:rPr>
                <w:sz w:val="16"/>
              </w:rPr>
              <w:t>Unknown Data - APP00080</w:t>
            </w:r>
          </w:p>
        </w:tc>
        <w:tc>
          <w:tcPr>
            <w:tcW w:w="6733" w:type="dxa"/>
          </w:tcPr>
          <w:p w14:paraId="5FE3CA81" w14:textId="635A9E42" w:rsidR="00CF69DF" w:rsidRDefault="002748D5" w:rsidP="00F01D15">
            <w:pPr>
              <w:pStyle w:val="TableParagraph"/>
              <w:ind w:right="481"/>
              <w:rPr>
                <w:sz w:val="16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‘</w:t>
            </w:r>
            <w:r w:rsidRPr="002748D5">
              <w:rPr>
                <w:sz w:val="16"/>
              </w:rPr>
              <w:t xml:space="preserve">Not specified’ (@ filled) frequency report for the </w:t>
            </w:r>
            <w:r>
              <w:rPr>
                <w:sz w:val="16"/>
              </w:rPr>
              <w:t xml:space="preserve">current Client (APP00080). </w:t>
            </w:r>
            <w:r w:rsidRPr="002748D5">
              <w:rPr>
                <w:sz w:val="16"/>
              </w:rPr>
              <w:t>Analysis is only for the following fields:</w:t>
            </w:r>
            <w:r>
              <w:rPr>
                <w:sz w:val="16"/>
              </w:rPr>
              <w:t xml:space="preserve"> </w:t>
            </w:r>
            <w:r w:rsidR="00CF69DF" w:rsidRPr="00050F61">
              <w:rPr>
                <w:i/>
                <w:sz w:val="16"/>
              </w:rPr>
              <w:t xml:space="preserve">Highest school level completed, </w:t>
            </w:r>
            <w:r w:rsidR="00C2054E">
              <w:rPr>
                <w:i/>
                <w:sz w:val="16"/>
              </w:rPr>
              <w:t>Gender</w:t>
            </w:r>
            <w:r w:rsidR="00CF69DF" w:rsidRPr="00050F61">
              <w:rPr>
                <w:i/>
                <w:sz w:val="16"/>
              </w:rPr>
              <w:t>, Date for birth, Postcode, Indigenous status identifier, Language identifier</w:t>
            </w:r>
            <w:r w:rsidR="00CF69DF">
              <w:rPr>
                <w:i/>
                <w:sz w:val="16"/>
              </w:rPr>
              <w:t xml:space="preserve">, Country identifier, Disability flag, </w:t>
            </w:r>
            <w:r w:rsidR="00F01D15">
              <w:rPr>
                <w:i/>
                <w:sz w:val="16"/>
              </w:rPr>
              <w:t xml:space="preserve">and </w:t>
            </w:r>
            <w:r w:rsidR="00CF69DF">
              <w:rPr>
                <w:i/>
                <w:sz w:val="16"/>
              </w:rPr>
              <w:t xml:space="preserve">Prior educational achievement </w:t>
            </w:r>
            <w:r w:rsidR="00F01D15">
              <w:rPr>
                <w:i/>
                <w:sz w:val="16"/>
              </w:rPr>
              <w:t>identifier</w:t>
            </w:r>
            <w:r w:rsidR="00F01D15">
              <w:rPr>
                <w:sz w:val="16"/>
              </w:rPr>
              <w:t>.</w:t>
            </w:r>
          </w:p>
        </w:tc>
      </w:tr>
      <w:tr w:rsidR="00CF69DF" w14:paraId="26A818D0" w14:textId="77777777" w:rsidTr="002748D5">
        <w:trPr>
          <w:trHeight w:hRule="exact" w:val="1124"/>
        </w:trPr>
        <w:tc>
          <w:tcPr>
            <w:tcW w:w="1073" w:type="dxa"/>
          </w:tcPr>
          <w:p w14:paraId="6DDDDF0E" w14:textId="77777777" w:rsidR="00CF69DF" w:rsidRDefault="00CF69DF" w:rsidP="00DB3FA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Report </w:t>
            </w:r>
          </w:p>
        </w:tc>
        <w:tc>
          <w:tcPr>
            <w:tcW w:w="2261" w:type="dxa"/>
          </w:tcPr>
          <w:p w14:paraId="73C2FB78" w14:textId="77777777" w:rsidR="00CF69DF" w:rsidRDefault="00CF69DF" w:rsidP="00DB3FAD">
            <w:pPr>
              <w:pStyle w:val="TableParagraph"/>
              <w:ind w:right="367"/>
              <w:rPr>
                <w:sz w:val="16"/>
              </w:rPr>
            </w:pPr>
            <w:r w:rsidRPr="004E11FE">
              <w:rPr>
                <w:sz w:val="16"/>
              </w:rPr>
              <w:t>Unknown Data - APP00150</w:t>
            </w:r>
          </w:p>
        </w:tc>
        <w:tc>
          <w:tcPr>
            <w:tcW w:w="6733" w:type="dxa"/>
          </w:tcPr>
          <w:p w14:paraId="1A360D47" w14:textId="77777777" w:rsidR="00CF69DF" w:rsidRDefault="002748D5" w:rsidP="00F01D15">
            <w:pPr>
              <w:pStyle w:val="TableParagraph"/>
              <w:ind w:right="481"/>
              <w:rPr>
                <w:sz w:val="16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‘</w:t>
            </w:r>
            <w:r w:rsidRPr="002748D5">
              <w:rPr>
                <w:sz w:val="16"/>
              </w:rPr>
              <w:t xml:space="preserve">Not specified’ (@ filled) frequency report for the </w:t>
            </w:r>
            <w:r w:rsidR="00CF69DF">
              <w:rPr>
                <w:sz w:val="16"/>
              </w:rPr>
              <w:t>current Training contract transaction (APP00150) file</w:t>
            </w:r>
            <w:r w:rsidR="00F01D15">
              <w:rPr>
                <w:sz w:val="16"/>
              </w:rPr>
              <w:t xml:space="preserve">. Analysis is only for </w:t>
            </w:r>
            <w:proofErr w:type="gramStart"/>
            <w:r w:rsidR="00CF69DF">
              <w:rPr>
                <w:sz w:val="16"/>
              </w:rPr>
              <w:t>following</w:t>
            </w:r>
            <w:proofErr w:type="gramEnd"/>
            <w:r w:rsidR="00CF69DF">
              <w:rPr>
                <w:sz w:val="16"/>
              </w:rPr>
              <w:t xml:space="preserve"> fields: At school flag, S</w:t>
            </w:r>
            <w:r w:rsidR="00CF69DF" w:rsidRPr="00050F61">
              <w:rPr>
                <w:i/>
                <w:sz w:val="16"/>
              </w:rPr>
              <w:t xml:space="preserve">chool level </w:t>
            </w:r>
            <w:r w:rsidR="00CF69DF">
              <w:rPr>
                <w:i/>
                <w:sz w:val="16"/>
              </w:rPr>
              <w:t>identifier, School-based flag, Full-time i</w:t>
            </w:r>
            <w:r w:rsidR="00CF69DF" w:rsidRPr="00050F61">
              <w:rPr>
                <w:i/>
                <w:sz w:val="16"/>
              </w:rPr>
              <w:t>dentifier</w:t>
            </w:r>
            <w:r w:rsidR="00CF69DF">
              <w:rPr>
                <w:i/>
                <w:sz w:val="16"/>
              </w:rPr>
              <w:t>, Postcode [Workplace]</w:t>
            </w:r>
            <w:r w:rsidR="00F01D15">
              <w:rPr>
                <w:i/>
                <w:sz w:val="16"/>
              </w:rPr>
              <w:t xml:space="preserve"> and</w:t>
            </w:r>
            <w:r w:rsidR="00CF69DF">
              <w:rPr>
                <w:i/>
                <w:sz w:val="16"/>
              </w:rPr>
              <w:t xml:space="preserve"> Existing worker f</w:t>
            </w:r>
            <w:r w:rsidR="00F01D15">
              <w:rPr>
                <w:i/>
                <w:sz w:val="16"/>
              </w:rPr>
              <w:t>lag.</w:t>
            </w:r>
          </w:p>
        </w:tc>
      </w:tr>
      <w:tr w:rsidR="007E160F" w14:paraId="10730803" w14:textId="77777777" w:rsidTr="00B82C03">
        <w:trPr>
          <w:trHeight w:hRule="exact" w:val="877"/>
        </w:trPr>
        <w:tc>
          <w:tcPr>
            <w:tcW w:w="1073" w:type="dxa"/>
          </w:tcPr>
          <w:p w14:paraId="17F0796A" w14:textId="66817B99" w:rsidR="007E160F" w:rsidRDefault="007E160F" w:rsidP="00DB3FA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Report</w:t>
            </w:r>
          </w:p>
        </w:tc>
        <w:tc>
          <w:tcPr>
            <w:tcW w:w="2261" w:type="dxa"/>
          </w:tcPr>
          <w:p w14:paraId="7F6E8B94" w14:textId="7B3B29E0" w:rsidR="007E160F" w:rsidRPr="004E11FE" w:rsidRDefault="0012661E" w:rsidP="00DB3FAD">
            <w:pPr>
              <w:pStyle w:val="TableParagraph"/>
              <w:ind w:right="367"/>
              <w:rPr>
                <w:sz w:val="16"/>
              </w:rPr>
            </w:pPr>
            <w:r>
              <w:rPr>
                <w:sz w:val="16"/>
              </w:rPr>
              <w:t>Contracts passed completion date</w:t>
            </w:r>
          </w:p>
        </w:tc>
        <w:tc>
          <w:tcPr>
            <w:tcW w:w="6733" w:type="dxa"/>
          </w:tcPr>
          <w:p w14:paraId="4EEDB62F" w14:textId="23018738" w:rsidR="007E160F" w:rsidRPr="00EF1584" w:rsidRDefault="00EF1584" w:rsidP="00F01D15">
            <w:pPr>
              <w:pStyle w:val="TableParagraph"/>
              <w:ind w:right="481"/>
              <w:rPr>
                <w:rFonts w:eastAsia="Times New Roman"/>
                <w:color w:val="000000"/>
                <w:sz w:val="16"/>
                <w:szCs w:val="16"/>
                <w:lang w:eastAsia="en-AU"/>
              </w:rPr>
            </w:pPr>
            <w:r w:rsidRPr="00EF1584">
              <w:rPr>
                <w:rFonts w:eastAsia="Times New Roman"/>
                <w:color w:val="000000"/>
                <w:sz w:val="16"/>
                <w:szCs w:val="16"/>
                <w:lang w:eastAsia="en-AU"/>
              </w:rPr>
              <w:t>A crosstab analysis of transactions in the current collection where the training contracts Date of completion has passed by Last contract status and Years since expected completion.</w:t>
            </w:r>
          </w:p>
        </w:tc>
      </w:tr>
    </w:tbl>
    <w:p w14:paraId="19CCA9FF" w14:textId="77777777" w:rsidR="00F23B14" w:rsidRDefault="00F23B14" w:rsidP="002748D5"/>
    <w:sectPr w:rsidR="00F23B14">
      <w:pgSz w:w="11900" w:h="16850"/>
      <w:pgMar w:top="20" w:right="260" w:bottom="520" w:left="320" w:header="0" w:footer="3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C6BD" w14:textId="77777777" w:rsidR="0042020D" w:rsidRDefault="0042020D">
      <w:r>
        <w:separator/>
      </w:r>
    </w:p>
  </w:endnote>
  <w:endnote w:type="continuationSeparator" w:id="0">
    <w:p w14:paraId="352CC32C" w14:textId="77777777" w:rsidR="0042020D" w:rsidRDefault="0042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CBC9" w14:textId="1C1553A0" w:rsidR="00C663E4" w:rsidRPr="00C663E4" w:rsidRDefault="008253AF" w:rsidP="007C5EED">
    <w:pPr>
      <w:pStyle w:val="Footer"/>
      <w:tabs>
        <w:tab w:val="clear" w:pos="4513"/>
        <w:tab w:val="clear" w:pos="9026"/>
        <w:tab w:val="left" w:pos="8965"/>
      </w:tabs>
    </w:pPr>
    <w:r w:rsidRPr="008253AF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645756" wp14:editId="2F7E4BDC">
              <wp:simplePos x="0" y="0"/>
              <wp:positionH relativeFrom="page">
                <wp:posOffset>1693572</wp:posOffset>
              </wp:positionH>
              <wp:positionV relativeFrom="page">
                <wp:posOffset>10322417</wp:posOffset>
              </wp:positionV>
              <wp:extent cx="4248150" cy="302653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3026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5267A" w14:textId="7935E049" w:rsidR="008253AF" w:rsidRDefault="008253AF" w:rsidP="00304096">
                          <w:pPr>
                            <w:pStyle w:val="BodyText"/>
                            <w:spacing w:before="14"/>
                            <w:ind w:left="17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spacing w:val="-5"/>
                            </w:rPr>
                            <w:t>This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work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has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been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produced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NCVER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t>on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behalf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t>of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the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Australian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Government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and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state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and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territory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governments</w:t>
                          </w:r>
                          <w:r w:rsidR="00496149">
                            <w:rPr>
                              <w:spacing w:val="-5"/>
                            </w:rPr>
                            <w:t xml:space="preserve">, </w:t>
                          </w:r>
                          <w:r>
                            <w:rPr>
                              <w:spacing w:val="-5"/>
                            </w:rPr>
                            <w:t>with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funding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provided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through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the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Australian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Department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t>of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 w:rsidR="00FD660E">
                            <w:t>Employment and Workplace Relations</w:t>
                          </w:r>
                          <w:r w:rsidR="007C5EED"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457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133.35pt;margin-top:812.8pt;width:334.5pt;height:23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" filled="f" stroked="f">
              <v:textbox inset="0,0,0,0">
                <w:txbxContent>
                  <w:p w14:paraId="1FD5267A" w14:textId="7935E049" w:rsidR="008253AF" w:rsidRDefault="008253AF" w:rsidP="00304096">
                    <w:pPr>
                      <w:pStyle w:val="BodyText"/>
                      <w:spacing w:before="14"/>
                      <w:ind w:left="17"/>
                      <w:jc w:val="center"/>
                      <w:rPr>
                        <w:sz w:val="10"/>
                      </w:rPr>
                    </w:pPr>
                    <w:r>
                      <w:rPr>
                        <w:spacing w:val="-5"/>
                      </w:rPr>
                      <w:t>This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work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has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been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produced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NCVER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3"/>
                      </w:rPr>
                      <w:t>on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behalf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3"/>
                      </w:rPr>
                      <w:t>of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the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Australian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Government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and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state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and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territory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governments</w:t>
                    </w:r>
                    <w:r w:rsidR="00496149">
                      <w:rPr>
                        <w:spacing w:val="-5"/>
                      </w:rPr>
                      <w:t xml:space="preserve">, </w:t>
                    </w:r>
                    <w:r>
                      <w:rPr>
                        <w:spacing w:val="-5"/>
                      </w:rPr>
                      <w:t>with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funding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provided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through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the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Australian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Department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3"/>
                      </w:rPr>
                      <w:t>of</w:t>
                    </w:r>
                    <w:r>
                      <w:rPr>
                        <w:spacing w:val="-12"/>
                      </w:rPr>
                      <w:t xml:space="preserve"> </w:t>
                    </w:r>
                    <w:r w:rsidR="00FD660E">
                      <w:t>Employment and Workplace Relations</w:t>
                    </w:r>
                    <w:r w:rsidR="007C5EED"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253AF">
      <w:rPr>
        <w:noProof/>
      </w:rPr>
      <w:drawing>
        <wp:anchor distT="0" distB="0" distL="0" distR="0" simplePos="0" relativeHeight="251659264" behindDoc="1" locked="0" layoutInCell="1" allowOverlap="1" wp14:anchorId="1BCFBA9D" wp14:editId="2A4E1F35">
          <wp:simplePos x="0" y="0"/>
          <wp:positionH relativeFrom="page">
            <wp:posOffset>323850</wp:posOffset>
          </wp:positionH>
          <wp:positionV relativeFrom="page">
            <wp:posOffset>9685655</wp:posOffset>
          </wp:positionV>
          <wp:extent cx="7010400" cy="996950"/>
          <wp:effectExtent l="0" t="0" r="0" b="0"/>
          <wp:wrapNone/>
          <wp:docPr id="3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0400" cy="996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54091" w14:textId="77777777" w:rsidR="0042020D" w:rsidRDefault="0042020D">
      <w:r>
        <w:separator/>
      </w:r>
    </w:p>
  </w:footnote>
  <w:footnote w:type="continuationSeparator" w:id="0">
    <w:p w14:paraId="606DC53D" w14:textId="77777777" w:rsidR="0042020D" w:rsidRDefault="00420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0D1"/>
    <w:multiLevelType w:val="hybridMultilevel"/>
    <w:tmpl w:val="684EF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23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EB"/>
    <w:rsid w:val="00015C07"/>
    <w:rsid w:val="00050F61"/>
    <w:rsid w:val="00084715"/>
    <w:rsid w:val="000A3EDB"/>
    <w:rsid w:val="000A4D51"/>
    <w:rsid w:val="000B46AF"/>
    <w:rsid w:val="000D5C26"/>
    <w:rsid w:val="000F0F47"/>
    <w:rsid w:val="000F1425"/>
    <w:rsid w:val="0010136A"/>
    <w:rsid w:val="00117820"/>
    <w:rsid w:val="0012661E"/>
    <w:rsid w:val="001452B5"/>
    <w:rsid w:val="00173ACC"/>
    <w:rsid w:val="001A72A7"/>
    <w:rsid w:val="00227A94"/>
    <w:rsid w:val="00236FD7"/>
    <w:rsid w:val="00240AD4"/>
    <w:rsid w:val="002669D1"/>
    <w:rsid w:val="002748D5"/>
    <w:rsid w:val="002E6E96"/>
    <w:rsid w:val="002F4FEB"/>
    <w:rsid w:val="00304096"/>
    <w:rsid w:val="00332ECB"/>
    <w:rsid w:val="00387D57"/>
    <w:rsid w:val="00390C66"/>
    <w:rsid w:val="003C4D99"/>
    <w:rsid w:val="003D5631"/>
    <w:rsid w:val="003D72C4"/>
    <w:rsid w:val="003E2332"/>
    <w:rsid w:val="0042020D"/>
    <w:rsid w:val="00482260"/>
    <w:rsid w:val="004847EB"/>
    <w:rsid w:val="00496149"/>
    <w:rsid w:val="004B3732"/>
    <w:rsid w:val="004D256E"/>
    <w:rsid w:val="004E11FE"/>
    <w:rsid w:val="0050175B"/>
    <w:rsid w:val="00512A93"/>
    <w:rsid w:val="0052744E"/>
    <w:rsid w:val="00561EFF"/>
    <w:rsid w:val="00597D0F"/>
    <w:rsid w:val="005B1171"/>
    <w:rsid w:val="005B53D1"/>
    <w:rsid w:val="00606991"/>
    <w:rsid w:val="00624B35"/>
    <w:rsid w:val="00677F0D"/>
    <w:rsid w:val="006929A4"/>
    <w:rsid w:val="006A14D9"/>
    <w:rsid w:val="007060EB"/>
    <w:rsid w:val="0073470A"/>
    <w:rsid w:val="00757E62"/>
    <w:rsid w:val="00765D35"/>
    <w:rsid w:val="00787DEE"/>
    <w:rsid w:val="007C054D"/>
    <w:rsid w:val="007C5EED"/>
    <w:rsid w:val="007E160F"/>
    <w:rsid w:val="008253AF"/>
    <w:rsid w:val="00880844"/>
    <w:rsid w:val="008A3F9A"/>
    <w:rsid w:val="008E47C7"/>
    <w:rsid w:val="00911658"/>
    <w:rsid w:val="00913010"/>
    <w:rsid w:val="00932740"/>
    <w:rsid w:val="00976971"/>
    <w:rsid w:val="00996E15"/>
    <w:rsid w:val="009C7D87"/>
    <w:rsid w:val="009E2EA4"/>
    <w:rsid w:val="009E6DD6"/>
    <w:rsid w:val="009F52E0"/>
    <w:rsid w:val="00A03667"/>
    <w:rsid w:val="00A07CAF"/>
    <w:rsid w:val="00A300C1"/>
    <w:rsid w:val="00A708A6"/>
    <w:rsid w:val="00A75C8D"/>
    <w:rsid w:val="00A844F4"/>
    <w:rsid w:val="00AC7771"/>
    <w:rsid w:val="00B0082E"/>
    <w:rsid w:val="00B64BBD"/>
    <w:rsid w:val="00B82C03"/>
    <w:rsid w:val="00B85A05"/>
    <w:rsid w:val="00BB6C39"/>
    <w:rsid w:val="00BC20B9"/>
    <w:rsid w:val="00BE4585"/>
    <w:rsid w:val="00BF23FC"/>
    <w:rsid w:val="00BF5D16"/>
    <w:rsid w:val="00C10E0A"/>
    <w:rsid w:val="00C14979"/>
    <w:rsid w:val="00C2054E"/>
    <w:rsid w:val="00C35D69"/>
    <w:rsid w:val="00C42715"/>
    <w:rsid w:val="00C433D5"/>
    <w:rsid w:val="00C663E4"/>
    <w:rsid w:val="00C738EE"/>
    <w:rsid w:val="00CB20B5"/>
    <w:rsid w:val="00CF24D6"/>
    <w:rsid w:val="00CF69DF"/>
    <w:rsid w:val="00D2399D"/>
    <w:rsid w:val="00D354DA"/>
    <w:rsid w:val="00DB5573"/>
    <w:rsid w:val="00DC6BA7"/>
    <w:rsid w:val="00DE062B"/>
    <w:rsid w:val="00DE1792"/>
    <w:rsid w:val="00E11A11"/>
    <w:rsid w:val="00E2057A"/>
    <w:rsid w:val="00E430A2"/>
    <w:rsid w:val="00E929B4"/>
    <w:rsid w:val="00EA3C75"/>
    <w:rsid w:val="00EE14A5"/>
    <w:rsid w:val="00EF1584"/>
    <w:rsid w:val="00EF7DD2"/>
    <w:rsid w:val="00F01D15"/>
    <w:rsid w:val="00F05B9D"/>
    <w:rsid w:val="00F15BE2"/>
    <w:rsid w:val="00F23B14"/>
    <w:rsid w:val="00F25FFB"/>
    <w:rsid w:val="00F646F7"/>
    <w:rsid w:val="00FD660E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276EC"/>
  <w15:docId w15:val="{CC8A9D31-EB8B-43C1-ACAE-5875D485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F7DD2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03"/>
    </w:pPr>
  </w:style>
  <w:style w:type="character" w:customStyle="1" w:styleId="apple-converted-space">
    <w:name w:val="apple-converted-space"/>
    <w:basedOn w:val="DefaultParagraphFont"/>
    <w:rsid w:val="006929A4"/>
  </w:style>
  <w:style w:type="character" w:customStyle="1" w:styleId="hiddensuggestion">
    <w:name w:val="hiddensuggestion"/>
    <w:basedOn w:val="DefaultParagraphFont"/>
    <w:rsid w:val="006929A4"/>
  </w:style>
  <w:style w:type="character" w:customStyle="1" w:styleId="hiddengrammarerror">
    <w:name w:val="hiddengrammarerror"/>
    <w:basedOn w:val="DefaultParagraphFont"/>
    <w:rsid w:val="006929A4"/>
  </w:style>
  <w:style w:type="character" w:customStyle="1" w:styleId="hiddenspellerror">
    <w:name w:val="hiddenspellerror"/>
    <w:basedOn w:val="DefaultParagraphFont"/>
    <w:rsid w:val="006929A4"/>
  </w:style>
  <w:style w:type="character" w:styleId="CommentReference">
    <w:name w:val="annotation reference"/>
    <w:basedOn w:val="DefaultParagraphFont"/>
    <w:uiPriority w:val="99"/>
    <w:semiHidden/>
    <w:unhideWhenUsed/>
    <w:rsid w:val="000F1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4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42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425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425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0E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E0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10E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E0A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236FD7"/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939A6-EA1F-4F8D-AA74-C5FF6985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NCVERNormal.dotm</Template>
  <TotalTime>13</TotalTime>
  <Pages>5</Pages>
  <Words>2841</Words>
  <Characters>16197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NCVER</Company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Prerna Ashok</dc:creator>
  <cp:lastModifiedBy>Rosa Librandi</cp:lastModifiedBy>
  <cp:revision>2</cp:revision>
  <cp:lastPrinted>2017-07-07T03:19:00Z</cp:lastPrinted>
  <dcterms:created xsi:type="dcterms:W3CDTF">2025-07-11T03:53:00Z</dcterms:created>
  <dcterms:modified xsi:type="dcterms:W3CDTF">2025-07-11T03:53:00Z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2017-01-16T00:00:00Z</vt:filetime>
  </property>
  <property fmtid="{D5CDD505-2E9C-101B-9397-08002B2CF9AE}" pid="5" name="MSIP_Label_cb1ad429-e51f-433a-bb63-ec2e462336b1_Enabled">
    <vt:lpwstr>true</vt:lpwstr>
  </property>
  <property fmtid="{D5CDD505-2E9C-101B-9397-08002B2CF9AE}" pid="6" name="MSIP_Label_cb1ad429-e51f-433a-bb63-ec2e462336b1_SetDate">
    <vt:lpwstr>2025-06-13T01:08:31Z</vt:lpwstr>
  </property>
  <property fmtid="{D5CDD505-2E9C-101B-9397-08002B2CF9AE}" pid="7" name="MSIP_Label_cb1ad429-e51f-433a-bb63-ec2e462336b1_Method">
    <vt:lpwstr>Standard</vt:lpwstr>
  </property>
  <property fmtid="{D5CDD505-2E9C-101B-9397-08002B2CF9AE}" pid="8" name="MSIP_Label_cb1ad429-e51f-433a-bb63-ec2e462336b1_Name">
    <vt:lpwstr>defa4170-0d19-0005-0004-bc88714345d2</vt:lpwstr>
  </property>
  <property fmtid="{D5CDD505-2E9C-101B-9397-08002B2CF9AE}" pid="9" name="MSIP_Label_cb1ad429-e51f-433a-bb63-ec2e462336b1_SiteId">
    <vt:lpwstr>f43be676-b734-4cc3-b379-5a81b89979e3</vt:lpwstr>
  </property>
  <property fmtid="{D5CDD505-2E9C-101B-9397-08002B2CF9AE}" pid="10" name="MSIP_Label_cb1ad429-e51f-433a-bb63-ec2e462336b1_ActionId">
    <vt:lpwstr>a7530d79-88fc-4ea1-ae67-d84f1729e177</vt:lpwstr>
  </property>
  <property fmtid="{D5CDD505-2E9C-101B-9397-08002B2CF9AE}" pid="11" name="MSIP_Label_cb1ad429-e51f-433a-bb63-ec2e462336b1_ContentBits">
    <vt:lpwstr>0</vt:lpwstr>
  </property>
  <property fmtid="{D5CDD505-2E9C-101B-9397-08002B2CF9AE}" pid="12" name="MSIP_Label_cb1ad429-e51f-433a-bb63-ec2e462336b1_Tag">
    <vt:lpwstr>10, 3, 0, 1</vt:lpwstr>
  </property>
</Properties>
</file>