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0077" w14:textId="045DD835" w:rsidR="00A14F58" w:rsidRDefault="00C92A5B" w:rsidP="00F33F2F">
      <w:pPr>
        <w:pStyle w:val="MtgHeading2"/>
        <w:spacing w:before="0" w:after="240"/>
        <w:rPr>
          <w:rFonts w:ascii="Verdana" w:hAnsi="Verdana"/>
        </w:rPr>
      </w:pPr>
      <w:r w:rsidRPr="007327D1">
        <w:rPr>
          <w:rFonts w:ascii="Verdana" w:hAnsi="Verdana"/>
        </w:rPr>
        <w:t>202</w:t>
      </w:r>
      <w:r w:rsidR="002274B0">
        <w:rPr>
          <w:rFonts w:ascii="Verdana" w:hAnsi="Verdana"/>
        </w:rPr>
        <w:t>6</w:t>
      </w:r>
      <w:r w:rsidRPr="007327D1">
        <w:rPr>
          <w:rFonts w:ascii="Verdana" w:hAnsi="Verdana"/>
        </w:rPr>
        <w:t xml:space="preserve"> </w:t>
      </w:r>
      <w:r w:rsidR="00F41C6F">
        <w:rPr>
          <w:rFonts w:ascii="Verdana" w:hAnsi="Verdana"/>
        </w:rPr>
        <w:t>Student Outcomes Survey</w:t>
      </w:r>
      <w:r w:rsidRPr="007327D1">
        <w:rPr>
          <w:rFonts w:ascii="Verdana" w:hAnsi="Verdana"/>
        </w:rPr>
        <w:t xml:space="preserve"> </w:t>
      </w:r>
      <w:r w:rsidR="00C517ED" w:rsidRPr="007327D1">
        <w:rPr>
          <w:rFonts w:ascii="Verdana" w:hAnsi="Verdana"/>
        </w:rPr>
        <w:t>–</w:t>
      </w:r>
      <w:r w:rsidR="00174F35">
        <w:rPr>
          <w:rFonts w:ascii="Verdana" w:hAnsi="Verdana"/>
        </w:rPr>
        <w:t xml:space="preserve"> </w:t>
      </w:r>
      <w:r w:rsidR="00FB498B" w:rsidRPr="007327D1">
        <w:rPr>
          <w:rFonts w:ascii="Verdana" w:hAnsi="Verdana"/>
        </w:rPr>
        <w:t>L</w:t>
      </w:r>
      <w:r w:rsidR="00174FDB">
        <w:rPr>
          <w:rFonts w:ascii="Verdana" w:hAnsi="Verdana"/>
        </w:rPr>
        <w:t>i</w:t>
      </w:r>
      <w:r w:rsidR="00B869A7" w:rsidRPr="007327D1">
        <w:rPr>
          <w:rFonts w:ascii="Verdana" w:hAnsi="Verdana"/>
        </w:rPr>
        <w:t xml:space="preserve">te </w:t>
      </w:r>
      <w:r w:rsidRPr="007327D1">
        <w:rPr>
          <w:rFonts w:ascii="Verdana" w:hAnsi="Verdana"/>
        </w:rPr>
        <w:t xml:space="preserve">questionnaire </w:t>
      </w:r>
    </w:p>
    <w:p w14:paraId="3DFDE30A" w14:textId="77777777" w:rsidR="004B1FA7" w:rsidRPr="005A5F7E" w:rsidRDefault="004B1FA7" w:rsidP="004B1FA7">
      <w:pPr>
        <w:pStyle w:val="MtgHeading2"/>
        <w:rPr>
          <w:rFonts w:ascii="Verdana" w:hAnsi="Verdana"/>
          <w:sz w:val="18"/>
          <w:szCs w:val="18"/>
        </w:rPr>
      </w:pPr>
      <w:r>
        <w:rPr>
          <w:rFonts w:ascii="Verdana" w:hAnsi="Verdana"/>
          <w:sz w:val="18"/>
          <w:szCs w:val="18"/>
        </w:rPr>
        <w:t>Demographics</w:t>
      </w:r>
    </w:p>
    <w:p w14:paraId="4FFBBDE4" w14:textId="77777777" w:rsidR="004B1FA7" w:rsidRDefault="004B1FA7" w:rsidP="004B1FA7">
      <w:pPr>
        <w:pStyle w:val="MtgPaperNumberedList"/>
        <w:numPr>
          <w:ilvl w:val="0"/>
          <w:numId w:val="0"/>
        </w:numPr>
        <w:spacing w:beforeLines="40" w:before="96" w:afterLines="40" w:after="96"/>
        <w:ind w:left="360" w:hanging="360"/>
        <w:rPr>
          <w:sz w:val="18"/>
          <w:szCs w:val="18"/>
        </w:rPr>
      </w:pPr>
      <w:r w:rsidRPr="00556415">
        <w:rPr>
          <w:sz w:val="18"/>
          <w:szCs w:val="18"/>
        </w:rPr>
        <w:t>For those aged 15-1</w:t>
      </w:r>
      <w:r>
        <w:rPr>
          <w:sz w:val="18"/>
          <w:szCs w:val="18"/>
        </w:rPr>
        <w:t>7</w:t>
      </w:r>
      <w:r w:rsidRPr="00556415">
        <w:rPr>
          <w:sz w:val="18"/>
          <w:szCs w:val="18"/>
        </w:rPr>
        <w:t xml:space="preserve"> years old</w:t>
      </w:r>
      <w:r>
        <w:rPr>
          <w:sz w:val="18"/>
          <w:szCs w:val="18"/>
        </w:rPr>
        <w:t>, and</w:t>
      </w:r>
    </w:p>
    <w:p w14:paraId="07B0A3B5" w14:textId="77777777" w:rsidR="004B1FA7" w:rsidRDefault="004B1FA7" w:rsidP="004B1FA7">
      <w:pPr>
        <w:pStyle w:val="MtgPaperNumberedList"/>
        <w:numPr>
          <w:ilvl w:val="0"/>
          <w:numId w:val="72"/>
        </w:numPr>
        <w:spacing w:beforeLines="40" w:before="96" w:afterLines="40" w:after="96"/>
        <w:ind w:hanging="357"/>
        <w:rPr>
          <w:sz w:val="18"/>
          <w:szCs w:val="18"/>
        </w:rPr>
      </w:pPr>
      <w:r>
        <w:rPr>
          <w:sz w:val="18"/>
          <w:szCs w:val="18"/>
        </w:rPr>
        <w:t>online respondent, or</w:t>
      </w:r>
    </w:p>
    <w:p w14:paraId="1E84FBFF" w14:textId="77777777" w:rsidR="004B1FA7" w:rsidRDefault="004B1FA7" w:rsidP="004B1FA7">
      <w:pPr>
        <w:pStyle w:val="MtgPaperNumberedList"/>
        <w:numPr>
          <w:ilvl w:val="0"/>
          <w:numId w:val="72"/>
        </w:numPr>
        <w:spacing w:beforeLines="40" w:before="96" w:afterLines="40" w:after="96"/>
        <w:ind w:hanging="357"/>
        <w:rPr>
          <w:sz w:val="18"/>
          <w:szCs w:val="18"/>
        </w:rPr>
      </w:pPr>
      <w:r>
        <w:rPr>
          <w:sz w:val="18"/>
          <w:szCs w:val="18"/>
        </w:rPr>
        <w:t>CATI respondent, and calling mobile phone or respondent refused to answer which state or territory they lived in</w:t>
      </w:r>
    </w:p>
    <w:p w14:paraId="6EC423AD" w14:textId="77777777" w:rsidR="004B1FA7" w:rsidRDefault="004B1FA7" w:rsidP="004B1FA7">
      <w:pPr>
        <w:pStyle w:val="MtgPaperNumberedList"/>
        <w:numPr>
          <w:ilvl w:val="0"/>
          <w:numId w:val="0"/>
        </w:numPr>
        <w:spacing w:beforeLines="40" w:before="96" w:afterLines="40" w:after="96"/>
        <w:ind w:left="360" w:hanging="360"/>
        <w:rPr>
          <w:sz w:val="18"/>
          <w:szCs w:val="18"/>
        </w:rPr>
      </w:pPr>
      <w:r w:rsidRPr="00556415">
        <w:rPr>
          <w:sz w:val="18"/>
          <w:szCs w:val="18"/>
        </w:rPr>
        <w:t xml:space="preserve">&lt;else go to </w:t>
      </w:r>
      <w:r>
        <w:rPr>
          <w:sz w:val="18"/>
          <w:szCs w:val="18"/>
        </w:rPr>
        <w:t>Q1</w:t>
      </w:r>
      <w:r w:rsidRPr="00556415">
        <w:rPr>
          <w:sz w:val="18"/>
          <w:szCs w:val="18"/>
        </w:rPr>
        <w:t>&gt;</w:t>
      </w:r>
    </w:p>
    <w:p w14:paraId="75998CF8" w14:textId="77777777" w:rsidR="004B1FA7" w:rsidRPr="00D501DF" w:rsidRDefault="004B1FA7" w:rsidP="004B1FA7">
      <w:pPr>
        <w:pStyle w:val="MtgPaperNumberedList"/>
        <w:tabs>
          <w:tab w:val="clear" w:pos="644"/>
          <w:tab w:val="num" w:pos="426"/>
        </w:tabs>
        <w:ind w:left="786" w:hanging="786"/>
      </w:pPr>
      <w:r w:rsidRPr="00D501DF">
        <w:t xml:space="preserve">What </w:t>
      </w:r>
      <w:r>
        <w:t>state do you currently live in?</w:t>
      </w:r>
      <w:r w:rsidRPr="00D501DF">
        <w:t xml:space="preserve"> </w:t>
      </w:r>
    </w:p>
    <w:p w14:paraId="1EC2004E" w14:textId="77777777" w:rsidR="004B1FA7" w:rsidRPr="00556415" w:rsidRDefault="004B1FA7" w:rsidP="004B1FA7">
      <w:pPr>
        <w:pStyle w:val="MtgPaperNumberedList"/>
        <w:numPr>
          <w:ilvl w:val="0"/>
          <w:numId w:val="0"/>
        </w:numPr>
        <w:spacing w:before="40" w:after="40"/>
        <w:ind w:left="360"/>
        <w:rPr>
          <w:i/>
          <w:sz w:val="18"/>
          <w:szCs w:val="18"/>
        </w:rPr>
      </w:pPr>
      <w:r w:rsidRPr="00556415">
        <w:rPr>
          <w:i/>
          <w:sz w:val="18"/>
          <w:szCs w:val="18"/>
        </w:rPr>
        <w:t>Please select one option only</w:t>
      </w:r>
    </w:p>
    <w:p w14:paraId="13926DB5" w14:textId="77777777" w:rsidR="004B1FA7" w:rsidRPr="00556415" w:rsidRDefault="004B1FA7" w:rsidP="004B1FA7">
      <w:pPr>
        <w:pStyle w:val="MtgPaperDotpoint1"/>
        <w:numPr>
          <w:ilvl w:val="0"/>
          <w:numId w:val="11"/>
        </w:numPr>
        <w:spacing w:before="40" w:after="40"/>
        <w:rPr>
          <w:sz w:val="18"/>
          <w:szCs w:val="18"/>
        </w:rPr>
      </w:pPr>
      <w:r>
        <w:rPr>
          <w:sz w:val="18"/>
          <w:szCs w:val="18"/>
        </w:rPr>
        <w:t>NSW</w:t>
      </w:r>
    </w:p>
    <w:p w14:paraId="73876329" w14:textId="77777777" w:rsidR="004B1FA7" w:rsidRPr="00556415" w:rsidRDefault="004B1FA7" w:rsidP="004B1FA7">
      <w:pPr>
        <w:pStyle w:val="MtgPaperDotpoint1"/>
        <w:numPr>
          <w:ilvl w:val="0"/>
          <w:numId w:val="11"/>
        </w:numPr>
        <w:spacing w:before="40" w:after="40"/>
        <w:rPr>
          <w:sz w:val="18"/>
          <w:szCs w:val="18"/>
        </w:rPr>
      </w:pPr>
      <w:r>
        <w:rPr>
          <w:sz w:val="18"/>
          <w:szCs w:val="18"/>
        </w:rPr>
        <w:t>VIC</w:t>
      </w:r>
    </w:p>
    <w:p w14:paraId="2BF414C1" w14:textId="77777777" w:rsidR="004B1FA7" w:rsidRPr="00556415" w:rsidRDefault="004B1FA7" w:rsidP="004B1FA7">
      <w:pPr>
        <w:pStyle w:val="MtgPaperDotpoint1"/>
        <w:numPr>
          <w:ilvl w:val="0"/>
          <w:numId w:val="11"/>
        </w:numPr>
        <w:spacing w:before="40" w:after="40"/>
        <w:rPr>
          <w:sz w:val="18"/>
          <w:szCs w:val="18"/>
        </w:rPr>
      </w:pPr>
      <w:r>
        <w:rPr>
          <w:sz w:val="18"/>
          <w:szCs w:val="18"/>
        </w:rPr>
        <w:t>QLD</w:t>
      </w:r>
    </w:p>
    <w:p w14:paraId="4DCD0981" w14:textId="77777777" w:rsidR="004B1FA7" w:rsidRPr="00556415" w:rsidRDefault="004B1FA7" w:rsidP="004B1FA7">
      <w:pPr>
        <w:pStyle w:val="MtgPaperDotpoint1"/>
        <w:numPr>
          <w:ilvl w:val="0"/>
          <w:numId w:val="11"/>
        </w:numPr>
        <w:spacing w:before="40" w:after="40"/>
        <w:rPr>
          <w:sz w:val="18"/>
          <w:szCs w:val="18"/>
        </w:rPr>
      </w:pPr>
      <w:r>
        <w:rPr>
          <w:sz w:val="18"/>
          <w:szCs w:val="18"/>
        </w:rPr>
        <w:t>SA</w:t>
      </w:r>
    </w:p>
    <w:p w14:paraId="4DF26817" w14:textId="77777777" w:rsidR="004B1FA7" w:rsidRPr="00556415" w:rsidRDefault="004B1FA7" w:rsidP="004B1FA7">
      <w:pPr>
        <w:pStyle w:val="MtgPaperDotpoint1"/>
        <w:numPr>
          <w:ilvl w:val="0"/>
          <w:numId w:val="71"/>
        </w:numPr>
        <w:spacing w:before="40" w:after="40"/>
        <w:rPr>
          <w:sz w:val="18"/>
          <w:szCs w:val="18"/>
        </w:rPr>
      </w:pPr>
      <w:r>
        <w:rPr>
          <w:sz w:val="18"/>
          <w:szCs w:val="18"/>
        </w:rPr>
        <w:t>WA</w:t>
      </w:r>
    </w:p>
    <w:p w14:paraId="6790061B" w14:textId="77777777" w:rsidR="004B1FA7" w:rsidRPr="00556415" w:rsidRDefault="004B1FA7" w:rsidP="004B1FA7">
      <w:pPr>
        <w:pStyle w:val="MtgPaperDotpoint1"/>
        <w:numPr>
          <w:ilvl w:val="0"/>
          <w:numId w:val="71"/>
        </w:numPr>
        <w:spacing w:before="40" w:after="40"/>
        <w:rPr>
          <w:sz w:val="18"/>
          <w:szCs w:val="18"/>
        </w:rPr>
      </w:pPr>
      <w:r>
        <w:rPr>
          <w:sz w:val="18"/>
          <w:szCs w:val="18"/>
        </w:rPr>
        <w:t>TAS</w:t>
      </w:r>
    </w:p>
    <w:p w14:paraId="1B472C27" w14:textId="77777777" w:rsidR="004B1FA7" w:rsidRPr="00556415" w:rsidRDefault="004B1FA7" w:rsidP="004B1FA7">
      <w:pPr>
        <w:pStyle w:val="MtgPaperDotpoint1"/>
        <w:numPr>
          <w:ilvl w:val="0"/>
          <w:numId w:val="71"/>
        </w:numPr>
        <w:spacing w:before="40" w:after="40"/>
        <w:rPr>
          <w:sz w:val="18"/>
          <w:szCs w:val="18"/>
        </w:rPr>
      </w:pPr>
      <w:r>
        <w:rPr>
          <w:sz w:val="18"/>
          <w:szCs w:val="18"/>
        </w:rPr>
        <w:t>ACT</w:t>
      </w:r>
    </w:p>
    <w:p w14:paraId="14758EB1" w14:textId="77777777" w:rsidR="004B1FA7" w:rsidRPr="00556415" w:rsidRDefault="004B1FA7" w:rsidP="004B1FA7">
      <w:pPr>
        <w:pStyle w:val="MtgPaperDotpoint1"/>
        <w:numPr>
          <w:ilvl w:val="0"/>
          <w:numId w:val="71"/>
        </w:numPr>
        <w:spacing w:before="40" w:after="40"/>
        <w:rPr>
          <w:sz w:val="18"/>
          <w:szCs w:val="18"/>
        </w:rPr>
      </w:pPr>
      <w:r>
        <w:rPr>
          <w:sz w:val="18"/>
          <w:szCs w:val="18"/>
        </w:rPr>
        <w:t>NT</w:t>
      </w:r>
    </w:p>
    <w:p w14:paraId="7CEFCA74" w14:textId="77777777" w:rsidR="004B1FA7" w:rsidRDefault="004B1FA7" w:rsidP="004B1FA7">
      <w:pPr>
        <w:pStyle w:val="MtgPaperDotpoint1"/>
        <w:numPr>
          <w:ilvl w:val="0"/>
          <w:numId w:val="71"/>
        </w:numPr>
        <w:spacing w:before="40" w:after="40"/>
        <w:rPr>
          <w:sz w:val="18"/>
          <w:szCs w:val="18"/>
        </w:rPr>
      </w:pPr>
      <w:r>
        <w:rPr>
          <w:sz w:val="18"/>
          <w:szCs w:val="18"/>
        </w:rPr>
        <w:t>Outside of Australia</w:t>
      </w:r>
    </w:p>
    <w:p w14:paraId="1636C026" w14:textId="77777777" w:rsidR="004B1FA7" w:rsidRPr="007C5658" w:rsidRDefault="004B1FA7" w:rsidP="004B1FA7">
      <w:pPr>
        <w:pStyle w:val="MtgPaperDotpoint1"/>
        <w:numPr>
          <w:ilvl w:val="0"/>
          <w:numId w:val="73"/>
        </w:numPr>
        <w:tabs>
          <w:tab w:val="clear" w:pos="900"/>
          <w:tab w:val="num" w:pos="709"/>
          <w:tab w:val="left" w:pos="993"/>
        </w:tabs>
        <w:spacing w:before="40" w:after="40"/>
        <w:ind w:left="426" w:firstLine="114"/>
        <w:rPr>
          <w:sz w:val="18"/>
          <w:szCs w:val="18"/>
        </w:rPr>
      </w:pPr>
      <w:r>
        <w:rPr>
          <w:sz w:val="18"/>
          <w:szCs w:val="18"/>
        </w:rPr>
        <w:t>(</w:t>
      </w:r>
      <w:r w:rsidRPr="007C5658">
        <w:rPr>
          <w:sz w:val="18"/>
          <w:szCs w:val="18"/>
        </w:rPr>
        <w:t>Refused</w:t>
      </w:r>
      <w:r>
        <w:rPr>
          <w:sz w:val="18"/>
          <w:szCs w:val="18"/>
        </w:rPr>
        <w:t>)</w:t>
      </w:r>
    </w:p>
    <w:p w14:paraId="5A0A7A92" w14:textId="7A4F0DD9" w:rsidR="00F72F59" w:rsidRDefault="00F72F59" w:rsidP="00BD0CBE">
      <w:pPr>
        <w:pStyle w:val="Text"/>
        <w:keepNext/>
        <w:spacing w:before="320" w:after="160"/>
        <w:rPr>
          <w:b/>
          <w:sz w:val="18"/>
          <w:szCs w:val="18"/>
        </w:rPr>
      </w:pPr>
      <w:r w:rsidRPr="007327D1">
        <w:rPr>
          <w:b/>
          <w:sz w:val="18"/>
          <w:szCs w:val="18"/>
        </w:rPr>
        <w:t>About your training</w:t>
      </w:r>
    </w:p>
    <w:p w14:paraId="37665D86" w14:textId="0F323542" w:rsidR="00D376CC" w:rsidRPr="007327D1" w:rsidRDefault="00D376CC" w:rsidP="00D376CC">
      <w:pPr>
        <w:pStyle w:val="Text"/>
        <w:keepNext/>
        <w:spacing w:before="240" w:after="120"/>
        <w:rPr>
          <w:sz w:val="18"/>
          <w:szCs w:val="18"/>
        </w:rPr>
      </w:pPr>
      <w:r w:rsidRPr="007327D1">
        <w:rPr>
          <w:sz w:val="18"/>
          <w:szCs w:val="18"/>
        </w:rPr>
        <w:t>For all questions in this survey, ‘the training’ refers to the training shown below:</w:t>
      </w:r>
    </w:p>
    <w:p w14:paraId="477D9267" w14:textId="47A4EEE3" w:rsidR="00D376CC" w:rsidRDefault="00AA43C3" w:rsidP="00D376CC">
      <w:pPr>
        <w:pStyle w:val="Text"/>
        <w:keepNext/>
        <w:spacing w:before="240" w:after="120"/>
        <w:rPr>
          <w:sz w:val="18"/>
          <w:szCs w:val="18"/>
        </w:rPr>
      </w:pPr>
      <w:r w:rsidRPr="00AA43C3">
        <w:rPr>
          <w:sz w:val="18"/>
          <w:szCs w:val="18"/>
        </w:rPr>
        <w:t>&lt;insert PROGRAM_NAME/SUBJECT_NAME&gt; &lt;if TAFE or university then insert (from &lt;TRAIN_ORG_NAME&gt;)&gt; &lt;</w:t>
      </w:r>
      <w:r w:rsidR="007A1D20">
        <w:rPr>
          <w:sz w:val="18"/>
          <w:szCs w:val="18"/>
        </w:rPr>
        <w:t xml:space="preserve">if </w:t>
      </w:r>
      <w:r w:rsidR="00AF5A51" w:rsidRPr="00AF5A51">
        <w:rPr>
          <w:sz w:val="18"/>
          <w:szCs w:val="18"/>
        </w:rPr>
        <w:t>qualification part-completer</w:t>
      </w:r>
      <w:r w:rsidR="00AF5A51">
        <w:rPr>
          <w:sz w:val="18"/>
          <w:szCs w:val="18"/>
        </w:rPr>
        <w:t xml:space="preserve"> </w:t>
      </w:r>
      <w:r w:rsidRPr="00AA43C3">
        <w:rPr>
          <w:sz w:val="18"/>
          <w:szCs w:val="18"/>
        </w:rPr>
        <w:t>then insert (including subject &lt;SUBJECT_NAME&gt;)&gt;</w:t>
      </w:r>
      <w:r w:rsidR="00D376CC" w:rsidRPr="007327D1">
        <w:rPr>
          <w:sz w:val="18"/>
          <w:szCs w:val="18"/>
        </w:rPr>
        <w:t>.</w:t>
      </w:r>
    </w:p>
    <w:p w14:paraId="251B5779" w14:textId="6E170913" w:rsidR="00D376CC" w:rsidRDefault="00D376CC" w:rsidP="00D376CC">
      <w:pPr>
        <w:pStyle w:val="MtgPaperNumberedList"/>
        <w:numPr>
          <w:ilvl w:val="0"/>
          <w:numId w:val="0"/>
        </w:numPr>
        <w:spacing w:before="240" w:after="40"/>
        <w:ind w:left="360" w:hanging="360"/>
        <w:rPr>
          <w:sz w:val="18"/>
          <w:szCs w:val="18"/>
        </w:rPr>
      </w:pPr>
      <w:r w:rsidRPr="007327D1">
        <w:rPr>
          <w:sz w:val="18"/>
          <w:szCs w:val="18"/>
        </w:rPr>
        <w:t xml:space="preserve">Asked of qualification </w:t>
      </w:r>
      <w:r w:rsidR="003F6BD1">
        <w:rPr>
          <w:sz w:val="18"/>
          <w:szCs w:val="18"/>
        </w:rPr>
        <w:t>part</w:t>
      </w:r>
      <w:r w:rsidRPr="007327D1">
        <w:rPr>
          <w:sz w:val="18"/>
          <w:szCs w:val="18"/>
        </w:rPr>
        <w:t>-completers and short course part-completers only</w:t>
      </w:r>
    </w:p>
    <w:p w14:paraId="2F3908B0" w14:textId="3E8EB9DD" w:rsidR="00D376CC" w:rsidRPr="007327D1" w:rsidRDefault="00D376CC" w:rsidP="00D376CC">
      <w:pPr>
        <w:pStyle w:val="MtgPaperNumberedList"/>
        <w:numPr>
          <w:ilvl w:val="0"/>
          <w:numId w:val="8"/>
        </w:numPr>
        <w:spacing w:after="40"/>
        <w:rPr>
          <w:sz w:val="18"/>
          <w:szCs w:val="18"/>
        </w:rPr>
      </w:pPr>
      <w:r w:rsidRPr="007327D1">
        <w:rPr>
          <w:sz w:val="18"/>
          <w:szCs w:val="18"/>
        </w:rPr>
        <w:t xml:space="preserve">Are you still </w:t>
      </w:r>
      <w:r w:rsidR="00BA1A28">
        <w:rPr>
          <w:sz w:val="18"/>
          <w:szCs w:val="18"/>
        </w:rPr>
        <w:t xml:space="preserve">taking part </w:t>
      </w:r>
      <w:r w:rsidRPr="007327D1">
        <w:rPr>
          <w:sz w:val="18"/>
          <w:szCs w:val="18"/>
        </w:rPr>
        <w:t xml:space="preserve">in the training? </w:t>
      </w:r>
    </w:p>
    <w:p w14:paraId="2FDE9E1E" w14:textId="77777777" w:rsidR="00D376CC" w:rsidRDefault="00D376CC" w:rsidP="000268CC">
      <w:pPr>
        <w:pStyle w:val="MtgPaperDotpoint1"/>
        <w:numPr>
          <w:ilvl w:val="0"/>
          <w:numId w:val="38"/>
        </w:numPr>
        <w:spacing w:before="40" w:after="40"/>
        <w:rPr>
          <w:sz w:val="18"/>
          <w:szCs w:val="18"/>
        </w:rPr>
      </w:pPr>
      <w:r w:rsidRPr="007327D1">
        <w:rPr>
          <w:sz w:val="18"/>
          <w:szCs w:val="18"/>
        </w:rPr>
        <w:t xml:space="preserve">Yes – go to pulse questionnaire </w:t>
      </w:r>
    </w:p>
    <w:p w14:paraId="70816628" w14:textId="62033394" w:rsidR="00D376CC" w:rsidRPr="00D376CC" w:rsidRDefault="00D376CC" w:rsidP="000268CC">
      <w:pPr>
        <w:pStyle w:val="MtgPaperDotpoint1"/>
        <w:numPr>
          <w:ilvl w:val="0"/>
          <w:numId w:val="38"/>
        </w:numPr>
        <w:spacing w:before="40" w:after="40"/>
        <w:rPr>
          <w:sz w:val="18"/>
          <w:szCs w:val="18"/>
        </w:rPr>
      </w:pPr>
      <w:r w:rsidRPr="00D376CC">
        <w:rPr>
          <w:sz w:val="18"/>
          <w:szCs w:val="18"/>
        </w:rPr>
        <w:t>No</w:t>
      </w:r>
    </w:p>
    <w:p w14:paraId="0E7EC951" w14:textId="080F356D" w:rsidR="00D376CC" w:rsidRDefault="00D376CC" w:rsidP="00D376CC">
      <w:pPr>
        <w:pStyle w:val="Text"/>
        <w:keepNext/>
        <w:spacing w:before="240" w:after="120"/>
        <w:rPr>
          <w:sz w:val="18"/>
          <w:szCs w:val="18"/>
        </w:rPr>
      </w:pPr>
      <w:r w:rsidRPr="007327D1">
        <w:rPr>
          <w:sz w:val="18"/>
          <w:szCs w:val="18"/>
        </w:rPr>
        <w:t>Asked of qualification part-completers and short course part-completers only</w:t>
      </w:r>
    </w:p>
    <w:p w14:paraId="5F4272B5" w14:textId="77777777" w:rsidR="004577EA" w:rsidRPr="007327D1" w:rsidRDefault="004577EA" w:rsidP="004577EA">
      <w:pPr>
        <w:pStyle w:val="MtgPaperNumberedList"/>
        <w:numPr>
          <w:ilvl w:val="0"/>
          <w:numId w:val="8"/>
        </w:numPr>
        <w:spacing w:after="40"/>
        <w:rPr>
          <w:sz w:val="18"/>
          <w:szCs w:val="18"/>
        </w:rPr>
      </w:pPr>
      <w:bookmarkStart w:id="0" w:name="_Ref1739252"/>
      <w:r w:rsidRPr="007327D1">
        <w:rPr>
          <w:sz w:val="18"/>
          <w:szCs w:val="18"/>
        </w:rPr>
        <w:t xml:space="preserve">Have you completed </w:t>
      </w:r>
      <w:r w:rsidRPr="007327D1">
        <w:rPr>
          <w:b/>
          <w:bCs/>
          <w:sz w:val="18"/>
          <w:szCs w:val="18"/>
        </w:rPr>
        <w:t>all</w:t>
      </w:r>
      <w:r w:rsidRPr="007327D1">
        <w:rPr>
          <w:sz w:val="18"/>
          <w:szCs w:val="18"/>
        </w:rPr>
        <w:t xml:space="preserve"> the training required to gain the &lt;insert training details&gt;?</w:t>
      </w:r>
      <w:bookmarkEnd w:id="0"/>
    </w:p>
    <w:p w14:paraId="685E084A" w14:textId="7443F47F" w:rsidR="004577EA" w:rsidRDefault="004577EA" w:rsidP="002311D6">
      <w:pPr>
        <w:pStyle w:val="MtgPaperDotpoint1"/>
        <w:numPr>
          <w:ilvl w:val="0"/>
          <w:numId w:val="24"/>
        </w:numPr>
        <w:spacing w:before="40" w:after="40"/>
        <w:rPr>
          <w:sz w:val="18"/>
          <w:szCs w:val="18"/>
        </w:rPr>
      </w:pPr>
      <w:r w:rsidRPr="007327D1">
        <w:rPr>
          <w:sz w:val="18"/>
          <w:szCs w:val="18"/>
        </w:rPr>
        <w:t xml:space="preserve">Yes – </w:t>
      </w:r>
      <w:r w:rsidR="008428B2">
        <w:rPr>
          <w:sz w:val="18"/>
          <w:szCs w:val="18"/>
        </w:rPr>
        <w:t>&lt;</w:t>
      </w:r>
      <w:r w:rsidRPr="007327D1">
        <w:rPr>
          <w:sz w:val="18"/>
          <w:szCs w:val="18"/>
        </w:rPr>
        <w:t xml:space="preserve">go to </w:t>
      </w:r>
      <w:r w:rsidR="008428B2">
        <w:rPr>
          <w:sz w:val="18"/>
          <w:szCs w:val="18"/>
        </w:rPr>
        <w:t>Q5&gt;</w:t>
      </w:r>
    </w:p>
    <w:p w14:paraId="4A81590F" w14:textId="6E07B2A1" w:rsidR="004577EA" w:rsidRDefault="004577EA" w:rsidP="002311D6">
      <w:pPr>
        <w:pStyle w:val="MtgPaperDotpoint1"/>
        <w:numPr>
          <w:ilvl w:val="0"/>
          <w:numId w:val="24"/>
        </w:numPr>
        <w:spacing w:before="40" w:after="40"/>
        <w:rPr>
          <w:sz w:val="18"/>
          <w:szCs w:val="18"/>
        </w:rPr>
      </w:pPr>
      <w:r w:rsidRPr="004577EA">
        <w:rPr>
          <w:sz w:val="18"/>
          <w:szCs w:val="18"/>
        </w:rPr>
        <w:t xml:space="preserve">No – </w:t>
      </w:r>
      <w:r w:rsidR="008428B2">
        <w:rPr>
          <w:sz w:val="18"/>
          <w:szCs w:val="18"/>
        </w:rPr>
        <w:t>&lt;</w:t>
      </w:r>
      <w:r w:rsidRPr="004577EA">
        <w:rPr>
          <w:sz w:val="18"/>
          <w:szCs w:val="18"/>
        </w:rPr>
        <w:t xml:space="preserve">go to </w:t>
      </w:r>
      <w:r w:rsidR="008428B2">
        <w:rPr>
          <w:sz w:val="18"/>
          <w:szCs w:val="18"/>
        </w:rPr>
        <w:t>Q</w:t>
      </w:r>
      <w:r w:rsidR="002D4D4D">
        <w:rPr>
          <w:sz w:val="18"/>
          <w:szCs w:val="18"/>
        </w:rPr>
        <w:t>3</w:t>
      </w:r>
      <w:r w:rsidR="008428B2">
        <w:rPr>
          <w:sz w:val="18"/>
          <w:szCs w:val="18"/>
        </w:rPr>
        <w:t>&gt;</w:t>
      </w:r>
    </w:p>
    <w:p w14:paraId="5E00966D" w14:textId="211E67B4" w:rsidR="007B5643" w:rsidRPr="007B5643" w:rsidRDefault="007B5643" w:rsidP="007B5643">
      <w:pPr>
        <w:pStyle w:val="MtgPaperNumberedList"/>
        <w:numPr>
          <w:ilvl w:val="0"/>
          <w:numId w:val="0"/>
        </w:numPr>
        <w:spacing w:after="40"/>
        <w:ind w:left="720"/>
        <w:rPr>
          <w:b/>
          <w:bCs/>
          <w:sz w:val="18"/>
          <w:szCs w:val="18"/>
        </w:rPr>
      </w:pPr>
    </w:p>
    <w:p w14:paraId="7BC9C1FD" w14:textId="336C86A1" w:rsidR="00B86EC4" w:rsidRDefault="00B86EC4" w:rsidP="00B86EC4">
      <w:pPr>
        <w:pStyle w:val="MtgPaperNumberedList"/>
        <w:numPr>
          <w:ilvl w:val="0"/>
          <w:numId w:val="0"/>
        </w:numPr>
        <w:spacing w:after="40"/>
        <w:ind w:left="360" w:hanging="360"/>
        <w:rPr>
          <w:sz w:val="18"/>
          <w:szCs w:val="18"/>
        </w:rPr>
      </w:pPr>
      <w:r w:rsidRPr="003B7646">
        <w:rPr>
          <w:sz w:val="18"/>
          <w:szCs w:val="18"/>
        </w:rPr>
        <w:t>Asked of qualification part-completers and short course part-completers if Q2 = 2</w:t>
      </w:r>
    </w:p>
    <w:p w14:paraId="69832154" w14:textId="77777777" w:rsidR="00AC278D" w:rsidRPr="003B7646" w:rsidRDefault="00AC278D" w:rsidP="00AC278D">
      <w:pPr>
        <w:pStyle w:val="MtgPaperNumberedList"/>
        <w:numPr>
          <w:ilvl w:val="0"/>
          <w:numId w:val="8"/>
        </w:numPr>
        <w:spacing w:after="40"/>
        <w:rPr>
          <w:sz w:val="18"/>
          <w:szCs w:val="18"/>
        </w:rPr>
      </w:pPr>
      <w:bookmarkStart w:id="1" w:name="_Ref1739277"/>
      <w:r w:rsidRPr="003B7646">
        <w:rPr>
          <w:sz w:val="18"/>
          <w:szCs w:val="18"/>
        </w:rPr>
        <w:t xml:space="preserve">What was your </w:t>
      </w:r>
      <w:r w:rsidRPr="003B7646">
        <w:rPr>
          <w:b/>
          <w:bCs/>
          <w:sz w:val="18"/>
          <w:szCs w:val="18"/>
        </w:rPr>
        <w:t>main</w:t>
      </w:r>
      <w:r w:rsidRPr="003B7646">
        <w:rPr>
          <w:sz w:val="18"/>
          <w:szCs w:val="18"/>
        </w:rPr>
        <w:t xml:space="preserve"> reason for choosing </w:t>
      </w:r>
      <w:r w:rsidRPr="003B7646">
        <w:rPr>
          <w:b/>
          <w:bCs/>
          <w:sz w:val="18"/>
          <w:szCs w:val="18"/>
        </w:rPr>
        <w:t>not</w:t>
      </w:r>
      <w:r w:rsidRPr="003B7646">
        <w:rPr>
          <w:sz w:val="18"/>
          <w:szCs w:val="18"/>
        </w:rPr>
        <w:t xml:space="preserve"> to continue the training? </w:t>
      </w:r>
    </w:p>
    <w:bookmarkEnd w:id="1"/>
    <w:p w14:paraId="66A28C5F" w14:textId="77777777" w:rsidR="00AC278D" w:rsidRPr="003B7646" w:rsidRDefault="00AC278D" w:rsidP="00AC278D">
      <w:pPr>
        <w:pStyle w:val="MtgPaperNumberedList"/>
        <w:numPr>
          <w:ilvl w:val="0"/>
          <w:numId w:val="0"/>
        </w:numPr>
        <w:spacing w:after="40"/>
        <w:ind w:left="360"/>
        <w:rPr>
          <w:sz w:val="18"/>
          <w:szCs w:val="18"/>
        </w:rPr>
      </w:pPr>
      <w:r w:rsidRPr="003B7646">
        <w:rPr>
          <w:i/>
          <w:iCs/>
          <w:sz w:val="18"/>
          <w:szCs w:val="18"/>
        </w:rPr>
        <w:t>Please select one option only</w:t>
      </w:r>
    </w:p>
    <w:p w14:paraId="04F01832" w14:textId="77777777" w:rsidR="00AC278D" w:rsidRPr="00840CF8" w:rsidRDefault="00AC278D" w:rsidP="00AC278D">
      <w:pPr>
        <w:pStyle w:val="MtgPaperDotpoint1"/>
        <w:numPr>
          <w:ilvl w:val="0"/>
          <w:numId w:val="10"/>
        </w:numPr>
        <w:spacing w:before="40" w:after="40"/>
        <w:rPr>
          <w:sz w:val="18"/>
          <w:szCs w:val="18"/>
        </w:rPr>
      </w:pPr>
      <w:r w:rsidRPr="00840CF8">
        <w:rPr>
          <w:sz w:val="18"/>
          <w:szCs w:val="18"/>
        </w:rPr>
        <w:t>I changed jobs or started a new job</w:t>
      </w:r>
    </w:p>
    <w:p w14:paraId="09DCD710" w14:textId="77777777" w:rsidR="00AC278D" w:rsidRPr="00840CF8" w:rsidRDefault="00AC278D" w:rsidP="00AC278D">
      <w:pPr>
        <w:pStyle w:val="MtgPaperDotpoint1"/>
        <w:numPr>
          <w:ilvl w:val="0"/>
          <w:numId w:val="10"/>
        </w:numPr>
        <w:spacing w:before="40" w:after="40"/>
        <w:rPr>
          <w:sz w:val="18"/>
          <w:szCs w:val="18"/>
        </w:rPr>
      </w:pPr>
      <w:r w:rsidRPr="00840CF8">
        <w:rPr>
          <w:sz w:val="18"/>
          <w:szCs w:val="18"/>
        </w:rPr>
        <w:t>I lost my job</w:t>
      </w:r>
    </w:p>
    <w:p w14:paraId="5DEB7DC1" w14:textId="701E205C" w:rsidR="00AC278D" w:rsidRPr="00840CF8" w:rsidRDefault="00AC278D" w:rsidP="00AC278D">
      <w:pPr>
        <w:pStyle w:val="MtgPaperDotpoint1"/>
        <w:numPr>
          <w:ilvl w:val="0"/>
          <w:numId w:val="10"/>
        </w:numPr>
        <w:spacing w:before="40" w:after="40"/>
        <w:rPr>
          <w:sz w:val="18"/>
          <w:szCs w:val="18"/>
        </w:rPr>
      </w:pPr>
      <w:r w:rsidRPr="00840CF8">
        <w:rPr>
          <w:sz w:val="18"/>
          <w:szCs w:val="18"/>
        </w:rPr>
        <w:t xml:space="preserve">I </w:t>
      </w:r>
      <w:r w:rsidR="009404D4" w:rsidRPr="00840CF8">
        <w:rPr>
          <w:sz w:val="18"/>
          <w:szCs w:val="18"/>
        </w:rPr>
        <w:t>got what I wanted from the training</w:t>
      </w:r>
    </w:p>
    <w:p w14:paraId="2E443998" w14:textId="77777777" w:rsidR="00AC278D" w:rsidRPr="00840CF8" w:rsidRDefault="00AC278D" w:rsidP="00AC278D">
      <w:pPr>
        <w:pStyle w:val="MtgPaperDotpoint1"/>
        <w:numPr>
          <w:ilvl w:val="0"/>
          <w:numId w:val="10"/>
        </w:numPr>
        <w:spacing w:before="40" w:after="40"/>
        <w:rPr>
          <w:sz w:val="18"/>
          <w:szCs w:val="18"/>
        </w:rPr>
      </w:pPr>
      <w:r w:rsidRPr="00840CF8">
        <w:rPr>
          <w:sz w:val="18"/>
          <w:szCs w:val="18"/>
        </w:rPr>
        <w:t>I started other training</w:t>
      </w:r>
    </w:p>
    <w:p w14:paraId="0A6245F4" w14:textId="77777777" w:rsidR="00AC278D" w:rsidRPr="00840CF8" w:rsidRDefault="00AC278D" w:rsidP="00AC278D">
      <w:pPr>
        <w:pStyle w:val="MtgPaperDotpoint1"/>
        <w:numPr>
          <w:ilvl w:val="0"/>
          <w:numId w:val="10"/>
        </w:numPr>
        <w:spacing w:before="40" w:after="40"/>
        <w:rPr>
          <w:sz w:val="18"/>
          <w:szCs w:val="18"/>
        </w:rPr>
      </w:pPr>
      <w:r w:rsidRPr="00840CF8">
        <w:rPr>
          <w:sz w:val="18"/>
          <w:szCs w:val="18"/>
        </w:rPr>
        <w:t>The training no longer related to my plans</w:t>
      </w:r>
    </w:p>
    <w:p w14:paraId="77224AEC" w14:textId="77777777" w:rsidR="00AC278D" w:rsidRPr="00840CF8" w:rsidRDefault="00AC278D" w:rsidP="00AC278D">
      <w:pPr>
        <w:pStyle w:val="MtgPaperDotpoint1"/>
        <w:numPr>
          <w:ilvl w:val="0"/>
          <w:numId w:val="10"/>
        </w:numPr>
        <w:spacing w:before="40" w:after="40"/>
        <w:rPr>
          <w:sz w:val="18"/>
          <w:szCs w:val="18"/>
        </w:rPr>
      </w:pPr>
      <w:r w:rsidRPr="00840CF8">
        <w:rPr>
          <w:sz w:val="18"/>
          <w:szCs w:val="18"/>
        </w:rPr>
        <w:t>The training was not what I expected</w:t>
      </w:r>
    </w:p>
    <w:p w14:paraId="79A14328" w14:textId="77777777" w:rsidR="00AC278D" w:rsidRPr="00840CF8" w:rsidRDefault="00AC278D" w:rsidP="00AC278D">
      <w:pPr>
        <w:pStyle w:val="MtgPaperDotpoint1"/>
        <w:numPr>
          <w:ilvl w:val="0"/>
          <w:numId w:val="10"/>
        </w:numPr>
        <w:spacing w:before="40" w:after="40"/>
        <w:rPr>
          <w:sz w:val="18"/>
          <w:szCs w:val="18"/>
        </w:rPr>
      </w:pPr>
      <w:r w:rsidRPr="00840CF8">
        <w:rPr>
          <w:sz w:val="18"/>
          <w:szCs w:val="18"/>
        </w:rPr>
        <w:t>The training timetable was not flexible enough</w:t>
      </w:r>
    </w:p>
    <w:p w14:paraId="768A4717" w14:textId="77777777" w:rsidR="006360C5" w:rsidRPr="00840CF8" w:rsidRDefault="00AC278D" w:rsidP="00AC278D">
      <w:pPr>
        <w:pStyle w:val="MtgPaperDotpoint1"/>
        <w:numPr>
          <w:ilvl w:val="0"/>
          <w:numId w:val="10"/>
        </w:numPr>
        <w:spacing w:before="40" w:after="40"/>
        <w:rPr>
          <w:sz w:val="18"/>
          <w:szCs w:val="18"/>
        </w:rPr>
      </w:pPr>
      <w:r w:rsidRPr="00840CF8">
        <w:rPr>
          <w:rFonts w:cstheme="minorBidi"/>
          <w:sz w:val="18"/>
          <w:szCs w:val="18"/>
          <w:lang w:val="en-US"/>
        </w:rPr>
        <w:t>Problems with the work placement</w:t>
      </w:r>
    </w:p>
    <w:p w14:paraId="73DE3A56" w14:textId="3A769F98" w:rsidR="00CA17E8" w:rsidRPr="00840CF8" w:rsidRDefault="00CA17E8" w:rsidP="00AC278D">
      <w:pPr>
        <w:pStyle w:val="MtgPaperDotpoint1"/>
        <w:numPr>
          <w:ilvl w:val="0"/>
          <w:numId w:val="10"/>
        </w:numPr>
        <w:spacing w:before="40" w:after="40"/>
        <w:rPr>
          <w:sz w:val="18"/>
          <w:szCs w:val="18"/>
        </w:rPr>
      </w:pPr>
      <w:r w:rsidRPr="00840CF8">
        <w:rPr>
          <w:rFonts w:cstheme="minorBidi"/>
          <w:sz w:val="18"/>
          <w:szCs w:val="18"/>
          <w:lang w:val="en-US"/>
        </w:rPr>
        <w:t>I moved location</w:t>
      </w:r>
    </w:p>
    <w:p w14:paraId="37BBE8C0" w14:textId="1EB0BB04" w:rsidR="006360C5" w:rsidRPr="00840CF8" w:rsidRDefault="006360C5" w:rsidP="00AC278D">
      <w:pPr>
        <w:pStyle w:val="MtgPaperDotpoint1"/>
        <w:numPr>
          <w:ilvl w:val="0"/>
          <w:numId w:val="10"/>
        </w:numPr>
        <w:spacing w:before="40" w:after="40"/>
        <w:rPr>
          <w:sz w:val="18"/>
          <w:szCs w:val="18"/>
        </w:rPr>
      </w:pPr>
      <w:r w:rsidRPr="00840CF8">
        <w:rPr>
          <w:rFonts w:cstheme="minorBidi"/>
          <w:sz w:val="18"/>
          <w:szCs w:val="18"/>
          <w:lang w:val="en-US"/>
        </w:rPr>
        <w:t>Illness</w:t>
      </w:r>
      <w:r w:rsidR="00AB4243" w:rsidRPr="00840CF8">
        <w:rPr>
          <w:rFonts w:cstheme="minorBidi"/>
          <w:sz w:val="18"/>
          <w:szCs w:val="18"/>
          <w:lang w:val="en-US"/>
        </w:rPr>
        <w:t>/</w:t>
      </w:r>
      <w:r w:rsidRPr="00840CF8">
        <w:rPr>
          <w:rFonts w:cstheme="minorBidi"/>
          <w:sz w:val="18"/>
          <w:szCs w:val="18"/>
          <w:lang w:val="en-US"/>
        </w:rPr>
        <w:t>health related</w:t>
      </w:r>
    </w:p>
    <w:p w14:paraId="4B8D796D" w14:textId="2F86C8A3" w:rsidR="00AC278D" w:rsidRPr="00840CF8" w:rsidRDefault="00AC278D" w:rsidP="00AC278D">
      <w:pPr>
        <w:pStyle w:val="MtgPaperDotpoint1"/>
        <w:numPr>
          <w:ilvl w:val="0"/>
          <w:numId w:val="10"/>
        </w:numPr>
        <w:spacing w:before="40" w:after="40"/>
        <w:rPr>
          <w:sz w:val="18"/>
          <w:szCs w:val="18"/>
        </w:rPr>
      </w:pPr>
      <w:r w:rsidRPr="00840CF8">
        <w:rPr>
          <w:sz w:val="18"/>
          <w:szCs w:val="18"/>
        </w:rPr>
        <w:t>Family reasons</w:t>
      </w:r>
    </w:p>
    <w:p w14:paraId="71F8F320" w14:textId="5DF3805A" w:rsidR="006360C5" w:rsidRPr="00840CF8" w:rsidRDefault="006360C5" w:rsidP="00AC278D">
      <w:pPr>
        <w:pStyle w:val="MtgPaperDotpoint1"/>
        <w:numPr>
          <w:ilvl w:val="0"/>
          <w:numId w:val="10"/>
        </w:numPr>
        <w:spacing w:before="40" w:after="40"/>
        <w:rPr>
          <w:sz w:val="18"/>
          <w:szCs w:val="18"/>
        </w:rPr>
      </w:pPr>
      <w:r w:rsidRPr="00840CF8">
        <w:rPr>
          <w:sz w:val="18"/>
          <w:szCs w:val="18"/>
        </w:rPr>
        <w:t>Financial reasons</w:t>
      </w:r>
    </w:p>
    <w:p w14:paraId="0AECAFEB" w14:textId="0386924B" w:rsidR="006360C5" w:rsidRPr="00840CF8" w:rsidRDefault="006360C5" w:rsidP="00AC278D">
      <w:pPr>
        <w:pStyle w:val="MtgPaperDotpoint1"/>
        <w:numPr>
          <w:ilvl w:val="0"/>
          <w:numId w:val="10"/>
        </w:numPr>
        <w:spacing w:before="40" w:after="40"/>
        <w:rPr>
          <w:sz w:val="18"/>
          <w:szCs w:val="18"/>
        </w:rPr>
      </w:pPr>
      <w:r w:rsidRPr="00840CF8">
        <w:rPr>
          <w:sz w:val="18"/>
          <w:szCs w:val="18"/>
        </w:rPr>
        <w:t>Too many pressures on my time</w:t>
      </w:r>
    </w:p>
    <w:p w14:paraId="65758BDA" w14:textId="3DDFEA25" w:rsidR="00AC278D" w:rsidRDefault="00AC278D" w:rsidP="00AC278D">
      <w:pPr>
        <w:pStyle w:val="MtgPaperDotpoint1"/>
        <w:numPr>
          <w:ilvl w:val="0"/>
          <w:numId w:val="10"/>
        </w:numPr>
        <w:spacing w:before="40" w:after="40"/>
        <w:rPr>
          <w:sz w:val="18"/>
          <w:szCs w:val="18"/>
        </w:rPr>
      </w:pPr>
      <w:r w:rsidRPr="00AC278D">
        <w:rPr>
          <w:sz w:val="18"/>
          <w:szCs w:val="18"/>
        </w:rPr>
        <w:lastRenderedPageBreak/>
        <w:t xml:space="preserve">Other reason </w:t>
      </w:r>
      <w:r w:rsidRPr="00966FA9">
        <w:rPr>
          <w:i/>
          <w:iCs/>
          <w:sz w:val="18"/>
          <w:szCs w:val="18"/>
        </w:rPr>
        <w:t>(please specify)</w:t>
      </w:r>
      <w:r w:rsidRPr="00AC278D">
        <w:rPr>
          <w:sz w:val="18"/>
          <w:szCs w:val="18"/>
        </w:rPr>
        <w:t xml:space="preserve"> </w:t>
      </w:r>
      <w:r w:rsidR="008428B2" w:rsidRPr="008428B2">
        <w:rPr>
          <w:sz w:val="18"/>
          <w:szCs w:val="18"/>
        </w:rPr>
        <w:t>&lt;please set a limit to require at least 4 characters&gt;</w:t>
      </w:r>
    </w:p>
    <w:p w14:paraId="5CDE5A42" w14:textId="31E59C0F" w:rsidR="00DA31A5" w:rsidRDefault="00DA31A5" w:rsidP="00AC278D">
      <w:pPr>
        <w:pStyle w:val="MtgPaperNumberedList"/>
        <w:numPr>
          <w:ilvl w:val="0"/>
          <w:numId w:val="0"/>
        </w:numPr>
        <w:spacing w:after="40"/>
        <w:ind w:left="360" w:hanging="360"/>
        <w:rPr>
          <w:sz w:val="18"/>
          <w:szCs w:val="18"/>
        </w:rPr>
      </w:pPr>
    </w:p>
    <w:p w14:paraId="59032BB3" w14:textId="4D8E0839" w:rsidR="00AC278D" w:rsidRPr="003B7646" w:rsidRDefault="00AC278D" w:rsidP="00AC278D">
      <w:pPr>
        <w:pStyle w:val="MtgPaperNumberedList"/>
        <w:numPr>
          <w:ilvl w:val="0"/>
          <w:numId w:val="0"/>
        </w:numPr>
        <w:spacing w:after="40"/>
        <w:ind w:left="360" w:hanging="360"/>
        <w:rPr>
          <w:sz w:val="18"/>
          <w:szCs w:val="18"/>
        </w:rPr>
      </w:pPr>
      <w:r w:rsidRPr="003B7646">
        <w:rPr>
          <w:sz w:val="18"/>
          <w:szCs w:val="18"/>
        </w:rPr>
        <w:t xml:space="preserve">Asked of subject only completers only </w:t>
      </w:r>
    </w:p>
    <w:p w14:paraId="38921980" w14:textId="77777777" w:rsidR="00AC278D" w:rsidRPr="003B7646" w:rsidRDefault="00AC278D" w:rsidP="00AC278D">
      <w:pPr>
        <w:pStyle w:val="MtgPaperNumberedList"/>
        <w:spacing w:before="40" w:after="40"/>
        <w:rPr>
          <w:sz w:val="18"/>
          <w:szCs w:val="18"/>
        </w:rPr>
      </w:pPr>
      <w:r w:rsidRPr="003B7646">
        <w:rPr>
          <w:sz w:val="18"/>
          <w:szCs w:val="18"/>
        </w:rPr>
        <w:t>Are you currently enrolled in any other training with a TAFE institute, TAFE division of a university, registered private provider or adult and community education provider?</w:t>
      </w:r>
    </w:p>
    <w:p w14:paraId="57E912A0" w14:textId="77777777" w:rsidR="00AC278D" w:rsidRPr="003B7646" w:rsidRDefault="00AC278D" w:rsidP="002311D6">
      <w:pPr>
        <w:pStyle w:val="MtgPaperDotpoint1"/>
        <w:numPr>
          <w:ilvl w:val="0"/>
          <w:numId w:val="26"/>
        </w:numPr>
        <w:spacing w:before="40" w:after="40"/>
        <w:rPr>
          <w:sz w:val="18"/>
          <w:szCs w:val="18"/>
        </w:rPr>
      </w:pPr>
      <w:r w:rsidRPr="003B7646">
        <w:rPr>
          <w:sz w:val="18"/>
          <w:szCs w:val="18"/>
        </w:rPr>
        <w:t xml:space="preserve">Yes – go to pulse questionnaire </w:t>
      </w:r>
    </w:p>
    <w:p w14:paraId="2D35FD26" w14:textId="5564980A" w:rsidR="004B7070" w:rsidRPr="00DA31A5" w:rsidRDefault="00AC278D" w:rsidP="00067795">
      <w:pPr>
        <w:pStyle w:val="MtgPaperDotpoint1"/>
        <w:numPr>
          <w:ilvl w:val="0"/>
          <w:numId w:val="26"/>
        </w:numPr>
        <w:spacing w:before="40" w:after="40"/>
        <w:rPr>
          <w:sz w:val="18"/>
          <w:szCs w:val="18"/>
        </w:rPr>
      </w:pPr>
      <w:r w:rsidRPr="003B7646">
        <w:rPr>
          <w:sz w:val="18"/>
          <w:szCs w:val="18"/>
        </w:rPr>
        <w:t xml:space="preserve">No </w:t>
      </w:r>
      <w:bookmarkStart w:id="2" w:name="_Ref1739268"/>
    </w:p>
    <w:p w14:paraId="59F3F0D1" w14:textId="25B9CDD0" w:rsidR="00AC278D" w:rsidRPr="003B7646" w:rsidRDefault="00AC278D" w:rsidP="00AC278D">
      <w:pPr>
        <w:pStyle w:val="MtgPaperNumberedList"/>
        <w:spacing w:before="240" w:after="40"/>
        <w:rPr>
          <w:sz w:val="18"/>
          <w:szCs w:val="18"/>
        </w:rPr>
      </w:pPr>
      <w:r w:rsidRPr="003B7646">
        <w:rPr>
          <w:sz w:val="18"/>
          <w:szCs w:val="18"/>
        </w:rPr>
        <w:t xml:space="preserve">What was your </w:t>
      </w:r>
      <w:r w:rsidRPr="003B7646">
        <w:rPr>
          <w:b/>
          <w:sz w:val="18"/>
          <w:szCs w:val="18"/>
        </w:rPr>
        <w:t>main</w:t>
      </w:r>
      <w:r w:rsidRPr="003B7646">
        <w:rPr>
          <w:sz w:val="18"/>
          <w:szCs w:val="18"/>
        </w:rPr>
        <w:t xml:space="preserve"> reason for doing the training?</w:t>
      </w:r>
      <w:bookmarkEnd w:id="2"/>
      <w:r w:rsidRPr="003B7646">
        <w:rPr>
          <w:sz w:val="18"/>
          <w:szCs w:val="18"/>
        </w:rPr>
        <w:t xml:space="preserve"> </w:t>
      </w:r>
    </w:p>
    <w:p w14:paraId="7E6A552B" w14:textId="77777777" w:rsidR="00AC278D" w:rsidRPr="003B7646" w:rsidRDefault="00AC278D" w:rsidP="00AC278D">
      <w:pPr>
        <w:pStyle w:val="MtgPaperNumberedList"/>
        <w:numPr>
          <w:ilvl w:val="0"/>
          <w:numId w:val="0"/>
        </w:numPr>
        <w:spacing w:before="40" w:after="40"/>
        <w:ind w:left="360"/>
        <w:rPr>
          <w:i/>
          <w:sz w:val="18"/>
          <w:szCs w:val="18"/>
        </w:rPr>
      </w:pPr>
      <w:r w:rsidRPr="003B7646">
        <w:rPr>
          <w:i/>
          <w:sz w:val="18"/>
          <w:szCs w:val="18"/>
        </w:rPr>
        <w:t>Please select one option only</w:t>
      </w:r>
    </w:p>
    <w:p w14:paraId="50524B41" w14:textId="77777777" w:rsidR="00AC278D" w:rsidRPr="003B7646" w:rsidRDefault="00AC278D" w:rsidP="00AC278D">
      <w:pPr>
        <w:pStyle w:val="MtgPaperDotpoint1"/>
        <w:numPr>
          <w:ilvl w:val="0"/>
          <w:numId w:val="11"/>
        </w:numPr>
        <w:spacing w:before="40" w:after="40"/>
        <w:rPr>
          <w:sz w:val="18"/>
          <w:szCs w:val="18"/>
        </w:rPr>
      </w:pPr>
      <w:r w:rsidRPr="003B7646">
        <w:rPr>
          <w:sz w:val="18"/>
          <w:szCs w:val="18"/>
        </w:rPr>
        <w:t>To get a job</w:t>
      </w:r>
    </w:p>
    <w:p w14:paraId="001DE78A" w14:textId="77777777" w:rsidR="00AC278D" w:rsidRPr="003B7646" w:rsidRDefault="00AC278D" w:rsidP="00AC278D">
      <w:pPr>
        <w:pStyle w:val="MtgPaperDotpoint1"/>
        <w:numPr>
          <w:ilvl w:val="0"/>
          <w:numId w:val="11"/>
        </w:numPr>
        <w:spacing w:before="40" w:after="40"/>
        <w:rPr>
          <w:sz w:val="18"/>
          <w:szCs w:val="18"/>
        </w:rPr>
      </w:pPr>
      <w:r w:rsidRPr="003B7646">
        <w:rPr>
          <w:sz w:val="18"/>
          <w:szCs w:val="18"/>
        </w:rPr>
        <w:t>To develop or start my own business</w:t>
      </w:r>
    </w:p>
    <w:p w14:paraId="16485454" w14:textId="77777777" w:rsidR="00AC278D" w:rsidRPr="003B7646" w:rsidRDefault="00AC278D" w:rsidP="00AC278D">
      <w:pPr>
        <w:pStyle w:val="MtgPaperDotpoint1"/>
        <w:numPr>
          <w:ilvl w:val="0"/>
          <w:numId w:val="11"/>
        </w:numPr>
        <w:spacing w:before="40" w:after="40"/>
        <w:rPr>
          <w:sz w:val="18"/>
          <w:szCs w:val="18"/>
        </w:rPr>
      </w:pPr>
      <w:r w:rsidRPr="003B7646">
        <w:rPr>
          <w:sz w:val="18"/>
          <w:szCs w:val="18"/>
        </w:rPr>
        <w:t>To try for a different career</w:t>
      </w:r>
    </w:p>
    <w:p w14:paraId="6FD7E106" w14:textId="77777777" w:rsidR="00AC278D" w:rsidRPr="003B7646" w:rsidRDefault="00AC278D" w:rsidP="00AC278D">
      <w:pPr>
        <w:pStyle w:val="MtgPaperDotpoint1"/>
        <w:numPr>
          <w:ilvl w:val="0"/>
          <w:numId w:val="11"/>
        </w:numPr>
        <w:spacing w:before="40" w:after="40"/>
        <w:rPr>
          <w:sz w:val="18"/>
          <w:szCs w:val="18"/>
        </w:rPr>
      </w:pPr>
      <w:r w:rsidRPr="003B7646">
        <w:rPr>
          <w:sz w:val="18"/>
          <w:szCs w:val="18"/>
        </w:rPr>
        <w:t>To get a better job or promotion</w:t>
      </w:r>
    </w:p>
    <w:p w14:paraId="47E08877"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It was a requirement of my job</w:t>
      </w:r>
    </w:p>
    <w:p w14:paraId="0BE00ED5"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I wanted extra skills for my job</w:t>
      </w:r>
    </w:p>
    <w:p w14:paraId="2DA5AD70"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 xml:space="preserve">To obtain credit points towards my senior secondary schooling </w:t>
      </w:r>
    </w:p>
    <w:p w14:paraId="47FB7409"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To gain advanced entry to a higher qualification or university</w:t>
      </w:r>
    </w:p>
    <w:p w14:paraId="149F48A6"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To get into another course of study</w:t>
      </w:r>
    </w:p>
    <w:p w14:paraId="3DB2D7CE"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To improve my general education skills</w:t>
      </w:r>
    </w:p>
    <w:p w14:paraId="110DC8F7"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To get skills for community/voluntary work</w:t>
      </w:r>
    </w:p>
    <w:p w14:paraId="58E35803" w14:textId="77777777" w:rsidR="00AC278D" w:rsidRPr="003B7646" w:rsidRDefault="00AC278D" w:rsidP="000268CC">
      <w:pPr>
        <w:pStyle w:val="MtgPaperDotpoint1"/>
        <w:numPr>
          <w:ilvl w:val="0"/>
          <w:numId w:val="47"/>
        </w:numPr>
        <w:spacing w:before="40" w:after="40"/>
        <w:rPr>
          <w:sz w:val="18"/>
          <w:szCs w:val="18"/>
        </w:rPr>
      </w:pPr>
      <w:r w:rsidRPr="003B7646">
        <w:rPr>
          <w:sz w:val="18"/>
          <w:szCs w:val="18"/>
        </w:rPr>
        <w:t>To increase my self-esteem</w:t>
      </w:r>
    </w:p>
    <w:p w14:paraId="542992DC" w14:textId="542055B6" w:rsidR="00AC278D" w:rsidRPr="007B5643" w:rsidRDefault="00AC278D" w:rsidP="000268CC">
      <w:pPr>
        <w:pStyle w:val="MtgPaperDotpoint1"/>
        <w:numPr>
          <w:ilvl w:val="0"/>
          <w:numId w:val="47"/>
        </w:numPr>
        <w:spacing w:before="40" w:after="120"/>
        <w:rPr>
          <w:sz w:val="18"/>
          <w:szCs w:val="18"/>
        </w:rPr>
      </w:pPr>
      <w:r w:rsidRPr="003B7646">
        <w:rPr>
          <w:sz w:val="18"/>
          <w:szCs w:val="18"/>
        </w:rPr>
        <w:t xml:space="preserve">Other reason </w:t>
      </w:r>
      <w:r w:rsidRPr="003B7646">
        <w:rPr>
          <w:i/>
          <w:sz w:val="18"/>
          <w:szCs w:val="18"/>
        </w:rPr>
        <w:t>(please specify)</w:t>
      </w:r>
      <w:r w:rsidRPr="003B7646">
        <w:rPr>
          <w:rFonts w:cstheme="minorBidi"/>
          <w:sz w:val="18"/>
          <w:szCs w:val="18"/>
          <w:lang w:val="en-US"/>
        </w:rPr>
        <w:t xml:space="preserve"> </w:t>
      </w:r>
      <w:r w:rsidR="008428B2" w:rsidRPr="008428B2">
        <w:rPr>
          <w:rFonts w:cstheme="minorBidi"/>
          <w:sz w:val="18"/>
          <w:szCs w:val="18"/>
          <w:lang w:val="en-US"/>
        </w:rPr>
        <w:t>&lt;please set a limit to require at least 4 characters&gt;</w:t>
      </w:r>
    </w:p>
    <w:p w14:paraId="2C659E32" w14:textId="77777777" w:rsidR="004B7070" w:rsidRDefault="004B7070" w:rsidP="00F83C64">
      <w:pPr>
        <w:pStyle w:val="MtgPaperNumberedList"/>
        <w:numPr>
          <w:ilvl w:val="0"/>
          <w:numId w:val="0"/>
        </w:numPr>
        <w:spacing w:before="40" w:after="40"/>
        <w:ind w:left="360"/>
        <w:rPr>
          <w:sz w:val="18"/>
          <w:szCs w:val="18"/>
        </w:rPr>
      </w:pPr>
    </w:p>
    <w:p w14:paraId="24E188E5" w14:textId="424000A5" w:rsidR="00AC278D" w:rsidRPr="003B7646" w:rsidRDefault="00AC278D" w:rsidP="00AC278D">
      <w:pPr>
        <w:pStyle w:val="MtgPaperNumberedList"/>
        <w:spacing w:before="40" w:after="40"/>
        <w:rPr>
          <w:sz w:val="18"/>
          <w:szCs w:val="18"/>
        </w:rPr>
      </w:pPr>
      <w:r w:rsidRPr="003B7646">
        <w:rPr>
          <w:sz w:val="18"/>
          <w:szCs w:val="18"/>
        </w:rPr>
        <w:t xml:space="preserve">Did the training help you achieve your </w:t>
      </w:r>
      <w:r w:rsidRPr="003B7646">
        <w:rPr>
          <w:b/>
          <w:sz w:val="18"/>
          <w:szCs w:val="18"/>
        </w:rPr>
        <w:t>main</w:t>
      </w:r>
      <w:r w:rsidRPr="003B7646">
        <w:rPr>
          <w:sz w:val="18"/>
          <w:szCs w:val="18"/>
        </w:rPr>
        <w:t xml:space="preserve"> reason?</w:t>
      </w:r>
    </w:p>
    <w:p w14:paraId="7B4D76DB" w14:textId="77777777" w:rsidR="00AC278D" w:rsidRPr="003B7646" w:rsidRDefault="00AC278D" w:rsidP="002311D6">
      <w:pPr>
        <w:pStyle w:val="MtgPaperDotpoint1"/>
        <w:numPr>
          <w:ilvl w:val="0"/>
          <w:numId w:val="21"/>
        </w:numPr>
        <w:spacing w:before="40" w:after="40"/>
        <w:rPr>
          <w:sz w:val="18"/>
          <w:szCs w:val="18"/>
        </w:rPr>
      </w:pPr>
      <w:r w:rsidRPr="003B7646">
        <w:rPr>
          <w:sz w:val="18"/>
          <w:szCs w:val="18"/>
        </w:rPr>
        <w:t>Yes</w:t>
      </w:r>
    </w:p>
    <w:p w14:paraId="65D59C34" w14:textId="77777777" w:rsidR="00AC278D" w:rsidRPr="003B7646" w:rsidRDefault="00AC278D" w:rsidP="002311D6">
      <w:pPr>
        <w:pStyle w:val="MtgPaperDotpoint1"/>
        <w:numPr>
          <w:ilvl w:val="0"/>
          <w:numId w:val="21"/>
        </w:numPr>
        <w:spacing w:before="40" w:after="40"/>
        <w:rPr>
          <w:sz w:val="18"/>
          <w:szCs w:val="18"/>
        </w:rPr>
      </w:pPr>
      <w:r w:rsidRPr="003B7646">
        <w:rPr>
          <w:sz w:val="18"/>
          <w:szCs w:val="18"/>
        </w:rPr>
        <w:t>No</w:t>
      </w:r>
    </w:p>
    <w:p w14:paraId="250FF191" w14:textId="77777777" w:rsidR="00AC278D" w:rsidRDefault="00AC278D" w:rsidP="002311D6">
      <w:pPr>
        <w:pStyle w:val="MtgPaperDotpoint1"/>
        <w:numPr>
          <w:ilvl w:val="0"/>
          <w:numId w:val="21"/>
        </w:numPr>
        <w:spacing w:before="40" w:after="40"/>
        <w:rPr>
          <w:sz w:val="18"/>
          <w:szCs w:val="18"/>
        </w:rPr>
      </w:pPr>
      <w:r w:rsidRPr="003B7646">
        <w:rPr>
          <w:sz w:val="18"/>
          <w:szCs w:val="18"/>
        </w:rPr>
        <w:t>Partly</w:t>
      </w:r>
    </w:p>
    <w:p w14:paraId="286B402C" w14:textId="5217DD5E" w:rsidR="00AC278D" w:rsidRPr="007B5643" w:rsidRDefault="00AC278D" w:rsidP="002311D6">
      <w:pPr>
        <w:pStyle w:val="MtgPaperDotpoint1"/>
        <w:numPr>
          <w:ilvl w:val="0"/>
          <w:numId w:val="21"/>
        </w:numPr>
        <w:spacing w:before="40" w:after="40"/>
        <w:rPr>
          <w:sz w:val="18"/>
          <w:szCs w:val="18"/>
        </w:rPr>
      </w:pPr>
      <w:r w:rsidRPr="00AC278D">
        <w:rPr>
          <w:sz w:val="18"/>
          <w:szCs w:val="18"/>
        </w:rPr>
        <w:t>Don’t know yet</w:t>
      </w:r>
    </w:p>
    <w:p w14:paraId="5E8CBF5A" w14:textId="77777777" w:rsidR="00AC278D" w:rsidRPr="003B7646" w:rsidRDefault="00AC278D" w:rsidP="00AC278D">
      <w:pPr>
        <w:pStyle w:val="MtgPaperNumberedList"/>
        <w:spacing w:before="240" w:after="40"/>
        <w:rPr>
          <w:sz w:val="18"/>
          <w:szCs w:val="18"/>
        </w:rPr>
      </w:pPr>
      <w:bookmarkStart w:id="3" w:name="_Ref2927098"/>
      <w:r w:rsidRPr="003B7646">
        <w:rPr>
          <w:sz w:val="18"/>
          <w:szCs w:val="18"/>
        </w:rPr>
        <w:t xml:space="preserve">How likely are you to recommend the training </w:t>
      </w:r>
      <w:r w:rsidRPr="003B7646">
        <w:rPr>
          <w:b/>
          <w:bCs/>
          <w:sz w:val="18"/>
          <w:szCs w:val="18"/>
        </w:rPr>
        <w:t>provider</w:t>
      </w:r>
      <w:r w:rsidRPr="003B7646">
        <w:rPr>
          <w:sz w:val="18"/>
          <w:szCs w:val="18"/>
        </w:rPr>
        <w:t>?</w:t>
      </w:r>
      <w:bookmarkEnd w:id="3"/>
    </w:p>
    <w:p w14:paraId="5895C3E0" w14:textId="77777777" w:rsidR="00AC278D" w:rsidRPr="003B7646" w:rsidRDefault="00AC278D" w:rsidP="002311D6">
      <w:pPr>
        <w:pStyle w:val="MtgPaperDotpoint1"/>
        <w:numPr>
          <w:ilvl w:val="0"/>
          <w:numId w:val="33"/>
        </w:numPr>
        <w:spacing w:before="40" w:after="40"/>
        <w:rPr>
          <w:sz w:val="18"/>
          <w:szCs w:val="18"/>
        </w:rPr>
      </w:pPr>
      <w:r w:rsidRPr="003B7646">
        <w:rPr>
          <w:sz w:val="18"/>
          <w:szCs w:val="18"/>
        </w:rPr>
        <w:t>Very likely</w:t>
      </w:r>
    </w:p>
    <w:p w14:paraId="04883C99" w14:textId="77777777" w:rsidR="00AC278D" w:rsidRPr="003B7646" w:rsidRDefault="00AC278D" w:rsidP="002311D6">
      <w:pPr>
        <w:pStyle w:val="MtgPaperDotpoint1"/>
        <w:numPr>
          <w:ilvl w:val="0"/>
          <w:numId w:val="33"/>
        </w:numPr>
        <w:spacing w:before="40" w:after="40"/>
        <w:rPr>
          <w:sz w:val="18"/>
          <w:szCs w:val="18"/>
        </w:rPr>
      </w:pPr>
      <w:r w:rsidRPr="003B7646">
        <w:rPr>
          <w:sz w:val="18"/>
          <w:szCs w:val="18"/>
        </w:rPr>
        <w:t>Likely</w:t>
      </w:r>
    </w:p>
    <w:p w14:paraId="79897359" w14:textId="77777777" w:rsidR="00AC278D" w:rsidRPr="003B7646" w:rsidRDefault="00AC278D" w:rsidP="002311D6">
      <w:pPr>
        <w:pStyle w:val="MtgPaperDotpoint1"/>
        <w:numPr>
          <w:ilvl w:val="0"/>
          <w:numId w:val="33"/>
        </w:numPr>
        <w:spacing w:before="40" w:after="40"/>
        <w:rPr>
          <w:sz w:val="18"/>
          <w:szCs w:val="18"/>
        </w:rPr>
      </w:pPr>
      <w:r w:rsidRPr="003B7646">
        <w:rPr>
          <w:sz w:val="18"/>
          <w:szCs w:val="18"/>
        </w:rPr>
        <w:t>Neither likely nor unlikely</w:t>
      </w:r>
    </w:p>
    <w:p w14:paraId="3001431A" w14:textId="77777777" w:rsidR="00AC278D" w:rsidRDefault="00AC278D" w:rsidP="002311D6">
      <w:pPr>
        <w:pStyle w:val="MtgPaperDotpoint1"/>
        <w:numPr>
          <w:ilvl w:val="0"/>
          <w:numId w:val="33"/>
        </w:numPr>
        <w:spacing w:before="40" w:after="40"/>
        <w:rPr>
          <w:sz w:val="18"/>
          <w:szCs w:val="18"/>
        </w:rPr>
      </w:pPr>
      <w:r w:rsidRPr="003B7646">
        <w:rPr>
          <w:sz w:val="18"/>
          <w:szCs w:val="18"/>
        </w:rPr>
        <w:t>Unlikely</w:t>
      </w:r>
    </w:p>
    <w:p w14:paraId="7DF94303" w14:textId="284AF3D7" w:rsidR="00AC278D" w:rsidRDefault="00AC278D" w:rsidP="002311D6">
      <w:pPr>
        <w:pStyle w:val="MtgPaperDotpoint1"/>
        <w:numPr>
          <w:ilvl w:val="0"/>
          <w:numId w:val="33"/>
        </w:numPr>
        <w:spacing w:before="40" w:after="40"/>
        <w:rPr>
          <w:sz w:val="18"/>
          <w:szCs w:val="18"/>
        </w:rPr>
      </w:pPr>
      <w:r w:rsidRPr="00AC278D">
        <w:rPr>
          <w:sz w:val="18"/>
          <w:szCs w:val="18"/>
        </w:rPr>
        <w:t>Very unlikely</w:t>
      </w:r>
    </w:p>
    <w:p w14:paraId="5E793CC5" w14:textId="6C1D3E36" w:rsidR="00AC278D" w:rsidRDefault="00AC278D" w:rsidP="00AC278D">
      <w:pPr>
        <w:pStyle w:val="MtgPaperDotpoint1"/>
        <w:numPr>
          <w:ilvl w:val="0"/>
          <w:numId w:val="0"/>
        </w:numPr>
        <w:spacing w:before="40" w:after="40"/>
        <w:rPr>
          <w:sz w:val="18"/>
          <w:szCs w:val="18"/>
        </w:rPr>
      </w:pPr>
    </w:p>
    <w:p w14:paraId="38E885FE" w14:textId="75F220E6" w:rsidR="00AC278D" w:rsidRPr="00AC278D" w:rsidRDefault="008428B2" w:rsidP="00AC278D">
      <w:pPr>
        <w:pStyle w:val="MtgPaperDotpoint1"/>
        <w:numPr>
          <w:ilvl w:val="0"/>
          <w:numId w:val="0"/>
        </w:numPr>
        <w:spacing w:before="40" w:after="40"/>
        <w:rPr>
          <w:sz w:val="18"/>
          <w:szCs w:val="18"/>
        </w:rPr>
      </w:pPr>
      <w:r w:rsidRPr="008428B2">
        <w:rPr>
          <w:sz w:val="18"/>
          <w:szCs w:val="18"/>
        </w:rPr>
        <w:t>&lt;Ask if aged 15-19 years old else go to Q10&gt;</w:t>
      </w:r>
    </w:p>
    <w:p w14:paraId="45B36811" w14:textId="352D4D64" w:rsidR="00AC278D" w:rsidRDefault="00AC278D" w:rsidP="00AC278D">
      <w:pPr>
        <w:pStyle w:val="MtgPaperNumberedList"/>
        <w:spacing w:before="240" w:after="40"/>
        <w:rPr>
          <w:sz w:val="18"/>
          <w:szCs w:val="18"/>
        </w:rPr>
      </w:pPr>
      <w:r w:rsidRPr="003B7646">
        <w:rPr>
          <w:sz w:val="18"/>
          <w:szCs w:val="18"/>
        </w:rPr>
        <w:t>Did you undertake any of the &lt;insert training details&gt; as part of your senior secondary schooling</w:t>
      </w:r>
      <w:r w:rsidR="00D142A7">
        <w:rPr>
          <w:sz w:val="18"/>
          <w:szCs w:val="18"/>
        </w:rPr>
        <w:t>?</w:t>
      </w:r>
      <w:r w:rsidRPr="003B7646">
        <w:rPr>
          <w:sz w:val="18"/>
          <w:szCs w:val="18"/>
        </w:rPr>
        <w:t xml:space="preserve"> </w:t>
      </w:r>
      <w:r w:rsidR="00630975">
        <w:rPr>
          <w:sz w:val="18"/>
          <w:szCs w:val="18"/>
        </w:rPr>
        <w:t>&lt;</w:t>
      </w:r>
      <w:r w:rsidRPr="003B7646">
        <w:rPr>
          <w:sz w:val="18"/>
          <w:szCs w:val="18"/>
        </w:rPr>
        <w:t>multiple response, unless choose no</w:t>
      </w:r>
      <w:r w:rsidR="00630975">
        <w:rPr>
          <w:sz w:val="18"/>
          <w:szCs w:val="18"/>
        </w:rPr>
        <w:t>&gt;</w:t>
      </w:r>
    </w:p>
    <w:p w14:paraId="78D0CE5B" w14:textId="77777777" w:rsidR="00AC278D" w:rsidRPr="003B7646" w:rsidRDefault="00AC278D" w:rsidP="00AC278D">
      <w:pPr>
        <w:pStyle w:val="MtgPaperNumberedList"/>
        <w:numPr>
          <w:ilvl w:val="0"/>
          <w:numId w:val="0"/>
        </w:numPr>
        <w:spacing w:before="40" w:after="40"/>
        <w:ind w:left="357"/>
        <w:rPr>
          <w:sz w:val="18"/>
          <w:szCs w:val="18"/>
        </w:rPr>
      </w:pPr>
      <w:r w:rsidRPr="003B7646">
        <w:rPr>
          <w:i/>
          <w:sz w:val="18"/>
          <w:szCs w:val="18"/>
        </w:rPr>
        <w:t>Please select all options that apply</w:t>
      </w:r>
    </w:p>
    <w:p w14:paraId="7D896301" w14:textId="77777777" w:rsidR="00AC278D" w:rsidRPr="003B7646" w:rsidRDefault="00AC278D" w:rsidP="002311D6">
      <w:pPr>
        <w:pStyle w:val="MtgPaperDotpoint1"/>
        <w:numPr>
          <w:ilvl w:val="0"/>
          <w:numId w:val="27"/>
        </w:numPr>
        <w:spacing w:before="40" w:after="40"/>
        <w:rPr>
          <w:sz w:val="18"/>
          <w:szCs w:val="18"/>
        </w:rPr>
      </w:pPr>
      <w:r w:rsidRPr="003B7646">
        <w:rPr>
          <w:sz w:val="18"/>
          <w:szCs w:val="18"/>
        </w:rPr>
        <w:t>Yes – at my school</w:t>
      </w:r>
    </w:p>
    <w:p w14:paraId="1AA81793" w14:textId="77777777" w:rsidR="00AC278D" w:rsidRPr="003B7646" w:rsidRDefault="00AC278D" w:rsidP="002311D6">
      <w:pPr>
        <w:pStyle w:val="MtgPaperDotpoint1"/>
        <w:numPr>
          <w:ilvl w:val="0"/>
          <w:numId w:val="27"/>
        </w:numPr>
        <w:spacing w:before="40" w:after="40"/>
        <w:rPr>
          <w:sz w:val="18"/>
          <w:szCs w:val="18"/>
        </w:rPr>
      </w:pPr>
      <w:r w:rsidRPr="003B7646">
        <w:rPr>
          <w:sz w:val="18"/>
          <w:szCs w:val="18"/>
        </w:rPr>
        <w:t>Yes – at another school</w:t>
      </w:r>
    </w:p>
    <w:p w14:paraId="3D9D1FC5" w14:textId="77777777" w:rsidR="00AC278D" w:rsidRPr="003B7646" w:rsidRDefault="00AC278D" w:rsidP="002311D6">
      <w:pPr>
        <w:pStyle w:val="MtgPaperDotpoint1"/>
        <w:numPr>
          <w:ilvl w:val="0"/>
          <w:numId w:val="27"/>
        </w:numPr>
        <w:spacing w:before="40" w:after="40"/>
        <w:rPr>
          <w:sz w:val="18"/>
          <w:szCs w:val="18"/>
        </w:rPr>
      </w:pPr>
      <w:r w:rsidRPr="003B7646">
        <w:rPr>
          <w:sz w:val="18"/>
          <w:szCs w:val="18"/>
        </w:rPr>
        <w:t xml:space="preserve">Yes – at a TAFE institute </w:t>
      </w:r>
    </w:p>
    <w:p w14:paraId="48E7BBEF" w14:textId="77777777" w:rsidR="00AC278D" w:rsidRDefault="00AC278D" w:rsidP="002311D6">
      <w:pPr>
        <w:pStyle w:val="MtgPaperDotpoint1"/>
        <w:numPr>
          <w:ilvl w:val="0"/>
          <w:numId w:val="27"/>
        </w:numPr>
        <w:spacing w:before="40" w:after="40"/>
        <w:rPr>
          <w:sz w:val="18"/>
          <w:szCs w:val="18"/>
        </w:rPr>
      </w:pPr>
      <w:r w:rsidRPr="003B7646">
        <w:rPr>
          <w:sz w:val="18"/>
          <w:szCs w:val="18"/>
        </w:rPr>
        <w:t xml:space="preserve">Yes – at another training provider </w:t>
      </w:r>
    </w:p>
    <w:p w14:paraId="1BB7E4CA" w14:textId="06082CA0" w:rsidR="00AC278D" w:rsidRPr="00AC278D" w:rsidRDefault="00AC278D" w:rsidP="002311D6">
      <w:pPr>
        <w:pStyle w:val="MtgPaperDotpoint1"/>
        <w:numPr>
          <w:ilvl w:val="0"/>
          <w:numId w:val="27"/>
        </w:numPr>
        <w:spacing w:before="40" w:after="40"/>
        <w:rPr>
          <w:sz w:val="18"/>
          <w:szCs w:val="18"/>
        </w:rPr>
      </w:pPr>
      <w:r w:rsidRPr="00AC278D">
        <w:rPr>
          <w:sz w:val="18"/>
          <w:szCs w:val="18"/>
        </w:rPr>
        <w:t xml:space="preserve">No – </w:t>
      </w:r>
      <w:r w:rsidR="00630975">
        <w:rPr>
          <w:sz w:val="18"/>
          <w:szCs w:val="18"/>
        </w:rPr>
        <w:t>&lt;</w:t>
      </w:r>
      <w:r w:rsidRPr="00AC278D">
        <w:rPr>
          <w:sz w:val="18"/>
          <w:szCs w:val="18"/>
        </w:rPr>
        <w:t xml:space="preserve">go to </w:t>
      </w:r>
      <w:r w:rsidR="00630975">
        <w:rPr>
          <w:sz w:val="18"/>
          <w:szCs w:val="18"/>
        </w:rPr>
        <w:t>Q</w:t>
      </w:r>
      <w:r w:rsidR="004B7070">
        <w:rPr>
          <w:sz w:val="18"/>
          <w:szCs w:val="18"/>
        </w:rPr>
        <w:t>10</w:t>
      </w:r>
      <w:r w:rsidR="00630975">
        <w:rPr>
          <w:sz w:val="18"/>
          <w:szCs w:val="18"/>
        </w:rPr>
        <w:t xml:space="preserve">&gt; </w:t>
      </w:r>
      <w:r w:rsidR="00630975" w:rsidRPr="00630975">
        <w:rPr>
          <w:sz w:val="18"/>
          <w:szCs w:val="18"/>
        </w:rPr>
        <w:t>&lt;exclusive option if selected&gt;</w:t>
      </w:r>
    </w:p>
    <w:p w14:paraId="7C369991" w14:textId="77777777" w:rsidR="007B5643" w:rsidRPr="003B7646" w:rsidRDefault="007B5643" w:rsidP="007B5643">
      <w:pPr>
        <w:pStyle w:val="MtgPaperNumberedList"/>
        <w:spacing w:before="240" w:after="40"/>
        <w:rPr>
          <w:sz w:val="18"/>
          <w:szCs w:val="18"/>
        </w:rPr>
      </w:pPr>
      <w:r w:rsidRPr="003B7646">
        <w:rPr>
          <w:sz w:val="18"/>
          <w:szCs w:val="18"/>
        </w:rPr>
        <w:t>Did you complete any training in a workplace as part of your main VET subject?</w:t>
      </w:r>
    </w:p>
    <w:p w14:paraId="55AE489C" w14:textId="77777777" w:rsidR="007B5643" w:rsidRPr="003B7646" w:rsidRDefault="007B5643" w:rsidP="002311D6">
      <w:pPr>
        <w:pStyle w:val="MtgPaperDotpoint1"/>
        <w:numPr>
          <w:ilvl w:val="0"/>
          <w:numId w:val="32"/>
        </w:numPr>
        <w:spacing w:before="40" w:after="40"/>
        <w:rPr>
          <w:sz w:val="18"/>
          <w:szCs w:val="18"/>
        </w:rPr>
      </w:pPr>
      <w:r w:rsidRPr="003B7646">
        <w:rPr>
          <w:sz w:val="18"/>
          <w:szCs w:val="18"/>
        </w:rPr>
        <w:t>Yes – 1 week or less</w:t>
      </w:r>
    </w:p>
    <w:p w14:paraId="1A24691B" w14:textId="77777777" w:rsidR="007B5643" w:rsidRPr="003B7646" w:rsidRDefault="007B5643" w:rsidP="002311D6">
      <w:pPr>
        <w:pStyle w:val="MtgPaperDotpoint1"/>
        <w:numPr>
          <w:ilvl w:val="0"/>
          <w:numId w:val="32"/>
        </w:numPr>
        <w:spacing w:before="40" w:after="40"/>
        <w:rPr>
          <w:sz w:val="18"/>
          <w:szCs w:val="18"/>
        </w:rPr>
      </w:pPr>
      <w:r w:rsidRPr="003B7646">
        <w:rPr>
          <w:sz w:val="18"/>
          <w:szCs w:val="18"/>
        </w:rPr>
        <w:t>Yes – 2-4 weeks</w:t>
      </w:r>
    </w:p>
    <w:p w14:paraId="01E101E3" w14:textId="77777777" w:rsidR="007B5643" w:rsidRPr="003B7646" w:rsidRDefault="007B5643" w:rsidP="002311D6">
      <w:pPr>
        <w:pStyle w:val="MtgPaperDotpoint1"/>
        <w:numPr>
          <w:ilvl w:val="0"/>
          <w:numId w:val="32"/>
        </w:numPr>
        <w:spacing w:before="40" w:after="40"/>
        <w:rPr>
          <w:sz w:val="18"/>
          <w:szCs w:val="18"/>
        </w:rPr>
      </w:pPr>
      <w:r w:rsidRPr="003B7646">
        <w:rPr>
          <w:sz w:val="18"/>
          <w:szCs w:val="18"/>
        </w:rPr>
        <w:t>Yes – 5 weeks or more</w:t>
      </w:r>
    </w:p>
    <w:p w14:paraId="54F0F822" w14:textId="77777777" w:rsidR="007B5643" w:rsidRDefault="007B5643" w:rsidP="002311D6">
      <w:pPr>
        <w:pStyle w:val="MtgPaperDotpoint1"/>
        <w:numPr>
          <w:ilvl w:val="0"/>
          <w:numId w:val="32"/>
        </w:numPr>
        <w:spacing w:before="40" w:after="40"/>
        <w:rPr>
          <w:sz w:val="18"/>
          <w:szCs w:val="18"/>
        </w:rPr>
      </w:pPr>
      <w:r w:rsidRPr="003B7646">
        <w:rPr>
          <w:sz w:val="18"/>
          <w:szCs w:val="18"/>
        </w:rPr>
        <w:t xml:space="preserve">Yes – as an Australian School-based Apprenticeship/Traineeship </w:t>
      </w:r>
    </w:p>
    <w:p w14:paraId="6A070E6D" w14:textId="77777777" w:rsidR="007B5643" w:rsidRDefault="007B5643" w:rsidP="002311D6">
      <w:pPr>
        <w:pStyle w:val="MtgPaperDotpoint1"/>
        <w:numPr>
          <w:ilvl w:val="0"/>
          <w:numId w:val="32"/>
        </w:numPr>
        <w:spacing w:before="40" w:after="40"/>
        <w:rPr>
          <w:sz w:val="18"/>
          <w:szCs w:val="18"/>
        </w:rPr>
      </w:pPr>
      <w:r w:rsidRPr="007B5643">
        <w:rPr>
          <w:sz w:val="18"/>
          <w:szCs w:val="18"/>
        </w:rPr>
        <w:t>No</w:t>
      </w:r>
    </w:p>
    <w:p w14:paraId="2BC15686" w14:textId="77777777" w:rsidR="007B5643" w:rsidRPr="003B7646" w:rsidRDefault="007B5643" w:rsidP="007B5643">
      <w:pPr>
        <w:pStyle w:val="MtgPaperNumberedList"/>
        <w:spacing w:before="240" w:after="40"/>
        <w:rPr>
          <w:sz w:val="18"/>
          <w:szCs w:val="18"/>
        </w:rPr>
      </w:pPr>
      <w:r w:rsidRPr="003B7646">
        <w:rPr>
          <w:sz w:val="18"/>
          <w:szCs w:val="18"/>
        </w:rPr>
        <w:t>How did you pay for your training? &lt;single response&gt;</w:t>
      </w:r>
    </w:p>
    <w:p w14:paraId="33210DE0" w14:textId="77777777" w:rsidR="007B5643" w:rsidRPr="003B7646" w:rsidRDefault="007B5643" w:rsidP="007B5643">
      <w:pPr>
        <w:pStyle w:val="MtgPaperNumberedList"/>
        <w:numPr>
          <w:ilvl w:val="0"/>
          <w:numId w:val="0"/>
        </w:numPr>
        <w:spacing w:before="40" w:after="40"/>
        <w:ind w:left="360"/>
        <w:rPr>
          <w:i/>
          <w:iCs/>
          <w:sz w:val="18"/>
          <w:szCs w:val="18"/>
        </w:rPr>
      </w:pPr>
      <w:r w:rsidRPr="003B7646">
        <w:rPr>
          <w:i/>
          <w:iCs/>
          <w:sz w:val="18"/>
          <w:szCs w:val="18"/>
        </w:rPr>
        <w:t>Please select main source of payment</w:t>
      </w:r>
    </w:p>
    <w:p w14:paraId="161E10E3" w14:textId="77777777" w:rsidR="007B5643" w:rsidRPr="003B7646" w:rsidRDefault="007B5643" w:rsidP="002311D6">
      <w:pPr>
        <w:pStyle w:val="MtgPaperDotpoint1"/>
        <w:numPr>
          <w:ilvl w:val="0"/>
          <w:numId w:val="19"/>
        </w:numPr>
        <w:spacing w:before="40" w:after="40"/>
        <w:rPr>
          <w:sz w:val="18"/>
          <w:szCs w:val="18"/>
        </w:rPr>
      </w:pPr>
      <w:r w:rsidRPr="003B7646">
        <w:rPr>
          <w:sz w:val="18"/>
          <w:szCs w:val="18"/>
        </w:rPr>
        <w:lastRenderedPageBreak/>
        <w:t>My employer paid for the training</w:t>
      </w:r>
    </w:p>
    <w:p w14:paraId="1A7A8505" w14:textId="77777777" w:rsidR="007B5643" w:rsidRPr="003B7646" w:rsidRDefault="007B5643" w:rsidP="002311D6">
      <w:pPr>
        <w:pStyle w:val="MtgPaperDotpoint1"/>
        <w:numPr>
          <w:ilvl w:val="0"/>
          <w:numId w:val="19"/>
        </w:numPr>
        <w:spacing w:before="40" w:after="40"/>
        <w:rPr>
          <w:sz w:val="18"/>
          <w:szCs w:val="18"/>
        </w:rPr>
      </w:pPr>
      <w:r w:rsidRPr="003B7646">
        <w:rPr>
          <w:sz w:val="18"/>
          <w:szCs w:val="18"/>
        </w:rPr>
        <w:t xml:space="preserve">I paid </w:t>
      </w:r>
      <w:r w:rsidRPr="003B7646">
        <w:rPr>
          <w:i/>
          <w:iCs/>
          <w:sz w:val="18"/>
          <w:szCs w:val="18"/>
        </w:rPr>
        <w:t>(includes via payment plan arrangements and support from family or friends)</w:t>
      </w:r>
    </w:p>
    <w:p w14:paraId="50AF4381" w14:textId="2254B8BC" w:rsidR="007B5643" w:rsidRDefault="007B5643" w:rsidP="002311D6">
      <w:pPr>
        <w:pStyle w:val="MtgPaperDotpoint1"/>
        <w:numPr>
          <w:ilvl w:val="0"/>
          <w:numId w:val="19"/>
        </w:numPr>
        <w:spacing w:before="40" w:after="40"/>
        <w:rPr>
          <w:sz w:val="18"/>
          <w:szCs w:val="18"/>
        </w:rPr>
      </w:pPr>
      <w:r w:rsidRPr="003B7646">
        <w:rPr>
          <w:sz w:val="18"/>
          <w:szCs w:val="18"/>
        </w:rPr>
        <w:t>Other &lt;no c</w:t>
      </w:r>
      <w:r w:rsidR="007A1D20">
        <w:rPr>
          <w:sz w:val="18"/>
          <w:szCs w:val="18"/>
        </w:rPr>
        <w:t>apture</w:t>
      </w:r>
      <w:r w:rsidRPr="003B7646">
        <w:rPr>
          <w:sz w:val="18"/>
          <w:szCs w:val="18"/>
        </w:rPr>
        <w:t xml:space="preserve"> of verbatim response&gt;</w:t>
      </w:r>
    </w:p>
    <w:p w14:paraId="41B1CCFE" w14:textId="2511046D" w:rsidR="007B5643" w:rsidRPr="007B5643" w:rsidRDefault="007B5643" w:rsidP="002311D6">
      <w:pPr>
        <w:pStyle w:val="MtgPaperDotpoint1"/>
        <w:numPr>
          <w:ilvl w:val="0"/>
          <w:numId w:val="19"/>
        </w:numPr>
        <w:spacing w:before="40" w:after="40"/>
        <w:rPr>
          <w:sz w:val="18"/>
          <w:szCs w:val="18"/>
        </w:rPr>
      </w:pPr>
      <w:r w:rsidRPr="007B5643">
        <w:rPr>
          <w:sz w:val="18"/>
          <w:szCs w:val="18"/>
        </w:rPr>
        <w:t xml:space="preserve">Not applicable </w:t>
      </w:r>
      <w:r w:rsidR="00045FBD">
        <w:rPr>
          <w:sz w:val="18"/>
          <w:szCs w:val="18"/>
        </w:rPr>
        <w:t xml:space="preserve">- </w:t>
      </w:r>
      <w:r w:rsidRPr="007B5643">
        <w:rPr>
          <w:sz w:val="18"/>
          <w:szCs w:val="18"/>
        </w:rPr>
        <w:t xml:space="preserve">no fees      </w:t>
      </w:r>
    </w:p>
    <w:p w14:paraId="49F7BA73" w14:textId="77777777" w:rsidR="007B5643" w:rsidRPr="003B7646" w:rsidRDefault="007B5643" w:rsidP="007B5643">
      <w:pPr>
        <w:pStyle w:val="Text"/>
        <w:spacing w:before="240" w:after="40"/>
        <w:rPr>
          <w:b/>
          <w:sz w:val="18"/>
          <w:szCs w:val="18"/>
        </w:rPr>
      </w:pPr>
      <w:r w:rsidRPr="003B7646">
        <w:rPr>
          <w:b/>
          <w:sz w:val="18"/>
          <w:szCs w:val="18"/>
        </w:rPr>
        <w:t>Satisfaction with the training</w:t>
      </w:r>
    </w:p>
    <w:p w14:paraId="2165FFA3" w14:textId="5876865B" w:rsidR="007B5643" w:rsidRDefault="007B5643" w:rsidP="007B5643">
      <w:pPr>
        <w:pStyle w:val="MtgPaperDotpoint1"/>
        <w:numPr>
          <w:ilvl w:val="0"/>
          <w:numId w:val="0"/>
        </w:numPr>
        <w:spacing w:before="40" w:after="40"/>
        <w:rPr>
          <w:sz w:val="18"/>
          <w:szCs w:val="18"/>
        </w:rPr>
      </w:pPr>
      <w:r w:rsidRPr="003F7B18">
        <w:rPr>
          <w:sz w:val="18"/>
          <w:szCs w:val="18"/>
        </w:rPr>
        <w:t>For the following questions, we want to know what you thought about the training</w:t>
      </w:r>
      <w:r w:rsidR="006C4EA5">
        <w:rPr>
          <w:sz w:val="18"/>
          <w:szCs w:val="18"/>
        </w:rPr>
        <w:t>,</w:t>
      </w:r>
      <w:r w:rsidRPr="003F7B18">
        <w:rPr>
          <w:sz w:val="18"/>
          <w:szCs w:val="18"/>
        </w:rPr>
        <w:t xml:space="preserve"> &lt;insert training details&gt;, on average.</w:t>
      </w:r>
      <w:r w:rsidRPr="003B7646">
        <w:rPr>
          <w:sz w:val="18"/>
          <w:szCs w:val="18"/>
        </w:rPr>
        <w:t xml:space="preserve"> </w:t>
      </w:r>
      <w:r w:rsidRPr="007B5643">
        <w:rPr>
          <w:sz w:val="18"/>
          <w:szCs w:val="18"/>
        </w:rPr>
        <w:t xml:space="preserve">  </w:t>
      </w:r>
    </w:p>
    <w:p w14:paraId="4373FB30" w14:textId="77777777" w:rsidR="007B5643" w:rsidRDefault="007B5643" w:rsidP="007B5643">
      <w:pPr>
        <w:pStyle w:val="MtgPaperDotpoint1"/>
        <w:numPr>
          <w:ilvl w:val="0"/>
          <w:numId w:val="0"/>
        </w:numPr>
        <w:spacing w:before="40" w:after="40"/>
        <w:rPr>
          <w:sz w:val="18"/>
          <w:szCs w:val="18"/>
        </w:rPr>
      </w:pPr>
    </w:p>
    <w:p w14:paraId="5378291E" w14:textId="77777777" w:rsidR="007B5643" w:rsidRPr="003B7646" w:rsidRDefault="007B5643" w:rsidP="007B5643">
      <w:pPr>
        <w:pStyle w:val="MtgPaperNumberedList"/>
        <w:spacing w:before="40" w:after="40"/>
        <w:rPr>
          <w:sz w:val="18"/>
          <w:szCs w:val="18"/>
        </w:rPr>
      </w:pPr>
      <w:r w:rsidRPr="003B7646">
        <w:rPr>
          <w:sz w:val="18"/>
          <w:szCs w:val="18"/>
        </w:rPr>
        <w:t xml:space="preserve">To what extent do you agree or disagree that your training developed your </w:t>
      </w:r>
      <w:r w:rsidRPr="003B7646">
        <w:rPr>
          <w:b/>
          <w:bCs/>
          <w:sz w:val="18"/>
          <w:szCs w:val="18"/>
        </w:rPr>
        <w:t>problem-solving skills</w:t>
      </w:r>
      <w:r w:rsidRPr="003B7646">
        <w:rPr>
          <w:sz w:val="18"/>
          <w:szCs w:val="18"/>
        </w:rPr>
        <w:t xml:space="preserve">? </w:t>
      </w:r>
    </w:p>
    <w:p w14:paraId="43CE4515" w14:textId="77777777" w:rsidR="007B5643" w:rsidRPr="003B7646" w:rsidRDefault="007B5643" w:rsidP="002311D6">
      <w:pPr>
        <w:pStyle w:val="MtgPaperDotpoint1"/>
        <w:numPr>
          <w:ilvl w:val="0"/>
          <w:numId w:val="34"/>
        </w:numPr>
        <w:spacing w:before="40" w:after="40"/>
        <w:rPr>
          <w:sz w:val="18"/>
          <w:szCs w:val="18"/>
        </w:rPr>
      </w:pPr>
      <w:r w:rsidRPr="003B7646">
        <w:rPr>
          <w:sz w:val="18"/>
          <w:szCs w:val="18"/>
        </w:rPr>
        <w:t>Strongly agree</w:t>
      </w:r>
    </w:p>
    <w:p w14:paraId="5B3D00A8" w14:textId="77777777" w:rsidR="007B5643" w:rsidRPr="003B7646" w:rsidRDefault="007B5643" w:rsidP="002311D6">
      <w:pPr>
        <w:pStyle w:val="MtgPaperDotpoint1"/>
        <w:numPr>
          <w:ilvl w:val="0"/>
          <w:numId w:val="34"/>
        </w:numPr>
        <w:spacing w:before="40" w:after="40"/>
        <w:rPr>
          <w:sz w:val="18"/>
          <w:szCs w:val="18"/>
        </w:rPr>
      </w:pPr>
      <w:r w:rsidRPr="003B7646">
        <w:rPr>
          <w:sz w:val="18"/>
          <w:szCs w:val="18"/>
        </w:rPr>
        <w:t>Agree</w:t>
      </w:r>
    </w:p>
    <w:p w14:paraId="4E4F188E" w14:textId="77777777" w:rsidR="007B5643" w:rsidRPr="003B7646" w:rsidRDefault="007B5643" w:rsidP="002311D6">
      <w:pPr>
        <w:pStyle w:val="MtgPaperDotpoint1"/>
        <w:numPr>
          <w:ilvl w:val="0"/>
          <w:numId w:val="34"/>
        </w:numPr>
        <w:spacing w:before="40" w:after="40"/>
        <w:rPr>
          <w:sz w:val="18"/>
          <w:szCs w:val="18"/>
        </w:rPr>
      </w:pPr>
      <w:r w:rsidRPr="003B7646">
        <w:rPr>
          <w:sz w:val="18"/>
          <w:szCs w:val="18"/>
        </w:rPr>
        <w:t xml:space="preserve">Neither agree nor disagree </w:t>
      </w:r>
    </w:p>
    <w:p w14:paraId="4B6DCC2A" w14:textId="77777777" w:rsidR="007B5643" w:rsidRPr="003B7646" w:rsidRDefault="007B5643" w:rsidP="002311D6">
      <w:pPr>
        <w:pStyle w:val="MtgPaperDotpoint1"/>
        <w:numPr>
          <w:ilvl w:val="0"/>
          <w:numId w:val="34"/>
        </w:numPr>
        <w:spacing w:before="40" w:after="40"/>
        <w:rPr>
          <w:sz w:val="18"/>
          <w:szCs w:val="18"/>
        </w:rPr>
      </w:pPr>
      <w:r w:rsidRPr="003B7646">
        <w:rPr>
          <w:sz w:val="18"/>
          <w:szCs w:val="18"/>
        </w:rPr>
        <w:t xml:space="preserve">Disagree </w:t>
      </w:r>
    </w:p>
    <w:p w14:paraId="4E3E3329" w14:textId="77777777" w:rsidR="007B5643" w:rsidRPr="003B7646" w:rsidRDefault="007B5643" w:rsidP="002311D6">
      <w:pPr>
        <w:pStyle w:val="MtgPaperDotpoint1"/>
        <w:numPr>
          <w:ilvl w:val="0"/>
          <w:numId w:val="34"/>
        </w:numPr>
        <w:spacing w:before="40" w:after="40"/>
        <w:rPr>
          <w:sz w:val="18"/>
          <w:szCs w:val="18"/>
        </w:rPr>
      </w:pPr>
      <w:r w:rsidRPr="003B7646">
        <w:rPr>
          <w:sz w:val="18"/>
          <w:szCs w:val="18"/>
        </w:rPr>
        <w:t>Strongly disagree</w:t>
      </w:r>
    </w:p>
    <w:p w14:paraId="1D5A2D29" w14:textId="101C02A5" w:rsidR="007B5643" w:rsidRPr="007B5643" w:rsidRDefault="007B5643" w:rsidP="002311D6">
      <w:pPr>
        <w:pStyle w:val="MtgPaperDotpoint1"/>
        <w:numPr>
          <w:ilvl w:val="0"/>
          <w:numId w:val="34"/>
        </w:numPr>
        <w:spacing w:before="40" w:after="120"/>
        <w:rPr>
          <w:sz w:val="18"/>
          <w:szCs w:val="18"/>
        </w:rPr>
      </w:pPr>
      <w:r w:rsidRPr="003B7646">
        <w:rPr>
          <w:sz w:val="18"/>
          <w:szCs w:val="18"/>
        </w:rPr>
        <w:t>Not applicable</w:t>
      </w:r>
    </w:p>
    <w:p w14:paraId="6B7BC729" w14:textId="77777777" w:rsidR="007B5643" w:rsidRPr="003B7646" w:rsidRDefault="007B5643" w:rsidP="000854D4">
      <w:pPr>
        <w:pStyle w:val="MtgPaperNumberedList"/>
        <w:spacing w:before="240" w:after="40"/>
        <w:ind w:left="357" w:hanging="357"/>
        <w:rPr>
          <w:sz w:val="18"/>
          <w:szCs w:val="18"/>
        </w:rPr>
      </w:pPr>
      <w:r w:rsidRPr="003B7646">
        <w:rPr>
          <w:sz w:val="18"/>
          <w:szCs w:val="18"/>
        </w:rPr>
        <w:t xml:space="preserve">To what extent do you agree or disagree that your training improved your </w:t>
      </w:r>
      <w:r w:rsidRPr="003B7646">
        <w:rPr>
          <w:b/>
          <w:bCs/>
          <w:sz w:val="18"/>
          <w:szCs w:val="18"/>
        </w:rPr>
        <w:t>writing skills</w:t>
      </w:r>
      <w:r w:rsidRPr="003B7646">
        <w:rPr>
          <w:sz w:val="18"/>
          <w:szCs w:val="18"/>
        </w:rPr>
        <w:t xml:space="preserve">? </w:t>
      </w:r>
    </w:p>
    <w:p w14:paraId="06946DDA" w14:textId="77777777" w:rsidR="007B5643" w:rsidRPr="003B7646" w:rsidRDefault="007B5643" w:rsidP="002311D6">
      <w:pPr>
        <w:pStyle w:val="MtgPaperDotpoint1"/>
        <w:numPr>
          <w:ilvl w:val="0"/>
          <w:numId w:val="22"/>
        </w:numPr>
        <w:spacing w:before="40" w:after="40"/>
        <w:rPr>
          <w:sz w:val="18"/>
          <w:szCs w:val="18"/>
        </w:rPr>
      </w:pPr>
      <w:r w:rsidRPr="003B7646">
        <w:rPr>
          <w:sz w:val="18"/>
          <w:szCs w:val="18"/>
        </w:rPr>
        <w:t>Strongly agree</w:t>
      </w:r>
    </w:p>
    <w:p w14:paraId="074704B6" w14:textId="77777777" w:rsidR="007B5643" w:rsidRPr="003B7646" w:rsidRDefault="007B5643" w:rsidP="002311D6">
      <w:pPr>
        <w:pStyle w:val="MtgPaperDotpoint1"/>
        <w:numPr>
          <w:ilvl w:val="0"/>
          <w:numId w:val="22"/>
        </w:numPr>
        <w:spacing w:before="40" w:after="40"/>
        <w:rPr>
          <w:sz w:val="18"/>
          <w:szCs w:val="18"/>
        </w:rPr>
      </w:pPr>
      <w:r w:rsidRPr="003B7646">
        <w:rPr>
          <w:sz w:val="18"/>
          <w:szCs w:val="18"/>
        </w:rPr>
        <w:t>Agree</w:t>
      </w:r>
    </w:p>
    <w:p w14:paraId="4A8C7CA7" w14:textId="77777777" w:rsidR="007B5643" w:rsidRPr="003B7646" w:rsidRDefault="007B5643" w:rsidP="002311D6">
      <w:pPr>
        <w:pStyle w:val="MtgPaperDotpoint1"/>
        <w:numPr>
          <w:ilvl w:val="0"/>
          <w:numId w:val="22"/>
        </w:numPr>
        <w:spacing w:before="40" w:after="40"/>
        <w:rPr>
          <w:sz w:val="18"/>
          <w:szCs w:val="18"/>
        </w:rPr>
      </w:pPr>
      <w:r w:rsidRPr="003B7646">
        <w:rPr>
          <w:sz w:val="18"/>
          <w:szCs w:val="18"/>
        </w:rPr>
        <w:t xml:space="preserve">Neither agree nor disagree </w:t>
      </w:r>
    </w:p>
    <w:p w14:paraId="0A96F7E6" w14:textId="77777777" w:rsidR="007B5643" w:rsidRPr="003B7646" w:rsidRDefault="007B5643" w:rsidP="002311D6">
      <w:pPr>
        <w:pStyle w:val="MtgPaperDotpoint1"/>
        <w:numPr>
          <w:ilvl w:val="0"/>
          <w:numId w:val="22"/>
        </w:numPr>
        <w:spacing w:before="40" w:after="40"/>
        <w:rPr>
          <w:sz w:val="18"/>
          <w:szCs w:val="18"/>
        </w:rPr>
      </w:pPr>
      <w:r w:rsidRPr="003B7646">
        <w:rPr>
          <w:sz w:val="18"/>
          <w:szCs w:val="18"/>
        </w:rPr>
        <w:t xml:space="preserve">Disagree </w:t>
      </w:r>
    </w:p>
    <w:p w14:paraId="5CB0F53D" w14:textId="77777777" w:rsidR="007B5643" w:rsidRPr="003B7646" w:rsidRDefault="007B5643" w:rsidP="002311D6">
      <w:pPr>
        <w:pStyle w:val="MtgPaperDotpoint1"/>
        <w:numPr>
          <w:ilvl w:val="0"/>
          <w:numId w:val="22"/>
        </w:numPr>
        <w:spacing w:before="40" w:after="40"/>
        <w:rPr>
          <w:sz w:val="18"/>
          <w:szCs w:val="18"/>
        </w:rPr>
      </w:pPr>
      <w:r w:rsidRPr="003B7646">
        <w:rPr>
          <w:sz w:val="18"/>
          <w:szCs w:val="18"/>
        </w:rPr>
        <w:t xml:space="preserve">Strongly disagree </w:t>
      </w:r>
    </w:p>
    <w:p w14:paraId="0BBD1854" w14:textId="77777777" w:rsidR="007B5643" w:rsidRPr="003B7646" w:rsidRDefault="007B5643" w:rsidP="002311D6">
      <w:pPr>
        <w:pStyle w:val="MtgPaperDotpoint1"/>
        <w:numPr>
          <w:ilvl w:val="0"/>
          <w:numId w:val="22"/>
        </w:numPr>
        <w:spacing w:before="40" w:after="120"/>
        <w:rPr>
          <w:sz w:val="18"/>
          <w:szCs w:val="18"/>
        </w:rPr>
      </w:pPr>
      <w:r w:rsidRPr="003B7646">
        <w:rPr>
          <w:sz w:val="18"/>
          <w:szCs w:val="18"/>
        </w:rPr>
        <w:t>Not applicable</w:t>
      </w:r>
    </w:p>
    <w:p w14:paraId="67BDA55D" w14:textId="77777777" w:rsidR="007B5643" w:rsidRPr="003B7646" w:rsidRDefault="007B5643" w:rsidP="000854D4">
      <w:pPr>
        <w:pStyle w:val="MtgPaperNumberedList"/>
        <w:spacing w:before="240" w:after="40"/>
        <w:ind w:left="357" w:hanging="357"/>
        <w:rPr>
          <w:sz w:val="18"/>
          <w:szCs w:val="18"/>
        </w:rPr>
      </w:pPr>
      <w:r w:rsidRPr="003B7646">
        <w:rPr>
          <w:sz w:val="18"/>
          <w:szCs w:val="18"/>
        </w:rPr>
        <w:t xml:space="preserve">To what extent do you agree or disagree that your training improved your </w:t>
      </w:r>
      <w:r w:rsidRPr="00F44E3F">
        <w:rPr>
          <w:b/>
          <w:bCs/>
          <w:sz w:val="18"/>
          <w:szCs w:val="18"/>
        </w:rPr>
        <w:t>numerical skills</w:t>
      </w:r>
      <w:r w:rsidRPr="000854D4">
        <w:rPr>
          <w:sz w:val="18"/>
          <w:szCs w:val="18"/>
        </w:rPr>
        <w:t xml:space="preserve"> </w:t>
      </w:r>
      <w:r w:rsidRPr="00F44E3F">
        <w:rPr>
          <w:i/>
          <w:iCs/>
          <w:sz w:val="18"/>
          <w:szCs w:val="18"/>
        </w:rPr>
        <w:t>(i.e. working with numbers)</w:t>
      </w:r>
      <w:r w:rsidRPr="003B7646">
        <w:rPr>
          <w:sz w:val="18"/>
          <w:szCs w:val="18"/>
        </w:rPr>
        <w:t xml:space="preserve">? </w:t>
      </w:r>
    </w:p>
    <w:p w14:paraId="717DD36C" w14:textId="77777777" w:rsidR="007B5643" w:rsidRPr="003B7646" w:rsidRDefault="007B5643" w:rsidP="002311D6">
      <w:pPr>
        <w:pStyle w:val="MtgPaperDotpoint1"/>
        <w:numPr>
          <w:ilvl w:val="0"/>
          <w:numId w:val="18"/>
        </w:numPr>
        <w:spacing w:before="40" w:after="40"/>
        <w:rPr>
          <w:sz w:val="18"/>
          <w:szCs w:val="18"/>
        </w:rPr>
      </w:pPr>
      <w:r w:rsidRPr="003B7646">
        <w:rPr>
          <w:sz w:val="18"/>
          <w:szCs w:val="18"/>
        </w:rPr>
        <w:t>Strongly agree</w:t>
      </w:r>
    </w:p>
    <w:p w14:paraId="0324D2FE" w14:textId="77777777" w:rsidR="007B5643" w:rsidRPr="003B7646" w:rsidRDefault="007B5643" w:rsidP="002311D6">
      <w:pPr>
        <w:pStyle w:val="MtgPaperDotpoint1"/>
        <w:numPr>
          <w:ilvl w:val="0"/>
          <w:numId w:val="18"/>
        </w:numPr>
        <w:spacing w:before="40" w:after="40"/>
        <w:rPr>
          <w:sz w:val="18"/>
          <w:szCs w:val="18"/>
        </w:rPr>
      </w:pPr>
      <w:r w:rsidRPr="003B7646">
        <w:rPr>
          <w:sz w:val="18"/>
          <w:szCs w:val="18"/>
        </w:rPr>
        <w:t>Agree</w:t>
      </w:r>
    </w:p>
    <w:p w14:paraId="36BF1E62" w14:textId="77777777" w:rsidR="007B5643" w:rsidRPr="003B7646" w:rsidRDefault="007B5643" w:rsidP="002311D6">
      <w:pPr>
        <w:pStyle w:val="MtgPaperDotpoint1"/>
        <w:numPr>
          <w:ilvl w:val="0"/>
          <w:numId w:val="18"/>
        </w:numPr>
        <w:spacing w:before="40" w:after="40"/>
        <w:rPr>
          <w:sz w:val="18"/>
          <w:szCs w:val="18"/>
        </w:rPr>
      </w:pPr>
      <w:r w:rsidRPr="003B7646">
        <w:rPr>
          <w:sz w:val="18"/>
          <w:szCs w:val="18"/>
        </w:rPr>
        <w:t xml:space="preserve">Neither agree nor disagree </w:t>
      </w:r>
    </w:p>
    <w:p w14:paraId="5CFD73B6" w14:textId="77777777" w:rsidR="007B5643" w:rsidRPr="003B7646" w:rsidRDefault="007B5643" w:rsidP="002311D6">
      <w:pPr>
        <w:pStyle w:val="MtgPaperDotpoint1"/>
        <w:numPr>
          <w:ilvl w:val="0"/>
          <w:numId w:val="18"/>
        </w:numPr>
        <w:spacing w:before="40" w:after="40"/>
        <w:rPr>
          <w:sz w:val="18"/>
          <w:szCs w:val="18"/>
        </w:rPr>
      </w:pPr>
      <w:r w:rsidRPr="003B7646">
        <w:rPr>
          <w:sz w:val="18"/>
          <w:szCs w:val="18"/>
        </w:rPr>
        <w:t>Disagree</w:t>
      </w:r>
    </w:p>
    <w:p w14:paraId="024D035C" w14:textId="77777777" w:rsidR="007B5643" w:rsidRPr="003B7646" w:rsidRDefault="007B5643" w:rsidP="002311D6">
      <w:pPr>
        <w:pStyle w:val="MtgPaperDotpoint1"/>
        <w:numPr>
          <w:ilvl w:val="0"/>
          <w:numId w:val="18"/>
        </w:numPr>
        <w:spacing w:before="40" w:after="40"/>
        <w:rPr>
          <w:sz w:val="18"/>
          <w:szCs w:val="18"/>
        </w:rPr>
      </w:pPr>
      <w:r w:rsidRPr="003B7646">
        <w:rPr>
          <w:sz w:val="18"/>
          <w:szCs w:val="18"/>
        </w:rPr>
        <w:t xml:space="preserve">Strongly disagree </w:t>
      </w:r>
    </w:p>
    <w:p w14:paraId="5F8685A9" w14:textId="77777777" w:rsidR="007B5643" w:rsidRPr="003B7646" w:rsidRDefault="007B5643" w:rsidP="002311D6">
      <w:pPr>
        <w:pStyle w:val="MtgPaperDotpoint1"/>
        <w:numPr>
          <w:ilvl w:val="0"/>
          <w:numId w:val="18"/>
        </w:numPr>
        <w:spacing w:before="40" w:after="120"/>
        <w:rPr>
          <w:sz w:val="18"/>
          <w:szCs w:val="18"/>
        </w:rPr>
      </w:pPr>
      <w:r w:rsidRPr="003B7646">
        <w:rPr>
          <w:sz w:val="18"/>
          <w:szCs w:val="18"/>
        </w:rPr>
        <w:t>Not applicable</w:t>
      </w:r>
    </w:p>
    <w:p w14:paraId="44225C7B" w14:textId="77777777" w:rsidR="007B5643" w:rsidRPr="003B7646" w:rsidRDefault="007B5643" w:rsidP="000854D4">
      <w:pPr>
        <w:pStyle w:val="MtgPaperNumberedList"/>
        <w:spacing w:before="240" w:after="40"/>
        <w:ind w:left="357" w:hanging="357"/>
        <w:rPr>
          <w:sz w:val="18"/>
          <w:szCs w:val="18"/>
        </w:rPr>
      </w:pPr>
      <w:r w:rsidRPr="003B7646">
        <w:rPr>
          <w:sz w:val="18"/>
          <w:szCs w:val="18"/>
        </w:rPr>
        <w:t xml:space="preserve">How satisfied are you with the quality of your </w:t>
      </w:r>
      <w:r w:rsidRPr="000854D4">
        <w:rPr>
          <w:b/>
          <w:bCs/>
          <w:sz w:val="18"/>
          <w:szCs w:val="18"/>
        </w:rPr>
        <w:t>trainers/teachers/instructors</w:t>
      </w:r>
      <w:r w:rsidRPr="003B7646">
        <w:rPr>
          <w:sz w:val="18"/>
          <w:szCs w:val="18"/>
        </w:rPr>
        <w:t xml:space="preserve">? </w:t>
      </w:r>
    </w:p>
    <w:p w14:paraId="7542A90E" w14:textId="77777777" w:rsidR="007B5643" w:rsidRPr="003B7646" w:rsidRDefault="007B5643" w:rsidP="002311D6">
      <w:pPr>
        <w:pStyle w:val="MtgPaperDotpoint1"/>
        <w:numPr>
          <w:ilvl w:val="0"/>
          <w:numId w:val="17"/>
        </w:numPr>
        <w:spacing w:before="40" w:after="40"/>
        <w:rPr>
          <w:sz w:val="18"/>
          <w:szCs w:val="18"/>
        </w:rPr>
      </w:pPr>
      <w:r w:rsidRPr="003B7646">
        <w:rPr>
          <w:sz w:val="18"/>
          <w:szCs w:val="18"/>
        </w:rPr>
        <w:t>Very satisfied</w:t>
      </w:r>
    </w:p>
    <w:p w14:paraId="195C7E24" w14:textId="77777777" w:rsidR="007B5643" w:rsidRPr="003B7646" w:rsidRDefault="007B5643" w:rsidP="002311D6">
      <w:pPr>
        <w:pStyle w:val="MtgPaperDotpoint1"/>
        <w:numPr>
          <w:ilvl w:val="0"/>
          <w:numId w:val="17"/>
        </w:numPr>
        <w:spacing w:before="40" w:after="40"/>
        <w:rPr>
          <w:sz w:val="18"/>
          <w:szCs w:val="18"/>
        </w:rPr>
      </w:pPr>
      <w:r w:rsidRPr="003B7646">
        <w:rPr>
          <w:sz w:val="18"/>
          <w:szCs w:val="18"/>
        </w:rPr>
        <w:t xml:space="preserve">Satisfied </w:t>
      </w:r>
    </w:p>
    <w:p w14:paraId="0C5FEEE4" w14:textId="77777777" w:rsidR="007B5643" w:rsidRPr="003B7646" w:rsidRDefault="007B5643" w:rsidP="002311D6">
      <w:pPr>
        <w:pStyle w:val="MtgPaperDotpoint1"/>
        <w:numPr>
          <w:ilvl w:val="0"/>
          <w:numId w:val="17"/>
        </w:numPr>
        <w:spacing w:before="40" w:after="40"/>
        <w:rPr>
          <w:sz w:val="18"/>
          <w:szCs w:val="18"/>
        </w:rPr>
      </w:pPr>
      <w:r w:rsidRPr="003B7646">
        <w:rPr>
          <w:sz w:val="18"/>
          <w:szCs w:val="18"/>
        </w:rPr>
        <w:t xml:space="preserve">Neither satisfied nor dissatisfied </w:t>
      </w:r>
    </w:p>
    <w:p w14:paraId="575C6310" w14:textId="77777777" w:rsidR="007B5643" w:rsidRPr="003B7646" w:rsidRDefault="007B5643" w:rsidP="002311D6">
      <w:pPr>
        <w:pStyle w:val="MtgPaperDotpoint1"/>
        <w:numPr>
          <w:ilvl w:val="0"/>
          <w:numId w:val="17"/>
        </w:numPr>
        <w:spacing w:before="40" w:after="40"/>
        <w:rPr>
          <w:sz w:val="18"/>
          <w:szCs w:val="18"/>
        </w:rPr>
      </w:pPr>
      <w:r w:rsidRPr="003B7646">
        <w:rPr>
          <w:sz w:val="18"/>
          <w:szCs w:val="18"/>
        </w:rPr>
        <w:t xml:space="preserve">Dissatisfied </w:t>
      </w:r>
    </w:p>
    <w:p w14:paraId="0E514C89" w14:textId="77777777" w:rsidR="007B5643" w:rsidRPr="003B7646" w:rsidRDefault="007B5643" w:rsidP="002311D6">
      <w:pPr>
        <w:pStyle w:val="MtgPaperDotpoint1"/>
        <w:numPr>
          <w:ilvl w:val="0"/>
          <w:numId w:val="17"/>
        </w:numPr>
        <w:spacing w:before="40" w:after="40"/>
        <w:rPr>
          <w:sz w:val="18"/>
          <w:szCs w:val="18"/>
        </w:rPr>
      </w:pPr>
      <w:r w:rsidRPr="003B7646">
        <w:rPr>
          <w:sz w:val="18"/>
          <w:szCs w:val="18"/>
        </w:rPr>
        <w:t xml:space="preserve">Very dissatisfied </w:t>
      </w:r>
    </w:p>
    <w:p w14:paraId="5FF1D093" w14:textId="77777777" w:rsidR="007B5643" w:rsidRPr="003B7646" w:rsidRDefault="007B5643" w:rsidP="002311D6">
      <w:pPr>
        <w:pStyle w:val="MtgPaperDotpoint1"/>
        <w:numPr>
          <w:ilvl w:val="0"/>
          <w:numId w:val="17"/>
        </w:numPr>
        <w:spacing w:before="40" w:after="120"/>
        <w:rPr>
          <w:sz w:val="18"/>
          <w:szCs w:val="18"/>
        </w:rPr>
      </w:pPr>
      <w:r w:rsidRPr="003B7646">
        <w:rPr>
          <w:sz w:val="18"/>
          <w:szCs w:val="18"/>
        </w:rPr>
        <w:t>Not applicable</w:t>
      </w:r>
    </w:p>
    <w:p w14:paraId="505B670A" w14:textId="77777777" w:rsidR="007B5643" w:rsidRPr="003B7646" w:rsidRDefault="007B5643" w:rsidP="000854D4">
      <w:pPr>
        <w:pStyle w:val="MtgPaperNumberedList"/>
        <w:spacing w:before="240" w:after="40"/>
        <w:ind w:left="357" w:hanging="357"/>
        <w:rPr>
          <w:sz w:val="18"/>
          <w:szCs w:val="18"/>
        </w:rPr>
      </w:pPr>
      <w:r w:rsidRPr="003B7646">
        <w:rPr>
          <w:sz w:val="18"/>
          <w:szCs w:val="18"/>
        </w:rPr>
        <w:t xml:space="preserve">How satisfied are you that the way you were </w:t>
      </w:r>
      <w:r w:rsidRPr="000854D4">
        <w:rPr>
          <w:b/>
          <w:bCs/>
          <w:sz w:val="18"/>
          <w:szCs w:val="18"/>
        </w:rPr>
        <w:t>assessed</w:t>
      </w:r>
      <w:r w:rsidRPr="003B7646">
        <w:rPr>
          <w:sz w:val="18"/>
          <w:szCs w:val="18"/>
        </w:rPr>
        <w:t xml:space="preserve"> was a fair test of your skills and knowledge? </w:t>
      </w:r>
    </w:p>
    <w:p w14:paraId="5D8CC046" w14:textId="77777777" w:rsidR="007B5643" w:rsidRPr="003B7646" w:rsidRDefault="007B5643" w:rsidP="002311D6">
      <w:pPr>
        <w:pStyle w:val="MtgPaperDotpoint1"/>
        <w:numPr>
          <w:ilvl w:val="0"/>
          <w:numId w:val="23"/>
        </w:numPr>
        <w:spacing w:before="40" w:after="40"/>
        <w:rPr>
          <w:sz w:val="18"/>
          <w:szCs w:val="18"/>
        </w:rPr>
      </w:pPr>
      <w:r w:rsidRPr="003B7646">
        <w:rPr>
          <w:sz w:val="18"/>
          <w:szCs w:val="18"/>
        </w:rPr>
        <w:t>Very satisfied</w:t>
      </w:r>
    </w:p>
    <w:p w14:paraId="7BB92EDE" w14:textId="77777777" w:rsidR="007B5643" w:rsidRPr="003B7646" w:rsidRDefault="007B5643" w:rsidP="002311D6">
      <w:pPr>
        <w:pStyle w:val="MtgPaperDotpoint1"/>
        <w:numPr>
          <w:ilvl w:val="0"/>
          <w:numId w:val="23"/>
        </w:numPr>
        <w:spacing w:before="40" w:after="40"/>
        <w:rPr>
          <w:sz w:val="18"/>
          <w:szCs w:val="18"/>
        </w:rPr>
      </w:pPr>
      <w:r w:rsidRPr="003B7646">
        <w:rPr>
          <w:sz w:val="18"/>
          <w:szCs w:val="18"/>
        </w:rPr>
        <w:t xml:space="preserve">Satisfied </w:t>
      </w:r>
    </w:p>
    <w:p w14:paraId="0A47FB01" w14:textId="77777777" w:rsidR="007B5643" w:rsidRPr="003B7646" w:rsidRDefault="007B5643" w:rsidP="002311D6">
      <w:pPr>
        <w:pStyle w:val="MtgPaperDotpoint1"/>
        <w:numPr>
          <w:ilvl w:val="0"/>
          <w:numId w:val="23"/>
        </w:numPr>
        <w:spacing w:before="40" w:after="40"/>
        <w:rPr>
          <w:sz w:val="18"/>
          <w:szCs w:val="18"/>
        </w:rPr>
      </w:pPr>
      <w:r w:rsidRPr="003B7646">
        <w:rPr>
          <w:sz w:val="18"/>
          <w:szCs w:val="18"/>
        </w:rPr>
        <w:t xml:space="preserve">Neither satisfied nor dissatisfied </w:t>
      </w:r>
    </w:p>
    <w:p w14:paraId="06750EB0" w14:textId="77777777" w:rsidR="007B5643" w:rsidRPr="003B7646" w:rsidRDefault="007B5643" w:rsidP="002311D6">
      <w:pPr>
        <w:pStyle w:val="MtgPaperDotpoint1"/>
        <w:numPr>
          <w:ilvl w:val="0"/>
          <w:numId w:val="23"/>
        </w:numPr>
        <w:spacing w:before="40" w:after="40"/>
        <w:rPr>
          <w:sz w:val="18"/>
          <w:szCs w:val="18"/>
        </w:rPr>
      </w:pPr>
      <w:r w:rsidRPr="003B7646">
        <w:rPr>
          <w:sz w:val="18"/>
          <w:szCs w:val="18"/>
        </w:rPr>
        <w:t xml:space="preserve">Dissatisfied </w:t>
      </w:r>
    </w:p>
    <w:p w14:paraId="53C127B0" w14:textId="77777777" w:rsidR="007B5643" w:rsidRPr="003B7646" w:rsidRDefault="007B5643" w:rsidP="002311D6">
      <w:pPr>
        <w:pStyle w:val="MtgPaperDotpoint1"/>
        <w:numPr>
          <w:ilvl w:val="0"/>
          <w:numId w:val="23"/>
        </w:numPr>
        <w:spacing w:before="40" w:after="40"/>
        <w:rPr>
          <w:sz w:val="18"/>
          <w:szCs w:val="18"/>
        </w:rPr>
      </w:pPr>
      <w:r w:rsidRPr="003B7646">
        <w:rPr>
          <w:sz w:val="18"/>
          <w:szCs w:val="18"/>
        </w:rPr>
        <w:t xml:space="preserve">Very dissatisfied </w:t>
      </w:r>
    </w:p>
    <w:p w14:paraId="341C7C28" w14:textId="77777777" w:rsidR="007B5643" w:rsidRPr="003B7646" w:rsidRDefault="007B5643" w:rsidP="002311D6">
      <w:pPr>
        <w:pStyle w:val="MtgPaperDotpoint1"/>
        <w:numPr>
          <w:ilvl w:val="0"/>
          <w:numId w:val="23"/>
        </w:numPr>
        <w:spacing w:before="40" w:after="120"/>
        <w:rPr>
          <w:sz w:val="18"/>
          <w:szCs w:val="18"/>
        </w:rPr>
      </w:pPr>
      <w:r w:rsidRPr="003B7646">
        <w:rPr>
          <w:sz w:val="18"/>
          <w:szCs w:val="18"/>
        </w:rPr>
        <w:t>Not applicable</w:t>
      </w:r>
    </w:p>
    <w:p w14:paraId="7FA16EB3" w14:textId="77777777" w:rsidR="007B5643" w:rsidRPr="003B7646" w:rsidRDefault="007B5643" w:rsidP="000854D4">
      <w:pPr>
        <w:pStyle w:val="MtgPaperNumberedList"/>
        <w:spacing w:before="240" w:after="40"/>
        <w:ind w:left="357" w:hanging="357"/>
        <w:rPr>
          <w:sz w:val="18"/>
          <w:szCs w:val="18"/>
        </w:rPr>
      </w:pPr>
      <w:r w:rsidRPr="000854D4">
        <w:rPr>
          <w:b/>
          <w:bCs/>
          <w:sz w:val="18"/>
          <w:szCs w:val="18"/>
        </w:rPr>
        <w:t>Overall</w:t>
      </w:r>
      <w:r w:rsidRPr="003B7646">
        <w:rPr>
          <w:sz w:val="18"/>
          <w:szCs w:val="18"/>
        </w:rPr>
        <w:t xml:space="preserve">, how satisfied are you with your training? </w:t>
      </w:r>
    </w:p>
    <w:p w14:paraId="6F20BD8A" w14:textId="77777777" w:rsidR="007B5643" w:rsidRPr="003B7646" w:rsidRDefault="007B5643" w:rsidP="002311D6">
      <w:pPr>
        <w:pStyle w:val="MtgPaperDotpoint1"/>
        <w:numPr>
          <w:ilvl w:val="0"/>
          <w:numId w:val="16"/>
        </w:numPr>
        <w:spacing w:before="40" w:after="40"/>
        <w:rPr>
          <w:sz w:val="18"/>
          <w:szCs w:val="18"/>
        </w:rPr>
      </w:pPr>
      <w:r w:rsidRPr="003B7646">
        <w:rPr>
          <w:sz w:val="18"/>
          <w:szCs w:val="18"/>
        </w:rPr>
        <w:t>Very satisfied</w:t>
      </w:r>
    </w:p>
    <w:p w14:paraId="5614425B" w14:textId="77777777" w:rsidR="007B5643" w:rsidRPr="003B7646" w:rsidRDefault="007B5643" w:rsidP="002311D6">
      <w:pPr>
        <w:pStyle w:val="MtgPaperDotpoint1"/>
        <w:numPr>
          <w:ilvl w:val="0"/>
          <w:numId w:val="16"/>
        </w:numPr>
        <w:spacing w:before="40" w:after="40"/>
        <w:rPr>
          <w:sz w:val="18"/>
          <w:szCs w:val="18"/>
        </w:rPr>
      </w:pPr>
      <w:r w:rsidRPr="003B7646">
        <w:rPr>
          <w:sz w:val="18"/>
          <w:szCs w:val="18"/>
        </w:rPr>
        <w:t xml:space="preserve">Satisfied </w:t>
      </w:r>
    </w:p>
    <w:p w14:paraId="62427433" w14:textId="77777777" w:rsidR="007B5643" w:rsidRPr="003B7646" w:rsidRDefault="007B5643" w:rsidP="002311D6">
      <w:pPr>
        <w:pStyle w:val="MtgPaperDotpoint1"/>
        <w:numPr>
          <w:ilvl w:val="0"/>
          <w:numId w:val="16"/>
        </w:numPr>
        <w:spacing w:before="40" w:after="40"/>
        <w:rPr>
          <w:sz w:val="18"/>
          <w:szCs w:val="18"/>
        </w:rPr>
      </w:pPr>
      <w:r w:rsidRPr="003B7646">
        <w:rPr>
          <w:sz w:val="18"/>
          <w:szCs w:val="18"/>
        </w:rPr>
        <w:t xml:space="preserve">Neither satisfied nor dissatisfied </w:t>
      </w:r>
    </w:p>
    <w:p w14:paraId="08801FDD" w14:textId="77777777" w:rsidR="007B5643" w:rsidRDefault="007B5643" w:rsidP="002311D6">
      <w:pPr>
        <w:pStyle w:val="MtgPaperDotpoint1"/>
        <w:numPr>
          <w:ilvl w:val="0"/>
          <w:numId w:val="16"/>
        </w:numPr>
        <w:spacing w:before="40" w:after="40"/>
        <w:rPr>
          <w:sz w:val="18"/>
          <w:szCs w:val="18"/>
        </w:rPr>
      </w:pPr>
      <w:r w:rsidRPr="003B7646">
        <w:rPr>
          <w:sz w:val="18"/>
          <w:szCs w:val="18"/>
        </w:rPr>
        <w:t xml:space="preserve">Dissatisfied </w:t>
      </w:r>
    </w:p>
    <w:p w14:paraId="72C4303F" w14:textId="1945093D" w:rsidR="007B5643" w:rsidRPr="007B5643" w:rsidRDefault="007B5643" w:rsidP="002311D6">
      <w:pPr>
        <w:pStyle w:val="MtgPaperDotpoint1"/>
        <w:numPr>
          <w:ilvl w:val="0"/>
          <w:numId w:val="16"/>
        </w:numPr>
        <w:spacing w:before="40" w:after="40"/>
        <w:rPr>
          <w:sz w:val="18"/>
          <w:szCs w:val="18"/>
        </w:rPr>
      </w:pPr>
      <w:r w:rsidRPr="007B5643">
        <w:rPr>
          <w:sz w:val="18"/>
          <w:szCs w:val="18"/>
        </w:rPr>
        <w:t>Very dissatisfied</w:t>
      </w:r>
    </w:p>
    <w:p w14:paraId="675571A3" w14:textId="01D0AF78" w:rsidR="007B5643" w:rsidRPr="003B7646" w:rsidRDefault="007B5643" w:rsidP="007B5643">
      <w:pPr>
        <w:pStyle w:val="MtgPaperNumberedList"/>
        <w:numPr>
          <w:ilvl w:val="0"/>
          <w:numId w:val="0"/>
        </w:numPr>
        <w:spacing w:before="240" w:after="40"/>
        <w:rPr>
          <w:b/>
          <w:bCs/>
          <w:sz w:val="18"/>
          <w:szCs w:val="18"/>
        </w:rPr>
      </w:pPr>
      <w:r w:rsidRPr="003B7646">
        <w:rPr>
          <w:b/>
          <w:bCs/>
          <w:sz w:val="18"/>
          <w:szCs w:val="18"/>
        </w:rPr>
        <w:lastRenderedPageBreak/>
        <w:t>Satisfaction with training provider</w:t>
      </w:r>
    </w:p>
    <w:p w14:paraId="26F3BF9C" w14:textId="6934964B" w:rsidR="009D2CC3" w:rsidRPr="009D2CC3" w:rsidRDefault="009D2CC3" w:rsidP="009D2CC3">
      <w:pPr>
        <w:pStyle w:val="Text"/>
        <w:keepNext/>
        <w:spacing w:before="240" w:after="120"/>
        <w:rPr>
          <w:sz w:val="18"/>
          <w:szCs w:val="18"/>
        </w:rPr>
      </w:pPr>
      <w:r w:rsidRPr="009D2CC3">
        <w:rPr>
          <w:sz w:val="18"/>
          <w:szCs w:val="18"/>
        </w:rPr>
        <w:t>For the following questions, we want to know what you thought of your training provider &lt;if TAFE or university then insert</w:t>
      </w:r>
      <w:r w:rsidR="00037264">
        <w:rPr>
          <w:sz w:val="18"/>
          <w:szCs w:val="18"/>
        </w:rPr>
        <w:t>,</w:t>
      </w:r>
      <w:r w:rsidRPr="009D2CC3">
        <w:rPr>
          <w:sz w:val="18"/>
          <w:szCs w:val="18"/>
        </w:rPr>
        <w:t xml:space="preserve"> &lt;TRAIN_ORG_NAME&gt;&gt;.</w:t>
      </w:r>
    </w:p>
    <w:p w14:paraId="0C9ABBAE" w14:textId="77777777" w:rsidR="007B5643" w:rsidRPr="000854D4" w:rsidRDefault="007B5643" w:rsidP="000854D4">
      <w:pPr>
        <w:pStyle w:val="MtgPaperNumberedList"/>
        <w:spacing w:before="240" w:after="40"/>
        <w:ind w:left="357" w:hanging="357"/>
        <w:rPr>
          <w:sz w:val="18"/>
          <w:szCs w:val="18"/>
        </w:rPr>
      </w:pPr>
      <w:r w:rsidRPr="000854D4">
        <w:rPr>
          <w:sz w:val="18"/>
          <w:szCs w:val="18"/>
        </w:rPr>
        <w:t xml:space="preserve">How satisfied are you with the </w:t>
      </w:r>
      <w:r w:rsidRPr="000854D4">
        <w:rPr>
          <w:b/>
          <w:bCs/>
          <w:sz w:val="18"/>
          <w:szCs w:val="18"/>
        </w:rPr>
        <w:t>facilities</w:t>
      </w:r>
      <w:r w:rsidRPr="000854D4">
        <w:rPr>
          <w:sz w:val="18"/>
          <w:szCs w:val="18"/>
        </w:rPr>
        <w:t xml:space="preserve"> available at your training provider (</w:t>
      </w:r>
      <w:r w:rsidRPr="00F44E3F">
        <w:rPr>
          <w:i/>
          <w:iCs/>
          <w:sz w:val="18"/>
          <w:szCs w:val="18"/>
        </w:rPr>
        <w:t>e.g. classrooms, workshops, etc.)</w:t>
      </w:r>
      <w:r w:rsidRPr="000854D4">
        <w:rPr>
          <w:sz w:val="18"/>
          <w:szCs w:val="18"/>
        </w:rPr>
        <w:t>? </w:t>
      </w:r>
    </w:p>
    <w:p w14:paraId="271EB64A" w14:textId="77777777" w:rsidR="007B5643" w:rsidRPr="003B7646" w:rsidRDefault="007B5643" w:rsidP="002311D6">
      <w:pPr>
        <w:pStyle w:val="MtgPaperDotpoint1"/>
        <w:numPr>
          <w:ilvl w:val="0"/>
          <w:numId w:val="28"/>
        </w:numPr>
        <w:spacing w:before="40" w:after="40"/>
        <w:rPr>
          <w:sz w:val="18"/>
          <w:szCs w:val="18"/>
        </w:rPr>
      </w:pPr>
      <w:r w:rsidRPr="003B7646">
        <w:rPr>
          <w:sz w:val="18"/>
          <w:szCs w:val="18"/>
        </w:rPr>
        <w:t>Very satisfied</w:t>
      </w:r>
    </w:p>
    <w:p w14:paraId="6043F193" w14:textId="77777777" w:rsidR="007B5643" w:rsidRPr="003B7646" w:rsidRDefault="007B5643" w:rsidP="002311D6">
      <w:pPr>
        <w:pStyle w:val="MtgPaperDotpoint1"/>
        <w:numPr>
          <w:ilvl w:val="0"/>
          <w:numId w:val="28"/>
        </w:numPr>
        <w:spacing w:before="40" w:after="40"/>
        <w:rPr>
          <w:sz w:val="18"/>
          <w:szCs w:val="18"/>
        </w:rPr>
      </w:pPr>
      <w:r w:rsidRPr="003B7646">
        <w:rPr>
          <w:sz w:val="18"/>
          <w:szCs w:val="18"/>
        </w:rPr>
        <w:t xml:space="preserve">Satisfied </w:t>
      </w:r>
    </w:p>
    <w:p w14:paraId="29977330" w14:textId="77777777" w:rsidR="007B5643" w:rsidRPr="003B7646" w:rsidRDefault="007B5643" w:rsidP="002311D6">
      <w:pPr>
        <w:pStyle w:val="MtgPaperDotpoint1"/>
        <w:numPr>
          <w:ilvl w:val="0"/>
          <w:numId w:val="28"/>
        </w:numPr>
        <w:spacing w:before="40" w:after="40"/>
        <w:rPr>
          <w:sz w:val="18"/>
          <w:szCs w:val="18"/>
        </w:rPr>
      </w:pPr>
      <w:r w:rsidRPr="003B7646">
        <w:rPr>
          <w:sz w:val="18"/>
          <w:szCs w:val="18"/>
        </w:rPr>
        <w:t xml:space="preserve">Neither satisfied nor dissatisfied </w:t>
      </w:r>
    </w:p>
    <w:p w14:paraId="322AC9A9" w14:textId="77777777" w:rsidR="007B5643" w:rsidRPr="003B7646" w:rsidRDefault="007B5643" w:rsidP="002311D6">
      <w:pPr>
        <w:pStyle w:val="MtgPaperDotpoint1"/>
        <w:numPr>
          <w:ilvl w:val="0"/>
          <w:numId w:val="28"/>
        </w:numPr>
        <w:spacing w:before="40" w:after="40"/>
        <w:rPr>
          <w:sz w:val="18"/>
          <w:szCs w:val="18"/>
        </w:rPr>
      </w:pPr>
      <w:r w:rsidRPr="003B7646">
        <w:rPr>
          <w:sz w:val="18"/>
          <w:szCs w:val="18"/>
        </w:rPr>
        <w:t xml:space="preserve">Dissatisfied </w:t>
      </w:r>
    </w:p>
    <w:p w14:paraId="14E3F341" w14:textId="77777777" w:rsidR="007B5643" w:rsidRDefault="007B5643" w:rsidP="002311D6">
      <w:pPr>
        <w:pStyle w:val="MtgPaperDotpoint1"/>
        <w:numPr>
          <w:ilvl w:val="0"/>
          <w:numId w:val="28"/>
        </w:numPr>
        <w:spacing w:before="40" w:after="40"/>
        <w:rPr>
          <w:sz w:val="18"/>
          <w:szCs w:val="18"/>
        </w:rPr>
      </w:pPr>
      <w:r w:rsidRPr="003B7646">
        <w:rPr>
          <w:sz w:val="18"/>
          <w:szCs w:val="18"/>
        </w:rPr>
        <w:t xml:space="preserve">Very dissatisfied </w:t>
      </w:r>
    </w:p>
    <w:p w14:paraId="288A2057" w14:textId="60C835E0" w:rsidR="007B5643" w:rsidRDefault="007B5643" w:rsidP="002311D6">
      <w:pPr>
        <w:pStyle w:val="MtgPaperDotpoint1"/>
        <w:numPr>
          <w:ilvl w:val="0"/>
          <w:numId w:val="28"/>
        </w:numPr>
        <w:spacing w:before="40" w:after="40"/>
        <w:rPr>
          <w:sz w:val="18"/>
          <w:szCs w:val="18"/>
        </w:rPr>
      </w:pPr>
      <w:r w:rsidRPr="007B5643">
        <w:rPr>
          <w:sz w:val="18"/>
          <w:szCs w:val="18"/>
        </w:rPr>
        <w:t xml:space="preserve">Not applicable  </w:t>
      </w:r>
    </w:p>
    <w:p w14:paraId="560778E1" w14:textId="77777777" w:rsidR="007B5643" w:rsidRPr="003B7646" w:rsidRDefault="007B5643" w:rsidP="000854D4">
      <w:pPr>
        <w:pStyle w:val="MtgPaperNumberedList"/>
        <w:spacing w:before="240"/>
        <w:ind w:left="357" w:hanging="357"/>
        <w:rPr>
          <w:sz w:val="18"/>
          <w:szCs w:val="18"/>
        </w:rPr>
      </w:pPr>
      <w:r w:rsidRPr="003B7646">
        <w:rPr>
          <w:sz w:val="18"/>
          <w:szCs w:val="18"/>
          <w:lang w:eastAsia="en-AU"/>
        </w:rPr>
        <w:t xml:space="preserve">How satisfied are you with the </w:t>
      </w:r>
      <w:r w:rsidRPr="003B7646">
        <w:rPr>
          <w:b/>
          <w:bCs/>
          <w:sz w:val="18"/>
          <w:szCs w:val="18"/>
          <w:lang w:eastAsia="en-AU"/>
        </w:rPr>
        <w:t>learning resources</w:t>
      </w:r>
      <w:r w:rsidRPr="003B7646">
        <w:rPr>
          <w:sz w:val="18"/>
          <w:szCs w:val="18"/>
          <w:lang w:eastAsia="en-AU"/>
        </w:rPr>
        <w:t xml:space="preserve"> provided by the trainer </w:t>
      </w:r>
      <w:r w:rsidRPr="003B7646">
        <w:rPr>
          <w:i/>
          <w:iCs/>
          <w:sz w:val="18"/>
          <w:szCs w:val="18"/>
          <w:lang w:eastAsia="en-AU"/>
        </w:rPr>
        <w:t>(e.g. textbooks, online materials</w:t>
      </w:r>
      <w:r w:rsidRPr="003B7646">
        <w:rPr>
          <w:sz w:val="18"/>
          <w:szCs w:val="18"/>
        </w:rPr>
        <w:t xml:space="preserve">, </w:t>
      </w:r>
      <w:r w:rsidRPr="003B7646">
        <w:rPr>
          <w:i/>
          <w:iCs/>
          <w:sz w:val="18"/>
          <w:szCs w:val="18"/>
        </w:rPr>
        <w:t>etc.</w:t>
      </w:r>
      <w:r w:rsidRPr="003B7646">
        <w:rPr>
          <w:i/>
          <w:iCs/>
          <w:sz w:val="18"/>
          <w:szCs w:val="18"/>
          <w:lang w:eastAsia="en-AU"/>
        </w:rPr>
        <w:t>)</w:t>
      </w:r>
      <w:r w:rsidRPr="003B7646">
        <w:rPr>
          <w:sz w:val="18"/>
          <w:szCs w:val="18"/>
          <w:lang w:eastAsia="en-AU"/>
        </w:rPr>
        <w:t>? </w:t>
      </w:r>
    </w:p>
    <w:p w14:paraId="77B53051" w14:textId="77777777" w:rsidR="007B5643" w:rsidRPr="003B7646" w:rsidRDefault="007B5643" w:rsidP="002311D6">
      <w:pPr>
        <w:pStyle w:val="MtgPaperDotpoint1"/>
        <w:numPr>
          <w:ilvl w:val="0"/>
          <w:numId w:val="29"/>
        </w:numPr>
        <w:spacing w:before="40" w:after="40"/>
        <w:rPr>
          <w:sz w:val="18"/>
          <w:szCs w:val="18"/>
        </w:rPr>
      </w:pPr>
      <w:r w:rsidRPr="003B7646">
        <w:rPr>
          <w:sz w:val="18"/>
          <w:szCs w:val="18"/>
        </w:rPr>
        <w:t>Very satisfied</w:t>
      </w:r>
    </w:p>
    <w:p w14:paraId="7D0B98CB" w14:textId="77777777" w:rsidR="007B5643" w:rsidRPr="003B7646" w:rsidRDefault="007B5643" w:rsidP="002311D6">
      <w:pPr>
        <w:pStyle w:val="MtgPaperDotpoint1"/>
        <w:numPr>
          <w:ilvl w:val="0"/>
          <w:numId w:val="29"/>
        </w:numPr>
        <w:spacing w:before="40" w:after="40"/>
        <w:rPr>
          <w:sz w:val="18"/>
          <w:szCs w:val="18"/>
        </w:rPr>
      </w:pPr>
      <w:r w:rsidRPr="003B7646">
        <w:rPr>
          <w:sz w:val="18"/>
          <w:szCs w:val="18"/>
        </w:rPr>
        <w:t xml:space="preserve">Satisfied </w:t>
      </w:r>
    </w:p>
    <w:p w14:paraId="40F1B03D" w14:textId="77777777" w:rsidR="007B5643" w:rsidRPr="003B7646" w:rsidRDefault="007B5643" w:rsidP="002311D6">
      <w:pPr>
        <w:pStyle w:val="MtgPaperDotpoint1"/>
        <w:numPr>
          <w:ilvl w:val="0"/>
          <w:numId w:val="29"/>
        </w:numPr>
        <w:spacing w:before="40" w:after="40"/>
        <w:rPr>
          <w:sz w:val="18"/>
          <w:szCs w:val="18"/>
        </w:rPr>
      </w:pPr>
      <w:r w:rsidRPr="003B7646">
        <w:rPr>
          <w:sz w:val="18"/>
          <w:szCs w:val="18"/>
        </w:rPr>
        <w:t xml:space="preserve">Neither satisfied nor dissatisfied </w:t>
      </w:r>
    </w:p>
    <w:p w14:paraId="1302DDD1" w14:textId="77777777" w:rsidR="007B5643" w:rsidRPr="003B7646" w:rsidRDefault="007B5643" w:rsidP="002311D6">
      <w:pPr>
        <w:pStyle w:val="MtgPaperDotpoint1"/>
        <w:numPr>
          <w:ilvl w:val="0"/>
          <w:numId w:val="29"/>
        </w:numPr>
        <w:spacing w:before="40" w:after="40"/>
        <w:rPr>
          <w:sz w:val="18"/>
          <w:szCs w:val="18"/>
        </w:rPr>
      </w:pPr>
      <w:r w:rsidRPr="003B7646">
        <w:rPr>
          <w:sz w:val="18"/>
          <w:szCs w:val="18"/>
        </w:rPr>
        <w:t xml:space="preserve">Dissatisfied </w:t>
      </w:r>
    </w:p>
    <w:p w14:paraId="2FCE943F" w14:textId="41E45914" w:rsidR="007B5643" w:rsidRDefault="007B5643" w:rsidP="002311D6">
      <w:pPr>
        <w:pStyle w:val="MtgPaperDotpoint1"/>
        <w:numPr>
          <w:ilvl w:val="0"/>
          <w:numId w:val="29"/>
        </w:numPr>
        <w:spacing w:before="40" w:after="40"/>
        <w:rPr>
          <w:sz w:val="18"/>
          <w:szCs w:val="18"/>
        </w:rPr>
      </w:pPr>
      <w:r w:rsidRPr="003B7646">
        <w:rPr>
          <w:sz w:val="18"/>
          <w:szCs w:val="18"/>
        </w:rPr>
        <w:t xml:space="preserve">Very dissatisfied </w:t>
      </w:r>
    </w:p>
    <w:p w14:paraId="703A1C0B" w14:textId="29BE7085" w:rsidR="00F44E3F" w:rsidRDefault="00F44E3F" w:rsidP="002311D6">
      <w:pPr>
        <w:pStyle w:val="MtgPaperDotpoint1"/>
        <w:numPr>
          <w:ilvl w:val="0"/>
          <w:numId w:val="29"/>
        </w:numPr>
        <w:spacing w:before="40" w:after="40"/>
        <w:rPr>
          <w:sz w:val="18"/>
          <w:szCs w:val="18"/>
        </w:rPr>
      </w:pPr>
      <w:r>
        <w:rPr>
          <w:sz w:val="18"/>
          <w:szCs w:val="18"/>
        </w:rPr>
        <w:t>Not applicable</w:t>
      </w:r>
    </w:p>
    <w:p w14:paraId="03F7843D" w14:textId="1DBEEFDD" w:rsidR="007B5643" w:rsidRPr="003B7646" w:rsidRDefault="007B5643" w:rsidP="000854D4">
      <w:pPr>
        <w:pStyle w:val="MtgPaperNumberedList"/>
        <w:spacing w:before="240"/>
        <w:ind w:left="357" w:hanging="357"/>
        <w:rPr>
          <w:sz w:val="18"/>
          <w:szCs w:val="18"/>
        </w:rPr>
      </w:pPr>
      <w:r w:rsidRPr="003B7646">
        <w:rPr>
          <w:sz w:val="18"/>
          <w:szCs w:val="18"/>
          <w:lang w:eastAsia="en-AU"/>
        </w:rPr>
        <w:t xml:space="preserve">How satisfied are you with the </w:t>
      </w:r>
      <w:r w:rsidRPr="003B7646">
        <w:rPr>
          <w:b/>
          <w:bCs/>
          <w:sz w:val="18"/>
          <w:szCs w:val="18"/>
          <w:lang w:eastAsia="en-AU"/>
        </w:rPr>
        <w:t>location</w:t>
      </w:r>
      <w:r w:rsidRPr="003B7646">
        <w:rPr>
          <w:sz w:val="18"/>
          <w:szCs w:val="18"/>
          <w:lang w:eastAsia="en-AU"/>
        </w:rPr>
        <w:t xml:space="preserve"> of your training provider?  </w:t>
      </w:r>
    </w:p>
    <w:p w14:paraId="4998D5AD" w14:textId="77777777" w:rsidR="007B5643" w:rsidRPr="003B7646" w:rsidRDefault="007B5643" w:rsidP="002311D6">
      <w:pPr>
        <w:pStyle w:val="MtgPaperDotpoint1"/>
        <w:numPr>
          <w:ilvl w:val="0"/>
          <w:numId w:val="30"/>
        </w:numPr>
        <w:spacing w:before="40" w:after="40"/>
        <w:rPr>
          <w:sz w:val="18"/>
          <w:szCs w:val="18"/>
        </w:rPr>
      </w:pPr>
      <w:r w:rsidRPr="003B7646">
        <w:rPr>
          <w:sz w:val="18"/>
          <w:szCs w:val="18"/>
        </w:rPr>
        <w:t>Very satisfied</w:t>
      </w:r>
    </w:p>
    <w:p w14:paraId="074A2C90" w14:textId="77777777" w:rsidR="007B5643" w:rsidRPr="003B7646" w:rsidRDefault="007B5643" w:rsidP="002311D6">
      <w:pPr>
        <w:pStyle w:val="MtgPaperDotpoint1"/>
        <w:numPr>
          <w:ilvl w:val="0"/>
          <w:numId w:val="30"/>
        </w:numPr>
        <w:spacing w:before="40" w:after="40"/>
        <w:rPr>
          <w:sz w:val="18"/>
          <w:szCs w:val="18"/>
        </w:rPr>
      </w:pPr>
      <w:r w:rsidRPr="003B7646">
        <w:rPr>
          <w:sz w:val="18"/>
          <w:szCs w:val="18"/>
        </w:rPr>
        <w:t xml:space="preserve">Satisfied </w:t>
      </w:r>
    </w:p>
    <w:p w14:paraId="439C3434" w14:textId="77777777" w:rsidR="007B5643" w:rsidRPr="003B7646" w:rsidRDefault="007B5643" w:rsidP="002311D6">
      <w:pPr>
        <w:pStyle w:val="MtgPaperDotpoint1"/>
        <w:numPr>
          <w:ilvl w:val="0"/>
          <w:numId w:val="30"/>
        </w:numPr>
        <w:spacing w:before="40" w:after="40"/>
        <w:rPr>
          <w:sz w:val="18"/>
          <w:szCs w:val="18"/>
        </w:rPr>
      </w:pPr>
      <w:r w:rsidRPr="003B7646">
        <w:rPr>
          <w:sz w:val="18"/>
          <w:szCs w:val="18"/>
        </w:rPr>
        <w:t xml:space="preserve">Neither satisfied nor dissatisfied </w:t>
      </w:r>
    </w:p>
    <w:p w14:paraId="5A8B88F4" w14:textId="77777777" w:rsidR="007B5643" w:rsidRPr="003B7646" w:rsidRDefault="007B5643" w:rsidP="002311D6">
      <w:pPr>
        <w:pStyle w:val="MtgPaperDotpoint1"/>
        <w:numPr>
          <w:ilvl w:val="0"/>
          <w:numId w:val="30"/>
        </w:numPr>
        <w:spacing w:before="40" w:after="40"/>
        <w:rPr>
          <w:sz w:val="18"/>
          <w:szCs w:val="18"/>
        </w:rPr>
      </w:pPr>
      <w:r w:rsidRPr="003B7646">
        <w:rPr>
          <w:sz w:val="18"/>
          <w:szCs w:val="18"/>
        </w:rPr>
        <w:t xml:space="preserve">Dissatisfied </w:t>
      </w:r>
    </w:p>
    <w:p w14:paraId="0C2E3011" w14:textId="77777777" w:rsidR="007B5643" w:rsidRDefault="007B5643" w:rsidP="002311D6">
      <w:pPr>
        <w:pStyle w:val="MtgPaperDotpoint1"/>
        <w:numPr>
          <w:ilvl w:val="0"/>
          <w:numId w:val="30"/>
        </w:numPr>
        <w:spacing w:before="40" w:after="40"/>
        <w:rPr>
          <w:sz w:val="18"/>
          <w:szCs w:val="18"/>
        </w:rPr>
      </w:pPr>
      <w:r w:rsidRPr="003B7646">
        <w:rPr>
          <w:sz w:val="18"/>
          <w:szCs w:val="18"/>
        </w:rPr>
        <w:t xml:space="preserve">Very dissatisfied </w:t>
      </w:r>
    </w:p>
    <w:p w14:paraId="4CE527CE" w14:textId="0732405A" w:rsidR="004577EA" w:rsidRDefault="007B5643" w:rsidP="002311D6">
      <w:pPr>
        <w:pStyle w:val="MtgPaperDotpoint1"/>
        <w:numPr>
          <w:ilvl w:val="0"/>
          <w:numId w:val="30"/>
        </w:numPr>
        <w:spacing w:before="40" w:after="40"/>
        <w:rPr>
          <w:sz w:val="18"/>
          <w:szCs w:val="18"/>
        </w:rPr>
      </w:pPr>
      <w:r w:rsidRPr="007B5643">
        <w:rPr>
          <w:sz w:val="18"/>
          <w:szCs w:val="18"/>
        </w:rPr>
        <w:t>Not applicable</w:t>
      </w:r>
    </w:p>
    <w:p w14:paraId="39EF137D" w14:textId="77777777" w:rsidR="001A1B31" w:rsidRPr="003B7646" w:rsidRDefault="001A1B31" w:rsidP="000854D4">
      <w:pPr>
        <w:pStyle w:val="MtgPaperNumberedList"/>
        <w:spacing w:before="240"/>
        <w:ind w:left="357" w:hanging="357"/>
        <w:rPr>
          <w:sz w:val="18"/>
          <w:szCs w:val="18"/>
        </w:rPr>
      </w:pPr>
      <w:r w:rsidRPr="003B7646">
        <w:rPr>
          <w:sz w:val="18"/>
          <w:szCs w:val="18"/>
          <w:lang w:eastAsia="en-AU"/>
        </w:rPr>
        <w:t xml:space="preserve">How satisfied are you with the </w:t>
      </w:r>
      <w:r w:rsidRPr="003B7646">
        <w:rPr>
          <w:b/>
          <w:bCs/>
          <w:sz w:val="18"/>
          <w:szCs w:val="18"/>
          <w:lang w:eastAsia="en-AU"/>
        </w:rPr>
        <w:t>support services</w:t>
      </w:r>
      <w:r w:rsidRPr="003B7646">
        <w:rPr>
          <w:sz w:val="18"/>
          <w:szCs w:val="18"/>
          <w:lang w:eastAsia="en-AU"/>
        </w:rPr>
        <w:t xml:space="preserve"> offered by your training provider?</w:t>
      </w:r>
    </w:p>
    <w:p w14:paraId="23CB73DC" w14:textId="77777777" w:rsidR="001A1B31" w:rsidRPr="003B7646" w:rsidRDefault="001A1B31" w:rsidP="001A1B31">
      <w:pPr>
        <w:pStyle w:val="MtgPaperNumberedList"/>
        <w:numPr>
          <w:ilvl w:val="0"/>
          <w:numId w:val="0"/>
        </w:numPr>
        <w:ind w:left="360"/>
        <w:rPr>
          <w:i/>
          <w:iCs/>
          <w:sz w:val="18"/>
          <w:szCs w:val="18"/>
        </w:rPr>
      </w:pPr>
      <w:r w:rsidRPr="003B7646">
        <w:rPr>
          <w:b/>
          <w:bCs/>
          <w:i/>
          <w:iCs/>
          <w:sz w:val="18"/>
          <w:szCs w:val="18"/>
          <w:lang w:eastAsia="en-AU"/>
        </w:rPr>
        <w:t>Note</w:t>
      </w:r>
      <w:r w:rsidRPr="003B7646">
        <w:rPr>
          <w:i/>
          <w:iCs/>
          <w:sz w:val="18"/>
          <w:szCs w:val="18"/>
          <w:lang w:eastAsia="en-AU"/>
        </w:rPr>
        <w:t>: Support services include help with additional learning needs, English language assistance, career advice, counsellors, etc.</w:t>
      </w:r>
    </w:p>
    <w:p w14:paraId="4F288368" w14:textId="77777777" w:rsidR="001A1B31" w:rsidRPr="003B7646" w:rsidRDefault="001A1B31" w:rsidP="002311D6">
      <w:pPr>
        <w:pStyle w:val="MtgPaperDotpoint1"/>
        <w:numPr>
          <w:ilvl w:val="0"/>
          <w:numId w:val="31"/>
        </w:numPr>
        <w:spacing w:before="40" w:after="40"/>
        <w:rPr>
          <w:sz w:val="18"/>
          <w:szCs w:val="18"/>
        </w:rPr>
      </w:pPr>
      <w:r w:rsidRPr="003B7646">
        <w:rPr>
          <w:sz w:val="18"/>
          <w:szCs w:val="18"/>
        </w:rPr>
        <w:t>Very satisfied</w:t>
      </w:r>
    </w:p>
    <w:p w14:paraId="6046075E" w14:textId="77777777" w:rsidR="001A1B31" w:rsidRPr="003B7646" w:rsidRDefault="001A1B31" w:rsidP="002311D6">
      <w:pPr>
        <w:pStyle w:val="MtgPaperDotpoint1"/>
        <w:numPr>
          <w:ilvl w:val="0"/>
          <w:numId w:val="31"/>
        </w:numPr>
        <w:spacing w:before="40" w:after="40"/>
        <w:rPr>
          <w:sz w:val="18"/>
          <w:szCs w:val="18"/>
        </w:rPr>
      </w:pPr>
      <w:r w:rsidRPr="003B7646">
        <w:rPr>
          <w:sz w:val="18"/>
          <w:szCs w:val="18"/>
        </w:rPr>
        <w:t xml:space="preserve">Satisfied </w:t>
      </w:r>
    </w:p>
    <w:p w14:paraId="79959223" w14:textId="77777777" w:rsidR="001A1B31" w:rsidRPr="003B7646" w:rsidRDefault="001A1B31" w:rsidP="002311D6">
      <w:pPr>
        <w:pStyle w:val="MtgPaperDotpoint1"/>
        <w:numPr>
          <w:ilvl w:val="0"/>
          <w:numId w:val="31"/>
        </w:numPr>
        <w:spacing w:before="40" w:after="40"/>
        <w:rPr>
          <w:sz w:val="18"/>
          <w:szCs w:val="18"/>
        </w:rPr>
      </w:pPr>
      <w:r w:rsidRPr="003B7646">
        <w:rPr>
          <w:sz w:val="18"/>
          <w:szCs w:val="18"/>
        </w:rPr>
        <w:t xml:space="preserve">Neither satisfied nor dissatisfied </w:t>
      </w:r>
    </w:p>
    <w:p w14:paraId="7A14459E" w14:textId="77777777" w:rsidR="001A1B31" w:rsidRPr="003B7646" w:rsidRDefault="001A1B31" w:rsidP="002311D6">
      <w:pPr>
        <w:pStyle w:val="MtgPaperDotpoint1"/>
        <w:numPr>
          <w:ilvl w:val="0"/>
          <w:numId w:val="31"/>
        </w:numPr>
        <w:spacing w:before="40" w:after="40"/>
        <w:rPr>
          <w:sz w:val="18"/>
          <w:szCs w:val="18"/>
        </w:rPr>
      </w:pPr>
      <w:r w:rsidRPr="003B7646">
        <w:rPr>
          <w:sz w:val="18"/>
          <w:szCs w:val="18"/>
        </w:rPr>
        <w:t xml:space="preserve">Dissatisfied </w:t>
      </w:r>
    </w:p>
    <w:p w14:paraId="76BFB6CE" w14:textId="77777777" w:rsidR="001A1B31" w:rsidRPr="003B7646" w:rsidRDefault="001A1B31" w:rsidP="002311D6">
      <w:pPr>
        <w:pStyle w:val="MtgPaperDotpoint1"/>
        <w:numPr>
          <w:ilvl w:val="0"/>
          <w:numId w:val="31"/>
        </w:numPr>
        <w:spacing w:before="40" w:after="40"/>
        <w:rPr>
          <w:sz w:val="18"/>
          <w:szCs w:val="18"/>
        </w:rPr>
      </w:pPr>
      <w:r w:rsidRPr="003B7646">
        <w:rPr>
          <w:sz w:val="18"/>
          <w:szCs w:val="18"/>
        </w:rPr>
        <w:t xml:space="preserve">Very dissatisfied </w:t>
      </w:r>
    </w:p>
    <w:p w14:paraId="33D4F925" w14:textId="0F329D65" w:rsidR="001A1B31" w:rsidRDefault="001A1B31" w:rsidP="002311D6">
      <w:pPr>
        <w:pStyle w:val="MtgPaperDotpoint1"/>
        <w:numPr>
          <w:ilvl w:val="0"/>
          <w:numId w:val="31"/>
        </w:numPr>
        <w:spacing w:before="40" w:after="40"/>
        <w:rPr>
          <w:sz w:val="18"/>
          <w:szCs w:val="18"/>
        </w:rPr>
      </w:pPr>
      <w:r w:rsidRPr="003B7646">
        <w:rPr>
          <w:sz w:val="18"/>
          <w:szCs w:val="18"/>
        </w:rPr>
        <w:t>Don’t know/did not access</w:t>
      </w:r>
    </w:p>
    <w:p w14:paraId="7A471B11" w14:textId="77777777" w:rsidR="00680191" w:rsidRDefault="00680191" w:rsidP="00680191">
      <w:pPr>
        <w:pStyle w:val="MtgPaperDotpoint1"/>
        <w:numPr>
          <w:ilvl w:val="0"/>
          <w:numId w:val="0"/>
        </w:numPr>
        <w:spacing w:before="40" w:after="40"/>
        <w:rPr>
          <w:sz w:val="18"/>
          <w:szCs w:val="18"/>
        </w:rPr>
      </w:pPr>
    </w:p>
    <w:p w14:paraId="4D65D02C" w14:textId="08AA5CD8" w:rsidR="007C4D90" w:rsidRPr="00904555" w:rsidRDefault="002B1161" w:rsidP="00680191">
      <w:pPr>
        <w:pStyle w:val="MtgPaperDotpoint1"/>
        <w:numPr>
          <w:ilvl w:val="0"/>
          <w:numId w:val="0"/>
        </w:numPr>
        <w:spacing w:before="40" w:after="40"/>
        <w:rPr>
          <w:b/>
          <w:bCs/>
          <w:sz w:val="18"/>
          <w:szCs w:val="18"/>
        </w:rPr>
      </w:pPr>
      <w:r w:rsidRPr="00904555">
        <w:rPr>
          <w:b/>
          <w:bCs/>
          <w:sz w:val="18"/>
          <w:szCs w:val="18"/>
        </w:rPr>
        <w:t>Changes to training to encourage completion</w:t>
      </w:r>
    </w:p>
    <w:p w14:paraId="715CD1AA" w14:textId="77777777" w:rsidR="00680191" w:rsidRPr="00904555" w:rsidRDefault="00680191" w:rsidP="00680191">
      <w:pPr>
        <w:pStyle w:val="MtgPaperNumberedList"/>
        <w:numPr>
          <w:ilvl w:val="0"/>
          <w:numId w:val="0"/>
        </w:numPr>
        <w:spacing w:after="40"/>
        <w:ind w:left="360" w:hanging="360"/>
        <w:rPr>
          <w:sz w:val="18"/>
          <w:szCs w:val="18"/>
        </w:rPr>
      </w:pPr>
    </w:p>
    <w:p w14:paraId="52ED5255" w14:textId="4C2B9C8B" w:rsidR="00680191" w:rsidRPr="00904555" w:rsidRDefault="00680191" w:rsidP="00F05A86">
      <w:pPr>
        <w:pStyle w:val="MtgPaperNumberedList"/>
        <w:numPr>
          <w:ilvl w:val="0"/>
          <w:numId w:val="0"/>
        </w:numPr>
        <w:spacing w:after="40"/>
        <w:rPr>
          <w:sz w:val="18"/>
          <w:szCs w:val="18"/>
        </w:rPr>
      </w:pPr>
      <w:r w:rsidRPr="00904555">
        <w:rPr>
          <w:sz w:val="18"/>
          <w:szCs w:val="18"/>
        </w:rPr>
        <w:t>Asked of qualification part-completers and short course part-completers if Q2 = 2</w:t>
      </w:r>
      <w:r w:rsidR="005D280F" w:rsidRPr="00904555">
        <w:rPr>
          <w:sz w:val="18"/>
          <w:szCs w:val="18"/>
        </w:rPr>
        <w:t xml:space="preserve"> and Q3 =/= 3</w:t>
      </w:r>
      <w:r w:rsidR="004A3243">
        <w:rPr>
          <w:sz w:val="18"/>
          <w:szCs w:val="18"/>
        </w:rPr>
        <w:t xml:space="preserve"> where APP_FG = N</w:t>
      </w:r>
    </w:p>
    <w:p w14:paraId="1C4992F1" w14:textId="77777777" w:rsidR="00680191" w:rsidRPr="00BF0CF5" w:rsidRDefault="00680191" w:rsidP="00680191">
      <w:pPr>
        <w:pStyle w:val="MtgPaperDotpoint1"/>
        <w:numPr>
          <w:ilvl w:val="0"/>
          <w:numId w:val="0"/>
        </w:numPr>
        <w:spacing w:before="40" w:after="40"/>
        <w:rPr>
          <w:sz w:val="18"/>
          <w:szCs w:val="18"/>
        </w:rPr>
      </w:pPr>
    </w:p>
    <w:p w14:paraId="0D649A12" w14:textId="00AFACFB" w:rsidR="00680191" w:rsidRPr="00904555" w:rsidRDefault="00680191" w:rsidP="00680191">
      <w:pPr>
        <w:pStyle w:val="MtgPaperDotpoint1"/>
        <w:numPr>
          <w:ilvl w:val="0"/>
          <w:numId w:val="0"/>
        </w:numPr>
        <w:spacing w:before="40" w:after="40"/>
        <w:rPr>
          <w:sz w:val="18"/>
          <w:szCs w:val="18"/>
        </w:rPr>
      </w:pPr>
      <w:r w:rsidRPr="00904555">
        <w:rPr>
          <w:sz w:val="18"/>
          <w:szCs w:val="18"/>
        </w:rPr>
        <w:t>20A. Based on your experiences, what would have needed to change to encourage you to complete the training?</w:t>
      </w:r>
    </w:p>
    <w:p w14:paraId="392F5C76" w14:textId="0BF8FE33" w:rsidR="00680191" w:rsidRPr="00904555" w:rsidRDefault="00680191" w:rsidP="00680191">
      <w:pPr>
        <w:pStyle w:val="MtgPaperDotpoint1"/>
        <w:numPr>
          <w:ilvl w:val="0"/>
          <w:numId w:val="0"/>
        </w:numPr>
        <w:spacing w:before="40" w:after="40"/>
        <w:rPr>
          <w:i/>
          <w:iCs/>
          <w:sz w:val="18"/>
          <w:szCs w:val="18"/>
        </w:rPr>
      </w:pPr>
      <w:r w:rsidRPr="00904555">
        <w:rPr>
          <w:i/>
          <w:iCs/>
          <w:sz w:val="18"/>
          <w:szCs w:val="18"/>
        </w:rPr>
        <w:t>Please select all options that apply</w:t>
      </w:r>
    </w:p>
    <w:p w14:paraId="011FF8D2" w14:textId="4707D5F5" w:rsidR="00680191" w:rsidRPr="00904555" w:rsidRDefault="00680191" w:rsidP="00971CF2">
      <w:pPr>
        <w:pStyle w:val="MtgPaperDotpoint1"/>
        <w:numPr>
          <w:ilvl w:val="0"/>
          <w:numId w:val="53"/>
        </w:numPr>
        <w:spacing w:before="40" w:after="40"/>
        <w:rPr>
          <w:sz w:val="18"/>
          <w:szCs w:val="18"/>
        </w:rPr>
      </w:pPr>
      <w:r w:rsidRPr="00904555">
        <w:rPr>
          <w:sz w:val="18"/>
          <w:szCs w:val="18"/>
        </w:rPr>
        <w:t xml:space="preserve">My work situation </w:t>
      </w:r>
      <w:r w:rsidRPr="00904555">
        <w:rPr>
          <w:i/>
          <w:iCs/>
          <w:sz w:val="18"/>
          <w:szCs w:val="18"/>
        </w:rPr>
        <w:t>(e.g. my hours of work etc</w:t>
      </w:r>
      <w:r w:rsidR="00BB0B4E">
        <w:rPr>
          <w:i/>
          <w:iCs/>
          <w:sz w:val="18"/>
          <w:szCs w:val="18"/>
        </w:rPr>
        <w:t>.</w:t>
      </w:r>
      <w:r w:rsidRPr="00904555">
        <w:rPr>
          <w:i/>
          <w:iCs/>
          <w:sz w:val="18"/>
          <w:szCs w:val="18"/>
        </w:rPr>
        <w:t>)</w:t>
      </w:r>
    </w:p>
    <w:p w14:paraId="413ED250" w14:textId="6D3930E9" w:rsidR="00680191" w:rsidRPr="00904555" w:rsidRDefault="00680191" w:rsidP="00971CF2">
      <w:pPr>
        <w:pStyle w:val="MtgPaperDotpoint1"/>
        <w:numPr>
          <w:ilvl w:val="0"/>
          <w:numId w:val="53"/>
        </w:numPr>
        <w:spacing w:before="40" w:after="40"/>
        <w:rPr>
          <w:sz w:val="18"/>
          <w:szCs w:val="18"/>
        </w:rPr>
      </w:pPr>
      <w:r w:rsidRPr="00904555">
        <w:rPr>
          <w:sz w:val="18"/>
          <w:szCs w:val="18"/>
        </w:rPr>
        <w:t>The content of the course</w:t>
      </w:r>
    </w:p>
    <w:p w14:paraId="43F4BF97" w14:textId="77777777" w:rsidR="00BF0CF5" w:rsidRPr="008A1388" w:rsidRDefault="00BF0CF5" w:rsidP="00971CF2">
      <w:pPr>
        <w:pStyle w:val="MtgPaperDotpoint1"/>
        <w:numPr>
          <w:ilvl w:val="0"/>
          <w:numId w:val="53"/>
        </w:numPr>
        <w:spacing w:before="40" w:after="40"/>
        <w:rPr>
          <w:sz w:val="18"/>
          <w:szCs w:val="18"/>
        </w:rPr>
      </w:pPr>
      <w:r w:rsidRPr="008A1388">
        <w:rPr>
          <w:sz w:val="18"/>
          <w:szCs w:val="18"/>
        </w:rPr>
        <w:t>The workload of the course</w:t>
      </w:r>
    </w:p>
    <w:p w14:paraId="48500D6B" w14:textId="55AD42E5" w:rsidR="00680191" w:rsidRDefault="00680191" w:rsidP="00971CF2">
      <w:pPr>
        <w:pStyle w:val="MtgPaperDotpoint1"/>
        <w:numPr>
          <w:ilvl w:val="0"/>
          <w:numId w:val="53"/>
        </w:numPr>
        <w:spacing w:before="40" w:after="40"/>
        <w:rPr>
          <w:sz w:val="18"/>
          <w:szCs w:val="18"/>
        </w:rPr>
      </w:pPr>
      <w:r w:rsidRPr="00904555">
        <w:rPr>
          <w:sz w:val="18"/>
          <w:szCs w:val="18"/>
        </w:rPr>
        <w:t>The quality of the teaching staff</w:t>
      </w:r>
    </w:p>
    <w:p w14:paraId="7495D1DA" w14:textId="72674216" w:rsidR="00BF0CF5" w:rsidRDefault="00BF0CF5" w:rsidP="00971CF2">
      <w:pPr>
        <w:pStyle w:val="MtgPaperDotpoint1"/>
        <w:numPr>
          <w:ilvl w:val="0"/>
          <w:numId w:val="53"/>
        </w:numPr>
        <w:spacing w:before="40" w:after="40"/>
        <w:rPr>
          <w:sz w:val="18"/>
          <w:szCs w:val="18"/>
        </w:rPr>
      </w:pPr>
      <w:r w:rsidRPr="008A1388">
        <w:rPr>
          <w:sz w:val="18"/>
          <w:szCs w:val="18"/>
        </w:rPr>
        <w:t>Better support from the provider/trainer</w:t>
      </w:r>
    </w:p>
    <w:p w14:paraId="0CCEBBB3" w14:textId="77777777" w:rsidR="00C66A3B" w:rsidRDefault="00C66A3B" w:rsidP="00971CF2">
      <w:pPr>
        <w:pStyle w:val="MtgPaperDotpoint1"/>
        <w:numPr>
          <w:ilvl w:val="0"/>
          <w:numId w:val="53"/>
        </w:numPr>
        <w:spacing w:before="40" w:after="40"/>
        <w:rPr>
          <w:sz w:val="18"/>
          <w:szCs w:val="18"/>
        </w:rPr>
      </w:pPr>
      <w:r w:rsidRPr="00A44957">
        <w:rPr>
          <w:sz w:val="18"/>
          <w:szCs w:val="18"/>
        </w:rPr>
        <w:t>The flexibility of the course in terms of its time of delivery</w:t>
      </w:r>
    </w:p>
    <w:p w14:paraId="7994094E" w14:textId="2763EEEB" w:rsidR="00C66A3B" w:rsidRPr="00C66A3B" w:rsidRDefault="00C66A3B" w:rsidP="00971CF2">
      <w:pPr>
        <w:pStyle w:val="MtgPaperDotpoint1"/>
        <w:numPr>
          <w:ilvl w:val="0"/>
          <w:numId w:val="53"/>
        </w:numPr>
        <w:spacing w:before="40" w:after="40"/>
        <w:rPr>
          <w:sz w:val="18"/>
          <w:szCs w:val="18"/>
        </w:rPr>
      </w:pPr>
      <w:r>
        <w:rPr>
          <w:sz w:val="18"/>
          <w:szCs w:val="18"/>
        </w:rPr>
        <w:t xml:space="preserve">The flexibility of the course in terms of its method of delivery </w:t>
      </w:r>
      <w:r w:rsidRPr="00BD0CBE">
        <w:rPr>
          <w:i/>
          <w:iCs/>
          <w:sz w:val="18"/>
          <w:szCs w:val="18"/>
        </w:rPr>
        <w:t>(e.g. location, online)</w:t>
      </w:r>
    </w:p>
    <w:p w14:paraId="613036A0" w14:textId="7638DECC" w:rsidR="00680191" w:rsidRPr="00904555" w:rsidRDefault="00680191" w:rsidP="00971CF2">
      <w:pPr>
        <w:pStyle w:val="MtgPaperDotpoint1"/>
        <w:numPr>
          <w:ilvl w:val="0"/>
          <w:numId w:val="53"/>
        </w:numPr>
        <w:spacing w:before="40" w:after="40"/>
        <w:rPr>
          <w:sz w:val="18"/>
          <w:szCs w:val="18"/>
        </w:rPr>
      </w:pPr>
      <w:r w:rsidRPr="00904555">
        <w:rPr>
          <w:sz w:val="18"/>
          <w:szCs w:val="18"/>
        </w:rPr>
        <w:t>My personal situation</w:t>
      </w:r>
    </w:p>
    <w:p w14:paraId="248AB1A8" w14:textId="131DE3C5" w:rsidR="00680191" w:rsidRPr="00904555" w:rsidRDefault="000D0B29" w:rsidP="00971CF2">
      <w:pPr>
        <w:pStyle w:val="MtgPaperDotpoint1"/>
        <w:numPr>
          <w:ilvl w:val="0"/>
          <w:numId w:val="53"/>
        </w:numPr>
        <w:spacing w:before="40" w:after="40"/>
        <w:rPr>
          <w:sz w:val="18"/>
          <w:szCs w:val="18"/>
        </w:rPr>
      </w:pPr>
      <w:r w:rsidRPr="00904555">
        <w:rPr>
          <w:sz w:val="18"/>
          <w:szCs w:val="18"/>
        </w:rPr>
        <w:lastRenderedPageBreak/>
        <w:t>A reduced level of fees</w:t>
      </w:r>
      <w:r w:rsidR="00BF0CF5">
        <w:rPr>
          <w:sz w:val="18"/>
          <w:szCs w:val="18"/>
        </w:rPr>
        <w:t xml:space="preserve"> or flexibility of payment options</w:t>
      </w:r>
      <w:r w:rsidRPr="00904555">
        <w:rPr>
          <w:sz w:val="18"/>
          <w:szCs w:val="18"/>
        </w:rPr>
        <w:t xml:space="preserve"> for the course</w:t>
      </w:r>
    </w:p>
    <w:p w14:paraId="12DD8850" w14:textId="4C8A582F" w:rsidR="00680191" w:rsidRPr="00904555" w:rsidRDefault="00680191" w:rsidP="00971CF2">
      <w:pPr>
        <w:pStyle w:val="MtgPaperDotpoint1"/>
        <w:numPr>
          <w:ilvl w:val="0"/>
          <w:numId w:val="53"/>
        </w:numPr>
        <w:spacing w:before="40" w:after="40"/>
        <w:rPr>
          <w:sz w:val="18"/>
          <w:szCs w:val="18"/>
        </w:rPr>
      </w:pPr>
      <w:r w:rsidRPr="00904555">
        <w:rPr>
          <w:sz w:val="18"/>
          <w:szCs w:val="18"/>
        </w:rPr>
        <w:t xml:space="preserve">Other </w:t>
      </w:r>
      <w:r w:rsidRPr="00904555">
        <w:rPr>
          <w:i/>
          <w:iCs/>
          <w:sz w:val="18"/>
          <w:szCs w:val="18"/>
        </w:rPr>
        <w:t>(please specify)</w:t>
      </w:r>
      <w:r w:rsidR="00632DDF" w:rsidRPr="00904555">
        <w:rPr>
          <w:sz w:val="18"/>
          <w:szCs w:val="18"/>
        </w:rPr>
        <w:t xml:space="preserve"> &lt;please set a limit to require at least 4 characters&gt;</w:t>
      </w:r>
    </w:p>
    <w:p w14:paraId="5D43D4FB" w14:textId="4C13C100" w:rsidR="00680191" w:rsidRPr="00904555" w:rsidRDefault="00680191" w:rsidP="00971CF2">
      <w:pPr>
        <w:pStyle w:val="MtgPaperDotpoint1"/>
        <w:numPr>
          <w:ilvl w:val="0"/>
          <w:numId w:val="53"/>
        </w:numPr>
        <w:spacing w:before="40" w:after="40"/>
        <w:rPr>
          <w:sz w:val="18"/>
          <w:szCs w:val="18"/>
        </w:rPr>
      </w:pPr>
      <w:r w:rsidRPr="00904555">
        <w:rPr>
          <w:sz w:val="18"/>
          <w:szCs w:val="18"/>
        </w:rPr>
        <w:t>Nothing would have encouraged me to complete the training</w:t>
      </w:r>
      <w:r w:rsidR="00632DDF" w:rsidRPr="00904555">
        <w:rPr>
          <w:sz w:val="18"/>
          <w:szCs w:val="18"/>
        </w:rPr>
        <w:t xml:space="preserve"> &lt;exclusive option if selected&gt;</w:t>
      </w:r>
    </w:p>
    <w:p w14:paraId="4E2A0D47" w14:textId="77777777" w:rsidR="006F3D8E" w:rsidRPr="00904555" w:rsidRDefault="006F3D8E" w:rsidP="006F3D8E">
      <w:pPr>
        <w:pStyle w:val="MtgPaperDotpoint1"/>
        <w:numPr>
          <w:ilvl w:val="0"/>
          <w:numId w:val="0"/>
        </w:numPr>
        <w:spacing w:before="40" w:after="40"/>
        <w:rPr>
          <w:sz w:val="18"/>
          <w:szCs w:val="18"/>
        </w:rPr>
      </w:pPr>
    </w:p>
    <w:p w14:paraId="120520B8" w14:textId="3B249E50" w:rsidR="006F3D8E" w:rsidRPr="00904555" w:rsidRDefault="006F3D8E" w:rsidP="006F3D8E">
      <w:pPr>
        <w:pStyle w:val="MtgPaperDotpoint1"/>
        <w:numPr>
          <w:ilvl w:val="0"/>
          <w:numId w:val="0"/>
        </w:numPr>
        <w:spacing w:before="40" w:after="40"/>
        <w:rPr>
          <w:sz w:val="18"/>
          <w:szCs w:val="18"/>
        </w:rPr>
      </w:pPr>
      <w:r w:rsidRPr="00904555">
        <w:rPr>
          <w:sz w:val="18"/>
          <w:szCs w:val="18"/>
        </w:rPr>
        <w:t>Asked where more than one response given at 20A</w:t>
      </w:r>
    </w:p>
    <w:p w14:paraId="50F1429E" w14:textId="77777777" w:rsidR="006F3D8E" w:rsidRPr="00904555" w:rsidRDefault="006F3D8E" w:rsidP="006F3D8E">
      <w:pPr>
        <w:pStyle w:val="MtgPaperDotpoint1"/>
        <w:numPr>
          <w:ilvl w:val="0"/>
          <w:numId w:val="0"/>
        </w:numPr>
        <w:spacing w:before="40" w:after="40"/>
        <w:rPr>
          <w:sz w:val="18"/>
          <w:szCs w:val="18"/>
        </w:rPr>
      </w:pPr>
    </w:p>
    <w:p w14:paraId="6747D1F2" w14:textId="77777777" w:rsidR="006F3D8E" w:rsidRPr="00904555" w:rsidRDefault="006F3D8E" w:rsidP="006F3D8E">
      <w:pPr>
        <w:pStyle w:val="MtgPaperDotpoint1"/>
        <w:numPr>
          <w:ilvl w:val="0"/>
          <w:numId w:val="0"/>
        </w:numPr>
        <w:spacing w:before="40" w:after="40"/>
        <w:rPr>
          <w:sz w:val="18"/>
          <w:szCs w:val="18"/>
        </w:rPr>
      </w:pPr>
      <w:r w:rsidRPr="00904555">
        <w:rPr>
          <w:sz w:val="18"/>
          <w:szCs w:val="18"/>
        </w:rPr>
        <w:t>20B. What would be the main thing that would have needed to change to encourage you to complete the training?</w:t>
      </w:r>
    </w:p>
    <w:p w14:paraId="2980A82F" w14:textId="77777777" w:rsidR="006F3D8E" w:rsidRPr="00904555" w:rsidRDefault="006F3D8E" w:rsidP="006F3D8E">
      <w:pPr>
        <w:pStyle w:val="MtgPaperDotpoint1"/>
        <w:numPr>
          <w:ilvl w:val="0"/>
          <w:numId w:val="0"/>
        </w:numPr>
        <w:spacing w:before="40" w:after="40"/>
        <w:rPr>
          <w:i/>
          <w:iCs/>
          <w:sz w:val="18"/>
          <w:szCs w:val="18"/>
        </w:rPr>
      </w:pPr>
      <w:r w:rsidRPr="00904555">
        <w:rPr>
          <w:i/>
          <w:iCs/>
          <w:sz w:val="18"/>
          <w:szCs w:val="18"/>
        </w:rPr>
        <w:t>Please select one option only</w:t>
      </w:r>
    </w:p>
    <w:p w14:paraId="4BCBC964" w14:textId="160ABF89" w:rsidR="006F3D8E" w:rsidRPr="00904555" w:rsidRDefault="006F3D8E" w:rsidP="00971CF2">
      <w:pPr>
        <w:pStyle w:val="MtgPaperDotpoint1"/>
        <w:numPr>
          <w:ilvl w:val="0"/>
          <w:numId w:val="54"/>
        </w:numPr>
        <w:spacing w:before="40" w:after="40"/>
        <w:rPr>
          <w:sz w:val="18"/>
          <w:szCs w:val="18"/>
        </w:rPr>
      </w:pPr>
      <w:r w:rsidRPr="00904555">
        <w:rPr>
          <w:sz w:val="18"/>
          <w:szCs w:val="18"/>
        </w:rPr>
        <w:t xml:space="preserve">My work situation </w:t>
      </w:r>
      <w:r w:rsidRPr="00904555">
        <w:rPr>
          <w:i/>
          <w:iCs/>
          <w:sz w:val="18"/>
          <w:szCs w:val="18"/>
        </w:rPr>
        <w:t>(e.g. my hours of work etc</w:t>
      </w:r>
      <w:r w:rsidR="00BB0B4E">
        <w:rPr>
          <w:i/>
          <w:iCs/>
          <w:sz w:val="18"/>
          <w:szCs w:val="18"/>
        </w:rPr>
        <w:t>.</w:t>
      </w:r>
      <w:r w:rsidRPr="00904555">
        <w:rPr>
          <w:i/>
          <w:iCs/>
          <w:sz w:val="18"/>
          <w:szCs w:val="18"/>
        </w:rPr>
        <w:t>)</w:t>
      </w:r>
    </w:p>
    <w:p w14:paraId="6F788B35" w14:textId="77777777" w:rsidR="006F3D8E" w:rsidRPr="00904555" w:rsidRDefault="006F3D8E" w:rsidP="00971CF2">
      <w:pPr>
        <w:pStyle w:val="MtgPaperDotpoint1"/>
        <w:numPr>
          <w:ilvl w:val="0"/>
          <w:numId w:val="54"/>
        </w:numPr>
        <w:spacing w:before="40" w:after="40"/>
        <w:rPr>
          <w:sz w:val="18"/>
          <w:szCs w:val="18"/>
        </w:rPr>
      </w:pPr>
      <w:r w:rsidRPr="00904555">
        <w:rPr>
          <w:sz w:val="18"/>
          <w:szCs w:val="18"/>
        </w:rPr>
        <w:t>The content of the course</w:t>
      </w:r>
    </w:p>
    <w:p w14:paraId="6CF80EE1" w14:textId="01D89DF3" w:rsidR="00BF0CF5" w:rsidRPr="00BF0CF5" w:rsidRDefault="00BF0CF5" w:rsidP="00971CF2">
      <w:pPr>
        <w:pStyle w:val="MtgPaperDotpoint1"/>
        <w:numPr>
          <w:ilvl w:val="0"/>
          <w:numId w:val="54"/>
        </w:numPr>
        <w:spacing w:before="40" w:after="40"/>
        <w:rPr>
          <w:sz w:val="18"/>
          <w:szCs w:val="18"/>
        </w:rPr>
      </w:pPr>
      <w:r w:rsidRPr="008A1388">
        <w:rPr>
          <w:sz w:val="18"/>
          <w:szCs w:val="18"/>
        </w:rPr>
        <w:t>The workload of the course</w:t>
      </w:r>
    </w:p>
    <w:p w14:paraId="03CB2390" w14:textId="5671F605" w:rsidR="006F3D8E" w:rsidRDefault="006F3D8E" w:rsidP="00971CF2">
      <w:pPr>
        <w:pStyle w:val="MtgPaperDotpoint1"/>
        <w:numPr>
          <w:ilvl w:val="0"/>
          <w:numId w:val="54"/>
        </w:numPr>
        <w:spacing w:before="40" w:after="40"/>
        <w:rPr>
          <w:sz w:val="18"/>
          <w:szCs w:val="18"/>
        </w:rPr>
      </w:pPr>
      <w:r w:rsidRPr="00904555">
        <w:rPr>
          <w:sz w:val="18"/>
          <w:szCs w:val="18"/>
        </w:rPr>
        <w:t>The quality of the teaching staff</w:t>
      </w:r>
    </w:p>
    <w:p w14:paraId="78813588" w14:textId="78711BE0" w:rsidR="00C66A3B" w:rsidRDefault="00BF0CF5" w:rsidP="00971CF2">
      <w:pPr>
        <w:pStyle w:val="MtgPaperDotpoint1"/>
        <w:numPr>
          <w:ilvl w:val="0"/>
          <w:numId w:val="54"/>
        </w:numPr>
        <w:spacing w:before="40" w:after="40"/>
        <w:rPr>
          <w:sz w:val="18"/>
          <w:szCs w:val="18"/>
        </w:rPr>
      </w:pPr>
      <w:r w:rsidRPr="008A1388">
        <w:rPr>
          <w:sz w:val="18"/>
          <w:szCs w:val="18"/>
        </w:rPr>
        <w:t>Better support from the provider/trainer</w:t>
      </w:r>
    </w:p>
    <w:p w14:paraId="770138A9" w14:textId="77777777" w:rsidR="00C66A3B" w:rsidRDefault="00C66A3B" w:rsidP="00971CF2">
      <w:pPr>
        <w:pStyle w:val="MtgPaperDotpoint1"/>
        <w:numPr>
          <w:ilvl w:val="0"/>
          <w:numId w:val="54"/>
        </w:numPr>
        <w:spacing w:before="40" w:after="40"/>
        <w:rPr>
          <w:sz w:val="18"/>
          <w:szCs w:val="18"/>
        </w:rPr>
      </w:pPr>
      <w:r w:rsidRPr="00A44957">
        <w:rPr>
          <w:sz w:val="18"/>
          <w:szCs w:val="18"/>
        </w:rPr>
        <w:t>The flexibility of the course in terms of its time of delivery</w:t>
      </w:r>
    </w:p>
    <w:p w14:paraId="62443705" w14:textId="5FFBC8C6" w:rsidR="00BF0CF5" w:rsidRPr="00C66A3B" w:rsidRDefault="00C66A3B" w:rsidP="00971CF2">
      <w:pPr>
        <w:pStyle w:val="MtgPaperDotpoint1"/>
        <w:numPr>
          <w:ilvl w:val="0"/>
          <w:numId w:val="54"/>
        </w:numPr>
        <w:spacing w:before="40" w:after="40"/>
        <w:rPr>
          <w:sz w:val="18"/>
          <w:szCs w:val="18"/>
        </w:rPr>
      </w:pPr>
      <w:r>
        <w:rPr>
          <w:sz w:val="18"/>
          <w:szCs w:val="18"/>
        </w:rPr>
        <w:t xml:space="preserve">The flexibility of the course in terms of its method of delivery </w:t>
      </w:r>
      <w:r w:rsidRPr="00BD0CBE">
        <w:rPr>
          <w:i/>
          <w:iCs/>
          <w:sz w:val="18"/>
          <w:szCs w:val="18"/>
        </w:rPr>
        <w:t>(e.g. location, online)</w:t>
      </w:r>
    </w:p>
    <w:p w14:paraId="7238BE7B" w14:textId="265A04FA" w:rsidR="006F3D8E" w:rsidRPr="00904555" w:rsidRDefault="006F3D8E" w:rsidP="00971CF2">
      <w:pPr>
        <w:pStyle w:val="MtgPaperDotpoint1"/>
        <w:numPr>
          <w:ilvl w:val="0"/>
          <w:numId w:val="54"/>
        </w:numPr>
        <w:spacing w:before="40" w:after="40"/>
        <w:rPr>
          <w:sz w:val="18"/>
          <w:szCs w:val="18"/>
        </w:rPr>
      </w:pPr>
      <w:r w:rsidRPr="00904555">
        <w:rPr>
          <w:sz w:val="18"/>
          <w:szCs w:val="18"/>
        </w:rPr>
        <w:t>My personal situation</w:t>
      </w:r>
    </w:p>
    <w:p w14:paraId="34CA4918" w14:textId="787EAB37" w:rsidR="006F3D8E" w:rsidRPr="00904555" w:rsidRDefault="000D0B29" w:rsidP="00971CF2">
      <w:pPr>
        <w:pStyle w:val="MtgPaperDotpoint1"/>
        <w:numPr>
          <w:ilvl w:val="0"/>
          <w:numId w:val="54"/>
        </w:numPr>
        <w:spacing w:before="40" w:after="40"/>
        <w:rPr>
          <w:sz w:val="18"/>
          <w:szCs w:val="18"/>
        </w:rPr>
      </w:pPr>
      <w:r w:rsidRPr="00904555">
        <w:rPr>
          <w:sz w:val="18"/>
          <w:szCs w:val="18"/>
        </w:rPr>
        <w:t xml:space="preserve">A reduced level of fees </w:t>
      </w:r>
      <w:r w:rsidR="00BF0CF5">
        <w:rPr>
          <w:sz w:val="18"/>
          <w:szCs w:val="18"/>
        </w:rPr>
        <w:t xml:space="preserve">or flexibility of payment options </w:t>
      </w:r>
      <w:r w:rsidRPr="00904555">
        <w:rPr>
          <w:sz w:val="18"/>
          <w:szCs w:val="18"/>
        </w:rPr>
        <w:t>for the course</w:t>
      </w:r>
    </w:p>
    <w:p w14:paraId="2FDDE787" w14:textId="27C8C469" w:rsidR="006F3D8E" w:rsidRPr="00904555" w:rsidRDefault="006F3D8E" w:rsidP="00971CF2">
      <w:pPr>
        <w:pStyle w:val="MtgPaperDotpoint1"/>
        <w:numPr>
          <w:ilvl w:val="0"/>
          <w:numId w:val="54"/>
        </w:numPr>
        <w:spacing w:before="40" w:after="40"/>
        <w:rPr>
          <w:sz w:val="18"/>
          <w:szCs w:val="18"/>
        </w:rPr>
      </w:pPr>
      <w:r w:rsidRPr="00904555">
        <w:rPr>
          <w:sz w:val="18"/>
          <w:szCs w:val="18"/>
        </w:rPr>
        <w:t xml:space="preserve">Other &lt;please set to response given at 20A&gt; </w:t>
      </w:r>
    </w:p>
    <w:p w14:paraId="40E15252" w14:textId="77777777" w:rsidR="00A72C1C" w:rsidRDefault="00A72C1C" w:rsidP="00A72C1C">
      <w:pPr>
        <w:pStyle w:val="MtgPaperNumberedList"/>
        <w:numPr>
          <w:ilvl w:val="0"/>
          <w:numId w:val="0"/>
        </w:numPr>
        <w:spacing w:after="40"/>
        <w:rPr>
          <w:sz w:val="18"/>
          <w:szCs w:val="18"/>
        </w:rPr>
      </w:pPr>
    </w:p>
    <w:p w14:paraId="03367496" w14:textId="0D945A3D" w:rsidR="00A72C1C" w:rsidRDefault="00A72C1C" w:rsidP="00A72C1C">
      <w:pPr>
        <w:pStyle w:val="MtgPaperNumberedList"/>
        <w:numPr>
          <w:ilvl w:val="0"/>
          <w:numId w:val="0"/>
        </w:numPr>
        <w:spacing w:after="40"/>
        <w:rPr>
          <w:sz w:val="18"/>
          <w:szCs w:val="18"/>
        </w:rPr>
      </w:pPr>
      <w:r w:rsidRPr="00904555">
        <w:rPr>
          <w:sz w:val="18"/>
          <w:szCs w:val="18"/>
        </w:rPr>
        <w:t>Asked of qualification part-completers and short course part-completers if Q2 = 2 and Q3 =/= 3</w:t>
      </w:r>
      <w:r>
        <w:rPr>
          <w:sz w:val="18"/>
          <w:szCs w:val="18"/>
        </w:rPr>
        <w:t xml:space="preserve"> where APP_FG = Y</w:t>
      </w:r>
    </w:p>
    <w:p w14:paraId="58207D34" w14:textId="77777777" w:rsidR="00A72C1C" w:rsidRDefault="00A72C1C" w:rsidP="00A72C1C">
      <w:pPr>
        <w:pStyle w:val="MtgPaperNumberedList"/>
        <w:numPr>
          <w:ilvl w:val="0"/>
          <w:numId w:val="0"/>
        </w:numPr>
        <w:spacing w:after="40"/>
        <w:rPr>
          <w:sz w:val="18"/>
          <w:szCs w:val="18"/>
        </w:rPr>
      </w:pPr>
    </w:p>
    <w:p w14:paraId="1C1D3669" w14:textId="20AD21A9" w:rsidR="00A72C1C" w:rsidRPr="00904555" w:rsidRDefault="00A72C1C" w:rsidP="00A72C1C">
      <w:pPr>
        <w:pStyle w:val="MtgPaperNumberedList"/>
        <w:numPr>
          <w:ilvl w:val="0"/>
          <w:numId w:val="0"/>
        </w:numPr>
        <w:spacing w:after="40"/>
        <w:rPr>
          <w:sz w:val="18"/>
          <w:szCs w:val="18"/>
        </w:rPr>
      </w:pPr>
      <w:r>
        <w:rPr>
          <w:sz w:val="18"/>
          <w:szCs w:val="18"/>
        </w:rPr>
        <w:t>Our records indicate you undertook your training as part of an apprenticeship or traineeship.</w:t>
      </w:r>
    </w:p>
    <w:p w14:paraId="5B235D5B" w14:textId="77777777" w:rsidR="00A72C1C" w:rsidRPr="00BF0CF5" w:rsidRDefault="00A72C1C" w:rsidP="00A72C1C">
      <w:pPr>
        <w:pStyle w:val="MtgPaperDotpoint1"/>
        <w:numPr>
          <w:ilvl w:val="0"/>
          <w:numId w:val="0"/>
        </w:numPr>
        <w:spacing w:before="40" w:after="40"/>
        <w:rPr>
          <w:sz w:val="18"/>
          <w:szCs w:val="18"/>
        </w:rPr>
      </w:pPr>
    </w:p>
    <w:p w14:paraId="76C1551B" w14:textId="2D8E7A4E" w:rsidR="00A72C1C" w:rsidRPr="00904555" w:rsidRDefault="00A72C1C" w:rsidP="00A72C1C">
      <w:pPr>
        <w:pStyle w:val="MtgPaperDotpoint1"/>
        <w:numPr>
          <w:ilvl w:val="0"/>
          <w:numId w:val="0"/>
        </w:numPr>
        <w:spacing w:before="40" w:after="40"/>
        <w:rPr>
          <w:sz w:val="18"/>
          <w:szCs w:val="18"/>
        </w:rPr>
      </w:pPr>
      <w:r w:rsidRPr="00904555">
        <w:rPr>
          <w:sz w:val="18"/>
          <w:szCs w:val="18"/>
        </w:rPr>
        <w:t>20</w:t>
      </w:r>
      <w:r>
        <w:rPr>
          <w:sz w:val="18"/>
          <w:szCs w:val="18"/>
        </w:rPr>
        <w:t>C</w:t>
      </w:r>
      <w:r w:rsidRPr="00904555">
        <w:rPr>
          <w:sz w:val="18"/>
          <w:szCs w:val="18"/>
        </w:rPr>
        <w:t>. Based on your experiences, what would have needed to change to encourage you to complete the training?</w:t>
      </w:r>
    </w:p>
    <w:p w14:paraId="71EAF6F9" w14:textId="77777777" w:rsidR="00A72C1C" w:rsidRPr="00904555" w:rsidRDefault="00A72C1C" w:rsidP="00A72C1C">
      <w:pPr>
        <w:pStyle w:val="MtgPaperDotpoint1"/>
        <w:numPr>
          <w:ilvl w:val="0"/>
          <w:numId w:val="0"/>
        </w:numPr>
        <w:spacing w:before="40" w:after="40"/>
        <w:rPr>
          <w:i/>
          <w:iCs/>
          <w:sz w:val="18"/>
          <w:szCs w:val="18"/>
        </w:rPr>
      </w:pPr>
      <w:r w:rsidRPr="00904555">
        <w:rPr>
          <w:i/>
          <w:iCs/>
          <w:sz w:val="18"/>
          <w:szCs w:val="18"/>
        </w:rPr>
        <w:t>Please select all options that apply</w:t>
      </w:r>
    </w:p>
    <w:p w14:paraId="5E11AC8F" w14:textId="0C95F2F0" w:rsidR="00A72C1C" w:rsidRPr="00904555" w:rsidRDefault="00A72C1C" w:rsidP="00F05A86">
      <w:pPr>
        <w:pStyle w:val="MtgPaperDotpoint1"/>
        <w:numPr>
          <w:ilvl w:val="0"/>
          <w:numId w:val="74"/>
        </w:numPr>
        <w:spacing w:before="40" w:after="40"/>
        <w:rPr>
          <w:sz w:val="18"/>
          <w:szCs w:val="18"/>
        </w:rPr>
      </w:pPr>
      <w:r>
        <w:rPr>
          <w:sz w:val="18"/>
          <w:szCs w:val="18"/>
        </w:rPr>
        <w:t>The quality of the off-the-job training</w:t>
      </w:r>
    </w:p>
    <w:p w14:paraId="6715DEC3" w14:textId="60CCD0B8" w:rsidR="00A72C1C" w:rsidRPr="00904555" w:rsidRDefault="00A72C1C" w:rsidP="00F05A86">
      <w:pPr>
        <w:pStyle w:val="MtgPaperDotpoint1"/>
        <w:numPr>
          <w:ilvl w:val="0"/>
          <w:numId w:val="74"/>
        </w:numPr>
        <w:spacing w:before="40" w:after="40"/>
        <w:rPr>
          <w:sz w:val="18"/>
          <w:szCs w:val="18"/>
        </w:rPr>
      </w:pPr>
      <w:r w:rsidRPr="00904555">
        <w:rPr>
          <w:sz w:val="18"/>
          <w:szCs w:val="18"/>
        </w:rPr>
        <w:t xml:space="preserve">The </w:t>
      </w:r>
      <w:r>
        <w:rPr>
          <w:sz w:val="18"/>
          <w:szCs w:val="18"/>
        </w:rPr>
        <w:t>relevance of the off-the-job training to the on-the-job training</w:t>
      </w:r>
    </w:p>
    <w:p w14:paraId="4D0FBF7F" w14:textId="35FC9729" w:rsidR="00A72C1C" w:rsidRPr="008A1388" w:rsidRDefault="00A72C1C" w:rsidP="00F05A86">
      <w:pPr>
        <w:pStyle w:val="MtgPaperDotpoint1"/>
        <w:numPr>
          <w:ilvl w:val="0"/>
          <w:numId w:val="74"/>
        </w:numPr>
        <w:spacing w:before="40" w:after="40"/>
        <w:rPr>
          <w:sz w:val="18"/>
          <w:szCs w:val="18"/>
        </w:rPr>
      </w:pPr>
      <w:r>
        <w:rPr>
          <w:sz w:val="18"/>
          <w:szCs w:val="18"/>
        </w:rPr>
        <w:t>Better support from supervisor</w:t>
      </w:r>
    </w:p>
    <w:p w14:paraId="7032511D" w14:textId="76C0E1C6" w:rsidR="00A72C1C" w:rsidRDefault="00A72C1C" w:rsidP="00F05A86">
      <w:pPr>
        <w:pStyle w:val="MtgPaperDotpoint1"/>
        <w:numPr>
          <w:ilvl w:val="0"/>
          <w:numId w:val="74"/>
        </w:numPr>
        <w:spacing w:before="40" w:after="40"/>
        <w:rPr>
          <w:sz w:val="18"/>
          <w:szCs w:val="18"/>
        </w:rPr>
      </w:pPr>
      <w:r>
        <w:rPr>
          <w:sz w:val="18"/>
          <w:szCs w:val="18"/>
        </w:rPr>
        <w:t>Better support from co-workers</w:t>
      </w:r>
    </w:p>
    <w:p w14:paraId="555EA78A" w14:textId="65FE0090" w:rsidR="00A72C1C" w:rsidRDefault="00A72C1C" w:rsidP="00F05A86">
      <w:pPr>
        <w:pStyle w:val="MtgPaperDotpoint1"/>
        <w:numPr>
          <w:ilvl w:val="0"/>
          <w:numId w:val="74"/>
        </w:numPr>
        <w:spacing w:before="40" w:after="40"/>
        <w:rPr>
          <w:sz w:val="18"/>
          <w:szCs w:val="18"/>
        </w:rPr>
      </w:pPr>
      <w:r>
        <w:rPr>
          <w:sz w:val="18"/>
          <w:szCs w:val="18"/>
        </w:rPr>
        <w:t>The number of hours I was expected to work</w:t>
      </w:r>
    </w:p>
    <w:p w14:paraId="068AD35A" w14:textId="169B5C8C" w:rsidR="00A72C1C" w:rsidRDefault="00A72C1C" w:rsidP="00A72C1C">
      <w:pPr>
        <w:pStyle w:val="MtgPaperDotpoint1"/>
        <w:numPr>
          <w:ilvl w:val="0"/>
          <w:numId w:val="74"/>
        </w:numPr>
        <w:spacing w:before="40" w:after="40"/>
        <w:rPr>
          <w:sz w:val="18"/>
          <w:szCs w:val="18"/>
        </w:rPr>
      </w:pPr>
      <w:r>
        <w:rPr>
          <w:sz w:val="18"/>
          <w:szCs w:val="18"/>
        </w:rPr>
        <w:t>The location of the employer/worksites</w:t>
      </w:r>
    </w:p>
    <w:p w14:paraId="374EAA04" w14:textId="7EC16474" w:rsidR="00A72C1C" w:rsidRDefault="00A72C1C" w:rsidP="00A72C1C">
      <w:pPr>
        <w:pStyle w:val="MtgPaperDotpoint1"/>
        <w:numPr>
          <w:ilvl w:val="0"/>
          <w:numId w:val="74"/>
        </w:numPr>
        <w:spacing w:before="40" w:after="40"/>
        <w:rPr>
          <w:sz w:val="18"/>
          <w:szCs w:val="18"/>
        </w:rPr>
      </w:pPr>
      <w:r>
        <w:rPr>
          <w:sz w:val="18"/>
          <w:szCs w:val="18"/>
        </w:rPr>
        <w:t>The culture of the workplace</w:t>
      </w:r>
    </w:p>
    <w:p w14:paraId="59FA23A3" w14:textId="59DA4A02" w:rsidR="00A72C1C" w:rsidRDefault="00A72C1C" w:rsidP="00A72C1C">
      <w:pPr>
        <w:pStyle w:val="MtgPaperDotpoint1"/>
        <w:numPr>
          <w:ilvl w:val="0"/>
          <w:numId w:val="74"/>
        </w:numPr>
        <w:spacing w:before="40" w:after="40"/>
        <w:rPr>
          <w:sz w:val="18"/>
          <w:szCs w:val="18"/>
        </w:rPr>
      </w:pPr>
      <w:r>
        <w:rPr>
          <w:sz w:val="18"/>
          <w:szCs w:val="18"/>
        </w:rPr>
        <w:t>Better pay</w:t>
      </w:r>
    </w:p>
    <w:p w14:paraId="18A30A4F" w14:textId="562DEDBD" w:rsidR="00A72C1C" w:rsidRDefault="00A72C1C" w:rsidP="00A72C1C">
      <w:pPr>
        <w:pStyle w:val="MtgPaperDotpoint1"/>
        <w:numPr>
          <w:ilvl w:val="0"/>
          <w:numId w:val="74"/>
        </w:numPr>
        <w:spacing w:before="40" w:after="40"/>
        <w:rPr>
          <w:sz w:val="18"/>
          <w:szCs w:val="18"/>
        </w:rPr>
      </w:pPr>
      <w:r>
        <w:rPr>
          <w:sz w:val="18"/>
          <w:szCs w:val="18"/>
        </w:rPr>
        <w:t>More flexibility to allow work/life balance</w:t>
      </w:r>
    </w:p>
    <w:p w14:paraId="5A7A53B3" w14:textId="611B0D18" w:rsidR="00A72C1C" w:rsidRDefault="00A72C1C" w:rsidP="00A72C1C">
      <w:pPr>
        <w:pStyle w:val="MtgPaperDotpoint1"/>
        <w:numPr>
          <w:ilvl w:val="0"/>
          <w:numId w:val="74"/>
        </w:numPr>
        <w:spacing w:before="40" w:after="40"/>
        <w:rPr>
          <w:sz w:val="18"/>
          <w:szCs w:val="18"/>
        </w:rPr>
      </w:pPr>
      <w:r>
        <w:rPr>
          <w:sz w:val="18"/>
          <w:szCs w:val="18"/>
        </w:rPr>
        <w:t>My personal situation</w:t>
      </w:r>
    </w:p>
    <w:p w14:paraId="584F96EB" w14:textId="0EE4DD93" w:rsidR="00A72C1C" w:rsidRDefault="00A72C1C" w:rsidP="00A72C1C">
      <w:pPr>
        <w:pStyle w:val="MtgPaperDotpoint1"/>
        <w:numPr>
          <w:ilvl w:val="0"/>
          <w:numId w:val="74"/>
        </w:numPr>
        <w:spacing w:before="40" w:after="40"/>
        <w:rPr>
          <w:sz w:val="18"/>
          <w:szCs w:val="18"/>
        </w:rPr>
      </w:pPr>
      <w:r>
        <w:rPr>
          <w:sz w:val="18"/>
          <w:szCs w:val="18"/>
        </w:rPr>
        <w:t>Other (</w:t>
      </w:r>
      <w:r>
        <w:rPr>
          <w:i/>
          <w:iCs/>
          <w:sz w:val="18"/>
          <w:szCs w:val="18"/>
        </w:rPr>
        <w:t>please specify</w:t>
      </w:r>
      <w:r>
        <w:rPr>
          <w:sz w:val="18"/>
          <w:szCs w:val="18"/>
        </w:rPr>
        <w:t>) &lt;please set a limit to require at least 4 characters&gt;</w:t>
      </w:r>
    </w:p>
    <w:p w14:paraId="4B792317" w14:textId="21CC858A" w:rsidR="00A72C1C" w:rsidRPr="00904555" w:rsidRDefault="00A72C1C" w:rsidP="00F05A86">
      <w:pPr>
        <w:pStyle w:val="MtgPaperDotpoint1"/>
        <w:numPr>
          <w:ilvl w:val="0"/>
          <w:numId w:val="74"/>
        </w:numPr>
        <w:spacing w:before="40" w:after="40"/>
        <w:rPr>
          <w:sz w:val="18"/>
          <w:szCs w:val="18"/>
        </w:rPr>
      </w:pPr>
      <w:r>
        <w:rPr>
          <w:sz w:val="18"/>
          <w:szCs w:val="18"/>
        </w:rPr>
        <w:t>Nothing would have encouraged me to complete the apprenticeship/traineeship &lt;exclusive option if selected&gt;</w:t>
      </w:r>
    </w:p>
    <w:p w14:paraId="16DAD11B" w14:textId="77777777" w:rsidR="00A72C1C" w:rsidRPr="00904555" w:rsidRDefault="00A72C1C" w:rsidP="00A72C1C">
      <w:pPr>
        <w:pStyle w:val="MtgPaperDotpoint1"/>
        <w:numPr>
          <w:ilvl w:val="0"/>
          <w:numId w:val="0"/>
        </w:numPr>
        <w:spacing w:before="40" w:after="40"/>
        <w:rPr>
          <w:sz w:val="18"/>
          <w:szCs w:val="18"/>
        </w:rPr>
      </w:pPr>
    </w:p>
    <w:p w14:paraId="6394AF21" w14:textId="4C4C13D6" w:rsidR="00A72C1C" w:rsidRPr="00904555" w:rsidRDefault="00A72C1C" w:rsidP="00A72C1C">
      <w:pPr>
        <w:pStyle w:val="MtgPaperDotpoint1"/>
        <w:numPr>
          <w:ilvl w:val="0"/>
          <w:numId w:val="0"/>
        </w:numPr>
        <w:spacing w:before="40" w:after="40"/>
        <w:rPr>
          <w:sz w:val="18"/>
          <w:szCs w:val="18"/>
        </w:rPr>
      </w:pPr>
      <w:r w:rsidRPr="00904555">
        <w:rPr>
          <w:sz w:val="18"/>
          <w:szCs w:val="18"/>
        </w:rPr>
        <w:t>Asked where more than one response given at 20</w:t>
      </w:r>
      <w:r>
        <w:rPr>
          <w:sz w:val="18"/>
          <w:szCs w:val="18"/>
        </w:rPr>
        <w:t>C</w:t>
      </w:r>
    </w:p>
    <w:p w14:paraId="5A0F7947" w14:textId="77777777" w:rsidR="00A72C1C" w:rsidRPr="00904555" w:rsidRDefault="00A72C1C" w:rsidP="00A72C1C">
      <w:pPr>
        <w:pStyle w:val="MtgPaperDotpoint1"/>
        <w:numPr>
          <w:ilvl w:val="0"/>
          <w:numId w:val="0"/>
        </w:numPr>
        <w:spacing w:before="40" w:after="40"/>
        <w:rPr>
          <w:sz w:val="18"/>
          <w:szCs w:val="18"/>
        </w:rPr>
      </w:pPr>
    </w:p>
    <w:p w14:paraId="1EAC6F0A" w14:textId="1FEC5464" w:rsidR="00A72C1C" w:rsidRPr="00904555" w:rsidRDefault="00A72C1C" w:rsidP="00A72C1C">
      <w:pPr>
        <w:pStyle w:val="MtgPaperDotpoint1"/>
        <w:numPr>
          <w:ilvl w:val="0"/>
          <w:numId w:val="0"/>
        </w:numPr>
        <w:spacing w:before="40" w:after="40"/>
        <w:rPr>
          <w:sz w:val="18"/>
          <w:szCs w:val="18"/>
        </w:rPr>
      </w:pPr>
      <w:r w:rsidRPr="00904555">
        <w:rPr>
          <w:sz w:val="18"/>
          <w:szCs w:val="18"/>
        </w:rPr>
        <w:t>20</w:t>
      </w:r>
      <w:r>
        <w:rPr>
          <w:sz w:val="18"/>
          <w:szCs w:val="18"/>
        </w:rPr>
        <w:t>D</w:t>
      </w:r>
      <w:r w:rsidRPr="00904555">
        <w:rPr>
          <w:sz w:val="18"/>
          <w:szCs w:val="18"/>
        </w:rPr>
        <w:t xml:space="preserve">. What would be the main thing that would have needed to change to encourage you to complete </w:t>
      </w:r>
      <w:r>
        <w:rPr>
          <w:sz w:val="18"/>
          <w:szCs w:val="18"/>
        </w:rPr>
        <w:t>your apprenticeship/traineeship</w:t>
      </w:r>
      <w:r w:rsidRPr="00904555">
        <w:rPr>
          <w:sz w:val="18"/>
          <w:szCs w:val="18"/>
        </w:rPr>
        <w:t>?</w:t>
      </w:r>
    </w:p>
    <w:p w14:paraId="582C88BB" w14:textId="77777777" w:rsidR="00A72C1C" w:rsidRPr="00904555" w:rsidRDefault="00A72C1C" w:rsidP="00A72C1C">
      <w:pPr>
        <w:pStyle w:val="MtgPaperDotpoint1"/>
        <w:numPr>
          <w:ilvl w:val="0"/>
          <w:numId w:val="0"/>
        </w:numPr>
        <w:spacing w:before="40" w:after="40"/>
        <w:rPr>
          <w:i/>
          <w:iCs/>
          <w:sz w:val="18"/>
          <w:szCs w:val="18"/>
        </w:rPr>
      </w:pPr>
      <w:r w:rsidRPr="00904555">
        <w:rPr>
          <w:i/>
          <w:iCs/>
          <w:sz w:val="18"/>
          <w:szCs w:val="18"/>
        </w:rPr>
        <w:t>Please select one option only</w:t>
      </w:r>
    </w:p>
    <w:p w14:paraId="4AD80B89" w14:textId="6BE72CE7" w:rsidR="00A72C1C" w:rsidRDefault="00A72C1C" w:rsidP="00A72C1C">
      <w:pPr>
        <w:pStyle w:val="MtgPaperDotpoint1"/>
        <w:numPr>
          <w:ilvl w:val="0"/>
          <w:numId w:val="75"/>
        </w:numPr>
        <w:spacing w:before="40" w:after="40"/>
        <w:rPr>
          <w:sz w:val="18"/>
          <w:szCs w:val="18"/>
        </w:rPr>
      </w:pPr>
      <w:r>
        <w:rPr>
          <w:sz w:val="18"/>
          <w:szCs w:val="18"/>
        </w:rPr>
        <w:t>The quality of the off-the-job training</w:t>
      </w:r>
    </w:p>
    <w:p w14:paraId="7F02DD46" w14:textId="47E7C18C" w:rsidR="00A72C1C" w:rsidRDefault="00A72C1C" w:rsidP="00A72C1C">
      <w:pPr>
        <w:pStyle w:val="MtgPaperDotpoint1"/>
        <w:numPr>
          <w:ilvl w:val="0"/>
          <w:numId w:val="75"/>
        </w:numPr>
        <w:spacing w:before="40" w:after="40"/>
        <w:rPr>
          <w:sz w:val="18"/>
          <w:szCs w:val="18"/>
        </w:rPr>
      </w:pPr>
      <w:r>
        <w:rPr>
          <w:sz w:val="18"/>
          <w:szCs w:val="18"/>
        </w:rPr>
        <w:t>The relevance of the off-the-job training to the on-the-job training</w:t>
      </w:r>
    </w:p>
    <w:p w14:paraId="25D4503C" w14:textId="464805B3" w:rsidR="00A72C1C" w:rsidRDefault="00A72C1C" w:rsidP="00A72C1C">
      <w:pPr>
        <w:pStyle w:val="MtgPaperDotpoint1"/>
        <w:numPr>
          <w:ilvl w:val="0"/>
          <w:numId w:val="75"/>
        </w:numPr>
        <w:spacing w:before="40" w:after="40"/>
        <w:rPr>
          <w:sz w:val="18"/>
          <w:szCs w:val="18"/>
        </w:rPr>
      </w:pPr>
      <w:r>
        <w:rPr>
          <w:sz w:val="18"/>
          <w:szCs w:val="18"/>
        </w:rPr>
        <w:t>Better support from supervisor</w:t>
      </w:r>
    </w:p>
    <w:p w14:paraId="3B4B7F7F" w14:textId="36F97436" w:rsidR="00A72C1C" w:rsidRDefault="00A72C1C" w:rsidP="00A72C1C">
      <w:pPr>
        <w:pStyle w:val="MtgPaperDotpoint1"/>
        <w:numPr>
          <w:ilvl w:val="0"/>
          <w:numId w:val="75"/>
        </w:numPr>
        <w:spacing w:before="40" w:after="40"/>
        <w:rPr>
          <w:sz w:val="18"/>
          <w:szCs w:val="18"/>
        </w:rPr>
      </w:pPr>
      <w:r>
        <w:rPr>
          <w:sz w:val="18"/>
          <w:szCs w:val="18"/>
        </w:rPr>
        <w:t>Better support from co-workers</w:t>
      </w:r>
    </w:p>
    <w:p w14:paraId="77D8874C" w14:textId="11CF0E7F" w:rsidR="00A72C1C" w:rsidRDefault="00A72C1C" w:rsidP="00A72C1C">
      <w:pPr>
        <w:pStyle w:val="MtgPaperDotpoint1"/>
        <w:numPr>
          <w:ilvl w:val="0"/>
          <w:numId w:val="75"/>
        </w:numPr>
        <w:spacing w:before="40" w:after="40"/>
        <w:rPr>
          <w:sz w:val="18"/>
          <w:szCs w:val="18"/>
        </w:rPr>
      </w:pPr>
      <w:r>
        <w:rPr>
          <w:sz w:val="18"/>
          <w:szCs w:val="18"/>
        </w:rPr>
        <w:t>The number of hours I was expected to work</w:t>
      </w:r>
    </w:p>
    <w:p w14:paraId="08C39BE9" w14:textId="20010723" w:rsidR="00A72C1C" w:rsidRDefault="00A72C1C" w:rsidP="00A72C1C">
      <w:pPr>
        <w:pStyle w:val="MtgPaperDotpoint1"/>
        <w:numPr>
          <w:ilvl w:val="0"/>
          <w:numId w:val="75"/>
        </w:numPr>
        <w:spacing w:before="40" w:after="40"/>
        <w:rPr>
          <w:sz w:val="18"/>
          <w:szCs w:val="18"/>
        </w:rPr>
      </w:pPr>
      <w:r>
        <w:rPr>
          <w:sz w:val="18"/>
          <w:szCs w:val="18"/>
        </w:rPr>
        <w:t>The location of the employer/worksites</w:t>
      </w:r>
    </w:p>
    <w:p w14:paraId="599B7689" w14:textId="191F47B4" w:rsidR="00A72C1C" w:rsidRDefault="00A72C1C" w:rsidP="00A72C1C">
      <w:pPr>
        <w:pStyle w:val="MtgPaperDotpoint1"/>
        <w:numPr>
          <w:ilvl w:val="0"/>
          <w:numId w:val="75"/>
        </w:numPr>
        <w:spacing w:before="40" w:after="40"/>
        <w:rPr>
          <w:sz w:val="18"/>
          <w:szCs w:val="18"/>
        </w:rPr>
      </w:pPr>
      <w:r>
        <w:rPr>
          <w:sz w:val="18"/>
          <w:szCs w:val="18"/>
        </w:rPr>
        <w:t>The culture of the workplace</w:t>
      </w:r>
    </w:p>
    <w:p w14:paraId="30B35C60" w14:textId="2F233CA5" w:rsidR="00A72C1C" w:rsidRDefault="00A72C1C" w:rsidP="00A72C1C">
      <w:pPr>
        <w:pStyle w:val="MtgPaperDotpoint1"/>
        <w:numPr>
          <w:ilvl w:val="0"/>
          <w:numId w:val="75"/>
        </w:numPr>
        <w:spacing w:before="40" w:after="40"/>
        <w:rPr>
          <w:sz w:val="18"/>
          <w:szCs w:val="18"/>
        </w:rPr>
      </w:pPr>
      <w:r>
        <w:rPr>
          <w:sz w:val="18"/>
          <w:szCs w:val="18"/>
        </w:rPr>
        <w:t>Better pay</w:t>
      </w:r>
    </w:p>
    <w:p w14:paraId="50270EC3" w14:textId="3ACA54FF" w:rsidR="00A72C1C" w:rsidRDefault="00A72C1C" w:rsidP="00A72C1C">
      <w:pPr>
        <w:pStyle w:val="MtgPaperDotpoint1"/>
        <w:numPr>
          <w:ilvl w:val="0"/>
          <w:numId w:val="75"/>
        </w:numPr>
        <w:spacing w:before="40" w:after="40"/>
        <w:rPr>
          <w:sz w:val="18"/>
          <w:szCs w:val="18"/>
        </w:rPr>
      </w:pPr>
      <w:r>
        <w:rPr>
          <w:sz w:val="18"/>
          <w:szCs w:val="18"/>
        </w:rPr>
        <w:t>More flexibility to allow work/life balance</w:t>
      </w:r>
    </w:p>
    <w:p w14:paraId="3ACD6B0B" w14:textId="48C6221E" w:rsidR="00A72C1C" w:rsidRDefault="00A72C1C" w:rsidP="00A72C1C">
      <w:pPr>
        <w:pStyle w:val="MtgPaperDotpoint1"/>
        <w:numPr>
          <w:ilvl w:val="0"/>
          <w:numId w:val="75"/>
        </w:numPr>
        <w:spacing w:before="40" w:after="40"/>
        <w:rPr>
          <w:sz w:val="18"/>
          <w:szCs w:val="18"/>
        </w:rPr>
      </w:pPr>
      <w:r>
        <w:rPr>
          <w:sz w:val="18"/>
          <w:szCs w:val="18"/>
        </w:rPr>
        <w:t>My personal situation</w:t>
      </w:r>
    </w:p>
    <w:p w14:paraId="6D99C931" w14:textId="7C397A0D" w:rsidR="00A72C1C" w:rsidRPr="00904555" w:rsidRDefault="00A72C1C" w:rsidP="00F05A86">
      <w:pPr>
        <w:pStyle w:val="MtgPaperDotpoint1"/>
        <w:numPr>
          <w:ilvl w:val="0"/>
          <w:numId w:val="75"/>
        </w:numPr>
        <w:spacing w:before="40" w:after="40"/>
        <w:rPr>
          <w:sz w:val="18"/>
          <w:szCs w:val="18"/>
        </w:rPr>
      </w:pPr>
      <w:r>
        <w:rPr>
          <w:sz w:val="18"/>
          <w:szCs w:val="18"/>
        </w:rPr>
        <w:lastRenderedPageBreak/>
        <w:t>Other &lt;please set to response given at 20C&gt;</w:t>
      </w:r>
    </w:p>
    <w:p w14:paraId="5172065D" w14:textId="77777777" w:rsidR="00ED22F1" w:rsidRDefault="00ED22F1" w:rsidP="001A1B31">
      <w:pPr>
        <w:pStyle w:val="Text"/>
        <w:spacing w:before="240" w:after="40"/>
        <w:rPr>
          <w:b/>
          <w:sz w:val="18"/>
          <w:szCs w:val="18"/>
        </w:rPr>
      </w:pPr>
    </w:p>
    <w:p w14:paraId="01F38450" w14:textId="29C3A3DC" w:rsidR="001A1B31" w:rsidRDefault="001A1B31" w:rsidP="001A1B31">
      <w:pPr>
        <w:pStyle w:val="Text"/>
        <w:spacing w:before="240" w:after="40"/>
        <w:rPr>
          <w:b/>
          <w:sz w:val="18"/>
          <w:szCs w:val="18"/>
        </w:rPr>
      </w:pPr>
      <w:r w:rsidRPr="003B7646">
        <w:rPr>
          <w:b/>
          <w:sz w:val="18"/>
          <w:szCs w:val="18"/>
        </w:rPr>
        <w:t>Additional study</w:t>
      </w:r>
    </w:p>
    <w:p w14:paraId="3AB5BA57" w14:textId="512D6B22" w:rsidR="00C676A3" w:rsidRDefault="001A1B31" w:rsidP="001A1B31">
      <w:pPr>
        <w:pStyle w:val="Text"/>
        <w:spacing w:before="240" w:after="40"/>
        <w:rPr>
          <w:bCs/>
          <w:sz w:val="18"/>
          <w:szCs w:val="18"/>
        </w:rPr>
      </w:pPr>
      <w:r w:rsidRPr="001A1B31">
        <w:rPr>
          <w:sz w:val="18"/>
          <w:szCs w:val="18"/>
        </w:rPr>
        <w:t xml:space="preserve">The questions in this section look at whether you </w:t>
      </w:r>
      <w:r w:rsidRPr="001A1B31">
        <w:rPr>
          <w:bCs/>
          <w:sz w:val="18"/>
          <w:szCs w:val="18"/>
        </w:rPr>
        <w:t>have commenced any other study since you undertook the training</w:t>
      </w:r>
      <w:r>
        <w:rPr>
          <w:bCs/>
          <w:sz w:val="18"/>
          <w:szCs w:val="18"/>
        </w:rPr>
        <w:t>.</w:t>
      </w:r>
    </w:p>
    <w:p w14:paraId="4A23290D" w14:textId="2A33D0CA" w:rsidR="001A1B31" w:rsidRPr="003B7646" w:rsidRDefault="001A1B31" w:rsidP="000854D4">
      <w:pPr>
        <w:pStyle w:val="MtgPaperNumberedList"/>
        <w:spacing w:before="240" w:after="40"/>
        <w:ind w:left="357" w:hanging="357"/>
        <w:rPr>
          <w:sz w:val="18"/>
          <w:szCs w:val="18"/>
        </w:rPr>
      </w:pPr>
      <w:r w:rsidRPr="003B7646">
        <w:rPr>
          <w:sz w:val="18"/>
          <w:szCs w:val="18"/>
        </w:rPr>
        <w:t>Have you commenced another course or further study since undertaking the training &lt;insert training details&gt;?</w:t>
      </w:r>
    </w:p>
    <w:p w14:paraId="41EAAF04" w14:textId="1E29A30E" w:rsidR="001A1B31" w:rsidRPr="003B7646" w:rsidRDefault="001A1B31" w:rsidP="001A1B31">
      <w:pPr>
        <w:pStyle w:val="MtgPaperDotpoint1"/>
        <w:numPr>
          <w:ilvl w:val="0"/>
          <w:numId w:val="13"/>
        </w:numPr>
        <w:spacing w:before="40" w:after="40"/>
        <w:rPr>
          <w:sz w:val="18"/>
          <w:szCs w:val="18"/>
        </w:rPr>
      </w:pPr>
      <w:r w:rsidRPr="003B7646">
        <w:rPr>
          <w:sz w:val="18"/>
          <w:szCs w:val="18"/>
        </w:rPr>
        <w:t xml:space="preserve">No – </w:t>
      </w:r>
      <w:r w:rsidR="00045FBD">
        <w:rPr>
          <w:sz w:val="18"/>
          <w:szCs w:val="18"/>
        </w:rPr>
        <w:t>&lt;</w:t>
      </w:r>
      <w:r w:rsidRPr="003B7646">
        <w:rPr>
          <w:sz w:val="18"/>
          <w:szCs w:val="18"/>
        </w:rPr>
        <w:t xml:space="preserve">go to </w:t>
      </w:r>
      <w:r w:rsidR="00045FBD">
        <w:rPr>
          <w:sz w:val="18"/>
          <w:szCs w:val="18"/>
        </w:rPr>
        <w:t>Q</w:t>
      </w:r>
      <w:r w:rsidR="002D4D4D">
        <w:rPr>
          <w:sz w:val="18"/>
          <w:szCs w:val="18"/>
        </w:rPr>
        <w:t>2</w:t>
      </w:r>
      <w:r w:rsidRPr="003B7646">
        <w:rPr>
          <w:sz w:val="18"/>
          <w:szCs w:val="18"/>
        </w:rPr>
        <w:t>3</w:t>
      </w:r>
      <w:r w:rsidR="00045FBD">
        <w:rPr>
          <w:sz w:val="18"/>
          <w:szCs w:val="18"/>
        </w:rPr>
        <w:t>&gt;</w:t>
      </w:r>
    </w:p>
    <w:p w14:paraId="6348F761" w14:textId="302436CC" w:rsidR="001A1B31" w:rsidRPr="003B7646" w:rsidRDefault="001A1B31" w:rsidP="001A1B31">
      <w:pPr>
        <w:pStyle w:val="MtgPaperDotpoint1"/>
        <w:numPr>
          <w:ilvl w:val="0"/>
          <w:numId w:val="13"/>
        </w:numPr>
        <w:spacing w:before="40" w:after="40"/>
        <w:rPr>
          <w:sz w:val="18"/>
          <w:szCs w:val="18"/>
        </w:rPr>
      </w:pPr>
      <w:r w:rsidRPr="003B7646">
        <w:rPr>
          <w:sz w:val="18"/>
          <w:szCs w:val="18"/>
        </w:rPr>
        <w:t xml:space="preserve">Yes, but I cancelled or withdrew – </w:t>
      </w:r>
      <w:r w:rsidR="00045FBD">
        <w:rPr>
          <w:sz w:val="18"/>
          <w:szCs w:val="18"/>
        </w:rPr>
        <w:t>&lt;</w:t>
      </w:r>
      <w:r w:rsidRPr="003B7646">
        <w:rPr>
          <w:sz w:val="18"/>
          <w:szCs w:val="18"/>
        </w:rPr>
        <w:t xml:space="preserve">go to </w:t>
      </w:r>
      <w:r w:rsidR="00045FBD">
        <w:rPr>
          <w:sz w:val="18"/>
          <w:szCs w:val="18"/>
        </w:rPr>
        <w:t>Q</w:t>
      </w:r>
      <w:r w:rsidR="002D4D4D">
        <w:rPr>
          <w:sz w:val="18"/>
          <w:szCs w:val="18"/>
        </w:rPr>
        <w:t>2</w:t>
      </w:r>
      <w:r w:rsidRPr="003B7646">
        <w:rPr>
          <w:sz w:val="18"/>
          <w:szCs w:val="18"/>
        </w:rPr>
        <w:t>3</w:t>
      </w:r>
      <w:r w:rsidR="00045FBD">
        <w:rPr>
          <w:sz w:val="18"/>
          <w:szCs w:val="18"/>
        </w:rPr>
        <w:t>&gt;</w:t>
      </w:r>
    </w:p>
    <w:p w14:paraId="73EEBE8B" w14:textId="77777777" w:rsidR="001A1B31" w:rsidRDefault="001A1B31" w:rsidP="001A1B31">
      <w:pPr>
        <w:pStyle w:val="MtgPaperDotpoint1"/>
        <w:numPr>
          <w:ilvl w:val="0"/>
          <w:numId w:val="13"/>
        </w:numPr>
        <w:spacing w:before="40" w:after="40"/>
        <w:rPr>
          <w:sz w:val="18"/>
          <w:szCs w:val="18"/>
        </w:rPr>
      </w:pPr>
      <w:r w:rsidRPr="003B7646">
        <w:rPr>
          <w:sz w:val="18"/>
          <w:szCs w:val="18"/>
        </w:rPr>
        <w:t>Yes, still ongoing</w:t>
      </w:r>
    </w:p>
    <w:p w14:paraId="107A6B0B" w14:textId="080F7413" w:rsidR="001A1B31" w:rsidRDefault="001A1B31" w:rsidP="001A1B31">
      <w:pPr>
        <w:pStyle w:val="MtgPaperDotpoint1"/>
        <w:numPr>
          <w:ilvl w:val="0"/>
          <w:numId w:val="13"/>
        </w:numPr>
        <w:spacing w:before="40" w:after="40"/>
        <w:rPr>
          <w:sz w:val="18"/>
          <w:szCs w:val="18"/>
        </w:rPr>
      </w:pPr>
      <w:r w:rsidRPr="001A1B31">
        <w:rPr>
          <w:sz w:val="18"/>
          <w:szCs w:val="18"/>
        </w:rPr>
        <w:t>Yes, finished</w:t>
      </w:r>
    </w:p>
    <w:p w14:paraId="57EE8D90" w14:textId="77777777" w:rsidR="00C676A3" w:rsidRPr="003B7646" w:rsidRDefault="00C676A3" w:rsidP="000854D4">
      <w:pPr>
        <w:pStyle w:val="MtgPaperNumberedList"/>
        <w:spacing w:before="240" w:after="40"/>
        <w:ind w:left="357" w:hanging="357"/>
        <w:rPr>
          <w:sz w:val="18"/>
          <w:szCs w:val="18"/>
        </w:rPr>
      </w:pPr>
      <w:r w:rsidRPr="003B7646">
        <w:rPr>
          <w:sz w:val="18"/>
          <w:szCs w:val="18"/>
        </w:rPr>
        <w:t>What is the level of this new course?</w:t>
      </w:r>
    </w:p>
    <w:p w14:paraId="75B9BD07" w14:textId="460E5098" w:rsidR="00C676A3" w:rsidRPr="003B7646" w:rsidRDefault="00C676A3" w:rsidP="00C676A3">
      <w:pPr>
        <w:pStyle w:val="MtgPaperDotpoint1"/>
        <w:numPr>
          <w:ilvl w:val="0"/>
          <w:numId w:val="0"/>
        </w:numPr>
        <w:spacing w:before="40" w:after="40"/>
        <w:ind w:left="357"/>
        <w:rPr>
          <w:sz w:val="18"/>
          <w:szCs w:val="18"/>
        </w:rPr>
      </w:pPr>
      <w:r w:rsidRPr="003B7646">
        <w:rPr>
          <w:b/>
          <w:i/>
          <w:sz w:val="18"/>
          <w:szCs w:val="18"/>
        </w:rPr>
        <w:t>Note:</w:t>
      </w:r>
      <w:r w:rsidRPr="003B7646">
        <w:rPr>
          <w:sz w:val="18"/>
          <w:szCs w:val="18"/>
        </w:rPr>
        <w:t xml:space="preserve"> </w:t>
      </w:r>
      <w:r w:rsidRPr="003B7646">
        <w:rPr>
          <w:i/>
          <w:sz w:val="18"/>
          <w:szCs w:val="18"/>
        </w:rPr>
        <w:t xml:space="preserve">If you </w:t>
      </w:r>
      <w:r w:rsidR="00E31DF5">
        <w:rPr>
          <w:i/>
          <w:sz w:val="18"/>
          <w:szCs w:val="18"/>
        </w:rPr>
        <w:t>commenced</w:t>
      </w:r>
      <w:r w:rsidRPr="003B7646">
        <w:rPr>
          <w:i/>
          <w:sz w:val="18"/>
          <w:szCs w:val="18"/>
        </w:rPr>
        <w:t xml:space="preserve"> in more than one course, please report the one that you think is most important.</w:t>
      </w:r>
      <w:r w:rsidRPr="003B7646">
        <w:rPr>
          <w:sz w:val="18"/>
          <w:szCs w:val="18"/>
        </w:rPr>
        <w:t xml:space="preserve"> </w:t>
      </w:r>
    </w:p>
    <w:p w14:paraId="7195AF13" w14:textId="77777777" w:rsidR="00C676A3" w:rsidRPr="003B7646" w:rsidRDefault="00C676A3" w:rsidP="00C676A3">
      <w:pPr>
        <w:pStyle w:val="MtgPaperDotpoint1"/>
        <w:numPr>
          <w:ilvl w:val="0"/>
          <w:numId w:val="12"/>
        </w:numPr>
        <w:spacing w:before="40" w:after="40"/>
        <w:rPr>
          <w:sz w:val="18"/>
          <w:szCs w:val="18"/>
        </w:rPr>
      </w:pPr>
      <w:proofErr w:type="gramStart"/>
      <w:r w:rsidRPr="003B7646">
        <w:rPr>
          <w:sz w:val="18"/>
          <w:szCs w:val="18"/>
        </w:rPr>
        <w:t>Bachelor</w:t>
      </w:r>
      <w:proofErr w:type="gramEnd"/>
      <w:r w:rsidRPr="003B7646">
        <w:rPr>
          <w:sz w:val="18"/>
          <w:szCs w:val="18"/>
        </w:rPr>
        <w:t xml:space="preserve"> degree or higher</w:t>
      </w:r>
    </w:p>
    <w:p w14:paraId="166A5DB9" w14:textId="77777777" w:rsidR="00C676A3" w:rsidRPr="003B7646" w:rsidRDefault="00C676A3" w:rsidP="00C676A3">
      <w:pPr>
        <w:pStyle w:val="MtgPaperDotpoint1"/>
        <w:numPr>
          <w:ilvl w:val="0"/>
          <w:numId w:val="12"/>
        </w:numPr>
        <w:spacing w:before="40" w:after="40"/>
        <w:rPr>
          <w:sz w:val="18"/>
          <w:szCs w:val="18"/>
        </w:rPr>
      </w:pPr>
      <w:r w:rsidRPr="003B7646">
        <w:rPr>
          <w:sz w:val="18"/>
          <w:szCs w:val="18"/>
        </w:rPr>
        <w:t>Advanced diploma or associate degree</w:t>
      </w:r>
    </w:p>
    <w:p w14:paraId="099A3264" w14:textId="77777777" w:rsidR="00C676A3" w:rsidRPr="003B7646" w:rsidRDefault="00C676A3" w:rsidP="00C676A3">
      <w:pPr>
        <w:pStyle w:val="MtgPaperDotpoint1"/>
        <w:numPr>
          <w:ilvl w:val="0"/>
          <w:numId w:val="12"/>
        </w:numPr>
        <w:spacing w:before="40" w:after="40"/>
        <w:rPr>
          <w:sz w:val="18"/>
          <w:szCs w:val="18"/>
        </w:rPr>
      </w:pPr>
      <w:r w:rsidRPr="003B7646">
        <w:rPr>
          <w:sz w:val="18"/>
          <w:szCs w:val="18"/>
        </w:rPr>
        <w:t xml:space="preserve">Diploma </w:t>
      </w:r>
    </w:p>
    <w:p w14:paraId="7B8BD1EF" w14:textId="77777777" w:rsidR="00C676A3" w:rsidRPr="003B7646" w:rsidRDefault="00C676A3" w:rsidP="00C676A3">
      <w:pPr>
        <w:pStyle w:val="MtgPaperDotpoint1"/>
        <w:numPr>
          <w:ilvl w:val="0"/>
          <w:numId w:val="12"/>
        </w:numPr>
        <w:spacing w:before="40" w:after="40"/>
        <w:rPr>
          <w:sz w:val="18"/>
          <w:szCs w:val="18"/>
        </w:rPr>
      </w:pPr>
      <w:r w:rsidRPr="003B7646">
        <w:rPr>
          <w:sz w:val="18"/>
          <w:szCs w:val="18"/>
        </w:rPr>
        <w:t>Certificate IV</w:t>
      </w:r>
    </w:p>
    <w:p w14:paraId="3E01B316" w14:textId="77777777" w:rsidR="00C676A3" w:rsidRPr="003B7646" w:rsidRDefault="00C676A3" w:rsidP="00C676A3">
      <w:pPr>
        <w:pStyle w:val="MtgPaperDotpoint1"/>
        <w:numPr>
          <w:ilvl w:val="0"/>
          <w:numId w:val="12"/>
        </w:numPr>
        <w:spacing w:before="40" w:after="40"/>
        <w:rPr>
          <w:sz w:val="18"/>
          <w:szCs w:val="18"/>
        </w:rPr>
      </w:pPr>
      <w:r w:rsidRPr="003B7646">
        <w:rPr>
          <w:sz w:val="18"/>
          <w:szCs w:val="18"/>
        </w:rPr>
        <w:t>Certificate III</w:t>
      </w:r>
    </w:p>
    <w:p w14:paraId="6240372B" w14:textId="77777777" w:rsidR="00C676A3" w:rsidRPr="003B7646" w:rsidRDefault="00C676A3" w:rsidP="00C676A3">
      <w:pPr>
        <w:pStyle w:val="MtgPaperDotpoint1"/>
        <w:numPr>
          <w:ilvl w:val="0"/>
          <w:numId w:val="12"/>
        </w:numPr>
        <w:spacing w:before="40" w:after="40"/>
        <w:rPr>
          <w:sz w:val="18"/>
          <w:szCs w:val="18"/>
        </w:rPr>
      </w:pPr>
      <w:r w:rsidRPr="003B7646">
        <w:rPr>
          <w:sz w:val="18"/>
          <w:szCs w:val="18"/>
        </w:rPr>
        <w:t>Certificate II</w:t>
      </w:r>
    </w:p>
    <w:p w14:paraId="54916734" w14:textId="77777777" w:rsidR="00C676A3" w:rsidRPr="003B7646" w:rsidRDefault="00C676A3" w:rsidP="00C676A3">
      <w:pPr>
        <w:pStyle w:val="MtgPaperDotpoint1"/>
        <w:numPr>
          <w:ilvl w:val="0"/>
          <w:numId w:val="12"/>
        </w:numPr>
        <w:spacing w:before="40" w:after="40"/>
        <w:rPr>
          <w:sz w:val="18"/>
          <w:szCs w:val="18"/>
        </w:rPr>
      </w:pPr>
      <w:r w:rsidRPr="003B7646">
        <w:rPr>
          <w:sz w:val="18"/>
          <w:szCs w:val="18"/>
        </w:rPr>
        <w:t>Certificate I</w:t>
      </w:r>
    </w:p>
    <w:p w14:paraId="69311605" w14:textId="77777777" w:rsidR="00C676A3" w:rsidRPr="003B7646" w:rsidRDefault="00C676A3" w:rsidP="00C676A3">
      <w:pPr>
        <w:pStyle w:val="MtgPaperDotpoint1"/>
        <w:numPr>
          <w:ilvl w:val="0"/>
          <w:numId w:val="12"/>
        </w:numPr>
        <w:spacing w:before="40" w:after="40"/>
        <w:rPr>
          <w:sz w:val="18"/>
          <w:szCs w:val="18"/>
        </w:rPr>
      </w:pPr>
      <w:r w:rsidRPr="003B7646">
        <w:rPr>
          <w:sz w:val="18"/>
          <w:szCs w:val="18"/>
        </w:rPr>
        <w:t xml:space="preserve">Secondary school qualification </w:t>
      </w:r>
      <w:r w:rsidRPr="003B7646">
        <w:rPr>
          <w:i/>
          <w:iCs/>
          <w:sz w:val="18"/>
          <w:szCs w:val="18"/>
        </w:rPr>
        <w:t>(e.g. mature age, night school, etc.)</w:t>
      </w:r>
    </w:p>
    <w:p w14:paraId="7492740C" w14:textId="7F42615B" w:rsidR="00C676A3" w:rsidRDefault="00C676A3" w:rsidP="00C676A3">
      <w:pPr>
        <w:pStyle w:val="MtgPaperDotpoint1"/>
        <w:numPr>
          <w:ilvl w:val="0"/>
          <w:numId w:val="12"/>
        </w:numPr>
        <w:spacing w:before="40" w:after="40"/>
        <w:rPr>
          <w:sz w:val="18"/>
          <w:szCs w:val="18"/>
        </w:rPr>
      </w:pPr>
      <w:r w:rsidRPr="003B7646">
        <w:rPr>
          <w:sz w:val="18"/>
          <w:szCs w:val="18"/>
        </w:rPr>
        <w:t>Statement of attainment</w:t>
      </w:r>
      <w:r w:rsidR="00B26A01">
        <w:rPr>
          <w:sz w:val="18"/>
          <w:szCs w:val="18"/>
        </w:rPr>
        <w:t xml:space="preserve"> </w:t>
      </w:r>
      <w:r w:rsidR="00B26A01">
        <w:rPr>
          <w:i/>
          <w:iCs/>
          <w:sz w:val="18"/>
          <w:szCs w:val="18"/>
        </w:rPr>
        <w:t>(e.g. Responsible Service of Alcohol)</w:t>
      </w:r>
    </w:p>
    <w:p w14:paraId="7E492A74" w14:textId="1439025D" w:rsidR="00C676A3" w:rsidRPr="00C676A3" w:rsidRDefault="00C676A3" w:rsidP="00C676A3">
      <w:pPr>
        <w:pStyle w:val="MtgPaperDotpoint1"/>
        <w:numPr>
          <w:ilvl w:val="0"/>
          <w:numId w:val="12"/>
        </w:numPr>
        <w:spacing w:before="40" w:after="40"/>
        <w:rPr>
          <w:sz w:val="18"/>
          <w:szCs w:val="18"/>
        </w:rPr>
      </w:pPr>
      <w:r w:rsidRPr="00C676A3">
        <w:rPr>
          <w:sz w:val="18"/>
          <w:szCs w:val="18"/>
        </w:rPr>
        <w:t xml:space="preserve">Other </w:t>
      </w:r>
      <w:r w:rsidRPr="00C676A3">
        <w:rPr>
          <w:i/>
          <w:sz w:val="18"/>
          <w:szCs w:val="18"/>
        </w:rPr>
        <w:t>(please specify)</w:t>
      </w:r>
      <w:r w:rsidRPr="00C676A3">
        <w:rPr>
          <w:rFonts w:cstheme="minorBidi"/>
          <w:sz w:val="18"/>
          <w:szCs w:val="18"/>
          <w:lang w:val="en-US"/>
        </w:rPr>
        <w:t xml:space="preserve"> </w:t>
      </w:r>
      <w:r w:rsidR="00045FBD" w:rsidRPr="00045FBD">
        <w:rPr>
          <w:rFonts w:cstheme="minorBidi"/>
          <w:sz w:val="18"/>
          <w:szCs w:val="18"/>
          <w:lang w:val="en-US"/>
        </w:rPr>
        <w:t>&lt;please set a limit to require at least 4 characters&gt;</w:t>
      </w:r>
    </w:p>
    <w:p w14:paraId="48834A9F" w14:textId="4BC9431F" w:rsidR="00C676A3" w:rsidRDefault="00C676A3" w:rsidP="00C676A3">
      <w:pPr>
        <w:pStyle w:val="Text"/>
        <w:spacing w:before="240" w:after="120"/>
        <w:rPr>
          <w:b/>
          <w:sz w:val="18"/>
          <w:szCs w:val="18"/>
        </w:rPr>
      </w:pPr>
      <w:r w:rsidRPr="003B7646">
        <w:rPr>
          <w:b/>
          <w:sz w:val="18"/>
          <w:szCs w:val="18"/>
        </w:rPr>
        <w:t xml:space="preserve">Your work situation </w:t>
      </w:r>
      <w:r w:rsidR="000F1BAC">
        <w:rPr>
          <w:b/>
          <w:sz w:val="18"/>
          <w:szCs w:val="18"/>
        </w:rPr>
        <w:t>on</w:t>
      </w:r>
      <w:r w:rsidRPr="003B7646">
        <w:rPr>
          <w:b/>
          <w:sz w:val="18"/>
          <w:szCs w:val="18"/>
        </w:rPr>
        <w:t xml:space="preserve"> </w:t>
      </w:r>
      <w:r w:rsidR="002274B0">
        <w:rPr>
          <w:b/>
          <w:sz w:val="18"/>
          <w:szCs w:val="18"/>
        </w:rPr>
        <w:t>29</w:t>
      </w:r>
      <w:r w:rsidR="00697EFB" w:rsidRPr="00ED22F1">
        <w:rPr>
          <w:b/>
          <w:sz w:val="18"/>
          <w:szCs w:val="18"/>
          <w:vertAlign w:val="superscript"/>
        </w:rPr>
        <w:t>th</w:t>
      </w:r>
      <w:r w:rsidR="009C6FF2">
        <w:rPr>
          <w:b/>
          <w:sz w:val="18"/>
          <w:szCs w:val="18"/>
        </w:rPr>
        <w:t xml:space="preserve"> May 202</w:t>
      </w:r>
      <w:r w:rsidR="002274B0">
        <w:rPr>
          <w:b/>
          <w:sz w:val="18"/>
          <w:szCs w:val="18"/>
        </w:rPr>
        <w:t>6</w:t>
      </w:r>
    </w:p>
    <w:p w14:paraId="5D8EA0DF" w14:textId="5B95365B" w:rsidR="00045FBD" w:rsidRPr="00045FBD" w:rsidRDefault="00045FBD" w:rsidP="00C676A3">
      <w:pPr>
        <w:pStyle w:val="Text"/>
        <w:spacing w:before="240" w:after="120"/>
        <w:rPr>
          <w:bCs/>
          <w:sz w:val="18"/>
          <w:szCs w:val="18"/>
        </w:rPr>
      </w:pPr>
      <w:r w:rsidRPr="00045FBD">
        <w:rPr>
          <w:bCs/>
          <w:sz w:val="18"/>
          <w:szCs w:val="18"/>
        </w:rPr>
        <w:t xml:space="preserve">The questions in this section focus on your work situation on </w:t>
      </w:r>
      <w:r w:rsidR="002274B0">
        <w:rPr>
          <w:bCs/>
          <w:sz w:val="18"/>
          <w:szCs w:val="18"/>
        </w:rPr>
        <w:t>29</w:t>
      </w:r>
      <w:r w:rsidR="00697EFB" w:rsidRPr="00ED22F1">
        <w:rPr>
          <w:bCs/>
          <w:sz w:val="18"/>
          <w:szCs w:val="18"/>
          <w:vertAlign w:val="superscript"/>
        </w:rPr>
        <w:t>th</w:t>
      </w:r>
      <w:r w:rsidR="00697EFB">
        <w:rPr>
          <w:bCs/>
          <w:sz w:val="18"/>
          <w:szCs w:val="18"/>
        </w:rPr>
        <w:t xml:space="preserve"> </w:t>
      </w:r>
      <w:r w:rsidR="009C6FF2">
        <w:rPr>
          <w:bCs/>
          <w:sz w:val="18"/>
          <w:szCs w:val="18"/>
        </w:rPr>
        <w:t>May 202</w:t>
      </w:r>
      <w:r w:rsidR="002274B0">
        <w:rPr>
          <w:bCs/>
          <w:sz w:val="18"/>
          <w:szCs w:val="18"/>
        </w:rPr>
        <w:t>6</w:t>
      </w:r>
      <w:r w:rsidRPr="00045FBD">
        <w:rPr>
          <w:bCs/>
          <w:sz w:val="18"/>
          <w:szCs w:val="18"/>
        </w:rPr>
        <w:t>.</w:t>
      </w:r>
    </w:p>
    <w:p w14:paraId="69F875AD" w14:textId="060C6228" w:rsidR="00A8102C" w:rsidRPr="003B7646" w:rsidRDefault="00A8102C" w:rsidP="00A8102C">
      <w:pPr>
        <w:pStyle w:val="MtgPaperNumberedList"/>
        <w:spacing w:before="240" w:after="40"/>
        <w:rPr>
          <w:sz w:val="18"/>
          <w:szCs w:val="18"/>
        </w:rPr>
      </w:pPr>
      <w:bookmarkStart w:id="4" w:name="_Ref1462072"/>
      <w:r w:rsidRPr="003B7646">
        <w:rPr>
          <w:sz w:val="18"/>
          <w:szCs w:val="18"/>
        </w:rPr>
        <w:t xml:space="preserve">Did you have a job of any kind </w:t>
      </w:r>
      <w:r w:rsidR="000F1BAC">
        <w:rPr>
          <w:sz w:val="18"/>
          <w:szCs w:val="18"/>
        </w:rPr>
        <w:t>on</w:t>
      </w:r>
      <w:r w:rsidRPr="003B7646">
        <w:rPr>
          <w:sz w:val="18"/>
          <w:szCs w:val="18"/>
        </w:rPr>
        <w:t xml:space="preserve"> </w:t>
      </w:r>
      <w:r w:rsidR="002274B0">
        <w:rPr>
          <w:sz w:val="18"/>
          <w:szCs w:val="18"/>
        </w:rPr>
        <w:t>29</w:t>
      </w:r>
      <w:r w:rsidR="00697EFB" w:rsidRPr="00ED22F1">
        <w:rPr>
          <w:sz w:val="18"/>
          <w:szCs w:val="18"/>
          <w:vertAlign w:val="superscript"/>
        </w:rPr>
        <w:t>th</w:t>
      </w:r>
      <w:r w:rsidR="00697EFB">
        <w:rPr>
          <w:sz w:val="18"/>
          <w:szCs w:val="18"/>
        </w:rPr>
        <w:t xml:space="preserve"> </w:t>
      </w:r>
      <w:r w:rsidR="009C6FF2">
        <w:rPr>
          <w:sz w:val="18"/>
          <w:szCs w:val="18"/>
        </w:rPr>
        <w:t>May 202</w:t>
      </w:r>
      <w:r w:rsidR="002274B0">
        <w:rPr>
          <w:sz w:val="18"/>
          <w:szCs w:val="18"/>
        </w:rPr>
        <w:t>6</w:t>
      </w:r>
      <w:r w:rsidRPr="003B7646">
        <w:rPr>
          <w:sz w:val="18"/>
          <w:szCs w:val="18"/>
        </w:rPr>
        <w:t>?</w:t>
      </w:r>
      <w:bookmarkEnd w:id="4"/>
    </w:p>
    <w:p w14:paraId="7BC76B59" w14:textId="21769FF4" w:rsidR="00A8102C" w:rsidRPr="00B1343C" w:rsidRDefault="00A8102C" w:rsidP="00B1343C">
      <w:pPr>
        <w:pStyle w:val="MtgPaperDotpoint1"/>
        <w:numPr>
          <w:ilvl w:val="0"/>
          <w:numId w:val="0"/>
        </w:numPr>
        <w:spacing w:before="40" w:after="40"/>
        <w:ind w:left="357"/>
        <w:rPr>
          <w:bCs/>
          <w:i/>
          <w:sz w:val="18"/>
          <w:szCs w:val="18"/>
        </w:rPr>
      </w:pPr>
      <w:r w:rsidRPr="00B1343C">
        <w:rPr>
          <w:b/>
          <w:i/>
          <w:sz w:val="18"/>
          <w:szCs w:val="18"/>
        </w:rPr>
        <w:t xml:space="preserve">Note: </w:t>
      </w:r>
      <w:r w:rsidRPr="00B1343C">
        <w:rPr>
          <w:bCs/>
          <w:i/>
          <w:sz w:val="18"/>
          <w:szCs w:val="18"/>
        </w:rPr>
        <w:t xml:space="preserve">A job means any type of work, including full-time, casual, temporary or part-time work, if it was for one hour or more over a two-week period. </w:t>
      </w:r>
    </w:p>
    <w:p w14:paraId="2C6E3F0D" w14:textId="77777777" w:rsidR="00A8102C" w:rsidRPr="003B7646" w:rsidRDefault="00A8102C" w:rsidP="000268CC">
      <w:pPr>
        <w:pStyle w:val="MtgPaperDotpoint1"/>
        <w:numPr>
          <w:ilvl w:val="0"/>
          <w:numId w:val="46"/>
        </w:numPr>
        <w:spacing w:before="40" w:after="40"/>
        <w:rPr>
          <w:sz w:val="18"/>
          <w:szCs w:val="18"/>
        </w:rPr>
      </w:pPr>
      <w:bookmarkStart w:id="5" w:name="_Ref2340654"/>
      <w:r w:rsidRPr="003B7646">
        <w:rPr>
          <w:sz w:val="18"/>
          <w:szCs w:val="18"/>
        </w:rPr>
        <w:t>Yes</w:t>
      </w:r>
    </w:p>
    <w:p w14:paraId="1C75AA2B" w14:textId="758453E0" w:rsidR="00A8102C" w:rsidRDefault="00A8102C" w:rsidP="000268CC">
      <w:pPr>
        <w:pStyle w:val="MtgPaperDotpoint1"/>
        <w:numPr>
          <w:ilvl w:val="0"/>
          <w:numId w:val="46"/>
        </w:numPr>
        <w:spacing w:before="40" w:after="40"/>
        <w:rPr>
          <w:sz w:val="18"/>
          <w:szCs w:val="18"/>
        </w:rPr>
      </w:pPr>
      <w:r w:rsidRPr="003B7646">
        <w:rPr>
          <w:sz w:val="18"/>
          <w:szCs w:val="18"/>
        </w:rPr>
        <w:t xml:space="preserve">No – </w:t>
      </w:r>
      <w:r w:rsidR="00045FBD">
        <w:rPr>
          <w:sz w:val="18"/>
          <w:szCs w:val="18"/>
        </w:rPr>
        <w:t>&lt;</w:t>
      </w:r>
      <w:r w:rsidRPr="003B7646">
        <w:rPr>
          <w:sz w:val="18"/>
          <w:szCs w:val="18"/>
        </w:rPr>
        <w:t xml:space="preserve">go to </w:t>
      </w:r>
      <w:r w:rsidR="00045FBD">
        <w:rPr>
          <w:sz w:val="18"/>
          <w:szCs w:val="18"/>
        </w:rPr>
        <w:t>Q</w:t>
      </w:r>
      <w:r w:rsidR="002D4D4D">
        <w:rPr>
          <w:sz w:val="18"/>
          <w:szCs w:val="18"/>
        </w:rPr>
        <w:t>2</w:t>
      </w:r>
      <w:r w:rsidR="0081464E">
        <w:rPr>
          <w:sz w:val="18"/>
          <w:szCs w:val="18"/>
        </w:rPr>
        <w:t>9</w:t>
      </w:r>
      <w:r w:rsidR="00045FBD">
        <w:rPr>
          <w:sz w:val="18"/>
          <w:szCs w:val="18"/>
        </w:rPr>
        <w:t>&gt;</w:t>
      </w:r>
    </w:p>
    <w:p w14:paraId="20FE77C5" w14:textId="24F5FD58" w:rsidR="009F55EC" w:rsidRPr="003B7646" w:rsidRDefault="009F55EC" w:rsidP="009F55EC">
      <w:pPr>
        <w:pStyle w:val="MtgPaperNumberedList"/>
        <w:tabs>
          <w:tab w:val="left" w:pos="357"/>
        </w:tabs>
        <w:spacing w:before="240" w:after="40"/>
        <w:rPr>
          <w:sz w:val="18"/>
          <w:szCs w:val="18"/>
        </w:rPr>
      </w:pPr>
      <w:bookmarkStart w:id="6" w:name="_Ref1462125"/>
      <w:bookmarkEnd w:id="5"/>
      <w:r w:rsidRPr="003B7646">
        <w:rPr>
          <w:sz w:val="18"/>
          <w:szCs w:val="18"/>
        </w:rPr>
        <w:t xml:space="preserve">How many hours did you usually work each week in your </w:t>
      </w:r>
      <w:r w:rsidRPr="003B7646">
        <w:rPr>
          <w:b/>
          <w:sz w:val="18"/>
          <w:szCs w:val="18"/>
        </w:rPr>
        <w:t>main</w:t>
      </w:r>
      <w:r w:rsidRPr="003B7646">
        <w:rPr>
          <w:sz w:val="18"/>
          <w:szCs w:val="18"/>
        </w:rPr>
        <w:t xml:space="preserve"> job </w:t>
      </w:r>
      <w:r w:rsidR="000F1BAC">
        <w:rPr>
          <w:sz w:val="18"/>
          <w:szCs w:val="18"/>
        </w:rPr>
        <w:t>on</w:t>
      </w:r>
      <w:r w:rsidRPr="003B7646">
        <w:rPr>
          <w:sz w:val="18"/>
          <w:szCs w:val="18"/>
        </w:rPr>
        <w:t xml:space="preserve"> </w:t>
      </w:r>
      <w:r w:rsidR="002274B0">
        <w:rPr>
          <w:sz w:val="18"/>
          <w:szCs w:val="18"/>
        </w:rPr>
        <w:t>29</w:t>
      </w:r>
      <w:r w:rsidR="00697EFB" w:rsidRPr="00ED22F1">
        <w:rPr>
          <w:sz w:val="18"/>
          <w:szCs w:val="18"/>
          <w:vertAlign w:val="superscript"/>
        </w:rPr>
        <w:t>th</w:t>
      </w:r>
      <w:r w:rsidR="00697EFB">
        <w:rPr>
          <w:sz w:val="18"/>
          <w:szCs w:val="18"/>
        </w:rPr>
        <w:t xml:space="preserve"> </w:t>
      </w:r>
      <w:r w:rsidR="009C6FF2">
        <w:rPr>
          <w:sz w:val="18"/>
          <w:szCs w:val="18"/>
        </w:rPr>
        <w:t>May 202</w:t>
      </w:r>
      <w:r w:rsidR="002274B0">
        <w:rPr>
          <w:sz w:val="18"/>
          <w:szCs w:val="18"/>
        </w:rPr>
        <w:t>6</w:t>
      </w:r>
      <w:r w:rsidRPr="003B7646">
        <w:rPr>
          <w:sz w:val="18"/>
          <w:szCs w:val="18"/>
        </w:rPr>
        <w:t>?</w:t>
      </w:r>
      <w:bookmarkEnd w:id="6"/>
      <w:r w:rsidRPr="003B7646">
        <w:rPr>
          <w:sz w:val="18"/>
          <w:szCs w:val="18"/>
        </w:rPr>
        <w:t xml:space="preserve"> </w:t>
      </w:r>
    </w:p>
    <w:p w14:paraId="5D457F81" w14:textId="5EE30BE9" w:rsidR="009F55EC" w:rsidRPr="00E4188B" w:rsidRDefault="009F55EC" w:rsidP="00E4188B">
      <w:pPr>
        <w:pStyle w:val="MtgPaperDotpoint1"/>
        <w:numPr>
          <w:ilvl w:val="0"/>
          <w:numId w:val="0"/>
        </w:numPr>
        <w:spacing w:before="40" w:after="40"/>
        <w:ind w:left="357"/>
        <w:rPr>
          <w:b/>
          <w:i/>
          <w:sz w:val="18"/>
          <w:szCs w:val="18"/>
        </w:rPr>
      </w:pPr>
      <w:r w:rsidRPr="003B7646">
        <w:rPr>
          <w:b/>
          <w:i/>
          <w:sz w:val="18"/>
          <w:szCs w:val="18"/>
        </w:rPr>
        <w:t>Note:</w:t>
      </w:r>
      <w:r w:rsidRPr="00E4188B">
        <w:rPr>
          <w:b/>
          <w:i/>
          <w:sz w:val="18"/>
          <w:szCs w:val="18"/>
        </w:rPr>
        <w:t xml:space="preserve"> </w:t>
      </w:r>
      <w:r w:rsidRPr="00E4188B">
        <w:rPr>
          <w:bCs/>
          <w:i/>
          <w:sz w:val="18"/>
          <w:szCs w:val="18"/>
        </w:rPr>
        <w:t>If you had more than one job, please report for the job you usually worked the most hours.</w:t>
      </w:r>
    </w:p>
    <w:p w14:paraId="4E3967E1" w14:textId="77777777" w:rsidR="009F55EC" w:rsidRPr="003B7646" w:rsidRDefault="009F55EC" w:rsidP="002311D6">
      <w:pPr>
        <w:pStyle w:val="MtgPaperDotpoint1"/>
        <w:numPr>
          <w:ilvl w:val="0"/>
          <w:numId w:val="25"/>
        </w:numPr>
        <w:spacing w:before="40" w:after="40"/>
        <w:rPr>
          <w:sz w:val="18"/>
          <w:szCs w:val="18"/>
        </w:rPr>
      </w:pPr>
      <w:r w:rsidRPr="003B7646">
        <w:rPr>
          <w:sz w:val="18"/>
          <w:szCs w:val="18"/>
        </w:rPr>
        <w:t>35 hours or more per week</w:t>
      </w:r>
    </w:p>
    <w:p w14:paraId="0B5311C9" w14:textId="047CB9D4" w:rsidR="009F55EC" w:rsidRDefault="009F55EC" w:rsidP="002311D6">
      <w:pPr>
        <w:pStyle w:val="MtgPaperDotpoint1"/>
        <w:numPr>
          <w:ilvl w:val="0"/>
          <w:numId w:val="25"/>
        </w:numPr>
        <w:spacing w:before="40" w:after="40"/>
        <w:rPr>
          <w:sz w:val="18"/>
          <w:szCs w:val="18"/>
        </w:rPr>
      </w:pPr>
      <w:r w:rsidRPr="003B7646">
        <w:rPr>
          <w:sz w:val="18"/>
          <w:szCs w:val="18"/>
        </w:rPr>
        <w:t>1-34 hours per week</w:t>
      </w:r>
    </w:p>
    <w:p w14:paraId="446D7918" w14:textId="1DD5DF7C" w:rsidR="009F55EC" w:rsidRDefault="009F55EC" w:rsidP="000854D4">
      <w:pPr>
        <w:pStyle w:val="MtgPaperNumberedList"/>
        <w:tabs>
          <w:tab w:val="left" w:pos="357"/>
        </w:tabs>
        <w:spacing w:before="240" w:after="40"/>
        <w:ind w:left="357" w:hanging="357"/>
        <w:rPr>
          <w:sz w:val="18"/>
          <w:szCs w:val="18"/>
        </w:rPr>
      </w:pPr>
      <w:bookmarkStart w:id="7" w:name="_Ref1742337"/>
      <w:r w:rsidRPr="003B7646">
        <w:rPr>
          <w:sz w:val="18"/>
          <w:szCs w:val="18"/>
        </w:rPr>
        <w:t xml:space="preserve">What was the full title of your </w:t>
      </w:r>
      <w:r w:rsidRPr="00E1090B">
        <w:rPr>
          <w:b/>
          <w:bCs/>
          <w:sz w:val="18"/>
          <w:szCs w:val="18"/>
        </w:rPr>
        <w:t>main</w:t>
      </w:r>
      <w:r w:rsidRPr="003B7646">
        <w:rPr>
          <w:sz w:val="18"/>
          <w:szCs w:val="18"/>
        </w:rPr>
        <w:t xml:space="preserve"> job </w:t>
      </w:r>
      <w:r w:rsidR="000F1BAC">
        <w:rPr>
          <w:sz w:val="18"/>
          <w:szCs w:val="18"/>
        </w:rPr>
        <w:t>on</w:t>
      </w:r>
      <w:r w:rsidRPr="003B7646">
        <w:rPr>
          <w:sz w:val="18"/>
          <w:szCs w:val="18"/>
        </w:rPr>
        <w:t xml:space="preserve"> </w:t>
      </w:r>
      <w:r w:rsidR="002274B0">
        <w:rPr>
          <w:sz w:val="18"/>
          <w:szCs w:val="18"/>
        </w:rPr>
        <w:t>29</w:t>
      </w:r>
      <w:r w:rsidR="00697EFB" w:rsidRPr="00ED22F1">
        <w:rPr>
          <w:sz w:val="18"/>
          <w:szCs w:val="18"/>
          <w:vertAlign w:val="superscript"/>
        </w:rPr>
        <w:t>th</w:t>
      </w:r>
      <w:r w:rsidR="00697EFB">
        <w:rPr>
          <w:sz w:val="18"/>
          <w:szCs w:val="18"/>
        </w:rPr>
        <w:t xml:space="preserve"> </w:t>
      </w:r>
      <w:r w:rsidR="009C6FF2">
        <w:rPr>
          <w:sz w:val="18"/>
          <w:szCs w:val="18"/>
        </w:rPr>
        <w:t>May 202</w:t>
      </w:r>
      <w:r w:rsidR="002274B0">
        <w:rPr>
          <w:sz w:val="18"/>
          <w:szCs w:val="18"/>
        </w:rPr>
        <w:t>6</w:t>
      </w:r>
      <w:r w:rsidRPr="003B7646">
        <w:rPr>
          <w:sz w:val="18"/>
          <w:szCs w:val="18"/>
        </w:rPr>
        <w:t>?</w:t>
      </w:r>
      <w:bookmarkEnd w:id="7"/>
      <w:r w:rsidRPr="003B7646">
        <w:rPr>
          <w:sz w:val="18"/>
          <w:szCs w:val="18"/>
        </w:rPr>
        <w:t xml:space="preserve"> </w:t>
      </w:r>
      <w:r w:rsidR="005B5665" w:rsidRPr="005B5665">
        <w:rPr>
          <w:sz w:val="18"/>
          <w:szCs w:val="18"/>
        </w:rPr>
        <w:t>&lt;</w:t>
      </w:r>
      <w:r w:rsidR="00966FA9">
        <w:rPr>
          <w:sz w:val="18"/>
          <w:szCs w:val="18"/>
        </w:rPr>
        <w:t>p</w:t>
      </w:r>
      <w:r w:rsidR="005B5665" w:rsidRPr="005B5665">
        <w:rPr>
          <w:sz w:val="18"/>
          <w:szCs w:val="18"/>
        </w:rPr>
        <w:t>lease set a limit to require at least 4 characters for open-ended responses&gt;</w:t>
      </w:r>
    </w:p>
    <w:p w14:paraId="01BD0C04" w14:textId="77FAD2A6" w:rsidR="00D439DE" w:rsidRPr="000C4709" w:rsidRDefault="00D439DE" w:rsidP="00D439DE">
      <w:pPr>
        <w:pStyle w:val="MtgPaperNumberedList"/>
        <w:numPr>
          <w:ilvl w:val="0"/>
          <w:numId w:val="0"/>
        </w:numPr>
        <w:spacing w:before="240" w:after="40"/>
        <w:ind w:left="357"/>
        <w:rPr>
          <w:i/>
          <w:iCs/>
          <w:sz w:val="18"/>
          <w:szCs w:val="18"/>
        </w:rPr>
      </w:pPr>
      <w:r w:rsidRPr="000C4709">
        <w:rPr>
          <w:i/>
          <w:iCs/>
          <w:sz w:val="18"/>
          <w:szCs w:val="18"/>
        </w:rPr>
        <w:t>Please type at least 3 characters. A drop-down menu may appear. Responses can be selected from the drop-down menu. If there is no option that matches your job title, please type in full.</w:t>
      </w:r>
    </w:p>
    <w:p w14:paraId="1CA858F2" w14:textId="76757D62" w:rsidR="002311D6" w:rsidRPr="0048332C" w:rsidRDefault="002311D6" w:rsidP="000C4709">
      <w:pPr>
        <w:pStyle w:val="MtgPaperNumberedList"/>
        <w:tabs>
          <w:tab w:val="left" w:pos="357"/>
        </w:tabs>
        <w:spacing w:before="240"/>
        <w:ind w:left="357" w:hanging="357"/>
        <w:rPr>
          <w:sz w:val="18"/>
          <w:szCs w:val="18"/>
        </w:rPr>
      </w:pPr>
      <w:r w:rsidRPr="0048332C">
        <w:rPr>
          <w:sz w:val="18"/>
          <w:szCs w:val="18"/>
        </w:rPr>
        <w:t>What were the main tasks or duties you usually performed in this job?</w:t>
      </w:r>
      <w:r w:rsidR="005B5665">
        <w:rPr>
          <w:sz w:val="18"/>
          <w:szCs w:val="18"/>
        </w:rPr>
        <w:t xml:space="preserve"> </w:t>
      </w:r>
      <w:r w:rsidR="005B5665" w:rsidRPr="005B5665">
        <w:rPr>
          <w:sz w:val="18"/>
          <w:szCs w:val="18"/>
        </w:rPr>
        <w:t>&lt;Please set a limit to require at least 4 characters for open-ended responses&gt;</w:t>
      </w:r>
    </w:p>
    <w:p w14:paraId="36074F36" w14:textId="25633F47" w:rsidR="002311D6" w:rsidRPr="002311D6" w:rsidRDefault="000C4709" w:rsidP="002311D6">
      <w:pPr>
        <w:pStyle w:val="MtgPaperNumberedList"/>
        <w:numPr>
          <w:ilvl w:val="0"/>
          <w:numId w:val="0"/>
        </w:numPr>
        <w:ind w:left="360"/>
        <w:rPr>
          <w:sz w:val="18"/>
          <w:szCs w:val="18"/>
        </w:rPr>
      </w:pPr>
      <w:r w:rsidRPr="000C4709">
        <w:rPr>
          <w:sz w:val="18"/>
          <w:szCs w:val="18"/>
        </w:rPr>
        <w:t>&lt;Programming/testing note: this question will not appear if the response to Q</w:t>
      </w:r>
      <w:r>
        <w:rPr>
          <w:sz w:val="18"/>
          <w:szCs w:val="18"/>
        </w:rPr>
        <w:t>25</w:t>
      </w:r>
      <w:r w:rsidRPr="000C4709">
        <w:rPr>
          <w:sz w:val="18"/>
          <w:szCs w:val="18"/>
        </w:rPr>
        <w:t xml:space="preserve"> is specified via selecting a job title from the drop-down menu&gt;</w:t>
      </w:r>
    </w:p>
    <w:p w14:paraId="58CB8A14" w14:textId="301A7095" w:rsidR="002311D6" w:rsidRPr="003B7646" w:rsidRDefault="002311D6" w:rsidP="000854D4">
      <w:pPr>
        <w:pStyle w:val="MtgPaperNumberedList"/>
        <w:tabs>
          <w:tab w:val="left" w:pos="357"/>
        </w:tabs>
        <w:spacing w:before="240" w:after="40"/>
        <w:ind w:left="357" w:hanging="357"/>
        <w:rPr>
          <w:sz w:val="18"/>
          <w:szCs w:val="18"/>
        </w:rPr>
      </w:pPr>
      <w:r w:rsidRPr="003B7646">
        <w:rPr>
          <w:sz w:val="18"/>
          <w:szCs w:val="18"/>
        </w:rPr>
        <w:t xml:space="preserve">Which of the following </w:t>
      </w:r>
      <w:r w:rsidRPr="000854D4">
        <w:rPr>
          <w:b/>
          <w:bCs/>
          <w:sz w:val="18"/>
          <w:szCs w:val="18"/>
        </w:rPr>
        <w:t>job-related benefits</w:t>
      </w:r>
      <w:r w:rsidRPr="003B7646">
        <w:rPr>
          <w:sz w:val="18"/>
          <w:szCs w:val="18"/>
        </w:rPr>
        <w:t xml:space="preserve"> have you received from undertaking the training &lt;insert training details&gt;?</w:t>
      </w:r>
    </w:p>
    <w:p w14:paraId="137D164F" w14:textId="77777777" w:rsidR="002311D6" w:rsidRPr="003B7646" w:rsidRDefault="002311D6" w:rsidP="002311D6">
      <w:pPr>
        <w:pStyle w:val="Text"/>
        <w:tabs>
          <w:tab w:val="left" w:pos="357"/>
        </w:tabs>
        <w:spacing w:before="40" w:after="40"/>
        <w:ind w:left="351"/>
        <w:rPr>
          <w:i/>
          <w:sz w:val="18"/>
          <w:szCs w:val="18"/>
        </w:rPr>
      </w:pPr>
      <w:r w:rsidRPr="003B7646">
        <w:rPr>
          <w:i/>
          <w:sz w:val="18"/>
          <w:szCs w:val="18"/>
        </w:rPr>
        <w:t>Please select all options that apply</w:t>
      </w:r>
    </w:p>
    <w:p w14:paraId="40CD7D89" w14:textId="77777777" w:rsidR="002311D6" w:rsidRPr="003B7646" w:rsidRDefault="002311D6" w:rsidP="000268CC">
      <w:pPr>
        <w:pStyle w:val="MtgPaperDotpoint1"/>
        <w:numPr>
          <w:ilvl w:val="0"/>
          <w:numId w:val="50"/>
        </w:numPr>
        <w:spacing w:before="40" w:after="40"/>
        <w:rPr>
          <w:sz w:val="18"/>
          <w:szCs w:val="18"/>
        </w:rPr>
      </w:pPr>
      <w:r w:rsidRPr="003B7646">
        <w:rPr>
          <w:sz w:val="18"/>
          <w:szCs w:val="18"/>
        </w:rPr>
        <w:lastRenderedPageBreak/>
        <w:t>Got a job or changed my job</w:t>
      </w:r>
    </w:p>
    <w:p w14:paraId="2655CA63" w14:textId="77777777" w:rsidR="002311D6" w:rsidRPr="003B7646" w:rsidRDefault="002311D6" w:rsidP="000268CC">
      <w:pPr>
        <w:pStyle w:val="MtgPaperDotpoint1"/>
        <w:numPr>
          <w:ilvl w:val="0"/>
          <w:numId w:val="50"/>
        </w:numPr>
        <w:spacing w:before="40" w:after="40"/>
        <w:rPr>
          <w:sz w:val="18"/>
          <w:szCs w:val="18"/>
        </w:rPr>
      </w:pPr>
      <w:r w:rsidRPr="003B7646">
        <w:rPr>
          <w:sz w:val="18"/>
          <w:szCs w:val="18"/>
        </w:rPr>
        <w:t>Was able to set up or expand my own business</w:t>
      </w:r>
    </w:p>
    <w:p w14:paraId="4441F4BB" w14:textId="77777777" w:rsidR="002311D6" w:rsidRPr="003B7646" w:rsidRDefault="002311D6" w:rsidP="000268CC">
      <w:pPr>
        <w:pStyle w:val="MtgPaperDotpoint1"/>
        <w:numPr>
          <w:ilvl w:val="0"/>
          <w:numId w:val="50"/>
        </w:numPr>
        <w:spacing w:before="40" w:after="40"/>
        <w:rPr>
          <w:sz w:val="18"/>
          <w:szCs w:val="18"/>
        </w:rPr>
      </w:pPr>
      <w:r w:rsidRPr="003B7646">
        <w:rPr>
          <w:sz w:val="18"/>
          <w:szCs w:val="18"/>
        </w:rPr>
        <w:t>A promotion (or increased my status at work)</w:t>
      </w:r>
    </w:p>
    <w:p w14:paraId="31568FB0" w14:textId="77777777" w:rsidR="002311D6" w:rsidRPr="003B7646" w:rsidRDefault="002311D6" w:rsidP="000268CC">
      <w:pPr>
        <w:pStyle w:val="MtgPaperDotpoint1"/>
        <w:numPr>
          <w:ilvl w:val="0"/>
          <w:numId w:val="50"/>
        </w:numPr>
        <w:spacing w:before="40" w:after="40"/>
        <w:rPr>
          <w:sz w:val="18"/>
          <w:szCs w:val="18"/>
        </w:rPr>
      </w:pPr>
      <w:r w:rsidRPr="003B7646">
        <w:rPr>
          <w:sz w:val="18"/>
          <w:szCs w:val="18"/>
        </w:rPr>
        <w:t>Gained extra skills for my job</w:t>
      </w:r>
    </w:p>
    <w:p w14:paraId="60D32009" w14:textId="77777777" w:rsidR="002311D6" w:rsidRPr="003B7646" w:rsidRDefault="002311D6" w:rsidP="000268CC">
      <w:pPr>
        <w:pStyle w:val="MtgPaperDotpoint1"/>
        <w:numPr>
          <w:ilvl w:val="0"/>
          <w:numId w:val="50"/>
        </w:numPr>
        <w:spacing w:before="40" w:after="40"/>
        <w:rPr>
          <w:sz w:val="18"/>
          <w:szCs w:val="18"/>
        </w:rPr>
      </w:pPr>
      <w:r w:rsidRPr="003B7646">
        <w:rPr>
          <w:sz w:val="18"/>
          <w:szCs w:val="18"/>
        </w:rPr>
        <w:t xml:space="preserve">An increase in earnings </w:t>
      </w:r>
    </w:p>
    <w:p w14:paraId="412C4BBA" w14:textId="267CCAB2" w:rsidR="002311D6" w:rsidRPr="002311D6" w:rsidRDefault="002311D6" w:rsidP="000268CC">
      <w:pPr>
        <w:pStyle w:val="MtgPaperDotpoint1"/>
        <w:numPr>
          <w:ilvl w:val="0"/>
          <w:numId w:val="50"/>
        </w:numPr>
        <w:spacing w:before="40" w:after="40"/>
        <w:rPr>
          <w:sz w:val="18"/>
          <w:szCs w:val="18"/>
        </w:rPr>
      </w:pPr>
      <w:r w:rsidRPr="003B7646">
        <w:rPr>
          <w:sz w:val="18"/>
          <w:szCs w:val="18"/>
        </w:rPr>
        <w:t xml:space="preserve">Other </w:t>
      </w:r>
      <w:r w:rsidRPr="003B7646">
        <w:rPr>
          <w:i/>
          <w:sz w:val="18"/>
          <w:szCs w:val="18"/>
        </w:rPr>
        <w:t>(please specify)</w:t>
      </w:r>
      <w:r w:rsidRPr="003B7646">
        <w:rPr>
          <w:rFonts w:cstheme="minorBidi"/>
          <w:sz w:val="18"/>
          <w:szCs w:val="18"/>
          <w:lang w:val="en-US"/>
        </w:rPr>
        <w:t xml:space="preserve"> </w:t>
      </w:r>
      <w:r w:rsidR="005B5665" w:rsidRPr="005B5665">
        <w:rPr>
          <w:rFonts w:cstheme="minorBidi"/>
          <w:sz w:val="18"/>
          <w:szCs w:val="18"/>
          <w:lang w:val="en-US"/>
        </w:rPr>
        <w:t>&lt;please set a limit to require at least 4 characters&gt;</w:t>
      </w:r>
    </w:p>
    <w:p w14:paraId="20F173E9" w14:textId="3EC6685B" w:rsidR="00A8102C" w:rsidRDefault="002311D6" w:rsidP="000268CC">
      <w:pPr>
        <w:pStyle w:val="MtgPaperDotpoint1"/>
        <w:numPr>
          <w:ilvl w:val="0"/>
          <w:numId w:val="50"/>
        </w:numPr>
        <w:spacing w:before="40" w:after="40"/>
        <w:rPr>
          <w:sz w:val="18"/>
          <w:szCs w:val="18"/>
        </w:rPr>
      </w:pPr>
      <w:r w:rsidRPr="002311D6">
        <w:rPr>
          <w:sz w:val="18"/>
          <w:szCs w:val="18"/>
        </w:rPr>
        <w:t xml:space="preserve">None </w:t>
      </w:r>
      <w:r w:rsidR="005B5665" w:rsidRPr="005B5665">
        <w:rPr>
          <w:sz w:val="18"/>
          <w:szCs w:val="18"/>
        </w:rPr>
        <w:t>&lt;exclusive option if selected&gt;</w:t>
      </w:r>
    </w:p>
    <w:p w14:paraId="4E67B30B" w14:textId="78FDCE92" w:rsidR="00E4188B" w:rsidRDefault="002311D6" w:rsidP="00E4188B">
      <w:pPr>
        <w:pStyle w:val="MtgPaperNumberedList"/>
        <w:tabs>
          <w:tab w:val="left" w:pos="357"/>
        </w:tabs>
        <w:spacing w:before="240" w:after="40"/>
        <w:ind w:left="357" w:hanging="357"/>
        <w:rPr>
          <w:sz w:val="18"/>
          <w:szCs w:val="18"/>
        </w:rPr>
      </w:pPr>
      <w:r w:rsidRPr="003B7646">
        <w:rPr>
          <w:sz w:val="18"/>
          <w:szCs w:val="18"/>
        </w:rPr>
        <w:t xml:space="preserve">How relevant is the training to your </w:t>
      </w:r>
      <w:r w:rsidRPr="000854D4">
        <w:rPr>
          <w:b/>
          <w:bCs/>
          <w:sz w:val="18"/>
          <w:szCs w:val="18"/>
        </w:rPr>
        <w:t>main</w:t>
      </w:r>
      <w:r w:rsidRPr="003B7646">
        <w:rPr>
          <w:sz w:val="18"/>
          <w:szCs w:val="18"/>
        </w:rPr>
        <w:t xml:space="preserve"> job </w:t>
      </w:r>
      <w:r w:rsidR="000854D4">
        <w:rPr>
          <w:sz w:val="18"/>
          <w:szCs w:val="18"/>
        </w:rPr>
        <w:t>on</w:t>
      </w:r>
      <w:r w:rsidRPr="003B7646">
        <w:rPr>
          <w:sz w:val="18"/>
          <w:szCs w:val="18"/>
        </w:rPr>
        <w:t xml:space="preserve"> </w:t>
      </w:r>
      <w:r w:rsidR="002274B0">
        <w:rPr>
          <w:sz w:val="18"/>
          <w:szCs w:val="18"/>
        </w:rPr>
        <w:t>29</w:t>
      </w:r>
      <w:r w:rsidR="00697EFB" w:rsidRPr="00ED22F1">
        <w:rPr>
          <w:sz w:val="18"/>
          <w:szCs w:val="18"/>
          <w:vertAlign w:val="superscript"/>
        </w:rPr>
        <w:t>th</w:t>
      </w:r>
      <w:r w:rsidR="00697EFB">
        <w:rPr>
          <w:sz w:val="18"/>
          <w:szCs w:val="18"/>
        </w:rPr>
        <w:t xml:space="preserve"> </w:t>
      </w:r>
      <w:r w:rsidR="009C6FF2">
        <w:rPr>
          <w:sz w:val="18"/>
          <w:szCs w:val="18"/>
        </w:rPr>
        <w:t>May 202</w:t>
      </w:r>
      <w:r w:rsidR="002274B0">
        <w:rPr>
          <w:sz w:val="18"/>
          <w:szCs w:val="18"/>
        </w:rPr>
        <w:t>6</w:t>
      </w:r>
      <w:r w:rsidRPr="003B7646">
        <w:rPr>
          <w:sz w:val="18"/>
          <w:szCs w:val="18"/>
        </w:rPr>
        <w:t>?</w:t>
      </w:r>
    </w:p>
    <w:p w14:paraId="747B4A5A" w14:textId="77777777" w:rsidR="002311D6" w:rsidRPr="003B7646" w:rsidRDefault="002311D6" w:rsidP="002311D6">
      <w:pPr>
        <w:pStyle w:val="MtgPaperDotpoint1"/>
        <w:numPr>
          <w:ilvl w:val="0"/>
          <w:numId w:val="14"/>
        </w:numPr>
        <w:spacing w:before="40" w:after="40"/>
        <w:rPr>
          <w:sz w:val="18"/>
          <w:szCs w:val="18"/>
        </w:rPr>
      </w:pPr>
      <w:r w:rsidRPr="003B7646">
        <w:rPr>
          <w:sz w:val="18"/>
          <w:szCs w:val="18"/>
        </w:rPr>
        <w:t>Highly relevant</w:t>
      </w:r>
    </w:p>
    <w:p w14:paraId="38E06591" w14:textId="77777777" w:rsidR="002311D6" w:rsidRPr="003B7646" w:rsidRDefault="002311D6" w:rsidP="002311D6">
      <w:pPr>
        <w:pStyle w:val="MtgPaperDotpoint1"/>
        <w:numPr>
          <w:ilvl w:val="0"/>
          <w:numId w:val="14"/>
        </w:numPr>
        <w:spacing w:before="40" w:after="40"/>
        <w:rPr>
          <w:sz w:val="18"/>
          <w:szCs w:val="18"/>
        </w:rPr>
      </w:pPr>
      <w:r w:rsidRPr="003B7646">
        <w:rPr>
          <w:sz w:val="18"/>
          <w:szCs w:val="18"/>
        </w:rPr>
        <w:t>Some relevance</w:t>
      </w:r>
    </w:p>
    <w:p w14:paraId="0E287AB9" w14:textId="77777777" w:rsidR="002311D6" w:rsidRDefault="002311D6" w:rsidP="002311D6">
      <w:pPr>
        <w:pStyle w:val="MtgPaperDotpoint1"/>
        <w:numPr>
          <w:ilvl w:val="0"/>
          <w:numId w:val="14"/>
        </w:numPr>
        <w:spacing w:before="40" w:after="40"/>
        <w:rPr>
          <w:sz w:val="18"/>
          <w:szCs w:val="18"/>
        </w:rPr>
      </w:pPr>
      <w:r w:rsidRPr="003B7646">
        <w:rPr>
          <w:sz w:val="18"/>
          <w:szCs w:val="18"/>
        </w:rPr>
        <w:t>Very little relevance</w:t>
      </w:r>
    </w:p>
    <w:p w14:paraId="4DDDC7D4" w14:textId="71AAAE06" w:rsidR="002311D6" w:rsidRDefault="002311D6" w:rsidP="002311D6">
      <w:pPr>
        <w:pStyle w:val="MtgPaperDotpoint1"/>
        <w:numPr>
          <w:ilvl w:val="0"/>
          <w:numId w:val="14"/>
        </w:numPr>
        <w:spacing w:before="40" w:after="40"/>
        <w:rPr>
          <w:sz w:val="18"/>
          <w:szCs w:val="18"/>
        </w:rPr>
      </w:pPr>
      <w:r w:rsidRPr="002311D6">
        <w:rPr>
          <w:sz w:val="18"/>
          <w:szCs w:val="18"/>
        </w:rPr>
        <w:t>Not at all relevant</w:t>
      </w:r>
    </w:p>
    <w:p w14:paraId="77258123" w14:textId="651E02EE" w:rsidR="004D1C8F" w:rsidRDefault="004D1C8F" w:rsidP="00BD0CBE">
      <w:pPr>
        <w:pStyle w:val="MtgPaperNumberedList"/>
        <w:tabs>
          <w:tab w:val="clear" w:pos="644"/>
          <w:tab w:val="num" w:pos="284"/>
        </w:tabs>
        <w:spacing w:before="240" w:after="40"/>
        <w:ind w:left="426"/>
        <w:rPr>
          <w:sz w:val="18"/>
          <w:szCs w:val="18"/>
        </w:rPr>
      </w:pPr>
      <w:r>
        <w:rPr>
          <w:sz w:val="18"/>
          <w:szCs w:val="18"/>
        </w:rPr>
        <w:t>&lt;</w:t>
      </w:r>
      <w:r w:rsidRPr="004D1C8F">
        <w:rPr>
          <w:sz w:val="18"/>
          <w:szCs w:val="18"/>
        </w:rPr>
        <w:t>IF Q</w:t>
      </w:r>
      <w:r>
        <w:rPr>
          <w:sz w:val="18"/>
          <w:szCs w:val="18"/>
        </w:rPr>
        <w:t>23</w:t>
      </w:r>
      <w:r w:rsidRPr="004D1C8F">
        <w:rPr>
          <w:sz w:val="18"/>
          <w:szCs w:val="18"/>
        </w:rPr>
        <w:t>=1 then ask&gt;</w:t>
      </w:r>
      <w:r w:rsidR="002311D6" w:rsidRPr="003B7646">
        <w:rPr>
          <w:sz w:val="18"/>
          <w:szCs w:val="18"/>
        </w:rPr>
        <w:t xml:space="preserve">Were you actively looking for work </w:t>
      </w:r>
      <w:r w:rsidR="000F1BAC" w:rsidRPr="003B7646">
        <w:rPr>
          <w:sz w:val="18"/>
          <w:szCs w:val="18"/>
        </w:rPr>
        <w:t>on</w:t>
      </w:r>
      <w:r w:rsidR="002311D6" w:rsidRPr="003B7646">
        <w:rPr>
          <w:sz w:val="18"/>
          <w:szCs w:val="18"/>
        </w:rPr>
        <w:t xml:space="preserve"> </w:t>
      </w:r>
      <w:r w:rsidR="002274B0">
        <w:rPr>
          <w:sz w:val="18"/>
          <w:szCs w:val="18"/>
        </w:rPr>
        <w:t>29</w:t>
      </w:r>
      <w:r w:rsidR="00697EFB" w:rsidRPr="00ED22F1">
        <w:rPr>
          <w:sz w:val="18"/>
          <w:szCs w:val="18"/>
          <w:vertAlign w:val="superscript"/>
        </w:rPr>
        <w:t>th</w:t>
      </w:r>
      <w:r w:rsidR="00697EFB">
        <w:rPr>
          <w:sz w:val="18"/>
          <w:szCs w:val="18"/>
        </w:rPr>
        <w:t xml:space="preserve"> </w:t>
      </w:r>
      <w:r w:rsidR="009C6FF2">
        <w:rPr>
          <w:sz w:val="18"/>
          <w:szCs w:val="18"/>
        </w:rPr>
        <w:t>May 202</w:t>
      </w:r>
      <w:r w:rsidR="002274B0">
        <w:rPr>
          <w:sz w:val="18"/>
          <w:szCs w:val="18"/>
        </w:rPr>
        <w:t>6</w:t>
      </w:r>
      <w:r w:rsidR="002311D6" w:rsidRPr="003B7646">
        <w:rPr>
          <w:sz w:val="18"/>
          <w:szCs w:val="18"/>
        </w:rPr>
        <w:t xml:space="preserve"> (even if you were already working)?</w:t>
      </w:r>
    </w:p>
    <w:p w14:paraId="0FD94EFA" w14:textId="3A27653E" w:rsidR="002311D6" w:rsidRPr="003B7646" w:rsidRDefault="004D1C8F" w:rsidP="00BD0CBE">
      <w:pPr>
        <w:pStyle w:val="MtgPaperNumberedList"/>
        <w:numPr>
          <w:ilvl w:val="0"/>
          <w:numId w:val="0"/>
        </w:numPr>
        <w:ind w:left="644" w:hanging="218"/>
        <w:rPr>
          <w:sz w:val="18"/>
          <w:szCs w:val="18"/>
        </w:rPr>
      </w:pPr>
      <w:r>
        <w:rPr>
          <w:sz w:val="18"/>
          <w:szCs w:val="18"/>
        </w:rPr>
        <w:t>&lt;</w:t>
      </w:r>
      <w:r w:rsidRPr="004D1C8F">
        <w:rPr>
          <w:sz w:val="18"/>
          <w:szCs w:val="18"/>
        </w:rPr>
        <w:t>IF Q</w:t>
      </w:r>
      <w:r>
        <w:rPr>
          <w:sz w:val="18"/>
          <w:szCs w:val="18"/>
        </w:rPr>
        <w:t>23</w:t>
      </w:r>
      <w:r w:rsidRPr="004D1C8F">
        <w:rPr>
          <w:sz w:val="18"/>
          <w:szCs w:val="18"/>
        </w:rPr>
        <w:t>=</w:t>
      </w:r>
      <w:r>
        <w:rPr>
          <w:sz w:val="18"/>
          <w:szCs w:val="18"/>
        </w:rPr>
        <w:t>2</w:t>
      </w:r>
      <w:r w:rsidRPr="004D1C8F">
        <w:rPr>
          <w:sz w:val="18"/>
          <w:szCs w:val="18"/>
        </w:rPr>
        <w:t xml:space="preserve"> then ask&gt;</w:t>
      </w:r>
      <w:r w:rsidRPr="003B7646">
        <w:rPr>
          <w:sz w:val="18"/>
          <w:szCs w:val="18"/>
        </w:rPr>
        <w:t xml:space="preserve">Were you actively looking for work on </w:t>
      </w:r>
      <w:r w:rsidR="002274B0">
        <w:rPr>
          <w:sz w:val="18"/>
          <w:szCs w:val="18"/>
        </w:rPr>
        <w:t>29</w:t>
      </w:r>
      <w:r w:rsidR="00697EFB" w:rsidRPr="00ED22F1">
        <w:rPr>
          <w:sz w:val="18"/>
          <w:szCs w:val="18"/>
          <w:vertAlign w:val="superscript"/>
        </w:rPr>
        <w:t>th</w:t>
      </w:r>
      <w:r w:rsidR="00697EFB">
        <w:rPr>
          <w:sz w:val="18"/>
          <w:szCs w:val="18"/>
        </w:rPr>
        <w:t xml:space="preserve"> </w:t>
      </w:r>
      <w:r w:rsidR="009C6FF2">
        <w:rPr>
          <w:sz w:val="18"/>
          <w:szCs w:val="18"/>
        </w:rPr>
        <w:t>May 202</w:t>
      </w:r>
      <w:r w:rsidR="002274B0">
        <w:rPr>
          <w:sz w:val="18"/>
          <w:szCs w:val="18"/>
        </w:rPr>
        <w:t>6</w:t>
      </w:r>
      <w:r w:rsidRPr="003B7646">
        <w:rPr>
          <w:sz w:val="18"/>
          <w:szCs w:val="18"/>
        </w:rPr>
        <w:t>?</w:t>
      </w:r>
    </w:p>
    <w:p w14:paraId="1EB7841F" w14:textId="77777777" w:rsidR="002311D6" w:rsidRPr="003B7646" w:rsidRDefault="002311D6" w:rsidP="00BD0CBE">
      <w:pPr>
        <w:pStyle w:val="MtgPaperNumberedList"/>
        <w:numPr>
          <w:ilvl w:val="0"/>
          <w:numId w:val="0"/>
        </w:numPr>
        <w:spacing w:before="40" w:after="40"/>
        <w:ind w:left="644"/>
        <w:rPr>
          <w:i/>
          <w:sz w:val="18"/>
          <w:szCs w:val="18"/>
        </w:rPr>
      </w:pPr>
      <w:r w:rsidRPr="003B7646">
        <w:rPr>
          <w:i/>
          <w:sz w:val="18"/>
          <w:szCs w:val="18"/>
        </w:rPr>
        <w:t>Please select one option only</w:t>
      </w:r>
    </w:p>
    <w:p w14:paraId="01544EB1" w14:textId="77777777" w:rsidR="002311D6" w:rsidRPr="003B7646" w:rsidRDefault="002311D6" w:rsidP="00BD0CBE">
      <w:pPr>
        <w:widowControl w:val="0"/>
        <w:numPr>
          <w:ilvl w:val="0"/>
          <w:numId w:val="48"/>
        </w:numPr>
        <w:autoSpaceDE w:val="0"/>
        <w:autoSpaceDN w:val="0"/>
        <w:adjustRightInd w:val="0"/>
        <w:ind w:left="1004" w:right="613"/>
        <w:rPr>
          <w:rFonts w:ascii="Verdana" w:hAnsi="Verdana" w:cs="Arial"/>
          <w:sz w:val="18"/>
          <w:szCs w:val="18"/>
        </w:rPr>
      </w:pPr>
      <w:r w:rsidRPr="003B7646">
        <w:rPr>
          <w:rFonts w:ascii="Verdana" w:hAnsi="Verdana" w:cs="Arial"/>
          <w:sz w:val="18"/>
          <w:szCs w:val="18"/>
        </w:rPr>
        <w:t>Yes – mainly looking for full-time work</w:t>
      </w:r>
    </w:p>
    <w:p w14:paraId="1A5B7CF9" w14:textId="77777777" w:rsidR="002311D6" w:rsidRPr="003B7646" w:rsidRDefault="002311D6" w:rsidP="00BD0CBE">
      <w:pPr>
        <w:widowControl w:val="0"/>
        <w:numPr>
          <w:ilvl w:val="0"/>
          <w:numId w:val="48"/>
        </w:numPr>
        <w:autoSpaceDE w:val="0"/>
        <w:autoSpaceDN w:val="0"/>
        <w:adjustRightInd w:val="0"/>
        <w:ind w:left="1004" w:right="613"/>
        <w:rPr>
          <w:rFonts w:ascii="Verdana" w:hAnsi="Verdana"/>
          <w:sz w:val="18"/>
          <w:szCs w:val="18"/>
        </w:rPr>
      </w:pPr>
      <w:r w:rsidRPr="003B7646">
        <w:rPr>
          <w:rFonts w:ascii="Verdana" w:hAnsi="Verdana" w:cs="Arial"/>
          <w:sz w:val="18"/>
          <w:szCs w:val="18"/>
        </w:rPr>
        <w:t>Yes – mainly looking for part-time work</w:t>
      </w:r>
    </w:p>
    <w:p w14:paraId="42D6176D" w14:textId="77777777" w:rsidR="002311D6" w:rsidRPr="003B7646" w:rsidRDefault="002311D6" w:rsidP="00BD0CBE">
      <w:pPr>
        <w:widowControl w:val="0"/>
        <w:numPr>
          <w:ilvl w:val="0"/>
          <w:numId w:val="48"/>
        </w:numPr>
        <w:autoSpaceDE w:val="0"/>
        <w:autoSpaceDN w:val="0"/>
        <w:adjustRightInd w:val="0"/>
        <w:ind w:left="1004" w:right="613"/>
        <w:rPr>
          <w:rFonts w:ascii="Verdana" w:hAnsi="Verdana"/>
          <w:sz w:val="18"/>
          <w:szCs w:val="18"/>
        </w:rPr>
      </w:pPr>
      <w:r w:rsidRPr="003B7646">
        <w:rPr>
          <w:rFonts w:ascii="Verdana" w:hAnsi="Verdana" w:cs="Arial"/>
          <w:sz w:val="18"/>
          <w:szCs w:val="18"/>
        </w:rPr>
        <w:t xml:space="preserve">No </w:t>
      </w:r>
    </w:p>
    <w:p w14:paraId="3BE308E7" w14:textId="194B3688" w:rsidR="002311D6" w:rsidRDefault="002311D6" w:rsidP="002311D6">
      <w:pPr>
        <w:pStyle w:val="MtgPaperDotpoint1"/>
        <w:numPr>
          <w:ilvl w:val="0"/>
          <w:numId w:val="0"/>
        </w:numPr>
        <w:spacing w:before="40" w:after="40"/>
        <w:rPr>
          <w:sz w:val="18"/>
          <w:szCs w:val="18"/>
        </w:rPr>
      </w:pPr>
    </w:p>
    <w:p w14:paraId="0B054610" w14:textId="2511B234" w:rsidR="002311D6" w:rsidRPr="0048332C" w:rsidRDefault="002311D6" w:rsidP="002311D6">
      <w:pPr>
        <w:pStyle w:val="MtgPaperNumberedList"/>
        <w:numPr>
          <w:ilvl w:val="0"/>
          <w:numId w:val="0"/>
        </w:numPr>
        <w:rPr>
          <w:color w:val="006600"/>
          <w:sz w:val="18"/>
          <w:szCs w:val="18"/>
        </w:rPr>
      </w:pPr>
      <w:r w:rsidRPr="0048332C">
        <w:rPr>
          <w:color w:val="006600"/>
          <w:sz w:val="18"/>
          <w:szCs w:val="18"/>
          <w:lang w:eastAsia="en-AU"/>
        </w:rPr>
        <w:t xml:space="preserve">For those </w:t>
      </w:r>
      <w:r w:rsidRPr="0087712B">
        <w:rPr>
          <w:color w:val="006600"/>
          <w:sz w:val="18"/>
          <w:szCs w:val="18"/>
          <w:lang w:eastAsia="en-AU"/>
        </w:rPr>
        <w:t>flagged as an apprentice and trainee and currently employed (Q</w:t>
      </w:r>
      <w:r w:rsidR="002D4D4D" w:rsidRPr="0087712B">
        <w:rPr>
          <w:color w:val="006600"/>
          <w:sz w:val="18"/>
          <w:szCs w:val="18"/>
          <w:lang w:eastAsia="en-AU"/>
        </w:rPr>
        <w:t>23</w:t>
      </w:r>
      <w:r w:rsidRPr="0087712B">
        <w:rPr>
          <w:color w:val="006600"/>
          <w:sz w:val="18"/>
          <w:szCs w:val="18"/>
          <w:lang w:eastAsia="en-AU"/>
        </w:rPr>
        <w:t xml:space="preserve">=1) and </w:t>
      </w:r>
      <w:r w:rsidRPr="0087712B">
        <w:rPr>
          <w:color w:val="006600"/>
          <w:sz w:val="18"/>
          <w:szCs w:val="18"/>
        </w:rPr>
        <w:t>answered yes to looking for work (Q</w:t>
      </w:r>
      <w:r w:rsidR="0087712B" w:rsidRPr="0087712B">
        <w:rPr>
          <w:color w:val="006600"/>
          <w:sz w:val="18"/>
          <w:szCs w:val="18"/>
        </w:rPr>
        <w:t>29</w:t>
      </w:r>
      <w:r w:rsidRPr="0087712B">
        <w:rPr>
          <w:color w:val="006600"/>
          <w:sz w:val="18"/>
          <w:szCs w:val="18"/>
        </w:rPr>
        <w:t>=1-2)</w:t>
      </w:r>
    </w:p>
    <w:p w14:paraId="645D8EC7" w14:textId="77777777" w:rsidR="002311D6" w:rsidRPr="0048332C" w:rsidRDefault="002311D6" w:rsidP="002311D6">
      <w:pPr>
        <w:pStyle w:val="MtgPaperNumberedList"/>
        <w:rPr>
          <w:color w:val="006600"/>
          <w:sz w:val="18"/>
          <w:szCs w:val="18"/>
        </w:rPr>
      </w:pPr>
      <w:r w:rsidRPr="0048332C">
        <w:rPr>
          <w:color w:val="006600"/>
          <w:sz w:val="18"/>
          <w:szCs w:val="18"/>
        </w:rPr>
        <w:t xml:space="preserve">What was your </w:t>
      </w:r>
      <w:r w:rsidRPr="0048332C">
        <w:rPr>
          <w:b/>
          <w:bCs/>
          <w:color w:val="006600"/>
          <w:sz w:val="18"/>
          <w:szCs w:val="18"/>
        </w:rPr>
        <w:t>main</w:t>
      </w:r>
      <w:r w:rsidRPr="0048332C">
        <w:rPr>
          <w:color w:val="006600"/>
          <w:sz w:val="18"/>
          <w:szCs w:val="18"/>
        </w:rPr>
        <w:t xml:space="preserve"> reason for looking for different work?</w:t>
      </w:r>
    </w:p>
    <w:p w14:paraId="743B669F" w14:textId="77777777" w:rsidR="002311D6" w:rsidRPr="0048332C" w:rsidRDefault="002311D6" w:rsidP="002311D6">
      <w:pPr>
        <w:pStyle w:val="MtgPaperNumberedList"/>
        <w:numPr>
          <w:ilvl w:val="0"/>
          <w:numId w:val="0"/>
        </w:numPr>
        <w:ind w:left="360"/>
        <w:rPr>
          <w:i/>
          <w:iCs/>
          <w:color w:val="006600"/>
          <w:sz w:val="18"/>
          <w:szCs w:val="18"/>
        </w:rPr>
      </w:pPr>
      <w:r w:rsidRPr="0048332C">
        <w:rPr>
          <w:i/>
          <w:iCs/>
          <w:color w:val="006600"/>
          <w:sz w:val="18"/>
          <w:szCs w:val="18"/>
        </w:rPr>
        <w:t>Please select one option only</w:t>
      </w:r>
    </w:p>
    <w:p w14:paraId="25DCC50B" w14:textId="77777777" w:rsidR="002311D6" w:rsidRPr="0048332C" w:rsidRDefault="002311D6" w:rsidP="002311D6">
      <w:pPr>
        <w:widowControl w:val="0"/>
        <w:autoSpaceDE w:val="0"/>
        <w:autoSpaceDN w:val="0"/>
        <w:adjustRightInd w:val="0"/>
        <w:ind w:right="613"/>
        <w:rPr>
          <w:rFonts w:ascii="Verdana" w:hAnsi="Verdana" w:cs="Arial"/>
          <w:b/>
          <w:bCs/>
          <w:color w:val="006600"/>
          <w:sz w:val="18"/>
          <w:szCs w:val="18"/>
        </w:rPr>
      </w:pPr>
      <w:r w:rsidRPr="0048332C">
        <w:rPr>
          <w:rFonts w:ascii="Verdana" w:hAnsi="Verdana" w:cstheme="minorHAnsi"/>
          <w:b/>
          <w:color w:val="006600"/>
          <w:sz w:val="18"/>
          <w:szCs w:val="18"/>
        </w:rPr>
        <w:t xml:space="preserve">     Employment-related reasons</w:t>
      </w:r>
    </w:p>
    <w:p w14:paraId="21800466" w14:textId="63AF4EDD"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 xml:space="preserve">The pay </w:t>
      </w:r>
      <w:r w:rsidR="00B81BBE">
        <w:rPr>
          <w:color w:val="006600"/>
          <w:sz w:val="18"/>
          <w:szCs w:val="18"/>
        </w:rPr>
        <w:t>wa</w:t>
      </w:r>
      <w:r w:rsidR="00B81BBE" w:rsidRPr="0048332C">
        <w:rPr>
          <w:color w:val="006600"/>
          <w:sz w:val="18"/>
          <w:szCs w:val="18"/>
        </w:rPr>
        <w:t xml:space="preserve">s </w:t>
      </w:r>
      <w:r w:rsidRPr="0048332C">
        <w:rPr>
          <w:color w:val="006600"/>
          <w:sz w:val="18"/>
          <w:szCs w:val="18"/>
        </w:rPr>
        <w:t>too low</w:t>
      </w:r>
    </w:p>
    <w:p w14:paraId="473588E2" w14:textId="77777777"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 xml:space="preserve">Poor working conditions </w:t>
      </w:r>
    </w:p>
    <w:p w14:paraId="6BD1190B" w14:textId="1D833470"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 xml:space="preserve">I </w:t>
      </w:r>
      <w:r w:rsidR="00B81BBE">
        <w:rPr>
          <w:color w:val="006600"/>
          <w:sz w:val="18"/>
          <w:szCs w:val="18"/>
        </w:rPr>
        <w:t>was</w:t>
      </w:r>
      <w:r w:rsidR="00B81BBE" w:rsidRPr="0048332C">
        <w:rPr>
          <w:color w:val="006600"/>
          <w:sz w:val="18"/>
          <w:szCs w:val="18"/>
        </w:rPr>
        <w:t xml:space="preserve"> </w:t>
      </w:r>
      <w:r w:rsidRPr="0048332C">
        <w:rPr>
          <w:color w:val="006600"/>
          <w:sz w:val="18"/>
          <w:szCs w:val="18"/>
        </w:rPr>
        <w:t>not happy with the job prospects in the industry</w:t>
      </w:r>
    </w:p>
    <w:p w14:paraId="4FBABE1F" w14:textId="55EF2E71"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I d</w:t>
      </w:r>
      <w:r w:rsidR="00B81BBE">
        <w:rPr>
          <w:color w:val="006600"/>
          <w:sz w:val="18"/>
          <w:szCs w:val="18"/>
        </w:rPr>
        <w:t>idn</w:t>
      </w:r>
      <w:r w:rsidRPr="0048332C">
        <w:rPr>
          <w:color w:val="006600"/>
          <w:sz w:val="18"/>
          <w:szCs w:val="18"/>
        </w:rPr>
        <w:t>’t like the type of work</w:t>
      </w:r>
    </w:p>
    <w:p w14:paraId="4A1C804E" w14:textId="0CC193B3"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 xml:space="preserve">I </w:t>
      </w:r>
      <w:r w:rsidR="00B81BBE">
        <w:rPr>
          <w:color w:val="006600"/>
          <w:sz w:val="18"/>
          <w:szCs w:val="18"/>
        </w:rPr>
        <w:t>did</w:t>
      </w:r>
      <w:r w:rsidRPr="0048332C">
        <w:rPr>
          <w:color w:val="006600"/>
          <w:sz w:val="18"/>
          <w:szCs w:val="18"/>
        </w:rPr>
        <w:t>n’t get on with my boss or other people at work</w:t>
      </w:r>
    </w:p>
    <w:p w14:paraId="42731065" w14:textId="77777777"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Lack of work hours</w:t>
      </w:r>
    </w:p>
    <w:p w14:paraId="5348C749" w14:textId="77777777"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Broaden knowledge and skills</w:t>
      </w:r>
    </w:p>
    <w:p w14:paraId="2A121822" w14:textId="77777777"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For a change/to try for a different career</w:t>
      </w:r>
    </w:p>
    <w:p w14:paraId="13349750" w14:textId="77777777" w:rsidR="002311D6" w:rsidRPr="0048332C" w:rsidRDefault="002311D6" w:rsidP="002311D6">
      <w:pPr>
        <w:pStyle w:val="MtgPaperDotpoint1"/>
        <w:numPr>
          <w:ilvl w:val="0"/>
          <w:numId w:val="0"/>
        </w:numPr>
        <w:spacing w:before="40" w:after="40"/>
        <w:rPr>
          <w:b/>
          <w:bCs/>
          <w:color w:val="006600"/>
          <w:sz w:val="18"/>
          <w:szCs w:val="18"/>
        </w:rPr>
      </w:pPr>
      <w:r w:rsidRPr="0048332C">
        <w:rPr>
          <w:color w:val="006600"/>
          <w:sz w:val="18"/>
          <w:szCs w:val="18"/>
        </w:rPr>
        <w:t xml:space="preserve"> </w:t>
      </w:r>
      <w:r w:rsidRPr="0048332C">
        <w:rPr>
          <w:b/>
          <w:bCs/>
          <w:color w:val="006600"/>
          <w:sz w:val="18"/>
          <w:szCs w:val="18"/>
        </w:rPr>
        <w:t>Personal reasons</w:t>
      </w:r>
    </w:p>
    <w:p w14:paraId="639D8C10" w14:textId="77777777"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Problems with travelling/transport</w:t>
      </w:r>
    </w:p>
    <w:p w14:paraId="2E131DE7" w14:textId="77777777" w:rsidR="002311D6" w:rsidRPr="0048332C" w:rsidRDefault="002311D6" w:rsidP="000268CC">
      <w:pPr>
        <w:pStyle w:val="MtgPaperDotpoint1"/>
        <w:numPr>
          <w:ilvl w:val="0"/>
          <w:numId w:val="41"/>
        </w:numPr>
        <w:spacing w:before="40" w:after="40"/>
        <w:rPr>
          <w:color w:val="006600"/>
          <w:sz w:val="18"/>
          <w:szCs w:val="18"/>
        </w:rPr>
      </w:pPr>
      <w:r w:rsidRPr="0048332C">
        <w:rPr>
          <w:color w:val="006600"/>
          <w:sz w:val="18"/>
          <w:szCs w:val="18"/>
        </w:rPr>
        <w:t>Illness/health reasons</w:t>
      </w:r>
    </w:p>
    <w:p w14:paraId="4011F5B2" w14:textId="77777777" w:rsidR="002311D6" w:rsidRDefault="002311D6" w:rsidP="000268CC">
      <w:pPr>
        <w:pStyle w:val="MtgPaperDotpoint1"/>
        <w:numPr>
          <w:ilvl w:val="0"/>
          <w:numId w:val="41"/>
        </w:numPr>
        <w:spacing w:before="40" w:after="40"/>
        <w:rPr>
          <w:color w:val="006600"/>
          <w:sz w:val="18"/>
          <w:szCs w:val="18"/>
        </w:rPr>
      </w:pPr>
      <w:r w:rsidRPr="0048332C">
        <w:rPr>
          <w:color w:val="006600"/>
          <w:sz w:val="18"/>
          <w:szCs w:val="18"/>
        </w:rPr>
        <w:t xml:space="preserve">Family reasons </w:t>
      </w:r>
    </w:p>
    <w:p w14:paraId="7577ABC3" w14:textId="1F000A1B" w:rsidR="002311D6" w:rsidRPr="002C175B" w:rsidRDefault="002311D6" w:rsidP="000268CC">
      <w:pPr>
        <w:pStyle w:val="MtgPaperDotpoint1"/>
        <w:numPr>
          <w:ilvl w:val="0"/>
          <w:numId w:val="41"/>
        </w:numPr>
        <w:spacing w:before="40" w:after="40"/>
        <w:rPr>
          <w:color w:val="006600"/>
          <w:sz w:val="18"/>
          <w:szCs w:val="18"/>
        </w:rPr>
      </w:pPr>
      <w:r w:rsidRPr="002311D6">
        <w:rPr>
          <w:b/>
          <w:bCs/>
          <w:color w:val="006600"/>
          <w:sz w:val="18"/>
          <w:szCs w:val="18"/>
        </w:rPr>
        <w:t xml:space="preserve">Any other major reason </w:t>
      </w:r>
      <w:r w:rsidRPr="002311D6">
        <w:rPr>
          <w:b/>
          <w:bCs/>
          <w:i/>
          <w:iCs/>
          <w:color w:val="006600"/>
          <w:sz w:val="18"/>
          <w:szCs w:val="18"/>
        </w:rPr>
        <w:t>(please specify)</w:t>
      </w:r>
      <w:r w:rsidRPr="002311D6">
        <w:rPr>
          <w:rFonts w:cstheme="minorBidi"/>
          <w:color w:val="006600"/>
          <w:sz w:val="18"/>
          <w:szCs w:val="18"/>
          <w:lang w:val="en-US"/>
        </w:rPr>
        <w:t xml:space="preserve"> </w:t>
      </w:r>
      <w:r w:rsidR="00C80F0E" w:rsidRPr="00C80F0E">
        <w:rPr>
          <w:rFonts w:cstheme="minorBidi"/>
          <w:color w:val="006600"/>
          <w:sz w:val="18"/>
          <w:szCs w:val="18"/>
          <w:lang w:val="en-US"/>
        </w:rPr>
        <w:t>&lt;please set a limit to require at least 4 characters&gt;</w:t>
      </w:r>
    </w:p>
    <w:p w14:paraId="12331CCD" w14:textId="77777777" w:rsidR="002C175B" w:rsidRPr="003B7646" w:rsidRDefault="002C175B" w:rsidP="002C175B">
      <w:pPr>
        <w:pStyle w:val="MtgPaperNumberedList"/>
        <w:spacing w:before="240" w:after="40"/>
        <w:rPr>
          <w:sz w:val="18"/>
          <w:szCs w:val="18"/>
        </w:rPr>
      </w:pPr>
      <w:r w:rsidRPr="003B7646">
        <w:rPr>
          <w:sz w:val="18"/>
          <w:szCs w:val="18"/>
        </w:rPr>
        <w:t xml:space="preserve">Which of the following </w:t>
      </w:r>
      <w:r w:rsidRPr="003B7646">
        <w:rPr>
          <w:b/>
          <w:sz w:val="18"/>
          <w:szCs w:val="18"/>
        </w:rPr>
        <w:t>personal</w:t>
      </w:r>
      <w:r w:rsidRPr="003B7646">
        <w:rPr>
          <w:sz w:val="18"/>
          <w:szCs w:val="18"/>
        </w:rPr>
        <w:t xml:space="preserve"> </w:t>
      </w:r>
      <w:r w:rsidRPr="003B7646">
        <w:rPr>
          <w:b/>
          <w:sz w:val="18"/>
          <w:szCs w:val="18"/>
        </w:rPr>
        <w:t>benefits</w:t>
      </w:r>
      <w:r w:rsidRPr="003B7646">
        <w:rPr>
          <w:sz w:val="18"/>
          <w:szCs w:val="18"/>
        </w:rPr>
        <w:t xml:space="preserve"> have you received due to undertaking the training</w:t>
      </w:r>
      <w:r>
        <w:rPr>
          <w:sz w:val="18"/>
          <w:szCs w:val="18"/>
        </w:rPr>
        <w:t>,</w:t>
      </w:r>
      <w:r w:rsidRPr="003B7646">
        <w:rPr>
          <w:sz w:val="18"/>
          <w:szCs w:val="18"/>
        </w:rPr>
        <w:t xml:space="preserve"> &lt;insert training details&gt;?</w:t>
      </w:r>
    </w:p>
    <w:p w14:paraId="4DE4A416" w14:textId="43D3C4BD" w:rsidR="002C175B" w:rsidRPr="003B7646" w:rsidRDefault="002C175B" w:rsidP="002C175B">
      <w:pPr>
        <w:widowControl w:val="0"/>
        <w:autoSpaceDE w:val="0"/>
        <w:autoSpaceDN w:val="0"/>
        <w:adjustRightInd w:val="0"/>
        <w:ind w:left="426" w:right="613"/>
        <w:rPr>
          <w:rFonts w:ascii="Verdana" w:hAnsi="Verdana"/>
          <w:i/>
          <w:sz w:val="18"/>
          <w:szCs w:val="18"/>
        </w:rPr>
      </w:pPr>
      <w:r w:rsidRPr="003B7646">
        <w:rPr>
          <w:rFonts w:ascii="Verdana" w:hAnsi="Verdana"/>
          <w:i/>
          <w:sz w:val="18"/>
          <w:szCs w:val="18"/>
        </w:rPr>
        <w:t>Please select all that apply</w:t>
      </w:r>
    </w:p>
    <w:p w14:paraId="5777C1FF" w14:textId="77777777" w:rsidR="002C175B" w:rsidRPr="003B7646"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Got into further study</w:t>
      </w:r>
    </w:p>
    <w:p w14:paraId="285A43F5" w14:textId="77777777" w:rsidR="002C175B" w:rsidRPr="003B7646"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Advanced my skills generally</w:t>
      </w:r>
    </w:p>
    <w:p w14:paraId="29EDCC32" w14:textId="77777777" w:rsidR="002C175B" w:rsidRPr="003B7646"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Gained confidence</w:t>
      </w:r>
    </w:p>
    <w:p w14:paraId="22BF6ADD" w14:textId="77777777" w:rsidR="002C175B" w:rsidRPr="003B7646"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Satisfaction of achievement</w:t>
      </w:r>
    </w:p>
    <w:p w14:paraId="24736BD1" w14:textId="77777777" w:rsidR="002C175B" w:rsidRPr="003B7646"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 xml:space="preserve">Improved communication skills </w:t>
      </w:r>
    </w:p>
    <w:p w14:paraId="7AFBE7FF" w14:textId="77777777" w:rsidR="002C175B" w:rsidRPr="003B7646"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Made new friends</w:t>
      </w:r>
    </w:p>
    <w:p w14:paraId="2D000EE2" w14:textId="77777777" w:rsidR="002C175B" w:rsidRPr="003B7646"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Seen as a role model for others in the community</w:t>
      </w:r>
    </w:p>
    <w:p w14:paraId="5A903D43" w14:textId="65EDBF73" w:rsidR="002C175B" w:rsidRPr="002C175B" w:rsidRDefault="002C175B" w:rsidP="000268CC">
      <w:pPr>
        <w:widowControl w:val="0"/>
        <w:numPr>
          <w:ilvl w:val="0"/>
          <w:numId w:val="49"/>
        </w:numPr>
        <w:autoSpaceDE w:val="0"/>
        <w:autoSpaceDN w:val="0"/>
        <w:adjustRightInd w:val="0"/>
        <w:ind w:right="613"/>
        <w:rPr>
          <w:rFonts w:ascii="Verdana" w:hAnsi="Verdana" w:cs="Arial"/>
          <w:sz w:val="18"/>
          <w:szCs w:val="18"/>
        </w:rPr>
      </w:pPr>
      <w:r w:rsidRPr="003B7646">
        <w:rPr>
          <w:rFonts w:ascii="Verdana" w:hAnsi="Verdana" w:cs="Arial"/>
          <w:sz w:val="18"/>
          <w:szCs w:val="18"/>
        </w:rPr>
        <w:t xml:space="preserve">Other </w:t>
      </w:r>
      <w:r w:rsidRPr="003B7646">
        <w:rPr>
          <w:rFonts w:ascii="Verdana" w:hAnsi="Verdana" w:cs="Arial"/>
          <w:i/>
          <w:sz w:val="18"/>
          <w:szCs w:val="18"/>
        </w:rPr>
        <w:t>(please specify)</w:t>
      </w:r>
      <w:r w:rsidRPr="003B7646">
        <w:rPr>
          <w:rFonts w:ascii="Verdana" w:hAnsi="Verdana"/>
          <w:sz w:val="18"/>
          <w:szCs w:val="18"/>
          <w:lang w:val="en-US"/>
        </w:rPr>
        <w:t xml:space="preserve"> </w:t>
      </w:r>
      <w:r w:rsidR="00C80F0E" w:rsidRPr="00C80F0E">
        <w:rPr>
          <w:rFonts w:ascii="Verdana" w:hAnsi="Verdana"/>
          <w:sz w:val="18"/>
          <w:szCs w:val="18"/>
          <w:lang w:val="en-US"/>
        </w:rPr>
        <w:t>&lt;please set a limit to require at least 4 characters&gt;</w:t>
      </w:r>
    </w:p>
    <w:p w14:paraId="16F9001C" w14:textId="64A75F59" w:rsidR="002C175B" w:rsidRPr="002C175B" w:rsidRDefault="002C175B" w:rsidP="000268CC">
      <w:pPr>
        <w:widowControl w:val="0"/>
        <w:numPr>
          <w:ilvl w:val="0"/>
          <w:numId w:val="49"/>
        </w:numPr>
        <w:autoSpaceDE w:val="0"/>
        <w:autoSpaceDN w:val="0"/>
        <w:adjustRightInd w:val="0"/>
        <w:ind w:right="613"/>
        <w:rPr>
          <w:rFonts w:ascii="Verdana" w:hAnsi="Verdana" w:cs="Arial"/>
          <w:sz w:val="18"/>
          <w:szCs w:val="18"/>
        </w:rPr>
      </w:pPr>
      <w:r w:rsidRPr="002C175B">
        <w:rPr>
          <w:rFonts w:ascii="Verdana" w:hAnsi="Verdana" w:cs="Arial"/>
          <w:sz w:val="18"/>
          <w:szCs w:val="18"/>
        </w:rPr>
        <w:t xml:space="preserve">None </w:t>
      </w:r>
      <w:r w:rsidR="00C80F0E" w:rsidRPr="00C80F0E">
        <w:rPr>
          <w:rFonts w:ascii="Verdana" w:hAnsi="Verdana" w:cs="Arial"/>
          <w:sz w:val="18"/>
          <w:szCs w:val="18"/>
        </w:rPr>
        <w:t>&lt;exclusive option if selected&gt;</w:t>
      </w:r>
    </w:p>
    <w:p w14:paraId="7D996FF2" w14:textId="77777777" w:rsidR="002C175B" w:rsidRPr="003B7646" w:rsidRDefault="002C175B" w:rsidP="002C175B">
      <w:pPr>
        <w:pStyle w:val="Text"/>
        <w:spacing w:before="240" w:after="40"/>
        <w:rPr>
          <w:b/>
          <w:sz w:val="18"/>
          <w:szCs w:val="18"/>
        </w:rPr>
      </w:pPr>
      <w:r w:rsidRPr="003B7646">
        <w:rPr>
          <w:b/>
          <w:sz w:val="18"/>
          <w:szCs w:val="18"/>
        </w:rPr>
        <w:t>Work situation before training</w:t>
      </w:r>
    </w:p>
    <w:p w14:paraId="5320A7F2" w14:textId="5261431E" w:rsidR="002C175B" w:rsidRPr="002C175B" w:rsidRDefault="002C175B" w:rsidP="002C175B">
      <w:pPr>
        <w:pStyle w:val="MtgPaperDotpoint1"/>
        <w:numPr>
          <w:ilvl w:val="0"/>
          <w:numId w:val="0"/>
        </w:numPr>
        <w:spacing w:before="40" w:after="40"/>
        <w:rPr>
          <w:color w:val="006600"/>
          <w:sz w:val="18"/>
          <w:szCs w:val="18"/>
        </w:rPr>
      </w:pPr>
      <w:r w:rsidRPr="003B7646">
        <w:rPr>
          <w:sz w:val="18"/>
          <w:szCs w:val="18"/>
        </w:rPr>
        <w:t xml:space="preserve">The questions in this section focus on your work situation </w:t>
      </w:r>
      <w:r w:rsidRPr="003B7646">
        <w:rPr>
          <w:b/>
          <w:sz w:val="18"/>
          <w:szCs w:val="18"/>
        </w:rPr>
        <w:t xml:space="preserve">before </w:t>
      </w:r>
      <w:r w:rsidRPr="003B7646">
        <w:rPr>
          <w:bCs/>
          <w:sz w:val="18"/>
          <w:szCs w:val="18"/>
        </w:rPr>
        <w:t>you undertook the training</w:t>
      </w:r>
      <w:r>
        <w:rPr>
          <w:bCs/>
          <w:sz w:val="18"/>
          <w:szCs w:val="18"/>
        </w:rPr>
        <w:t>,</w:t>
      </w:r>
      <w:r w:rsidRPr="003B7646">
        <w:rPr>
          <w:bCs/>
          <w:sz w:val="18"/>
          <w:szCs w:val="18"/>
        </w:rPr>
        <w:t xml:space="preserve"> &lt;insert training details&gt;.</w:t>
      </w:r>
    </w:p>
    <w:p w14:paraId="41D34C18" w14:textId="7D0A24CB" w:rsidR="002C175B" w:rsidRDefault="002C175B" w:rsidP="002C175B">
      <w:pPr>
        <w:pStyle w:val="MtgPaperDotpoint1"/>
        <w:numPr>
          <w:ilvl w:val="0"/>
          <w:numId w:val="0"/>
        </w:numPr>
        <w:spacing w:before="40" w:after="40"/>
        <w:rPr>
          <w:color w:val="006600"/>
          <w:sz w:val="18"/>
          <w:szCs w:val="18"/>
        </w:rPr>
      </w:pPr>
    </w:p>
    <w:p w14:paraId="6EC2BD49" w14:textId="77777777" w:rsidR="002C175B" w:rsidRPr="003B7646" w:rsidRDefault="002C175B" w:rsidP="002C175B">
      <w:pPr>
        <w:pStyle w:val="MtgPaperNumberedList"/>
        <w:tabs>
          <w:tab w:val="left" w:pos="357"/>
        </w:tabs>
        <w:spacing w:before="40" w:after="40"/>
        <w:rPr>
          <w:sz w:val="18"/>
          <w:szCs w:val="18"/>
        </w:rPr>
      </w:pPr>
      <w:r w:rsidRPr="003B7646">
        <w:rPr>
          <w:sz w:val="18"/>
          <w:szCs w:val="18"/>
        </w:rPr>
        <w:t>Did you have a job of any kind during the six months before undertaking the training?</w:t>
      </w:r>
    </w:p>
    <w:p w14:paraId="3FE47F1F" w14:textId="7CB84DC9" w:rsidR="002C175B" w:rsidRPr="003B7646" w:rsidRDefault="002C175B" w:rsidP="002C175B">
      <w:pPr>
        <w:pStyle w:val="MtgPaperNumberedList"/>
        <w:numPr>
          <w:ilvl w:val="0"/>
          <w:numId w:val="0"/>
        </w:numPr>
        <w:tabs>
          <w:tab w:val="left" w:pos="357"/>
        </w:tabs>
        <w:spacing w:before="40" w:after="40"/>
        <w:ind w:left="360"/>
        <w:rPr>
          <w:sz w:val="18"/>
          <w:szCs w:val="18"/>
        </w:rPr>
      </w:pPr>
      <w:r w:rsidRPr="003B7646">
        <w:rPr>
          <w:b/>
          <w:i/>
          <w:sz w:val="18"/>
          <w:szCs w:val="18"/>
        </w:rPr>
        <w:t xml:space="preserve">Note: </w:t>
      </w:r>
      <w:r w:rsidRPr="003B7646">
        <w:rPr>
          <w:bCs/>
          <w:i/>
          <w:sz w:val="18"/>
          <w:szCs w:val="18"/>
        </w:rPr>
        <w:t xml:space="preserve">A job means any type of work including full-time, casual, temporary or part-time work, if it was for one hour or more over a two-week period. </w:t>
      </w:r>
    </w:p>
    <w:p w14:paraId="41E1AD2F" w14:textId="77777777" w:rsidR="002C175B" w:rsidRDefault="002C175B" w:rsidP="002C175B">
      <w:pPr>
        <w:pStyle w:val="MtgPaperDotpoint1"/>
        <w:numPr>
          <w:ilvl w:val="0"/>
          <w:numId w:val="15"/>
        </w:numPr>
        <w:spacing w:before="40" w:after="40"/>
        <w:rPr>
          <w:sz w:val="18"/>
          <w:szCs w:val="18"/>
        </w:rPr>
      </w:pPr>
      <w:r w:rsidRPr="003B7646">
        <w:rPr>
          <w:sz w:val="18"/>
          <w:szCs w:val="18"/>
        </w:rPr>
        <w:t xml:space="preserve">Yes </w:t>
      </w:r>
    </w:p>
    <w:p w14:paraId="09326E6B" w14:textId="7F18F0CD" w:rsidR="002C175B" w:rsidRDefault="002C175B" w:rsidP="00C80F0E">
      <w:pPr>
        <w:pStyle w:val="MtgPaperDotpoint1"/>
        <w:numPr>
          <w:ilvl w:val="0"/>
          <w:numId w:val="15"/>
        </w:numPr>
        <w:spacing w:before="40" w:after="120"/>
        <w:ind w:left="896" w:hanging="357"/>
        <w:rPr>
          <w:sz w:val="18"/>
          <w:szCs w:val="18"/>
        </w:rPr>
      </w:pPr>
      <w:r w:rsidRPr="002C175B">
        <w:rPr>
          <w:sz w:val="18"/>
          <w:szCs w:val="18"/>
        </w:rPr>
        <w:t xml:space="preserve">No - </w:t>
      </w:r>
      <w:r w:rsidR="00C80F0E">
        <w:rPr>
          <w:sz w:val="18"/>
          <w:szCs w:val="18"/>
        </w:rPr>
        <w:t>&lt;g</w:t>
      </w:r>
      <w:r w:rsidRPr="002C175B">
        <w:rPr>
          <w:sz w:val="18"/>
          <w:szCs w:val="18"/>
        </w:rPr>
        <w:t xml:space="preserve">o to </w:t>
      </w:r>
      <w:r w:rsidR="00C80F0E">
        <w:rPr>
          <w:sz w:val="18"/>
          <w:szCs w:val="18"/>
        </w:rPr>
        <w:t>Q</w:t>
      </w:r>
      <w:r w:rsidR="00102F8B">
        <w:rPr>
          <w:sz w:val="18"/>
          <w:szCs w:val="18"/>
        </w:rPr>
        <w:t>36</w:t>
      </w:r>
      <w:r w:rsidRPr="002C175B">
        <w:rPr>
          <w:sz w:val="18"/>
          <w:szCs w:val="18"/>
        </w:rPr>
        <w:t xml:space="preserve"> if apprentice or trainee or </w:t>
      </w:r>
      <w:r w:rsidR="00C80F0E">
        <w:rPr>
          <w:sz w:val="18"/>
          <w:szCs w:val="18"/>
        </w:rPr>
        <w:t>Q</w:t>
      </w:r>
      <w:r w:rsidR="00102F8B">
        <w:rPr>
          <w:sz w:val="18"/>
          <w:szCs w:val="18"/>
        </w:rPr>
        <w:t>43</w:t>
      </w:r>
      <w:r w:rsidRPr="002C175B">
        <w:rPr>
          <w:sz w:val="18"/>
          <w:szCs w:val="18"/>
        </w:rPr>
        <w:t xml:space="preserve"> if not apprentice or trainee</w:t>
      </w:r>
      <w:r w:rsidR="00C80F0E">
        <w:rPr>
          <w:sz w:val="18"/>
          <w:szCs w:val="18"/>
        </w:rPr>
        <w:t>&gt;</w:t>
      </w:r>
    </w:p>
    <w:p w14:paraId="5C81506B" w14:textId="51C667BE" w:rsidR="002C175B" w:rsidRPr="00C80F0E" w:rsidRDefault="00C80F0E" w:rsidP="00C80F0E">
      <w:pPr>
        <w:rPr>
          <w:rFonts w:ascii="Calibri" w:hAnsi="Calibri" w:cs="Calibri"/>
          <w:color w:val="000000"/>
          <w:sz w:val="22"/>
          <w:szCs w:val="22"/>
          <w:lang w:eastAsia="en-AU"/>
        </w:rPr>
      </w:pPr>
      <w:r>
        <w:rPr>
          <w:rFonts w:ascii="Calibri" w:hAnsi="Calibri" w:cs="Calibri"/>
          <w:color w:val="000000"/>
          <w:sz w:val="22"/>
          <w:szCs w:val="22"/>
        </w:rPr>
        <w:t>&lt;ask if Q</w:t>
      </w:r>
      <w:r w:rsidR="00DB10A6">
        <w:rPr>
          <w:rFonts w:ascii="Calibri" w:hAnsi="Calibri" w:cs="Calibri"/>
          <w:color w:val="000000"/>
          <w:sz w:val="22"/>
          <w:szCs w:val="22"/>
        </w:rPr>
        <w:t>2</w:t>
      </w:r>
      <w:r>
        <w:rPr>
          <w:rFonts w:ascii="Calibri" w:hAnsi="Calibri" w:cs="Calibri"/>
          <w:color w:val="000000"/>
          <w:sz w:val="22"/>
          <w:szCs w:val="22"/>
        </w:rPr>
        <w:t>3 = 1&gt;</w:t>
      </w:r>
    </w:p>
    <w:p w14:paraId="128BE6D8" w14:textId="76733F60" w:rsidR="002C175B" w:rsidRPr="003B7646" w:rsidRDefault="002C175B" w:rsidP="002C175B">
      <w:pPr>
        <w:pStyle w:val="MtgPaperNumberedList"/>
        <w:spacing w:before="40" w:after="40"/>
        <w:rPr>
          <w:sz w:val="18"/>
          <w:szCs w:val="18"/>
        </w:rPr>
      </w:pPr>
      <w:r w:rsidRPr="003B7646">
        <w:rPr>
          <w:sz w:val="18"/>
          <w:szCs w:val="18"/>
        </w:rPr>
        <w:t xml:space="preserve">All things considered, is the job or role you were working in </w:t>
      </w:r>
      <w:r w:rsidR="00181BC4">
        <w:rPr>
          <w:sz w:val="18"/>
          <w:szCs w:val="18"/>
        </w:rPr>
        <w:t>on</w:t>
      </w:r>
      <w:r w:rsidRPr="003B7646">
        <w:rPr>
          <w:sz w:val="18"/>
          <w:szCs w:val="18"/>
        </w:rPr>
        <w:t xml:space="preserve"> </w:t>
      </w:r>
      <w:r w:rsidR="002274B0">
        <w:rPr>
          <w:sz w:val="18"/>
          <w:szCs w:val="18"/>
        </w:rPr>
        <w:t>29</w:t>
      </w:r>
      <w:r w:rsidR="00697EFB" w:rsidRPr="00ED22F1">
        <w:rPr>
          <w:sz w:val="18"/>
          <w:szCs w:val="18"/>
          <w:vertAlign w:val="superscript"/>
        </w:rPr>
        <w:t>th</w:t>
      </w:r>
      <w:r w:rsidR="00697EFB">
        <w:rPr>
          <w:sz w:val="18"/>
          <w:szCs w:val="18"/>
        </w:rPr>
        <w:t xml:space="preserve"> </w:t>
      </w:r>
      <w:r w:rsidR="009C6FF2">
        <w:rPr>
          <w:sz w:val="18"/>
          <w:szCs w:val="18"/>
        </w:rPr>
        <w:t>May 202</w:t>
      </w:r>
      <w:r w:rsidR="002274B0">
        <w:rPr>
          <w:sz w:val="18"/>
          <w:szCs w:val="18"/>
        </w:rPr>
        <w:t>6</w:t>
      </w:r>
      <w:r w:rsidRPr="003B7646">
        <w:rPr>
          <w:sz w:val="18"/>
          <w:szCs w:val="18"/>
        </w:rPr>
        <w:t xml:space="preserve"> …</w:t>
      </w:r>
    </w:p>
    <w:p w14:paraId="1C23B334" w14:textId="77777777" w:rsidR="002C175B" w:rsidRPr="003B7646" w:rsidRDefault="002C175B" w:rsidP="002C175B">
      <w:pPr>
        <w:pStyle w:val="MtgPaperDotpoint1"/>
        <w:numPr>
          <w:ilvl w:val="0"/>
          <w:numId w:val="20"/>
        </w:numPr>
        <w:spacing w:before="40" w:after="40"/>
        <w:rPr>
          <w:sz w:val="18"/>
          <w:szCs w:val="18"/>
        </w:rPr>
      </w:pPr>
      <w:r w:rsidRPr="003B7646">
        <w:rPr>
          <w:sz w:val="18"/>
          <w:szCs w:val="18"/>
        </w:rPr>
        <w:t xml:space="preserve">Better than your previous job/role </w:t>
      </w:r>
    </w:p>
    <w:p w14:paraId="209E975A" w14:textId="77777777" w:rsidR="002C175B" w:rsidRPr="003B7646" w:rsidRDefault="002C175B" w:rsidP="002C175B">
      <w:pPr>
        <w:pStyle w:val="MtgPaperDotpoint1"/>
        <w:numPr>
          <w:ilvl w:val="0"/>
          <w:numId w:val="20"/>
        </w:numPr>
        <w:spacing w:before="40" w:after="40"/>
        <w:rPr>
          <w:sz w:val="18"/>
          <w:szCs w:val="18"/>
        </w:rPr>
      </w:pPr>
      <w:r w:rsidRPr="003B7646">
        <w:rPr>
          <w:sz w:val="18"/>
          <w:szCs w:val="18"/>
        </w:rPr>
        <w:t xml:space="preserve">About the same as your previous job/role </w:t>
      </w:r>
    </w:p>
    <w:p w14:paraId="29E42E29" w14:textId="77777777" w:rsidR="002C175B" w:rsidRDefault="002C175B" w:rsidP="002C175B">
      <w:pPr>
        <w:pStyle w:val="MtgPaperDotpoint1"/>
        <w:numPr>
          <w:ilvl w:val="0"/>
          <w:numId w:val="20"/>
        </w:numPr>
        <w:spacing w:before="40" w:after="40"/>
        <w:rPr>
          <w:sz w:val="18"/>
          <w:szCs w:val="18"/>
        </w:rPr>
      </w:pPr>
      <w:r w:rsidRPr="003B7646">
        <w:rPr>
          <w:sz w:val="18"/>
          <w:szCs w:val="18"/>
        </w:rPr>
        <w:t>Not as good as your previous job/role</w:t>
      </w:r>
    </w:p>
    <w:p w14:paraId="49426255" w14:textId="4DA6A0DB" w:rsidR="002C175B" w:rsidRDefault="002C175B" w:rsidP="002C175B">
      <w:pPr>
        <w:pStyle w:val="MtgPaperDotpoint1"/>
        <w:numPr>
          <w:ilvl w:val="0"/>
          <w:numId w:val="20"/>
        </w:numPr>
        <w:spacing w:before="40" w:after="40"/>
        <w:rPr>
          <w:sz w:val="18"/>
          <w:szCs w:val="18"/>
        </w:rPr>
      </w:pPr>
      <w:r w:rsidRPr="002C175B">
        <w:rPr>
          <w:sz w:val="18"/>
          <w:szCs w:val="18"/>
        </w:rPr>
        <w:t xml:space="preserve">Not applicable – </w:t>
      </w:r>
      <w:r w:rsidR="00B10797">
        <w:rPr>
          <w:sz w:val="18"/>
          <w:szCs w:val="18"/>
        </w:rPr>
        <w:t>you’re</w:t>
      </w:r>
      <w:r w:rsidRPr="002C175B">
        <w:rPr>
          <w:sz w:val="18"/>
          <w:szCs w:val="18"/>
        </w:rPr>
        <w:t xml:space="preserve"> still in the same job/role</w:t>
      </w:r>
    </w:p>
    <w:p w14:paraId="65CAEDEE" w14:textId="3516B20E" w:rsidR="002C175B" w:rsidRDefault="002C175B" w:rsidP="002C175B">
      <w:pPr>
        <w:pStyle w:val="MtgPaperDotpoint1"/>
        <w:numPr>
          <w:ilvl w:val="0"/>
          <w:numId w:val="0"/>
        </w:numPr>
        <w:spacing w:before="40" w:after="40"/>
        <w:rPr>
          <w:sz w:val="18"/>
          <w:szCs w:val="18"/>
        </w:rPr>
      </w:pPr>
    </w:p>
    <w:p w14:paraId="665B7B0B" w14:textId="03FEC95F" w:rsidR="002C175B" w:rsidRDefault="00B63430" w:rsidP="002C175B">
      <w:pPr>
        <w:pStyle w:val="Text"/>
        <w:spacing w:before="40" w:after="120"/>
        <w:rPr>
          <w:sz w:val="18"/>
          <w:szCs w:val="18"/>
        </w:rPr>
      </w:pPr>
      <w:r>
        <w:rPr>
          <w:sz w:val="18"/>
          <w:szCs w:val="18"/>
        </w:rPr>
        <w:t>&lt;</w:t>
      </w:r>
      <w:r w:rsidR="002C175B" w:rsidRPr="003B7646">
        <w:rPr>
          <w:sz w:val="18"/>
          <w:szCs w:val="18"/>
        </w:rPr>
        <w:t>If Q</w:t>
      </w:r>
      <w:r w:rsidR="00102F8B">
        <w:rPr>
          <w:sz w:val="18"/>
          <w:szCs w:val="18"/>
        </w:rPr>
        <w:t>33</w:t>
      </w:r>
      <w:r w:rsidR="002C175B" w:rsidRPr="003B7646">
        <w:rPr>
          <w:sz w:val="18"/>
          <w:szCs w:val="18"/>
        </w:rPr>
        <w:t>=4 (I’m in the same role), Skip Q</w:t>
      </w:r>
      <w:r w:rsidR="00102F8B">
        <w:rPr>
          <w:sz w:val="18"/>
          <w:szCs w:val="18"/>
        </w:rPr>
        <w:t>34</w:t>
      </w:r>
      <w:r w:rsidR="002C175B" w:rsidRPr="003B7646">
        <w:rPr>
          <w:sz w:val="18"/>
          <w:szCs w:val="18"/>
        </w:rPr>
        <w:t xml:space="preserve"> and take answer from Q</w:t>
      </w:r>
      <w:r w:rsidR="00102F8B">
        <w:rPr>
          <w:sz w:val="18"/>
          <w:szCs w:val="18"/>
        </w:rPr>
        <w:t>25</w:t>
      </w:r>
      <w:r>
        <w:rPr>
          <w:sz w:val="18"/>
          <w:szCs w:val="18"/>
        </w:rPr>
        <w:t>&gt;</w:t>
      </w:r>
    </w:p>
    <w:p w14:paraId="1201CE9E" w14:textId="09A6DBD2" w:rsidR="002C175B" w:rsidRDefault="002C175B" w:rsidP="00F56433">
      <w:pPr>
        <w:pStyle w:val="MtgPaperNumberedList"/>
        <w:spacing w:before="40"/>
        <w:ind w:left="357" w:hanging="357"/>
        <w:rPr>
          <w:sz w:val="18"/>
          <w:szCs w:val="18"/>
        </w:rPr>
      </w:pPr>
      <w:r w:rsidRPr="003B7646">
        <w:rPr>
          <w:sz w:val="18"/>
          <w:szCs w:val="18"/>
        </w:rPr>
        <w:t xml:space="preserve">What was the full title of your </w:t>
      </w:r>
      <w:r w:rsidRPr="003B7646">
        <w:rPr>
          <w:b/>
          <w:sz w:val="18"/>
          <w:szCs w:val="18"/>
        </w:rPr>
        <w:t>main</w:t>
      </w:r>
      <w:r w:rsidRPr="003B7646">
        <w:rPr>
          <w:sz w:val="18"/>
          <w:szCs w:val="18"/>
        </w:rPr>
        <w:t xml:space="preserve"> job during the six months before undertaking the training?</w:t>
      </w:r>
    </w:p>
    <w:p w14:paraId="614BB78B" w14:textId="34BCFC79" w:rsidR="00C9515C" w:rsidRPr="002C175B" w:rsidRDefault="00C9515C" w:rsidP="00C9515C">
      <w:pPr>
        <w:pStyle w:val="MtgPaperNumberedList"/>
        <w:numPr>
          <w:ilvl w:val="0"/>
          <w:numId w:val="0"/>
        </w:numPr>
        <w:spacing w:before="40"/>
        <w:ind w:left="357"/>
        <w:rPr>
          <w:sz w:val="18"/>
          <w:szCs w:val="18"/>
        </w:rPr>
      </w:pPr>
      <w:r w:rsidRPr="00C9515C">
        <w:rPr>
          <w:sz w:val="18"/>
          <w:szCs w:val="18"/>
        </w:rPr>
        <w:t>&lt;programming note: IF provided a response to Q2</w:t>
      </w:r>
      <w:r>
        <w:rPr>
          <w:sz w:val="18"/>
          <w:szCs w:val="18"/>
        </w:rPr>
        <w:t>5</w:t>
      </w:r>
      <w:r w:rsidRPr="00C9515C">
        <w:rPr>
          <w:sz w:val="18"/>
          <w:szCs w:val="18"/>
        </w:rPr>
        <w:t xml:space="preserve"> THEN present response options 1 and 2&gt;</w:t>
      </w:r>
    </w:p>
    <w:p w14:paraId="6A603F6A" w14:textId="7ADAF363" w:rsidR="002C175B" w:rsidRPr="002A424A" w:rsidRDefault="002C175B" w:rsidP="000268CC">
      <w:pPr>
        <w:pStyle w:val="MtgPaperDotpoint1"/>
        <w:numPr>
          <w:ilvl w:val="0"/>
          <w:numId w:val="52"/>
        </w:numPr>
        <w:spacing w:before="40" w:after="40"/>
        <w:rPr>
          <w:sz w:val="18"/>
          <w:szCs w:val="18"/>
        </w:rPr>
      </w:pPr>
      <w:r w:rsidRPr="002A424A">
        <w:rPr>
          <w:sz w:val="18"/>
          <w:szCs w:val="18"/>
        </w:rPr>
        <w:t xml:space="preserve">Same as your current job title: &lt;insert text from question </w:t>
      </w:r>
      <w:r w:rsidR="00C80F0E">
        <w:rPr>
          <w:sz w:val="18"/>
          <w:szCs w:val="18"/>
        </w:rPr>
        <w:t>Q</w:t>
      </w:r>
      <w:r w:rsidR="00102F8B">
        <w:rPr>
          <w:sz w:val="18"/>
          <w:szCs w:val="18"/>
        </w:rPr>
        <w:t>25</w:t>
      </w:r>
      <w:r w:rsidRPr="002A424A">
        <w:rPr>
          <w:sz w:val="18"/>
          <w:szCs w:val="18"/>
        </w:rPr>
        <w:t>&gt;</w:t>
      </w:r>
    </w:p>
    <w:p w14:paraId="096DB24F" w14:textId="6AE4CCAF" w:rsidR="002C175B" w:rsidRDefault="002C175B" w:rsidP="000268CC">
      <w:pPr>
        <w:pStyle w:val="MtgPaperDotpoint1"/>
        <w:numPr>
          <w:ilvl w:val="0"/>
          <w:numId w:val="52"/>
        </w:numPr>
        <w:spacing w:before="40" w:after="120"/>
        <w:ind w:left="896" w:hanging="357"/>
        <w:rPr>
          <w:sz w:val="18"/>
          <w:szCs w:val="18"/>
        </w:rPr>
      </w:pPr>
      <w:r w:rsidRPr="002A424A">
        <w:rPr>
          <w:sz w:val="18"/>
          <w:szCs w:val="18"/>
        </w:rPr>
        <w:t xml:space="preserve">Different to your current job title </w:t>
      </w:r>
      <w:bookmarkStart w:id="8" w:name="_Hlk130994777"/>
      <w:r w:rsidR="00D039C6" w:rsidRPr="00D039C6">
        <w:rPr>
          <w:sz w:val="18"/>
          <w:szCs w:val="18"/>
        </w:rPr>
        <w:t>&lt;please set a limit to require at least 4 characters&gt;</w:t>
      </w:r>
      <w:bookmarkEnd w:id="8"/>
    </w:p>
    <w:p w14:paraId="668D3328" w14:textId="512E8D1E" w:rsidR="00F56433" w:rsidRDefault="00F56433" w:rsidP="00F56433">
      <w:pPr>
        <w:pStyle w:val="MtgPaperDotpoint1"/>
        <w:numPr>
          <w:ilvl w:val="0"/>
          <w:numId w:val="0"/>
        </w:numPr>
        <w:spacing w:before="40" w:after="120"/>
        <w:ind w:left="896"/>
        <w:rPr>
          <w:i/>
          <w:iCs/>
          <w:sz w:val="18"/>
          <w:szCs w:val="18"/>
        </w:rPr>
      </w:pPr>
      <w:r w:rsidRPr="00F56433">
        <w:rPr>
          <w:i/>
          <w:iCs/>
          <w:sz w:val="18"/>
          <w:szCs w:val="18"/>
        </w:rPr>
        <w:t>Please type at least 3 characters. A drop-down menu may appear. Responses can be selected from the drop-down menu. If there is no option that matches your job title, please type in full.</w:t>
      </w:r>
    </w:p>
    <w:p w14:paraId="265C399B" w14:textId="16D168C5" w:rsidR="00C9515C" w:rsidRPr="00C9515C" w:rsidRDefault="00C9515C" w:rsidP="00C9515C">
      <w:pPr>
        <w:pStyle w:val="MtgPaperDotpoint1"/>
        <w:numPr>
          <w:ilvl w:val="0"/>
          <w:numId w:val="0"/>
        </w:numPr>
        <w:ind w:left="900" w:hanging="360"/>
        <w:rPr>
          <w:sz w:val="18"/>
          <w:szCs w:val="18"/>
        </w:rPr>
      </w:pPr>
      <w:bookmarkStart w:id="9" w:name="_Hlk131084531"/>
      <w:r w:rsidRPr="00C9515C">
        <w:rPr>
          <w:sz w:val="18"/>
          <w:szCs w:val="18"/>
        </w:rPr>
        <w:t>&lt;programming note: IF provided no response to Q2</w:t>
      </w:r>
      <w:r>
        <w:rPr>
          <w:sz w:val="18"/>
          <w:szCs w:val="18"/>
        </w:rPr>
        <w:t>5</w:t>
      </w:r>
      <w:r w:rsidRPr="00C9515C">
        <w:rPr>
          <w:sz w:val="18"/>
          <w:szCs w:val="18"/>
        </w:rPr>
        <w:t xml:space="preserve"> THEN present instructions below&gt;</w:t>
      </w:r>
      <w:bookmarkEnd w:id="9"/>
    </w:p>
    <w:p w14:paraId="01E8859A" w14:textId="3B1AABDA" w:rsidR="00C9515C" w:rsidRPr="00C9515C" w:rsidRDefault="00C9515C" w:rsidP="00C9515C">
      <w:pPr>
        <w:pStyle w:val="MtgPaperDotpoint1"/>
        <w:numPr>
          <w:ilvl w:val="0"/>
          <w:numId w:val="0"/>
        </w:numPr>
        <w:spacing w:before="40" w:after="120"/>
        <w:ind w:left="900"/>
        <w:rPr>
          <w:sz w:val="18"/>
          <w:szCs w:val="18"/>
        </w:rPr>
      </w:pPr>
      <w:r w:rsidRPr="00C9515C">
        <w:rPr>
          <w:i/>
          <w:iCs/>
          <w:sz w:val="18"/>
          <w:szCs w:val="18"/>
        </w:rPr>
        <w:t>Please type at least 3 characters. A drop-down menu may appear. Responses can be selected from the drop-down menu. If there is no option that matches your job title, please type in full.</w:t>
      </w:r>
    </w:p>
    <w:p w14:paraId="12BD4683" w14:textId="12BEE7BB" w:rsidR="00DB0B0B" w:rsidRDefault="005E322F" w:rsidP="00633FED">
      <w:pPr>
        <w:pStyle w:val="MtgPaperDotpoint1"/>
        <w:numPr>
          <w:ilvl w:val="0"/>
          <w:numId w:val="0"/>
        </w:numPr>
        <w:tabs>
          <w:tab w:val="left" w:pos="426"/>
        </w:tabs>
        <w:spacing w:before="40" w:after="40"/>
        <w:rPr>
          <w:sz w:val="18"/>
          <w:szCs w:val="18"/>
          <w:shd w:val="clear" w:color="auto" w:fill="FFFFFF"/>
        </w:rPr>
      </w:pPr>
      <w:r>
        <w:rPr>
          <w:i/>
          <w:iCs/>
          <w:sz w:val="18"/>
          <w:szCs w:val="18"/>
          <w:shd w:val="clear" w:color="auto" w:fill="FFFFFF"/>
        </w:rPr>
        <w:tab/>
      </w:r>
    </w:p>
    <w:p w14:paraId="4223CAB3" w14:textId="267F0FC0" w:rsidR="00DB0B0B" w:rsidRDefault="00B63430" w:rsidP="00C9515C">
      <w:pPr>
        <w:pStyle w:val="MtgPaperDotpoint1"/>
        <w:numPr>
          <w:ilvl w:val="0"/>
          <w:numId w:val="0"/>
        </w:numPr>
        <w:spacing w:before="40" w:after="120"/>
        <w:rPr>
          <w:sz w:val="18"/>
          <w:szCs w:val="18"/>
        </w:rPr>
      </w:pPr>
      <w:r>
        <w:rPr>
          <w:sz w:val="18"/>
          <w:szCs w:val="18"/>
        </w:rPr>
        <w:t>&lt;</w:t>
      </w:r>
      <w:r w:rsidR="00DB0B0B" w:rsidRPr="003B7646">
        <w:rPr>
          <w:sz w:val="18"/>
          <w:szCs w:val="18"/>
        </w:rPr>
        <w:t>If Q</w:t>
      </w:r>
      <w:r w:rsidR="00102F8B">
        <w:rPr>
          <w:sz w:val="18"/>
          <w:szCs w:val="18"/>
        </w:rPr>
        <w:t>33</w:t>
      </w:r>
      <w:r w:rsidR="00DB0B0B" w:rsidRPr="003B7646">
        <w:rPr>
          <w:sz w:val="18"/>
          <w:szCs w:val="18"/>
        </w:rPr>
        <w:t>=4 (I’m in the same role), Skip Q</w:t>
      </w:r>
      <w:r w:rsidR="00102F8B">
        <w:rPr>
          <w:sz w:val="18"/>
          <w:szCs w:val="18"/>
        </w:rPr>
        <w:t>35</w:t>
      </w:r>
      <w:r w:rsidR="00DB0B0B" w:rsidRPr="003B7646">
        <w:rPr>
          <w:sz w:val="18"/>
          <w:szCs w:val="18"/>
        </w:rPr>
        <w:t xml:space="preserve"> and take answer from Q</w:t>
      </w:r>
      <w:r w:rsidR="00102F8B">
        <w:rPr>
          <w:sz w:val="18"/>
          <w:szCs w:val="18"/>
        </w:rPr>
        <w:t>26</w:t>
      </w:r>
      <w:r>
        <w:rPr>
          <w:sz w:val="18"/>
          <w:szCs w:val="18"/>
        </w:rPr>
        <w:t>&gt;</w:t>
      </w:r>
    </w:p>
    <w:p w14:paraId="6DD50617" w14:textId="217C4F20" w:rsidR="00DB0B0B" w:rsidRDefault="00DB0B0B" w:rsidP="00DB0B0B">
      <w:pPr>
        <w:pStyle w:val="MtgPaperNumberedList"/>
        <w:spacing w:before="40" w:after="40"/>
        <w:rPr>
          <w:sz w:val="18"/>
          <w:szCs w:val="18"/>
        </w:rPr>
      </w:pPr>
      <w:r w:rsidRPr="003B7646">
        <w:rPr>
          <w:sz w:val="18"/>
          <w:szCs w:val="18"/>
        </w:rPr>
        <w:t>What were the main tasks or duties you usually performed in this job?</w:t>
      </w:r>
    </w:p>
    <w:p w14:paraId="38F4479B" w14:textId="0E6BDC01" w:rsidR="00C9515C" w:rsidRDefault="00C9515C" w:rsidP="00C9515C">
      <w:pPr>
        <w:pStyle w:val="MtgPaperNumberedList"/>
        <w:numPr>
          <w:ilvl w:val="0"/>
          <w:numId w:val="0"/>
        </w:numPr>
        <w:spacing w:before="40" w:after="40"/>
        <w:ind w:left="360"/>
        <w:rPr>
          <w:sz w:val="18"/>
          <w:szCs w:val="18"/>
        </w:rPr>
      </w:pPr>
    </w:p>
    <w:p w14:paraId="5AE3CBE8" w14:textId="4181DA2C" w:rsidR="00C9515C" w:rsidRPr="00DB0B0B" w:rsidRDefault="00C9515C" w:rsidP="00C9515C">
      <w:pPr>
        <w:pStyle w:val="MtgPaperNumberedList"/>
        <w:numPr>
          <w:ilvl w:val="0"/>
          <w:numId w:val="0"/>
        </w:numPr>
        <w:spacing w:before="40"/>
        <w:ind w:left="357"/>
        <w:rPr>
          <w:sz w:val="18"/>
          <w:szCs w:val="18"/>
        </w:rPr>
      </w:pPr>
      <w:r w:rsidRPr="00C9515C">
        <w:rPr>
          <w:sz w:val="18"/>
          <w:szCs w:val="18"/>
        </w:rPr>
        <w:t>&lt;programming note: IF provided a response to Q2</w:t>
      </w:r>
      <w:r>
        <w:rPr>
          <w:sz w:val="18"/>
          <w:szCs w:val="18"/>
        </w:rPr>
        <w:t>6</w:t>
      </w:r>
      <w:r w:rsidRPr="00C9515C">
        <w:rPr>
          <w:sz w:val="18"/>
          <w:szCs w:val="18"/>
        </w:rPr>
        <w:t xml:space="preserve"> THEN present response options 1 and 2 ELSE present free text box&gt;</w:t>
      </w:r>
    </w:p>
    <w:p w14:paraId="7B3C1CF6" w14:textId="28A2D3DF" w:rsidR="00DB0B0B" w:rsidRDefault="00DB0B0B" w:rsidP="000268CC">
      <w:pPr>
        <w:pStyle w:val="MtgPaperNumberedList"/>
        <w:numPr>
          <w:ilvl w:val="0"/>
          <w:numId w:val="51"/>
        </w:numPr>
        <w:spacing w:after="40"/>
        <w:rPr>
          <w:sz w:val="18"/>
          <w:szCs w:val="18"/>
        </w:rPr>
      </w:pPr>
      <w:r w:rsidRPr="002A424A">
        <w:rPr>
          <w:sz w:val="18"/>
          <w:szCs w:val="18"/>
        </w:rPr>
        <w:t>Same as your current tasks or duties: &lt;insert text from question Q</w:t>
      </w:r>
      <w:r w:rsidR="00102F8B">
        <w:rPr>
          <w:sz w:val="18"/>
          <w:szCs w:val="18"/>
        </w:rPr>
        <w:t>26</w:t>
      </w:r>
      <w:r w:rsidRPr="002A424A">
        <w:rPr>
          <w:sz w:val="18"/>
          <w:szCs w:val="18"/>
        </w:rPr>
        <w:t>&gt;.</w:t>
      </w:r>
    </w:p>
    <w:p w14:paraId="749C1827" w14:textId="7DF3F332" w:rsidR="00DB0B0B" w:rsidRDefault="00DB0B0B" w:rsidP="000268CC">
      <w:pPr>
        <w:pStyle w:val="MtgPaperNumberedList"/>
        <w:numPr>
          <w:ilvl w:val="0"/>
          <w:numId w:val="51"/>
        </w:numPr>
        <w:spacing w:after="40"/>
        <w:rPr>
          <w:sz w:val="18"/>
          <w:szCs w:val="18"/>
        </w:rPr>
      </w:pPr>
      <w:r w:rsidRPr="00DB0B0B">
        <w:rPr>
          <w:sz w:val="18"/>
          <w:szCs w:val="18"/>
        </w:rPr>
        <w:t>If different, please specify</w:t>
      </w:r>
      <w:r w:rsidR="00B63430">
        <w:rPr>
          <w:sz w:val="18"/>
          <w:szCs w:val="18"/>
        </w:rPr>
        <w:t xml:space="preserve"> </w:t>
      </w:r>
      <w:r w:rsidR="00B63430" w:rsidRPr="00B63430">
        <w:rPr>
          <w:sz w:val="18"/>
          <w:szCs w:val="18"/>
        </w:rPr>
        <w:t>&lt;please set a limit to require at least 4 characters&gt;</w:t>
      </w:r>
    </w:p>
    <w:p w14:paraId="6B985C1A" w14:textId="4F124B81" w:rsidR="00DB0B0B" w:rsidRDefault="00DB0B0B" w:rsidP="00DB0B0B">
      <w:pPr>
        <w:pStyle w:val="MtgPaperNumberedList"/>
        <w:numPr>
          <w:ilvl w:val="0"/>
          <w:numId w:val="0"/>
        </w:numPr>
        <w:spacing w:after="40"/>
        <w:ind w:left="360" w:hanging="360"/>
        <w:rPr>
          <w:sz w:val="18"/>
          <w:szCs w:val="18"/>
        </w:rPr>
      </w:pPr>
    </w:p>
    <w:p w14:paraId="47CD2B0C" w14:textId="1822C0E7" w:rsidR="00DB0B0B" w:rsidRPr="0048332C" w:rsidRDefault="00DB0B0B" w:rsidP="00DB0B0B">
      <w:pPr>
        <w:pStyle w:val="MtgPaperNumberedList"/>
        <w:numPr>
          <w:ilvl w:val="0"/>
          <w:numId w:val="0"/>
        </w:numPr>
        <w:ind w:left="360" w:hanging="360"/>
        <w:rPr>
          <w:color w:val="006600"/>
          <w:sz w:val="18"/>
          <w:szCs w:val="18"/>
          <w:lang w:val="en-US" w:eastAsia="en-AU"/>
        </w:rPr>
      </w:pPr>
      <w:r w:rsidRPr="0048332C">
        <w:rPr>
          <w:color w:val="006600"/>
          <w:sz w:val="18"/>
          <w:szCs w:val="18"/>
          <w:lang w:eastAsia="en-AU"/>
        </w:rPr>
        <w:t xml:space="preserve">Questions </w:t>
      </w:r>
      <w:r w:rsidR="00102F8B">
        <w:rPr>
          <w:color w:val="006600"/>
          <w:sz w:val="18"/>
          <w:szCs w:val="18"/>
          <w:lang w:eastAsia="en-AU"/>
        </w:rPr>
        <w:t>36-42</w:t>
      </w:r>
      <w:r w:rsidRPr="0048332C">
        <w:rPr>
          <w:color w:val="006600"/>
          <w:sz w:val="18"/>
          <w:szCs w:val="18"/>
          <w:lang w:eastAsia="en-AU"/>
        </w:rPr>
        <w:t xml:space="preserve"> asked of those flagged as an </w:t>
      </w:r>
      <w:r w:rsidRPr="0048332C">
        <w:rPr>
          <w:color w:val="006600"/>
          <w:sz w:val="18"/>
          <w:szCs w:val="18"/>
          <w:lang w:val="en-US" w:eastAsia="en-AU"/>
        </w:rPr>
        <w:t xml:space="preserve">apprentice or trainee. </w:t>
      </w:r>
    </w:p>
    <w:p w14:paraId="0BE769A9" w14:textId="55F297B2" w:rsidR="00DB0B0B" w:rsidRDefault="00DB0B0B" w:rsidP="00DB0B0B">
      <w:pPr>
        <w:pStyle w:val="MtgPaperNumberedList"/>
        <w:numPr>
          <w:ilvl w:val="0"/>
          <w:numId w:val="0"/>
        </w:numPr>
        <w:spacing w:after="40"/>
        <w:ind w:left="360" w:hanging="360"/>
        <w:rPr>
          <w:b/>
          <w:color w:val="006600"/>
          <w:sz w:val="18"/>
          <w:szCs w:val="18"/>
        </w:rPr>
      </w:pPr>
      <w:r w:rsidRPr="0048332C">
        <w:rPr>
          <w:b/>
          <w:color w:val="006600"/>
          <w:sz w:val="18"/>
          <w:szCs w:val="18"/>
        </w:rPr>
        <w:t>Your apprenticeship/traineeship</w:t>
      </w:r>
    </w:p>
    <w:p w14:paraId="68A0A3E4" w14:textId="3667CE2F" w:rsidR="00DB0B0B" w:rsidRDefault="00DB0B0B" w:rsidP="00DB0B0B">
      <w:pPr>
        <w:pStyle w:val="Text"/>
        <w:keepNext/>
        <w:spacing w:before="240" w:after="120"/>
        <w:rPr>
          <w:color w:val="006600"/>
          <w:sz w:val="18"/>
          <w:szCs w:val="18"/>
        </w:rPr>
      </w:pPr>
      <w:r w:rsidRPr="0048332C">
        <w:rPr>
          <w:color w:val="006600"/>
          <w:sz w:val="18"/>
          <w:szCs w:val="18"/>
        </w:rPr>
        <w:t xml:space="preserve">Our records indicate you undertook your training as part of an apprenticeship or traineeship. For the following questions we want to know about your apprenticeship or traineeship more broadly. </w:t>
      </w:r>
    </w:p>
    <w:p w14:paraId="733CE4A4" w14:textId="77777777" w:rsidR="00DB0B0B" w:rsidRPr="0048332C" w:rsidRDefault="00DB0B0B" w:rsidP="00DB0B0B">
      <w:pPr>
        <w:pStyle w:val="MtgPaperNumberedList"/>
        <w:rPr>
          <w:color w:val="006600"/>
          <w:sz w:val="18"/>
          <w:szCs w:val="18"/>
        </w:rPr>
      </w:pPr>
      <w:r w:rsidRPr="0048332C">
        <w:rPr>
          <w:color w:val="006600"/>
          <w:sz w:val="18"/>
          <w:szCs w:val="18"/>
        </w:rPr>
        <w:t>Have you successfully completed all requirements of your apprenticeship or traineeship?</w:t>
      </w:r>
    </w:p>
    <w:p w14:paraId="021C5B0C" w14:textId="77777777" w:rsidR="00DB0B0B" w:rsidRPr="0048332C" w:rsidRDefault="00DB0B0B" w:rsidP="00DB0B0B">
      <w:pPr>
        <w:pStyle w:val="MtgPaperNumberedList"/>
        <w:numPr>
          <w:ilvl w:val="0"/>
          <w:numId w:val="0"/>
        </w:numPr>
        <w:ind w:left="360"/>
        <w:rPr>
          <w:color w:val="006600"/>
          <w:sz w:val="18"/>
          <w:szCs w:val="18"/>
        </w:rPr>
      </w:pPr>
      <w:r w:rsidRPr="0048332C">
        <w:rPr>
          <w:b/>
          <w:bCs/>
          <w:i/>
          <w:iCs/>
          <w:color w:val="006600"/>
          <w:sz w:val="18"/>
          <w:szCs w:val="18"/>
        </w:rPr>
        <w:t>Note:</w:t>
      </w:r>
      <w:r w:rsidRPr="0048332C">
        <w:rPr>
          <w:b/>
          <w:bCs/>
          <w:color w:val="006600"/>
          <w:sz w:val="18"/>
          <w:szCs w:val="18"/>
        </w:rPr>
        <w:t xml:space="preserve"> </w:t>
      </w:r>
      <w:r w:rsidRPr="0048332C">
        <w:rPr>
          <w:i/>
          <w:iCs/>
          <w:color w:val="006600"/>
          <w:sz w:val="18"/>
          <w:szCs w:val="18"/>
        </w:rPr>
        <w:t>This includes both the study and employment requirements of your apprenticeship or traineeship.</w:t>
      </w:r>
    </w:p>
    <w:p w14:paraId="14DD8B64" w14:textId="61FFC5F5" w:rsidR="00DB0B0B" w:rsidRPr="0048332C" w:rsidRDefault="00DB0B0B" w:rsidP="000268CC">
      <w:pPr>
        <w:pStyle w:val="MtgPaperDotpoint1"/>
        <w:numPr>
          <w:ilvl w:val="0"/>
          <w:numId w:val="43"/>
        </w:numPr>
        <w:spacing w:before="40" w:after="40"/>
        <w:rPr>
          <w:color w:val="006600"/>
          <w:sz w:val="18"/>
          <w:szCs w:val="18"/>
        </w:rPr>
      </w:pPr>
      <w:r w:rsidRPr="0048332C">
        <w:rPr>
          <w:color w:val="006600"/>
          <w:sz w:val="18"/>
          <w:szCs w:val="18"/>
        </w:rPr>
        <w:t xml:space="preserve">Yes – </w:t>
      </w:r>
      <w:r w:rsidR="00B63430" w:rsidRPr="00B63430">
        <w:rPr>
          <w:color w:val="006600"/>
          <w:sz w:val="18"/>
          <w:szCs w:val="18"/>
        </w:rPr>
        <w:t>&lt;go to Q38&gt;</w:t>
      </w:r>
    </w:p>
    <w:p w14:paraId="12393F5E" w14:textId="76F1B10A" w:rsidR="00DB0B0B" w:rsidRPr="0048332C" w:rsidRDefault="00DB0B0B" w:rsidP="000268CC">
      <w:pPr>
        <w:pStyle w:val="MtgPaperDotpoint1"/>
        <w:numPr>
          <w:ilvl w:val="0"/>
          <w:numId w:val="43"/>
        </w:numPr>
        <w:spacing w:before="40" w:after="40"/>
        <w:rPr>
          <w:color w:val="006600"/>
          <w:sz w:val="18"/>
          <w:szCs w:val="18"/>
          <w:lang w:eastAsia="en-AU"/>
        </w:rPr>
      </w:pPr>
      <w:r w:rsidRPr="0048332C">
        <w:rPr>
          <w:color w:val="006600"/>
          <w:sz w:val="18"/>
          <w:szCs w:val="18"/>
        </w:rPr>
        <w:t xml:space="preserve">No, still ongoing – </w:t>
      </w:r>
      <w:r w:rsidR="00B63430" w:rsidRPr="00B63430">
        <w:rPr>
          <w:color w:val="006600"/>
          <w:sz w:val="18"/>
          <w:szCs w:val="18"/>
        </w:rPr>
        <w:t>&lt;go to Q38&gt;</w:t>
      </w:r>
    </w:p>
    <w:p w14:paraId="3940C0EE" w14:textId="77777777" w:rsidR="00DB0B0B" w:rsidRPr="0048332C" w:rsidRDefault="00DB0B0B" w:rsidP="000268CC">
      <w:pPr>
        <w:pStyle w:val="MtgPaperDotpoint1"/>
        <w:numPr>
          <w:ilvl w:val="0"/>
          <w:numId w:val="43"/>
        </w:numPr>
        <w:spacing w:before="40" w:after="40"/>
        <w:rPr>
          <w:b/>
          <w:color w:val="006600"/>
          <w:sz w:val="18"/>
          <w:szCs w:val="18"/>
        </w:rPr>
      </w:pPr>
      <w:r w:rsidRPr="0048332C">
        <w:rPr>
          <w:color w:val="006600"/>
          <w:sz w:val="18"/>
          <w:szCs w:val="18"/>
        </w:rPr>
        <w:t xml:space="preserve">No, cancelled or withdrew </w:t>
      </w:r>
    </w:p>
    <w:p w14:paraId="497D4DBA" w14:textId="5D89E931" w:rsidR="00DA31A5" w:rsidRDefault="00DA31A5">
      <w:pPr>
        <w:rPr>
          <w:rFonts w:ascii="Verdana" w:hAnsi="Verdana" w:cs="Arial"/>
          <w:color w:val="006600"/>
          <w:sz w:val="18"/>
          <w:szCs w:val="18"/>
        </w:rPr>
      </w:pPr>
    </w:p>
    <w:p w14:paraId="49017295" w14:textId="77777777" w:rsidR="00DB0B0B" w:rsidRDefault="00DB0B0B" w:rsidP="00DB0B0B">
      <w:pPr>
        <w:pStyle w:val="MtgPaperNumberedList"/>
        <w:rPr>
          <w:color w:val="006600"/>
          <w:sz w:val="18"/>
          <w:szCs w:val="18"/>
        </w:rPr>
      </w:pPr>
      <w:r w:rsidRPr="0048332C">
        <w:rPr>
          <w:color w:val="006600"/>
          <w:sz w:val="18"/>
          <w:szCs w:val="18"/>
        </w:rPr>
        <w:t xml:space="preserve">What was your </w:t>
      </w:r>
      <w:r w:rsidRPr="00BF70DA">
        <w:rPr>
          <w:b/>
          <w:bCs/>
          <w:color w:val="006600"/>
          <w:sz w:val="18"/>
          <w:szCs w:val="18"/>
        </w:rPr>
        <w:t>main</w:t>
      </w:r>
      <w:r w:rsidRPr="0048332C">
        <w:rPr>
          <w:color w:val="006600"/>
          <w:sz w:val="18"/>
          <w:szCs w:val="18"/>
        </w:rPr>
        <w:t xml:space="preserve"> reason for </w:t>
      </w:r>
      <w:r w:rsidRPr="00BF70DA">
        <w:rPr>
          <w:b/>
          <w:bCs/>
          <w:color w:val="006600"/>
          <w:sz w:val="18"/>
          <w:szCs w:val="18"/>
        </w:rPr>
        <w:t>not</w:t>
      </w:r>
      <w:r w:rsidRPr="0048332C">
        <w:rPr>
          <w:color w:val="006600"/>
          <w:sz w:val="18"/>
          <w:szCs w:val="18"/>
        </w:rPr>
        <w:t xml:space="preserve"> continuing your apprenticeship or traineeship?</w:t>
      </w:r>
      <w:r>
        <w:rPr>
          <w:color w:val="006600"/>
          <w:sz w:val="18"/>
          <w:szCs w:val="18"/>
        </w:rPr>
        <w:t xml:space="preserve"> </w:t>
      </w:r>
    </w:p>
    <w:p w14:paraId="4BD99A52" w14:textId="7BD8D8C8" w:rsidR="00DB0B0B" w:rsidRPr="00DB0B0B" w:rsidRDefault="00DB0B0B" w:rsidP="00DB0B0B">
      <w:pPr>
        <w:pStyle w:val="MtgPaperNumberedList"/>
        <w:numPr>
          <w:ilvl w:val="0"/>
          <w:numId w:val="0"/>
        </w:numPr>
        <w:ind w:left="360"/>
        <w:rPr>
          <w:color w:val="006600"/>
          <w:sz w:val="18"/>
          <w:szCs w:val="18"/>
        </w:rPr>
      </w:pPr>
      <w:r w:rsidRPr="00DB0B0B">
        <w:rPr>
          <w:i/>
          <w:iCs/>
          <w:color w:val="006600"/>
          <w:sz w:val="18"/>
          <w:szCs w:val="18"/>
        </w:rPr>
        <w:t>Please select one option only</w:t>
      </w:r>
    </w:p>
    <w:p w14:paraId="06E2C70C" w14:textId="77777777" w:rsidR="00DB0B0B" w:rsidRPr="0048332C" w:rsidRDefault="00DB0B0B" w:rsidP="00DB0B0B">
      <w:pPr>
        <w:pStyle w:val="Responsecategories"/>
        <w:rPr>
          <w:rFonts w:ascii="Verdana" w:hAnsi="Verdana"/>
          <w:b/>
          <w:color w:val="006600"/>
        </w:rPr>
      </w:pPr>
      <w:r w:rsidRPr="0048332C">
        <w:rPr>
          <w:rFonts w:ascii="Verdana" w:hAnsi="Verdana"/>
          <w:b/>
          <w:color w:val="006600"/>
        </w:rPr>
        <w:t>Employment-related reasons</w:t>
      </w:r>
    </w:p>
    <w:p w14:paraId="44FAD553" w14:textId="77777777" w:rsidR="00DB0B0B" w:rsidRPr="0048332C" w:rsidRDefault="00DB0B0B" w:rsidP="00DB0B0B">
      <w:pPr>
        <w:numPr>
          <w:ilvl w:val="0"/>
          <w:numId w:val="37"/>
        </w:numPr>
        <w:spacing w:before="40" w:after="40"/>
        <w:jc w:val="both"/>
        <w:rPr>
          <w:rFonts w:ascii="Verdana" w:hAnsi="Verdana"/>
          <w:color w:val="006600"/>
          <w:sz w:val="18"/>
          <w:szCs w:val="18"/>
          <w:lang w:val="en-US"/>
        </w:rPr>
      </w:pPr>
      <w:r w:rsidRPr="0048332C">
        <w:rPr>
          <w:rFonts w:ascii="Verdana" w:hAnsi="Verdana"/>
          <w:color w:val="006600"/>
          <w:sz w:val="18"/>
          <w:szCs w:val="18"/>
          <w:lang w:val="en-US"/>
        </w:rPr>
        <w:t>Got offered a better job</w:t>
      </w:r>
      <w:r w:rsidRPr="0048332C">
        <w:rPr>
          <w:rFonts w:ascii="Verdana" w:hAnsi="Verdana"/>
          <w:color w:val="006600"/>
          <w:sz w:val="18"/>
          <w:szCs w:val="18"/>
          <w:lang w:val="en-US"/>
        </w:rPr>
        <w:tab/>
      </w:r>
    </w:p>
    <w:p w14:paraId="65D6B34E"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The pay was too low</w:t>
      </w:r>
      <w:r w:rsidRPr="0048332C">
        <w:rPr>
          <w:rFonts w:ascii="Verdana" w:hAnsi="Verdana"/>
          <w:color w:val="006600"/>
          <w:sz w:val="18"/>
          <w:szCs w:val="18"/>
          <w:lang w:val="en-US"/>
        </w:rPr>
        <w:tab/>
      </w:r>
    </w:p>
    <w:p w14:paraId="78A9B596"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Poor working conditions</w:t>
      </w:r>
      <w:r w:rsidRPr="0048332C">
        <w:rPr>
          <w:rFonts w:ascii="Verdana" w:hAnsi="Verdana"/>
          <w:color w:val="006600"/>
          <w:sz w:val="18"/>
          <w:szCs w:val="18"/>
          <w:lang w:val="en-US"/>
        </w:rPr>
        <w:tab/>
      </w:r>
    </w:p>
    <w:p w14:paraId="21A83E2B"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lastRenderedPageBreak/>
        <w:tab/>
        <w:t>I was not happy with the job prospects in the industry</w:t>
      </w:r>
      <w:r w:rsidRPr="0048332C">
        <w:rPr>
          <w:rFonts w:ascii="Verdana" w:hAnsi="Verdana"/>
          <w:color w:val="006600"/>
          <w:sz w:val="18"/>
          <w:szCs w:val="18"/>
          <w:lang w:val="en-US"/>
        </w:rPr>
        <w:tab/>
      </w:r>
    </w:p>
    <w:p w14:paraId="4E65C911"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I didn’t like the type of work</w:t>
      </w:r>
      <w:r w:rsidRPr="0048332C">
        <w:rPr>
          <w:rFonts w:ascii="Verdana" w:hAnsi="Verdana"/>
          <w:color w:val="006600"/>
          <w:sz w:val="18"/>
          <w:szCs w:val="18"/>
          <w:lang w:val="en-US"/>
        </w:rPr>
        <w:tab/>
      </w:r>
    </w:p>
    <w:p w14:paraId="31DF7C06"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I didn’t get on with my boss or other people at work</w:t>
      </w:r>
      <w:r w:rsidRPr="0048332C">
        <w:rPr>
          <w:rFonts w:ascii="Verdana" w:hAnsi="Verdana"/>
          <w:color w:val="006600"/>
          <w:sz w:val="18"/>
          <w:szCs w:val="18"/>
          <w:lang w:val="en-US"/>
        </w:rPr>
        <w:tab/>
      </w:r>
    </w:p>
    <w:p w14:paraId="65A5CCC4"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I lost my job/was made redundant</w:t>
      </w:r>
    </w:p>
    <w:p w14:paraId="24AD6C32"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I transferred to another apprenticeship/traineeship</w:t>
      </w:r>
      <w:r w:rsidRPr="0048332C">
        <w:rPr>
          <w:rFonts w:ascii="Verdana" w:hAnsi="Verdana"/>
          <w:color w:val="006600"/>
          <w:sz w:val="18"/>
          <w:szCs w:val="18"/>
          <w:lang w:val="en-US"/>
        </w:rPr>
        <w:tab/>
      </w:r>
    </w:p>
    <w:p w14:paraId="2C1C90B5"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Left job/changed career</w:t>
      </w:r>
      <w:r w:rsidRPr="0048332C">
        <w:rPr>
          <w:rFonts w:ascii="Verdana" w:hAnsi="Verdana"/>
          <w:color w:val="006600"/>
          <w:sz w:val="18"/>
          <w:szCs w:val="18"/>
          <w:lang w:val="en-US"/>
        </w:rPr>
        <w:tab/>
      </w:r>
    </w:p>
    <w:p w14:paraId="5EE841B9" w14:textId="5D990F0B" w:rsidR="00DB0B0B" w:rsidRPr="0048332C" w:rsidRDefault="00DB0B0B" w:rsidP="00DB0B0B">
      <w:pPr>
        <w:numPr>
          <w:ilvl w:val="0"/>
          <w:numId w:val="37"/>
        </w:numPr>
        <w:spacing w:before="40" w:after="40"/>
        <w:ind w:left="900"/>
        <w:jc w:val="both"/>
        <w:rPr>
          <w:rFonts w:ascii="Verdana" w:hAnsi="Verdana"/>
          <w:color w:val="006600"/>
          <w:sz w:val="18"/>
          <w:szCs w:val="18"/>
          <w:lang w:val="en-US"/>
        </w:rPr>
      </w:pPr>
      <w:bookmarkStart w:id="10" w:name="_Hlk191307048"/>
      <w:r w:rsidRPr="0048332C">
        <w:rPr>
          <w:rFonts w:ascii="Verdana" w:hAnsi="Verdana"/>
          <w:color w:val="006600"/>
          <w:sz w:val="18"/>
          <w:szCs w:val="18"/>
          <w:lang w:val="en-US"/>
        </w:rPr>
        <w:tab/>
        <w:t>Apprenticeship/</w:t>
      </w:r>
      <w:r w:rsidR="00AB3E52">
        <w:rPr>
          <w:rFonts w:ascii="Verdana" w:hAnsi="Verdana"/>
          <w:color w:val="006600"/>
          <w:sz w:val="18"/>
          <w:szCs w:val="18"/>
          <w:lang w:val="en-US"/>
        </w:rPr>
        <w:t>t</w:t>
      </w:r>
      <w:r w:rsidRPr="0048332C">
        <w:rPr>
          <w:rFonts w:ascii="Verdana" w:hAnsi="Verdana"/>
          <w:color w:val="006600"/>
          <w:sz w:val="18"/>
          <w:szCs w:val="18"/>
          <w:lang w:val="en-US"/>
        </w:rPr>
        <w:t>raineeship cancelled/discontinued</w:t>
      </w:r>
    </w:p>
    <w:bookmarkEnd w:id="10"/>
    <w:p w14:paraId="0F2E4B79"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 xml:space="preserve"> Not able to use the skills I was learning at work</w:t>
      </w:r>
    </w:p>
    <w:p w14:paraId="7E121EB2"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Business closed</w:t>
      </w:r>
    </w:p>
    <w:p w14:paraId="18308648" w14:textId="4F2C593D" w:rsidR="00DB0B0B" w:rsidRPr="0048332C" w:rsidRDefault="00DB0B0B" w:rsidP="00DB0B0B">
      <w:pPr>
        <w:pStyle w:val="Responsecategories"/>
        <w:rPr>
          <w:rFonts w:ascii="Verdana" w:hAnsi="Verdana"/>
          <w:color w:val="006600"/>
          <w:szCs w:val="18"/>
          <w:lang w:val="en-US"/>
        </w:rPr>
      </w:pPr>
      <w:r w:rsidRPr="0048332C">
        <w:rPr>
          <w:rFonts w:ascii="Verdana" w:hAnsi="Verdana"/>
          <w:b/>
          <w:color w:val="006600"/>
        </w:rPr>
        <w:t>Training-related reason</w:t>
      </w:r>
      <w:r w:rsidR="00AB3E52">
        <w:rPr>
          <w:rFonts w:ascii="Verdana" w:hAnsi="Verdana"/>
          <w:b/>
          <w:color w:val="006600"/>
        </w:rPr>
        <w:t>s</w:t>
      </w:r>
    </w:p>
    <w:p w14:paraId="189C3620"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I wasn’t happy with the on-the-job training</w:t>
      </w:r>
      <w:r w:rsidRPr="0048332C">
        <w:rPr>
          <w:rFonts w:ascii="Verdana" w:hAnsi="Verdana"/>
          <w:color w:val="006600"/>
          <w:sz w:val="18"/>
          <w:szCs w:val="18"/>
          <w:lang w:val="en-US"/>
        </w:rPr>
        <w:tab/>
      </w:r>
    </w:p>
    <w:p w14:paraId="3BD5256B" w14:textId="6EC3A6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I wasn’t happy with the off-the-job training</w:t>
      </w:r>
      <w:r w:rsidR="009C6FF2">
        <w:rPr>
          <w:rFonts w:ascii="Verdana" w:hAnsi="Verdana"/>
          <w:color w:val="006600"/>
          <w:sz w:val="18"/>
          <w:szCs w:val="18"/>
          <w:lang w:val="en-US"/>
        </w:rPr>
        <w:t xml:space="preserve"> </w:t>
      </w:r>
      <w:r w:rsidR="009C6FF2">
        <w:rPr>
          <w:rFonts w:ascii="Verdana" w:hAnsi="Verdana"/>
          <w:i/>
          <w:iCs/>
          <w:color w:val="006600"/>
          <w:sz w:val="18"/>
          <w:szCs w:val="18"/>
          <w:lang w:val="en-US"/>
        </w:rPr>
        <w:t>(i.e. the course)</w:t>
      </w:r>
      <w:r w:rsidRPr="0048332C">
        <w:rPr>
          <w:rFonts w:ascii="Verdana" w:hAnsi="Verdana"/>
          <w:color w:val="006600"/>
          <w:sz w:val="18"/>
          <w:szCs w:val="18"/>
          <w:lang w:val="en-US"/>
        </w:rPr>
        <w:tab/>
      </w:r>
    </w:p>
    <w:p w14:paraId="7B0951C2"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 xml:space="preserve">I </w:t>
      </w:r>
      <w:proofErr w:type="gramStart"/>
      <w:r w:rsidRPr="0048332C">
        <w:rPr>
          <w:rFonts w:ascii="Verdana" w:hAnsi="Verdana"/>
          <w:color w:val="006600"/>
          <w:sz w:val="18"/>
          <w:szCs w:val="18"/>
          <w:lang w:val="en-US"/>
        </w:rPr>
        <w:t>found the study</w:t>
      </w:r>
      <w:proofErr w:type="gramEnd"/>
      <w:r w:rsidRPr="0048332C">
        <w:rPr>
          <w:rFonts w:ascii="Verdana" w:hAnsi="Verdana"/>
          <w:color w:val="006600"/>
          <w:sz w:val="18"/>
          <w:szCs w:val="18"/>
          <w:lang w:val="en-US"/>
        </w:rPr>
        <w:t xml:space="preserve"> too difficult</w:t>
      </w:r>
      <w:r w:rsidRPr="0048332C">
        <w:rPr>
          <w:rFonts w:ascii="Verdana" w:hAnsi="Verdana"/>
          <w:color w:val="006600"/>
          <w:sz w:val="18"/>
          <w:szCs w:val="18"/>
          <w:lang w:val="en-US"/>
        </w:rPr>
        <w:tab/>
      </w:r>
    </w:p>
    <w:p w14:paraId="2F928227"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Studying elsewhere (university/school)</w:t>
      </w:r>
    </w:p>
    <w:p w14:paraId="2297E39E" w14:textId="2005E7FA" w:rsidR="00DB0B0B" w:rsidRPr="0048332C" w:rsidRDefault="00DB0B0B" w:rsidP="00DB0B0B">
      <w:pPr>
        <w:spacing w:before="40" w:after="40"/>
        <w:jc w:val="both"/>
        <w:rPr>
          <w:rFonts w:ascii="Verdana" w:hAnsi="Verdana"/>
          <w:color w:val="006600"/>
          <w:sz w:val="18"/>
          <w:szCs w:val="18"/>
          <w:lang w:val="en-US"/>
        </w:rPr>
      </w:pPr>
      <w:r w:rsidRPr="0048332C">
        <w:rPr>
          <w:rFonts w:ascii="Verdana" w:hAnsi="Verdana" w:cstheme="minorHAnsi"/>
          <w:b/>
          <w:color w:val="006600"/>
          <w:sz w:val="18"/>
        </w:rPr>
        <w:t xml:space="preserve">Personal </w:t>
      </w:r>
      <w:r w:rsidR="00AB3E52">
        <w:rPr>
          <w:rFonts w:ascii="Verdana" w:hAnsi="Verdana" w:cstheme="minorHAnsi"/>
          <w:b/>
          <w:color w:val="006600"/>
          <w:sz w:val="18"/>
        </w:rPr>
        <w:t>r</w:t>
      </w:r>
      <w:r w:rsidRPr="0048332C">
        <w:rPr>
          <w:rFonts w:ascii="Verdana" w:hAnsi="Verdana" w:cstheme="minorHAnsi"/>
          <w:b/>
          <w:color w:val="006600"/>
          <w:sz w:val="18"/>
        </w:rPr>
        <w:t>easons</w:t>
      </w:r>
    </w:p>
    <w:p w14:paraId="3803E8E2"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Problems with travelling/transport</w:t>
      </w:r>
      <w:r w:rsidRPr="0048332C">
        <w:rPr>
          <w:rFonts w:ascii="Verdana" w:hAnsi="Verdana"/>
          <w:color w:val="006600"/>
          <w:sz w:val="18"/>
          <w:szCs w:val="18"/>
          <w:lang w:val="en-US"/>
        </w:rPr>
        <w:tab/>
      </w:r>
    </w:p>
    <w:p w14:paraId="090A00B2"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Illness/health reasons</w:t>
      </w:r>
      <w:r w:rsidRPr="0048332C">
        <w:rPr>
          <w:rFonts w:ascii="Verdana" w:hAnsi="Verdana"/>
          <w:color w:val="006600"/>
          <w:sz w:val="18"/>
          <w:szCs w:val="18"/>
          <w:lang w:val="en-US"/>
        </w:rPr>
        <w:tab/>
      </w:r>
    </w:p>
    <w:p w14:paraId="5FC950EE"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Family reasons</w:t>
      </w:r>
      <w:r w:rsidRPr="0048332C">
        <w:rPr>
          <w:rFonts w:ascii="Verdana" w:hAnsi="Verdana"/>
          <w:color w:val="006600"/>
          <w:sz w:val="18"/>
          <w:szCs w:val="18"/>
          <w:lang w:val="en-US"/>
        </w:rPr>
        <w:tab/>
      </w:r>
    </w:p>
    <w:p w14:paraId="49329101" w14:textId="77777777"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ab/>
        <w:t>Lack of time</w:t>
      </w:r>
      <w:r w:rsidRPr="0048332C">
        <w:rPr>
          <w:rFonts w:ascii="Verdana" w:hAnsi="Verdana"/>
          <w:color w:val="006600"/>
          <w:sz w:val="18"/>
          <w:szCs w:val="18"/>
          <w:lang w:val="en-US"/>
        </w:rPr>
        <w:tab/>
      </w:r>
    </w:p>
    <w:p w14:paraId="33F1A556" w14:textId="59B1BBF4"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color w:val="006600"/>
          <w:sz w:val="18"/>
          <w:szCs w:val="18"/>
          <w:lang w:val="en-US"/>
        </w:rPr>
        <w:t>Moved</w:t>
      </w:r>
    </w:p>
    <w:p w14:paraId="5860A324" w14:textId="66F63A6F" w:rsidR="00DB0B0B" w:rsidRPr="0048332C" w:rsidRDefault="00DB0B0B" w:rsidP="00DB0B0B">
      <w:pPr>
        <w:numPr>
          <w:ilvl w:val="0"/>
          <w:numId w:val="37"/>
        </w:numPr>
        <w:spacing w:before="40" w:after="40"/>
        <w:ind w:left="900"/>
        <w:jc w:val="both"/>
        <w:rPr>
          <w:rFonts w:ascii="Verdana" w:hAnsi="Verdana"/>
          <w:color w:val="006600"/>
          <w:sz w:val="18"/>
          <w:szCs w:val="18"/>
          <w:lang w:val="en-US"/>
        </w:rPr>
      </w:pPr>
      <w:r w:rsidRPr="0048332C">
        <w:rPr>
          <w:rFonts w:ascii="Verdana" w:hAnsi="Verdana"/>
          <w:b/>
          <w:bCs/>
          <w:color w:val="006600"/>
          <w:sz w:val="18"/>
          <w:szCs w:val="18"/>
          <w:lang w:val="en-US"/>
        </w:rPr>
        <w:t xml:space="preserve">Any other main reason </w:t>
      </w:r>
      <w:r w:rsidRPr="0048332C">
        <w:rPr>
          <w:rFonts w:ascii="Verdana" w:hAnsi="Verdana"/>
          <w:b/>
          <w:bCs/>
          <w:i/>
          <w:iCs/>
          <w:color w:val="006600"/>
          <w:sz w:val="18"/>
          <w:szCs w:val="18"/>
          <w:lang w:val="en-US"/>
        </w:rPr>
        <w:t>(please specify</w:t>
      </w:r>
      <w:r w:rsidRPr="0048332C">
        <w:rPr>
          <w:rFonts w:ascii="Verdana" w:hAnsi="Verdana"/>
          <w:i/>
          <w:iCs/>
          <w:color w:val="006600"/>
          <w:sz w:val="18"/>
          <w:szCs w:val="18"/>
          <w:lang w:val="en-US"/>
        </w:rPr>
        <w:t>)</w:t>
      </w:r>
      <w:r w:rsidRPr="0048332C">
        <w:rPr>
          <w:rFonts w:ascii="Verdana" w:hAnsi="Verdana"/>
          <w:color w:val="006600"/>
          <w:sz w:val="18"/>
          <w:szCs w:val="18"/>
          <w:lang w:val="en-US"/>
        </w:rPr>
        <w:t xml:space="preserve"> </w:t>
      </w:r>
      <w:r w:rsidR="00B63430" w:rsidRPr="00B63430">
        <w:rPr>
          <w:rFonts w:ascii="Verdana" w:hAnsi="Verdana"/>
          <w:color w:val="006600"/>
          <w:sz w:val="18"/>
          <w:szCs w:val="18"/>
          <w:lang w:val="en-US"/>
        </w:rPr>
        <w:t>&lt;please set a limit to require at least 4 characters&gt;</w:t>
      </w:r>
    </w:p>
    <w:p w14:paraId="064FB804" w14:textId="7EF2ABB5" w:rsidR="00DB0B0B" w:rsidRPr="0048332C" w:rsidRDefault="00DB0B0B" w:rsidP="00F05A86">
      <w:pPr>
        <w:pStyle w:val="MtgPaperNumberedList"/>
        <w:tabs>
          <w:tab w:val="clear" w:pos="644"/>
        </w:tabs>
        <w:spacing w:before="240" w:after="40"/>
        <w:ind w:left="426" w:hanging="426"/>
        <w:rPr>
          <w:color w:val="006600"/>
          <w:sz w:val="18"/>
          <w:szCs w:val="18"/>
        </w:rPr>
      </w:pPr>
      <w:r w:rsidRPr="0048332C">
        <w:rPr>
          <w:color w:val="006600"/>
          <w:sz w:val="18"/>
          <w:szCs w:val="18"/>
        </w:rPr>
        <w:t xml:space="preserve">What was your </w:t>
      </w:r>
      <w:r w:rsidRPr="0048332C">
        <w:rPr>
          <w:b/>
          <w:bCs/>
          <w:color w:val="006600"/>
          <w:sz w:val="18"/>
          <w:szCs w:val="18"/>
        </w:rPr>
        <w:t>main</w:t>
      </w:r>
      <w:r w:rsidRPr="0048332C">
        <w:rPr>
          <w:color w:val="006600"/>
          <w:sz w:val="18"/>
          <w:szCs w:val="18"/>
        </w:rPr>
        <w:t xml:space="preserve"> reason for starting your apprenticeship or traineeship? </w:t>
      </w:r>
    </w:p>
    <w:p w14:paraId="3B533869" w14:textId="77777777" w:rsidR="00DB0B0B" w:rsidRPr="0048332C" w:rsidRDefault="00DB0B0B" w:rsidP="00DB0B0B">
      <w:pPr>
        <w:pStyle w:val="MtgPaperNumberedList"/>
        <w:numPr>
          <w:ilvl w:val="0"/>
          <w:numId w:val="0"/>
        </w:numPr>
        <w:spacing w:before="40" w:after="40"/>
        <w:ind w:left="360"/>
        <w:rPr>
          <w:i/>
          <w:color w:val="006600"/>
          <w:sz w:val="18"/>
          <w:szCs w:val="18"/>
        </w:rPr>
      </w:pPr>
      <w:r w:rsidRPr="0048332C">
        <w:rPr>
          <w:i/>
          <w:color w:val="006600"/>
          <w:sz w:val="18"/>
          <w:szCs w:val="18"/>
        </w:rPr>
        <w:t>Please select one option only</w:t>
      </w:r>
    </w:p>
    <w:p w14:paraId="02A7EE83"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Wanted to work in that type of job</w:t>
      </w:r>
    </w:p>
    <w:p w14:paraId="7F75CD4F"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Wanted a job (any type)</w:t>
      </w:r>
    </w:p>
    <w:p w14:paraId="655258F8"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To gain a recognised qualification or certificate</w:t>
      </w:r>
    </w:p>
    <w:p w14:paraId="232C0A05"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To get paid to learn</w:t>
      </w:r>
    </w:p>
    <w:p w14:paraId="6B89392E"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It was a requirement of my job</w:t>
      </w:r>
    </w:p>
    <w:p w14:paraId="0A6391F9" w14:textId="0E78083D"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It ha</w:t>
      </w:r>
      <w:r w:rsidR="00AB3E52">
        <w:rPr>
          <w:color w:val="006600"/>
          <w:sz w:val="18"/>
          <w:szCs w:val="18"/>
        </w:rPr>
        <w:t>d</w:t>
      </w:r>
      <w:r w:rsidRPr="0048332C">
        <w:rPr>
          <w:color w:val="006600"/>
          <w:sz w:val="18"/>
          <w:szCs w:val="18"/>
        </w:rPr>
        <w:t xml:space="preserve"> good job prospects </w:t>
      </w:r>
    </w:p>
    <w:p w14:paraId="28E3C577"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 xml:space="preserve">It had good pay once qualified </w:t>
      </w:r>
    </w:p>
    <w:p w14:paraId="451B2F10"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To start my own business</w:t>
      </w:r>
    </w:p>
    <w:p w14:paraId="3EE94191"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 xml:space="preserve">Didn’t get into </w:t>
      </w:r>
      <w:proofErr w:type="spellStart"/>
      <w:r w:rsidRPr="0048332C">
        <w:rPr>
          <w:color w:val="006600"/>
          <w:sz w:val="18"/>
          <w:szCs w:val="18"/>
        </w:rPr>
        <w:t>uni</w:t>
      </w:r>
      <w:proofErr w:type="spellEnd"/>
      <w:r w:rsidRPr="0048332C">
        <w:rPr>
          <w:color w:val="006600"/>
          <w:sz w:val="18"/>
          <w:szCs w:val="18"/>
        </w:rPr>
        <w:t xml:space="preserve">/didn’t want to go to </w:t>
      </w:r>
      <w:proofErr w:type="spellStart"/>
      <w:r w:rsidRPr="0048332C">
        <w:rPr>
          <w:color w:val="006600"/>
          <w:sz w:val="18"/>
          <w:szCs w:val="18"/>
        </w:rPr>
        <w:t>uni</w:t>
      </w:r>
      <w:proofErr w:type="spellEnd"/>
    </w:p>
    <w:p w14:paraId="15853FD4"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Opportunity to further knowledge and skills</w:t>
      </w:r>
    </w:p>
    <w:p w14:paraId="33EE6DED"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Recommended/offered by company (not mandatory)</w:t>
      </w:r>
    </w:p>
    <w:p w14:paraId="5CFBE2A1" w14:textId="77777777" w:rsidR="00DB0B0B" w:rsidRPr="0048332C" w:rsidRDefault="00DB0B0B" w:rsidP="000268CC">
      <w:pPr>
        <w:pStyle w:val="MtgPaperDotpoint1"/>
        <w:numPr>
          <w:ilvl w:val="0"/>
          <w:numId w:val="39"/>
        </w:numPr>
        <w:spacing w:before="40" w:after="40"/>
        <w:rPr>
          <w:color w:val="006600"/>
          <w:sz w:val="18"/>
          <w:szCs w:val="18"/>
        </w:rPr>
      </w:pPr>
      <w:r w:rsidRPr="0048332C">
        <w:rPr>
          <w:color w:val="006600"/>
          <w:sz w:val="18"/>
          <w:szCs w:val="18"/>
        </w:rPr>
        <w:t>Part of school program/offered through school/requirement for school</w:t>
      </w:r>
    </w:p>
    <w:p w14:paraId="463229E8" w14:textId="59668589" w:rsidR="00DB0B0B" w:rsidRPr="00DB0B0B" w:rsidRDefault="00DB0B0B" w:rsidP="000268CC">
      <w:pPr>
        <w:pStyle w:val="MtgPaperDotpoint1"/>
        <w:numPr>
          <w:ilvl w:val="0"/>
          <w:numId w:val="39"/>
        </w:numPr>
        <w:spacing w:before="40" w:after="40"/>
        <w:rPr>
          <w:color w:val="006600"/>
          <w:sz w:val="18"/>
          <w:szCs w:val="18"/>
        </w:rPr>
      </w:pPr>
      <w:r w:rsidRPr="0048332C">
        <w:rPr>
          <w:color w:val="006600"/>
          <w:sz w:val="18"/>
          <w:szCs w:val="18"/>
        </w:rPr>
        <w:t xml:space="preserve">Other reason </w:t>
      </w:r>
      <w:r w:rsidRPr="0048332C">
        <w:rPr>
          <w:i/>
          <w:iCs/>
          <w:color w:val="006600"/>
          <w:sz w:val="18"/>
          <w:szCs w:val="18"/>
        </w:rPr>
        <w:t>(please specify)</w:t>
      </w:r>
      <w:r w:rsidRPr="0048332C">
        <w:rPr>
          <w:rFonts w:cstheme="minorBidi"/>
          <w:color w:val="006600"/>
          <w:sz w:val="18"/>
          <w:szCs w:val="18"/>
          <w:lang w:val="en-US"/>
        </w:rPr>
        <w:t xml:space="preserve"> </w:t>
      </w:r>
      <w:r w:rsidR="00B63430" w:rsidRPr="00B63430">
        <w:rPr>
          <w:rFonts w:cstheme="minorBidi"/>
          <w:color w:val="006600"/>
          <w:sz w:val="18"/>
          <w:szCs w:val="18"/>
          <w:lang w:val="en-US"/>
        </w:rPr>
        <w:t>&lt;please set a limit to require at least 4 characters&gt;</w:t>
      </w:r>
    </w:p>
    <w:p w14:paraId="7BABBEA1" w14:textId="02563EBC" w:rsidR="00DB0B0B" w:rsidRPr="0048332C" w:rsidRDefault="00CF40EA" w:rsidP="00F05A86">
      <w:pPr>
        <w:pStyle w:val="MtgPaperNumberedList"/>
        <w:numPr>
          <w:ilvl w:val="0"/>
          <w:numId w:val="0"/>
        </w:numPr>
        <w:spacing w:before="240" w:after="40"/>
        <w:rPr>
          <w:color w:val="006600"/>
          <w:sz w:val="18"/>
          <w:szCs w:val="18"/>
          <w:lang w:eastAsia="en-AU"/>
        </w:rPr>
      </w:pPr>
      <w:r>
        <w:rPr>
          <w:color w:val="006600"/>
          <w:sz w:val="18"/>
          <w:szCs w:val="18"/>
          <w:lang w:eastAsia="en-AU"/>
        </w:rPr>
        <w:t xml:space="preserve">39A. </w:t>
      </w:r>
      <w:r w:rsidR="00DB0B0B" w:rsidRPr="0048332C">
        <w:rPr>
          <w:color w:val="006600"/>
          <w:sz w:val="18"/>
          <w:szCs w:val="18"/>
          <w:lang w:eastAsia="en-AU"/>
        </w:rPr>
        <w:t>Thinking about your employment as an apprentice/trainee, how satisfied are</w:t>
      </w:r>
      <w:r w:rsidR="00DB0B0B" w:rsidRPr="0048332C">
        <w:rPr>
          <w:b/>
          <w:bCs/>
          <w:color w:val="006600"/>
          <w:sz w:val="18"/>
          <w:szCs w:val="18"/>
          <w:lang w:eastAsia="en-AU"/>
        </w:rPr>
        <w:t xml:space="preserve"> </w:t>
      </w:r>
      <w:r w:rsidR="00DB0B0B" w:rsidRPr="0048332C">
        <w:rPr>
          <w:color w:val="006600"/>
          <w:sz w:val="18"/>
          <w:szCs w:val="18"/>
          <w:lang w:eastAsia="en-AU"/>
        </w:rPr>
        <w:t xml:space="preserve">you </w:t>
      </w:r>
      <w:r>
        <w:rPr>
          <w:color w:val="006600"/>
          <w:sz w:val="18"/>
          <w:szCs w:val="18"/>
          <w:lang w:eastAsia="en-AU"/>
        </w:rPr>
        <w:t>that you received adequate supervision?</w:t>
      </w:r>
    </w:p>
    <w:p w14:paraId="06BD2E43" w14:textId="77777777" w:rsidR="00DB0B0B" w:rsidRPr="0048332C" w:rsidRDefault="00DB0B0B" w:rsidP="000268CC">
      <w:pPr>
        <w:pStyle w:val="MtgPaperDotpoint1"/>
        <w:numPr>
          <w:ilvl w:val="0"/>
          <w:numId w:val="45"/>
        </w:numPr>
        <w:spacing w:before="40" w:after="40"/>
        <w:rPr>
          <w:color w:val="006600"/>
          <w:sz w:val="18"/>
          <w:szCs w:val="18"/>
        </w:rPr>
      </w:pPr>
      <w:r w:rsidRPr="0048332C">
        <w:rPr>
          <w:color w:val="006600"/>
          <w:sz w:val="18"/>
          <w:szCs w:val="18"/>
        </w:rPr>
        <w:t>Very satisfied</w:t>
      </w:r>
      <w:r w:rsidRPr="0048332C">
        <w:rPr>
          <w:color w:val="006600"/>
          <w:sz w:val="18"/>
          <w:szCs w:val="18"/>
        </w:rPr>
        <w:tab/>
      </w:r>
    </w:p>
    <w:p w14:paraId="22A478EA" w14:textId="77777777" w:rsidR="00DB0B0B" w:rsidRPr="0048332C" w:rsidRDefault="00DB0B0B" w:rsidP="000268CC">
      <w:pPr>
        <w:pStyle w:val="MtgPaperDotpoint1"/>
        <w:numPr>
          <w:ilvl w:val="0"/>
          <w:numId w:val="45"/>
        </w:numPr>
        <w:spacing w:before="40" w:after="40"/>
        <w:rPr>
          <w:color w:val="006600"/>
          <w:sz w:val="18"/>
          <w:szCs w:val="18"/>
        </w:rPr>
      </w:pPr>
      <w:r w:rsidRPr="0048332C">
        <w:rPr>
          <w:color w:val="006600"/>
          <w:sz w:val="18"/>
          <w:szCs w:val="18"/>
        </w:rPr>
        <w:t>Satisfied</w:t>
      </w:r>
    </w:p>
    <w:p w14:paraId="1ABF61CE" w14:textId="77777777" w:rsidR="00DB0B0B" w:rsidRPr="0048332C" w:rsidRDefault="00DB0B0B" w:rsidP="000268CC">
      <w:pPr>
        <w:pStyle w:val="MtgPaperDotpoint1"/>
        <w:numPr>
          <w:ilvl w:val="0"/>
          <w:numId w:val="45"/>
        </w:numPr>
        <w:spacing w:before="40" w:after="40"/>
        <w:rPr>
          <w:color w:val="006600"/>
          <w:sz w:val="18"/>
          <w:szCs w:val="18"/>
        </w:rPr>
      </w:pPr>
      <w:r w:rsidRPr="0048332C">
        <w:rPr>
          <w:color w:val="006600"/>
          <w:sz w:val="18"/>
          <w:szCs w:val="18"/>
        </w:rPr>
        <w:t>Neither satisfied nor dissatisfied</w:t>
      </w:r>
    </w:p>
    <w:p w14:paraId="3B17E98A" w14:textId="77777777" w:rsidR="00DB0B0B" w:rsidRPr="0048332C" w:rsidRDefault="00DB0B0B" w:rsidP="000268CC">
      <w:pPr>
        <w:pStyle w:val="MtgPaperDotpoint1"/>
        <w:numPr>
          <w:ilvl w:val="0"/>
          <w:numId w:val="45"/>
        </w:numPr>
        <w:spacing w:before="40" w:after="40"/>
        <w:rPr>
          <w:color w:val="006600"/>
          <w:sz w:val="18"/>
          <w:szCs w:val="18"/>
        </w:rPr>
      </w:pPr>
      <w:r w:rsidRPr="0048332C">
        <w:rPr>
          <w:color w:val="006600"/>
          <w:sz w:val="18"/>
          <w:szCs w:val="18"/>
        </w:rPr>
        <w:t>Dissatisfied</w:t>
      </w:r>
    </w:p>
    <w:p w14:paraId="1F671479" w14:textId="77777777" w:rsidR="00DB0B0B" w:rsidRPr="0048332C" w:rsidRDefault="00DB0B0B" w:rsidP="000268CC">
      <w:pPr>
        <w:pStyle w:val="MtgPaperDotpoint1"/>
        <w:numPr>
          <w:ilvl w:val="0"/>
          <w:numId w:val="45"/>
        </w:numPr>
        <w:spacing w:before="40" w:after="40"/>
        <w:rPr>
          <w:color w:val="006600"/>
          <w:sz w:val="18"/>
          <w:szCs w:val="18"/>
        </w:rPr>
      </w:pPr>
      <w:r w:rsidRPr="0048332C">
        <w:rPr>
          <w:color w:val="006600"/>
          <w:sz w:val="18"/>
          <w:szCs w:val="18"/>
        </w:rPr>
        <w:t>Very dissatisfied</w:t>
      </w:r>
    </w:p>
    <w:p w14:paraId="5089286B" w14:textId="7842B330" w:rsidR="00DB0B0B" w:rsidRPr="00F05A86" w:rsidRDefault="00DB0B0B" w:rsidP="000268CC">
      <w:pPr>
        <w:pStyle w:val="MtgPaperDotpoint1"/>
        <w:numPr>
          <w:ilvl w:val="0"/>
          <w:numId w:val="45"/>
        </w:numPr>
        <w:spacing w:before="40" w:after="40"/>
        <w:rPr>
          <w:b/>
          <w:color w:val="006600"/>
          <w:sz w:val="18"/>
          <w:szCs w:val="18"/>
        </w:rPr>
      </w:pPr>
      <w:r w:rsidRPr="0048332C">
        <w:rPr>
          <w:color w:val="006600"/>
          <w:sz w:val="18"/>
          <w:szCs w:val="18"/>
        </w:rPr>
        <w:t>Not applicable</w:t>
      </w:r>
    </w:p>
    <w:p w14:paraId="26C44F1A" w14:textId="7C88E5CC" w:rsidR="00CF40EA" w:rsidRPr="0048332C" w:rsidRDefault="00CF40EA" w:rsidP="00F05A86">
      <w:pPr>
        <w:pStyle w:val="MtgPaperNumberedList"/>
        <w:numPr>
          <w:ilvl w:val="0"/>
          <w:numId w:val="0"/>
        </w:numPr>
        <w:spacing w:before="240" w:after="40"/>
        <w:rPr>
          <w:color w:val="006600"/>
          <w:sz w:val="18"/>
          <w:szCs w:val="18"/>
          <w:lang w:eastAsia="en-AU"/>
        </w:rPr>
      </w:pPr>
      <w:r>
        <w:rPr>
          <w:color w:val="006600"/>
          <w:sz w:val="18"/>
          <w:szCs w:val="18"/>
          <w:lang w:eastAsia="en-AU"/>
        </w:rPr>
        <w:t>39B. How satisfied were you with your safety in the workplace?</w:t>
      </w:r>
    </w:p>
    <w:p w14:paraId="541B50A4" w14:textId="77777777" w:rsidR="00CF40EA" w:rsidRPr="0048332C" w:rsidRDefault="00CF40EA" w:rsidP="00CF40EA">
      <w:pPr>
        <w:pStyle w:val="MtgPaperDotpoint1"/>
        <w:numPr>
          <w:ilvl w:val="0"/>
          <w:numId w:val="76"/>
        </w:numPr>
        <w:spacing w:before="40" w:after="40"/>
        <w:rPr>
          <w:color w:val="006600"/>
          <w:sz w:val="18"/>
          <w:szCs w:val="18"/>
        </w:rPr>
      </w:pPr>
      <w:r w:rsidRPr="0048332C">
        <w:rPr>
          <w:color w:val="006600"/>
          <w:sz w:val="18"/>
          <w:szCs w:val="18"/>
        </w:rPr>
        <w:t>Very satisfied</w:t>
      </w:r>
      <w:r w:rsidRPr="0048332C">
        <w:rPr>
          <w:color w:val="006600"/>
          <w:sz w:val="18"/>
          <w:szCs w:val="18"/>
        </w:rPr>
        <w:tab/>
      </w:r>
    </w:p>
    <w:p w14:paraId="36F18642" w14:textId="77777777" w:rsidR="00CF40EA" w:rsidRPr="0048332C" w:rsidRDefault="00CF40EA" w:rsidP="00CF40EA">
      <w:pPr>
        <w:pStyle w:val="MtgPaperDotpoint1"/>
        <w:numPr>
          <w:ilvl w:val="0"/>
          <w:numId w:val="76"/>
        </w:numPr>
        <w:spacing w:before="40" w:after="40"/>
        <w:rPr>
          <w:color w:val="006600"/>
          <w:sz w:val="18"/>
          <w:szCs w:val="18"/>
        </w:rPr>
      </w:pPr>
      <w:r w:rsidRPr="0048332C">
        <w:rPr>
          <w:color w:val="006600"/>
          <w:sz w:val="18"/>
          <w:szCs w:val="18"/>
        </w:rPr>
        <w:t>Satisfied</w:t>
      </w:r>
    </w:p>
    <w:p w14:paraId="6AB87448" w14:textId="77777777" w:rsidR="00CF40EA" w:rsidRPr="0048332C" w:rsidRDefault="00CF40EA" w:rsidP="00CF40EA">
      <w:pPr>
        <w:pStyle w:val="MtgPaperDotpoint1"/>
        <w:numPr>
          <w:ilvl w:val="0"/>
          <w:numId w:val="76"/>
        </w:numPr>
        <w:spacing w:before="40" w:after="40"/>
        <w:rPr>
          <w:color w:val="006600"/>
          <w:sz w:val="18"/>
          <w:szCs w:val="18"/>
        </w:rPr>
      </w:pPr>
      <w:r w:rsidRPr="0048332C">
        <w:rPr>
          <w:color w:val="006600"/>
          <w:sz w:val="18"/>
          <w:szCs w:val="18"/>
        </w:rPr>
        <w:t>Neither satisfied nor dissatisfied</w:t>
      </w:r>
    </w:p>
    <w:p w14:paraId="4151D3FC" w14:textId="77777777" w:rsidR="00CF40EA" w:rsidRPr="0048332C" w:rsidRDefault="00CF40EA" w:rsidP="00CF40EA">
      <w:pPr>
        <w:pStyle w:val="MtgPaperDotpoint1"/>
        <w:numPr>
          <w:ilvl w:val="0"/>
          <w:numId w:val="76"/>
        </w:numPr>
        <w:spacing w:before="40" w:after="40"/>
        <w:rPr>
          <w:color w:val="006600"/>
          <w:sz w:val="18"/>
          <w:szCs w:val="18"/>
        </w:rPr>
      </w:pPr>
      <w:r w:rsidRPr="0048332C">
        <w:rPr>
          <w:color w:val="006600"/>
          <w:sz w:val="18"/>
          <w:szCs w:val="18"/>
        </w:rPr>
        <w:t>Dissatisfied</w:t>
      </w:r>
    </w:p>
    <w:p w14:paraId="7B3E3E9D" w14:textId="77777777" w:rsidR="00CF40EA" w:rsidRPr="0048332C" w:rsidRDefault="00CF40EA" w:rsidP="00CF40EA">
      <w:pPr>
        <w:pStyle w:val="MtgPaperDotpoint1"/>
        <w:numPr>
          <w:ilvl w:val="0"/>
          <w:numId w:val="76"/>
        </w:numPr>
        <w:spacing w:before="40" w:after="40"/>
        <w:rPr>
          <w:color w:val="006600"/>
          <w:sz w:val="18"/>
          <w:szCs w:val="18"/>
        </w:rPr>
      </w:pPr>
      <w:r w:rsidRPr="0048332C">
        <w:rPr>
          <w:color w:val="006600"/>
          <w:sz w:val="18"/>
          <w:szCs w:val="18"/>
        </w:rPr>
        <w:t>Very dissatisfied</w:t>
      </w:r>
    </w:p>
    <w:p w14:paraId="1DF50599" w14:textId="77777777" w:rsidR="00CF40EA" w:rsidRPr="004C40C1" w:rsidRDefault="00CF40EA" w:rsidP="00CF40EA">
      <w:pPr>
        <w:pStyle w:val="MtgPaperDotpoint1"/>
        <w:numPr>
          <w:ilvl w:val="0"/>
          <w:numId w:val="76"/>
        </w:numPr>
        <w:spacing w:before="40" w:after="40"/>
        <w:rPr>
          <w:b/>
          <w:color w:val="006600"/>
          <w:sz w:val="18"/>
          <w:szCs w:val="18"/>
        </w:rPr>
      </w:pPr>
      <w:r w:rsidRPr="0048332C">
        <w:rPr>
          <w:color w:val="006600"/>
          <w:sz w:val="18"/>
          <w:szCs w:val="18"/>
        </w:rPr>
        <w:t>Not applicable</w:t>
      </w:r>
    </w:p>
    <w:p w14:paraId="17489E87" w14:textId="77777777" w:rsidR="00CF40EA" w:rsidRDefault="00CF40EA" w:rsidP="00CF40EA">
      <w:pPr>
        <w:pStyle w:val="MtgPaperDotpoint1"/>
        <w:numPr>
          <w:ilvl w:val="0"/>
          <w:numId w:val="0"/>
        </w:numPr>
        <w:spacing w:before="40" w:after="40"/>
        <w:rPr>
          <w:b/>
          <w:color w:val="006600"/>
          <w:sz w:val="18"/>
          <w:szCs w:val="18"/>
        </w:rPr>
      </w:pPr>
    </w:p>
    <w:p w14:paraId="057D42A9" w14:textId="759DF99C" w:rsidR="00CF40EA" w:rsidRPr="0048332C" w:rsidRDefault="00CF40EA" w:rsidP="00F05A86">
      <w:pPr>
        <w:pStyle w:val="MtgPaperNumberedList"/>
        <w:numPr>
          <w:ilvl w:val="0"/>
          <w:numId w:val="0"/>
        </w:numPr>
        <w:spacing w:before="240" w:after="40"/>
        <w:rPr>
          <w:color w:val="006600"/>
          <w:sz w:val="18"/>
          <w:szCs w:val="18"/>
          <w:lang w:eastAsia="en-AU"/>
        </w:rPr>
      </w:pPr>
      <w:r>
        <w:rPr>
          <w:color w:val="006600"/>
          <w:sz w:val="18"/>
          <w:szCs w:val="18"/>
          <w:lang w:eastAsia="en-AU"/>
        </w:rPr>
        <w:lastRenderedPageBreak/>
        <w:t>39C. H</w:t>
      </w:r>
      <w:r w:rsidRPr="0048332C">
        <w:rPr>
          <w:color w:val="006600"/>
          <w:sz w:val="18"/>
          <w:szCs w:val="18"/>
          <w:lang w:eastAsia="en-AU"/>
        </w:rPr>
        <w:t>ow satisfied are</w:t>
      </w:r>
      <w:r w:rsidRPr="0048332C">
        <w:rPr>
          <w:b/>
          <w:bCs/>
          <w:color w:val="006600"/>
          <w:sz w:val="18"/>
          <w:szCs w:val="18"/>
          <w:lang w:eastAsia="en-AU"/>
        </w:rPr>
        <w:t xml:space="preserve"> </w:t>
      </w:r>
      <w:r w:rsidRPr="0048332C">
        <w:rPr>
          <w:color w:val="006600"/>
          <w:sz w:val="18"/>
          <w:szCs w:val="18"/>
          <w:lang w:eastAsia="en-AU"/>
        </w:rPr>
        <w:t>you with the skills you learnt on the job?</w:t>
      </w:r>
    </w:p>
    <w:p w14:paraId="3173037E" w14:textId="77777777" w:rsidR="00CF40EA" w:rsidRPr="0048332C" w:rsidRDefault="00CF40EA" w:rsidP="00CF40EA">
      <w:pPr>
        <w:pStyle w:val="MtgPaperDotpoint1"/>
        <w:numPr>
          <w:ilvl w:val="0"/>
          <w:numId w:val="77"/>
        </w:numPr>
        <w:spacing w:before="40" w:after="40"/>
        <w:rPr>
          <w:color w:val="006600"/>
          <w:sz w:val="18"/>
          <w:szCs w:val="18"/>
        </w:rPr>
      </w:pPr>
      <w:r w:rsidRPr="0048332C">
        <w:rPr>
          <w:color w:val="006600"/>
          <w:sz w:val="18"/>
          <w:szCs w:val="18"/>
        </w:rPr>
        <w:t>Very satisfied</w:t>
      </w:r>
      <w:r w:rsidRPr="0048332C">
        <w:rPr>
          <w:color w:val="006600"/>
          <w:sz w:val="18"/>
          <w:szCs w:val="18"/>
        </w:rPr>
        <w:tab/>
      </w:r>
    </w:p>
    <w:p w14:paraId="2459D829" w14:textId="77777777" w:rsidR="00CF40EA" w:rsidRPr="0048332C" w:rsidRDefault="00CF40EA" w:rsidP="00CF40EA">
      <w:pPr>
        <w:pStyle w:val="MtgPaperDotpoint1"/>
        <w:numPr>
          <w:ilvl w:val="0"/>
          <w:numId w:val="77"/>
        </w:numPr>
        <w:spacing w:before="40" w:after="40"/>
        <w:rPr>
          <w:color w:val="006600"/>
          <w:sz w:val="18"/>
          <w:szCs w:val="18"/>
        </w:rPr>
      </w:pPr>
      <w:r w:rsidRPr="0048332C">
        <w:rPr>
          <w:color w:val="006600"/>
          <w:sz w:val="18"/>
          <w:szCs w:val="18"/>
        </w:rPr>
        <w:t>Satisfied</w:t>
      </w:r>
    </w:p>
    <w:p w14:paraId="25C65924" w14:textId="77777777" w:rsidR="00CF40EA" w:rsidRPr="0048332C" w:rsidRDefault="00CF40EA" w:rsidP="00CF40EA">
      <w:pPr>
        <w:pStyle w:val="MtgPaperDotpoint1"/>
        <w:numPr>
          <w:ilvl w:val="0"/>
          <w:numId w:val="77"/>
        </w:numPr>
        <w:spacing w:before="40" w:after="40"/>
        <w:rPr>
          <w:color w:val="006600"/>
          <w:sz w:val="18"/>
          <w:szCs w:val="18"/>
        </w:rPr>
      </w:pPr>
      <w:r w:rsidRPr="0048332C">
        <w:rPr>
          <w:color w:val="006600"/>
          <w:sz w:val="18"/>
          <w:szCs w:val="18"/>
        </w:rPr>
        <w:t>Neither satisfied nor dissatisfied</w:t>
      </w:r>
    </w:p>
    <w:p w14:paraId="45566F0D" w14:textId="77777777" w:rsidR="00CF40EA" w:rsidRPr="0048332C" w:rsidRDefault="00CF40EA" w:rsidP="00CF40EA">
      <w:pPr>
        <w:pStyle w:val="MtgPaperDotpoint1"/>
        <w:numPr>
          <w:ilvl w:val="0"/>
          <w:numId w:val="77"/>
        </w:numPr>
        <w:spacing w:before="40" w:after="40"/>
        <w:rPr>
          <w:color w:val="006600"/>
          <w:sz w:val="18"/>
          <w:szCs w:val="18"/>
        </w:rPr>
      </w:pPr>
      <w:r w:rsidRPr="0048332C">
        <w:rPr>
          <w:color w:val="006600"/>
          <w:sz w:val="18"/>
          <w:szCs w:val="18"/>
        </w:rPr>
        <w:t>Dissatisfied</w:t>
      </w:r>
    </w:p>
    <w:p w14:paraId="1FEF2FAC" w14:textId="77777777" w:rsidR="00CF40EA" w:rsidRPr="0048332C" w:rsidRDefault="00CF40EA" w:rsidP="00CF40EA">
      <w:pPr>
        <w:pStyle w:val="MtgPaperDotpoint1"/>
        <w:numPr>
          <w:ilvl w:val="0"/>
          <w:numId w:val="77"/>
        </w:numPr>
        <w:spacing w:before="40" w:after="40"/>
        <w:rPr>
          <w:color w:val="006600"/>
          <w:sz w:val="18"/>
          <w:szCs w:val="18"/>
        </w:rPr>
      </w:pPr>
      <w:r w:rsidRPr="0048332C">
        <w:rPr>
          <w:color w:val="006600"/>
          <w:sz w:val="18"/>
          <w:szCs w:val="18"/>
        </w:rPr>
        <w:t>Very dissatisfied</w:t>
      </w:r>
    </w:p>
    <w:p w14:paraId="3604AD2E" w14:textId="77777777" w:rsidR="00CF40EA" w:rsidRPr="004C40C1" w:rsidRDefault="00CF40EA" w:rsidP="00CF40EA">
      <w:pPr>
        <w:pStyle w:val="MtgPaperDotpoint1"/>
        <w:numPr>
          <w:ilvl w:val="0"/>
          <w:numId w:val="77"/>
        </w:numPr>
        <w:spacing w:before="40" w:after="40"/>
        <w:rPr>
          <w:b/>
          <w:color w:val="006600"/>
          <w:sz w:val="18"/>
          <w:szCs w:val="18"/>
        </w:rPr>
      </w:pPr>
      <w:r w:rsidRPr="0048332C">
        <w:rPr>
          <w:color w:val="006600"/>
          <w:sz w:val="18"/>
          <w:szCs w:val="18"/>
        </w:rPr>
        <w:t>Not applicable</w:t>
      </w:r>
    </w:p>
    <w:p w14:paraId="5A733213" w14:textId="19D0951A" w:rsidR="004C40C1" w:rsidRPr="00F05A86" w:rsidRDefault="004C40C1" w:rsidP="00F05A86">
      <w:pPr>
        <w:pStyle w:val="MtgPaperNumberedList"/>
        <w:numPr>
          <w:ilvl w:val="0"/>
          <w:numId w:val="78"/>
        </w:numPr>
        <w:tabs>
          <w:tab w:val="clear" w:pos="644"/>
          <w:tab w:val="num" w:pos="426"/>
        </w:tabs>
        <w:spacing w:before="240"/>
        <w:ind w:hanging="644"/>
        <w:rPr>
          <w:color w:val="006600"/>
          <w:sz w:val="18"/>
          <w:szCs w:val="18"/>
          <w:lang w:eastAsia="en-AU"/>
        </w:rPr>
      </w:pPr>
      <w:r w:rsidRPr="00F05A86">
        <w:rPr>
          <w:color w:val="006600"/>
          <w:sz w:val="18"/>
          <w:szCs w:val="18"/>
          <w:lang w:eastAsia="en-AU"/>
        </w:rPr>
        <w:t>How many hours did you work in your last week of your apprenticeship/traineeship?</w:t>
      </w:r>
    </w:p>
    <w:p w14:paraId="1054D939" w14:textId="77777777" w:rsidR="004C40C1" w:rsidRPr="0048332C" w:rsidRDefault="004C40C1" w:rsidP="000268CC">
      <w:pPr>
        <w:pStyle w:val="MtgPaperDotpoint1"/>
        <w:numPr>
          <w:ilvl w:val="0"/>
          <w:numId w:val="40"/>
        </w:numPr>
        <w:spacing w:before="40" w:after="40"/>
        <w:rPr>
          <w:color w:val="006600"/>
          <w:sz w:val="18"/>
          <w:szCs w:val="22"/>
        </w:rPr>
      </w:pPr>
      <w:r w:rsidRPr="0048332C">
        <w:rPr>
          <w:color w:val="006600"/>
          <w:sz w:val="18"/>
          <w:szCs w:val="22"/>
        </w:rPr>
        <w:t>35 hours or more per week</w:t>
      </w:r>
    </w:p>
    <w:p w14:paraId="221E1CC7" w14:textId="307287DB" w:rsidR="004C40C1" w:rsidRPr="0048332C" w:rsidRDefault="004C40C1" w:rsidP="000268CC">
      <w:pPr>
        <w:pStyle w:val="MtgPaperDotpoint1"/>
        <w:numPr>
          <w:ilvl w:val="0"/>
          <w:numId w:val="40"/>
        </w:numPr>
        <w:spacing w:before="40" w:after="40"/>
        <w:rPr>
          <w:color w:val="006600"/>
          <w:sz w:val="18"/>
          <w:szCs w:val="22"/>
        </w:rPr>
      </w:pPr>
      <w:r w:rsidRPr="0048332C">
        <w:rPr>
          <w:color w:val="006600"/>
          <w:sz w:val="18"/>
          <w:szCs w:val="22"/>
        </w:rPr>
        <w:t>1–34 hours per week</w:t>
      </w:r>
    </w:p>
    <w:p w14:paraId="1E20600B" w14:textId="12E30363" w:rsidR="004C40C1" w:rsidRPr="0048332C" w:rsidRDefault="00B63430" w:rsidP="00181BC4">
      <w:pPr>
        <w:pStyle w:val="MtgPaperNumberedList"/>
        <w:numPr>
          <w:ilvl w:val="0"/>
          <w:numId w:val="0"/>
        </w:numPr>
        <w:spacing w:before="240"/>
        <w:ind w:left="357" w:hanging="357"/>
        <w:rPr>
          <w:color w:val="006600"/>
          <w:sz w:val="18"/>
          <w:szCs w:val="18"/>
          <w:lang w:val="en-US" w:eastAsia="en-AU"/>
        </w:rPr>
      </w:pPr>
      <w:r>
        <w:rPr>
          <w:color w:val="006600"/>
          <w:sz w:val="18"/>
          <w:szCs w:val="18"/>
          <w:lang w:eastAsia="en-AU"/>
        </w:rPr>
        <w:t>&lt;Ask t</w:t>
      </w:r>
      <w:r w:rsidR="004C40C1" w:rsidRPr="0048332C">
        <w:rPr>
          <w:color w:val="006600"/>
          <w:sz w:val="18"/>
          <w:szCs w:val="18"/>
          <w:lang w:eastAsia="en-AU"/>
        </w:rPr>
        <w:t>hose employed after training (Q</w:t>
      </w:r>
      <w:r w:rsidR="00102F8B">
        <w:rPr>
          <w:color w:val="006600"/>
          <w:sz w:val="18"/>
          <w:szCs w:val="18"/>
          <w:lang w:eastAsia="en-AU"/>
        </w:rPr>
        <w:t>23</w:t>
      </w:r>
      <w:r w:rsidR="004C40C1" w:rsidRPr="0048332C">
        <w:rPr>
          <w:color w:val="006600"/>
          <w:sz w:val="18"/>
          <w:szCs w:val="18"/>
          <w:lang w:eastAsia="en-AU"/>
        </w:rPr>
        <w:t>= 1)</w:t>
      </w:r>
      <w:r>
        <w:rPr>
          <w:color w:val="006600"/>
          <w:sz w:val="18"/>
          <w:szCs w:val="18"/>
          <w:lang w:eastAsia="en-AU"/>
        </w:rPr>
        <w:t>&gt;</w:t>
      </w:r>
    </w:p>
    <w:p w14:paraId="5B113520" w14:textId="31E1AAD3" w:rsidR="004C40C1" w:rsidRPr="0048332C" w:rsidRDefault="004F59B9" w:rsidP="00F05A86">
      <w:pPr>
        <w:pStyle w:val="MtgPaperNumberedList"/>
        <w:tabs>
          <w:tab w:val="clear" w:pos="644"/>
        </w:tabs>
        <w:ind w:left="426" w:hanging="426"/>
        <w:rPr>
          <w:color w:val="006600"/>
          <w:sz w:val="18"/>
          <w:szCs w:val="18"/>
        </w:rPr>
      </w:pPr>
      <w:r>
        <w:rPr>
          <w:color w:val="006600"/>
          <w:sz w:val="18"/>
          <w:szCs w:val="18"/>
        </w:rPr>
        <w:t>On</w:t>
      </w:r>
      <w:r w:rsidR="004C40C1" w:rsidRPr="0048332C">
        <w:rPr>
          <w:color w:val="006600"/>
          <w:sz w:val="18"/>
          <w:szCs w:val="18"/>
        </w:rPr>
        <w:t xml:space="preserve"> </w:t>
      </w:r>
      <w:r w:rsidR="002274B0">
        <w:rPr>
          <w:color w:val="006600"/>
          <w:sz w:val="18"/>
          <w:szCs w:val="18"/>
        </w:rPr>
        <w:t>29</w:t>
      </w:r>
      <w:r w:rsidR="00697EFB" w:rsidRPr="00ED22F1">
        <w:rPr>
          <w:color w:val="006600"/>
          <w:sz w:val="18"/>
          <w:szCs w:val="18"/>
          <w:vertAlign w:val="superscript"/>
        </w:rPr>
        <w:t>th</w:t>
      </w:r>
      <w:r w:rsidR="00697EFB">
        <w:rPr>
          <w:color w:val="006600"/>
          <w:sz w:val="18"/>
          <w:szCs w:val="18"/>
        </w:rPr>
        <w:t xml:space="preserve"> </w:t>
      </w:r>
      <w:r w:rsidR="009C6FF2">
        <w:rPr>
          <w:color w:val="006600"/>
          <w:sz w:val="18"/>
          <w:szCs w:val="18"/>
        </w:rPr>
        <w:t>May 202</w:t>
      </w:r>
      <w:r w:rsidR="002274B0">
        <w:rPr>
          <w:color w:val="006600"/>
          <w:sz w:val="18"/>
          <w:szCs w:val="18"/>
        </w:rPr>
        <w:t>6</w:t>
      </w:r>
      <w:r w:rsidR="004C40C1" w:rsidRPr="0048332C">
        <w:rPr>
          <w:color w:val="006600"/>
          <w:sz w:val="18"/>
          <w:szCs w:val="18"/>
        </w:rPr>
        <w:t>, were you with the same employer as when you last undertook your apprenticeship/traineeship?</w:t>
      </w:r>
    </w:p>
    <w:p w14:paraId="0DC07038" w14:textId="2D32F362" w:rsidR="004C40C1" w:rsidRPr="004C40C1" w:rsidRDefault="004C40C1" w:rsidP="000268CC">
      <w:pPr>
        <w:pStyle w:val="MtgPaperDotpoint1"/>
        <w:numPr>
          <w:ilvl w:val="0"/>
          <w:numId w:val="44"/>
        </w:numPr>
        <w:spacing w:before="40" w:after="40"/>
        <w:rPr>
          <w:b/>
          <w:color w:val="006600"/>
          <w:sz w:val="18"/>
          <w:szCs w:val="18"/>
        </w:rPr>
      </w:pPr>
      <w:r w:rsidRPr="0048332C">
        <w:rPr>
          <w:color w:val="006600"/>
          <w:sz w:val="18"/>
          <w:szCs w:val="18"/>
        </w:rPr>
        <w:t xml:space="preserve">Yes, same employer – </w:t>
      </w:r>
      <w:r w:rsidR="00B63430" w:rsidRPr="00B63430">
        <w:rPr>
          <w:color w:val="006600"/>
          <w:sz w:val="18"/>
          <w:szCs w:val="18"/>
        </w:rPr>
        <w:t>&lt;go to Q4</w:t>
      </w:r>
      <w:r w:rsidR="00AB49F2">
        <w:rPr>
          <w:color w:val="006600"/>
          <w:sz w:val="18"/>
          <w:szCs w:val="18"/>
        </w:rPr>
        <w:t>2A</w:t>
      </w:r>
      <w:r w:rsidR="00B63430" w:rsidRPr="00B63430">
        <w:rPr>
          <w:color w:val="006600"/>
          <w:sz w:val="18"/>
          <w:szCs w:val="18"/>
        </w:rPr>
        <w:t>&gt;</w:t>
      </w:r>
    </w:p>
    <w:p w14:paraId="475DC434" w14:textId="3BE8A3D6" w:rsidR="00DB0B0B" w:rsidRPr="004C40C1" w:rsidRDefault="004C40C1" w:rsidP="000268CC">
      <w:pPr>
        <w:pStyle w:val="MtgPaperDotpoint1"/>
        <w:numPr>
          <w:ilvl w:val="0"/>
          <w:numId w:val="44"/>
        </w:numPr>
        <w:spacing w:before="40" w:after="40"/>
        <w:rPr>
          <w:b/>
          <w:color w:val="006600"/>
          <w:sz w:val="18"/>
          <w:szCs w:val="18"/>
        </w:rPr>
      </w:pPr>
      <w:r w:rsidRPr="004C40C1">
        <w:rPr>
          <w:color w:val="006600"/>
          <w:sz w:val="18"/>
          <w:szCs w:val="18"/>
        </w:rPr>
        <w:t>No, different employer</w:t>
      </w:r>
    </w:p>
    <w:p w14:paraId="7018F828" w14:textId="19AA5DA8" w:rsidR="004C40C1" w:rsidRPr="0048332C" w:rsidRDefault="004C40C1" w:rsidP="00181BC4">
      <w:pPr>
        <w:pStyle w:val="MtgPaperNumberedList"/>
        <w:spacing w:before="240"/>
        <w:ind w:left="357" w:hanging="357"/>
        <w:rPr>
          <w:color w:val="006600"/>
          <w:sz w:val="18"/>
          <w:szCs w:val="18"/>
        </w:rPr>
      </w:pPr>
      <w:r w:rsidRPr="0048332C">
        <w:rPr>
          <w:color w:val="006600"/>
          <w:sz w:val="18"/>
          <w:szCs w:val="18"/>
        </w:rPr>
        <w:t xml:space="preserve">What was your </w:t>
      </w:r>
      <w:r w:rsidRPr="0048332C">
        <w:rPr>
          <w:b/>
          <w:bCs/>
          <w:color w:val="006600"/>
          <w:sz w:val="18"/>
          <w:szCs w:val="18"/>
        </w:rPr>
        <w:t>main</w:t>
      </w:r>
      <w:r w:rsidRPr="0048332C">
        <w:rPr>
          <w:color w:val="006600"/>
          <w:sz w:val="18"/>
          <w:szCs w:val="18"/>
        </w:rPr>
        <w:t xml:space="preserve"> reason for changing employers? </w:t>
      </w:r>
    </w:p>
    <w:p w14:paraId="08F512EA" w14:textId="77777777" w:rsidR="004C40C1" w:rsidRPr="0048332C" w:rsidRDefault="004C40C1" w:rsidP="004C40C1">
      <w:pPr>
        <w:pStyle w:val="MtgPaperNumberedList"/>
        <w:numPr>
          <w:ilvl w:val="0"/>
          <w:numId w:val="0"/>
        </w:numPr>
        <w:ind w:left="360"/>
        <w:rPr>
          <w:i/>
          <w:iCs/>
          <w:color w:val="006600"/>
          <w:sz w:val="18"/>
          <w:szCs w:val="18"/>
        </w:rPr>
      </w:pPr>
      <w:r w:rsidRPr="0048332C">
        <w:rPr>
          <w:i/>
          <w:iCs/>
          <w:color w:val="006600"/>
          <w:sz w:val="18"/>
          <w:szCs w:val="18"/>
        </w:rPr>
        <w:t>Please select one option only</w:t>
      </w:r>
    </w:p>
    <w:p w14:paraId="3CE36291" w14:textId="77777777" w:rsidR="004C40C1" w:rsidRPr="0048332C" w:rsidRDefault="004C40C1" w:rsidP="004C40C1">
      <w:pPr>
        <w:pStyle w:val="MtgPaperDotpoint1"/>
        <w:numPr>
          <w:ilvl w:val="0"/>
          <w:numId w:val="0"/>
        </w:numPr>
        <w:spacing w:before="40" w:after="40"/>
        <w:ind w:left="900" w:hanging="360"/>
        <w:rPr>
          <w:color w:val="006600"/>
          <w:sz w:val="18"/>
          <w:szCs w:val="18"/>
        </w:rPr>
      </w:pPr>
      <w:r w:rsidRPr="0048332C">
        <w:rPr>
          <w:b/>
          <w:bCs/>
          <w:color w:val="006600"/>
          <w:sz w:val="18"/>
          <w:szCs w:val="18"/>
        </w:rPr>
        <w:t>Employment-related reasons</w:t>
      </w:r>
    </w:p>
    <w:p w14:paraId="7A491A0E"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Got offered a better job</w:t>
      </w:r>
      <w:r w:rsidRPr="0048332C">
        <w:rPr>
          <w:color w:val="006600"/>
          <w:sz w:val="18"/>
          <w:szCs w:val="18"/>
        </w:rPr>
        <w:tab/>
      </w:r>
    </w:p>
    <w:p w14:paraId="617992EE"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The pay was too low</w:t>
      </w:r>
      <w:r w:rsidRPr="0048332C">
        <w:rPr>
          <w:color w:val="006600"/>
          <w:sz w:val="18"/>
          <w:szCs w:val="18"/>
        </w:rPr>
        <w:tab/>
      </w:r>
    </w:p>
    <w:p w14:paraId="10069A71"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Poor working conditions</w:t>
      </w:r>
      <w:r w:rsidRPr="0048332C">
        <w:rPr>
          <w:color w:val="006600"/>
          <w:sz w:val="18"/>
          <w:szCs w:val="18"/>
        </w:rPr>
        <w:tab/>
      </w:r>
    </w:p>
    <w:p w14:paraId="685F9CB1"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I was not happy with the job prospects in the industry</w:t>
      </w:r>
    </w:p>
    <w:p w14:paraId="370B229F"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I didn’t like the type of work</w:t>
      </w:r>
      <w:r w:rsidRPr="0048332C">
        <w:rPr>
          <w:color w:val="006600"/>
          <w:sz w:val="18"/>
          <w:szCs w:val="18"/>
        </w:rPr>
        <w:tab/>
      </w:r>
    </w:p>
    <w:p w14:paraId="413BEBF4"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I didn’t get on with my boss or other people at work</w:t>
      </w:r>
      <w:r w:rsidRPr="0048332C">
        <w:rPr>
          <w:color w:val="006600"/>
          <w:sz w:val="18"/>
          <w:szCs w:val="18"/>
        </w:rPr>
        <w:tab/>
      </w:r>
    </w:p>
    <w:p w14:paraId="32D7C057"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I lost my job/was made redundant</w:t>
      </w:r>
      <w:r w:rsidRPr="0048332C">
        <w:rPr>
          <w:color w:val="006600"/>
          <w:sz w:val="18"/>
          <w:szCs w:val="18"/>
        </w:rPr>
        <w:tab/>
      </w:r>
    </w:p>
    <w:p w14:paraId="19FA9523"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I transferred to another apprenticeship/traineeship</w:t>
      </w:r>
      <w:r w:rsidRPr="0048332C">
        <w:rPr>
          <w:color w:val="006600"/>
          <w:sz w:val="18"/>
          <w:szCs w:val="18"/>
        </w:rPr>
        <w:tab/>
      </w:r>
    </w:p>
    <w:p w14:paraId="3D3816CA"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Lack of work</w:t>
      </w:r>
      <w:r w:rsidRPr="0048332C">
        <w:rPr>
          <w:color w:val="006600"/>
          <w:sz w:val="18"/>
          <w:szCs w:val="18"/>
        </w:rPr>
        <w:tab/>
      </w:r>
    </w:p>
    <w:p w14:paraId="2BCF0A44"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Broaden knowledge and skills</w:t>
      </w:r>
      <w:r w:rsidRPr="0048332C">
        <w:rPr>
          <w:color w:val="006600"/>
          <w:sz w:val="18"/>
          <w:szCs w:val="18"/>
        </w:rPr>
        <w:tab/>
      </w:r>
    </w:p>
    <w:p w14:paraId="40C9A619"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For a change/to try a different career</w:t>
      </w:r>
      <w:r w:rsidRPr="0048332C">
        <w:rPr>
          <w:color w:val="006600"/>
          <w:sz w:val="18"/>
          <w:szCs w:val="18"/>
        </w:rPr>
        <w:tab/>
      </w:r>
    </w:p>
    <w:p w14:paraId="12F5ED4B"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Employment not continued at the end of my training contract</w:t>
      </w:r>
      <w:r w:rsidRPr="0048332C">
        <w:rPr>
          <w:color w:val="006600"/>
          <w:sz w:val="18"/>
          <w:szCs w:val="18"/>
        </w:rPr>
        <w:tab/>
      </w:r>
    </w:p>
    <w:p w14:paraId="7F9D1269" w14:textId="77777777" w:rsidR="004C40C1" w:rsidRPr="0048332C" w:rsidRDefault="004C40C1" w:rsidP="004C40C1">
      <w:pPr>
        <w:pStyle w:val="MtgPaperDotpoint1"/>
        <w:numPr>
          <w:ilvl w:val="0"/>
          <w:numId w:val="0"/>
        </w:numPr>
        <w:spacing w:before="40" w:after="40"/>
        <w:ind w:left="900" w:hanging="360"/>
        <w:rPr>
          <w:b/>
          <w:bCs/>
          <w:color w:val="006600"/>
          <w:sz w:val="18"/>
          <w:szCs w:val="18"/>
        </w:rPr>
      </w:pPr>
      <w:r w:rsidRPr="0048332C">
        <w:rPr>
          <w:b/>
          <w:bCs/>
          <w:color w:val="006600"/>
          <w:sz w:val="18"/>
          <w:szCs w:val="18"/>
        </w:rPr>
        <w:t>Personal Reasons</w:t>
      </w:r>
    </w:p>
    <w:p w14:paraId="47D840E0"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Problems with travelling/transport</w:t>
      </w:r>
      <w:r w:rsidRPr="0048332C">
        <w:rPr>
          <w:color w:val="006600"/>
          <w:sz w:val="18"/>
          <w:szCs w:val="18"/>
        </w:rPr>
        <w:tab/>
      </w:r>
    </w:p>
    <w:p w14:paraId="4E3DBF98"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Illness/health reasons</w:t>
      </w:r>
      <w:r w:rsidRPr="0048332C">
        <w:rPr>
          <w:color w:val="006600"/>
          <w:sz w:val="18"/>
          <w:szCs w:val="18"/>
        </w:rPr>
        <w:tab/>
      </w:r>
    </w:p>
    <w:p w14:paraId="31EC0B7A" w14:textId="77777777"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Family reasons</w:t>
      </w:r>
      <w:r w:rsidRPr="0048332C">
        <w:rPr>
          <w:color w:val="006600"/>
          <w:sz w:val="18"/>
          <w:szCs w:val="18"/>
        </w:rPr>
        <w:tab/>
      </w:r>
    </w:p>
    <w:p w14:paraId="47811851" w14:textId="18A15324" w:rsidR="004C40C1" w:rsidRPr="0048332C" w:rsidRDefault="004C40C1" w:rsidP="000268CC">
      <w:pPr>
        <w:pStyle w:val="MtgPaperDotpoint1"/>
        <w:numPr>
          <w:ilvl w:val="0"/>
          <w:numId w:val="42"/>
        </w:numPr>
        <w:spacing w:before="40" w:after="40"/>
        <w:rPr>
          <w:color w:val="006600"/>
          <w:sz w:val="18"/>
          <w:szCs w:val="18"/>
        </w:rPr>
      </w:pPr>
      <w:r w:rsidRPr="0048332C">
        <w:rPr>
          <w:color w:val="006600"/>
          <w:sz w:val="18"/>
          <w:szCs w:val="18"/>
        </w:rPr>
        <w:t>Moved</w:t>
      </w:r>
    </w:p>
    <w:p w14:paraId="3E8EC2D4" w14:textId="45BA4F6F" w:rsidR="004C40C1" w:rsidRPr="00F05A86" w:rsidRDefault="004C40C1" w:rsidP="000268CC">
      <w:pPr>
        <w:pStyle w:val="MtgPaperDotpoint1"/>
        <w:numPr>
          <w:ilvl w:val="0"/>
          <w:numId w:val="42"/>
        </w:numPr>
        <w:spacing w:before="40" w:after="40"/>
        <w:rPr>
          <w:b/>
          <w:bCs/>
          <w:i/>
          <w:iCs/>
          <w:color w:val="006600"/>
          <w:sz w:val="18"/>
          <w:szCs w:val="18"/>
        </w:rPr>
      </w:pPr>
      <w:r w:rsidRPr="0048332C">
        <w:rPr>
          <w:b/>
          <w:bCs/>
          <w:color w:val="006600"/>
          <w:sz w:val="18"/>
          <w:szCs w:val="18"/>
        </w:rPr>
        <w:t xml:space="preserve">Any other major reason </w:t>
      </w:r>
      <w:r w:rsidRPr="0048332C">
        <w:rPr>
          <w:b/>
          <w:bCs/>
          <w:i/>
          <w:iCs/>
          <w:color w:val="006600"/>
          <w:sz w:val="18"/>
          <w:szCs w:val="18"/>
        </w:rPr>
        <w:t>(please specify)</w:t>
      </w:r>
      <w:r w:rsidRPr="0048332C">
        <w:rPr>
          <w:rFonts w:cstheme="minorBidi"/>
          <w:color w:val="006600"/>
          <w:sz w:val="18"/>
          <w:szCs w:val="18"/>
          <w:lang w:val="en-US"/>
        </w:rPr>
        <w:t xml:space="preserve"> </w:t>
      </w:r>
      <w:r w:rsidR="00B63430" w:rsidRPr="00B63430">
        <w:rPr>
          <w:rFonts w:cstheme="minorBidi"/>
          <w:color w:val="006600"/>
          <w:sz w:val="18"/>
          <w:szCs w:val="18"/>
          <w:lang w:val="en-US"/>
        </w:rPr>
        <w:t>&lt;please set a limit to require at least 4 characters&gt;</w:t>
      </w:r>
    </w:p>
    <w:p w14:paraId="550ED994" w14:textId="77777777" w:rsidR="00001B0A" w:rsidRDefault="00001B0A" w:rsidP="00001B0A">
      <w:pPr>
        <w:pStyle w:val="MtgPaperDotpoint1"/>
        <w:numPr>
          <w:ilvl w:val="0"/>
          <w:numId w:val="0"/>
        </w:numPr>
        <w:spacing w:before="40" w:after="40"/>
        <w:rPr>
          <w:b/>
          <w:bCs/>
          <w:color w:val="006600"/>
          <w:sz w:val="18"/>
          <w:szCs w:val="18"/>
        </w:rPr>
      </w:pPr>
    </w:p>
    <w:p w14:paraId="76E15EFA" w14:textId="65F3AD67" w:rsidR="00001B0A" w:rsidRDefault="00001B0A" w:rsidP="00001B0A">
      <w:pPr>
        <w:pStyle w:val="MtgPaperDotpoint1"/>
        <w:numPr>
          <w:ilvl w:val="0"/>
          <w:numId w:val="0"/>
        </w:numPr>
        <w:spacing w:before="40" w:after="40"/>
        <w:rPr>
          <w:color w:val="006600"/>
          <w:sz w:val="18"/>
          <w:szCs w:val="18"/>
        </w:rPr>
      </w:pPr>
      <w:r>
        <w:rPr>
          <w:color w:val="006600"/>
          <w:sz w:val="18"/>
          <w:szCs w:val="18"/>
        </w:rPr>
        <w:t>42A. During your on-the-job training, did you observe any bullying in the workplace?</w:t>
      </w:r>
    </w:p>
    <w:p w14:paraId="50C8A4A9" w14:textId="667FB42F" w:rsidR="00001B0A" w:rsidRPr="00F05A86" w:rsidRDefault="00001B0A" w:rsidP="00001B0A">
      <w:pPr>
        <w:pStyle w:val="MtgPaperDotpoint1"/>
        <w:numPr>
          <w:ilvl w:val="0"/>
          <w:numId w:val="79"/>
        </w:numPr>
        <w:spacing w:before="40" w:after="40"/>
        <w:ind w:left="851" w:hanging="284"/>
        <w:rPr>
          <w:i/>
          <w:iCs/>
          <w:color w:val="006600"/>
          <w:sz w:val="18"/>
          <w:szCs w:val="18"/>
        </w:rPr>
      </w:pPr>
      <w:r>
        <w:rPr>
          <w:color w:val="006600"/>
          <w:sz w:val="18"/>
          <w:szCs w:val="18"/>
        </w:rPr>
        <w:t>Yes</w:t>
      </w:r>
    </w:p>
    <w:p w14:paraId="7E6D7E8E" w14:textId="61D12065" w:rsidR="00001B0A" w:rsidRPr="00F05A86" w:rsidRDefault="00001B0A" w:rsidP="00001B0A">
      <w:pPr>
        <w:pStyle w:val="MtgPaperDotpoint1"/>
        <w:numPr>
          <w:ilvl w:val="0"/>
          <w:numId w:val="79"/>
        </w:numPr>
        <w:spacing w:before="40" w:after="40"/>
        <w:ind w:left="851" w:hanging="284"/>
        <w:rPr>
          <w:i/>
          <w:iCs/>
          <w:color w:val="006600"/>
          <w:sz w:val="18"/>
          <w:szCs w:val="18"/>
        </w:rPr>
      </w:pPr>
      <w:r>
        <w:rPr>
          <w:color w:val="006600"/>
          <w:sz w:val="18"/>
          <w:szCs w:val="18"/>
        </w:rPr>
        <w:t>No</w:t>
      </w:r>
    </w:p>
    <w:p w14:paraId="0E212FCE" w14:textId="5ACB8747" w:rsidR="00001B0A" w:rsidRPr="00F05A86" w:rsidRDefault="00001B0A" w:rsidP="00F05A86">
      <w:pPr>
        <w:pStyle w:val="MtgPaperDotpoint1"/>
        <w:numPr>
          <w:ilvl w:val="0"/>
          <w:numId w:val="79"/>
        </w:numPr>
        <w:spacing w:before="40" w:after="40"/>
        <w:ind w:left="851" w:hanging="284"/>
        <w:rPr>
          <w:i/>
          <w:iCs/>
          <w:color w:val="006600"/>
          <w:sz w:val="18"/>
          <w:szCs w:val="18"/>
        </w:rPr>
      </w:pPr>
      <w:r>
        <w:rPr>
          <w:color w:val="006600"/>
          <w:sz w:val="18"/>
          <w:szCs w:val="18"/>
        </w:rPr>
        <w:t>Don’t know/can’t remember</w:t>
      </w:r>
    </w:p>
    <w:p w14:paraId="0B1F9ACE" w14:textId="77777777" w:rsidR="00CB2B43" w:rsidRDefault="00CB2B43" w:rsidP="00CB2B43">
      <w:pPr>
        <w:pStyle w:val="MtgPaperNumberedList"/>
        <w:numPr>
          <w:ilvl w:val="0"/>
          <w:numId w:val="0"/>
        </w:numPr>
        <w:ind w:left="284"/>
        <w:rPr>
          <w:sz w:val="18"/>
          <w:szCs w:val="18"/>
          <w:lang w:eastAsia="en-AU"/>
        </w:rPr>
      </w:pPr>
    </w:p>
    <w:p w14:paraId="6EEA4473" w14:textId="6D30FB25" w:rsidR="00CB2B43" w:rsidRPr="00042B9C" w:rsidRDefault="00CB2B43" w:rsidP="00BD0CBE">
      <w:pPr>
        <w:pStyle w:val="MtgPaperNumberedList"/>
        <w:numPr>
          <w:ilvl w:val="0"/>
          <w:numId w:val="0"/>
        </w:numPr>
        <w:rPr>
          <w:sz w:val="18"/>
          <w:szCs w:val="18"/>
          <w:lang w:val="en-US" w:eastAsia="en-AU"/>
        </w:rPr>
      </w:pPr>
      <w:r w:rsidRPr="00042B9C">
        <w:rPr>
          <w:sz w:val="18"/>
          <w:szCs w:val="18"/>
          <w:lang w:eastAsia="en-AU"/>
        </w:rPr>
        <w:t>&lt;ask Q</w:t>
      </w:r>
      <w:r>
        <w:rPr>
          <w:sz w:val="18"/>
          <w:szCs w:val="18"/>
          <w:lang w:eastAsia="en-AU"/>
        </w:rPr>
        <w:t>43</w:t>
      </w:r>
      <w:r w:rsidRPr="00042B9C">
        <w:rPr>
          <w:sz w:val="18"/>
          <w:szCs w:val="18"/>
          <w:lang w:eastAsia="en-AU"/>
        </w:rPr>
        <w:t>-Q</w:t>
      </w:r>
      <w:r>
        <w:rPr>
          <w:sz w:val="18"/>
          <w:szCs w:val="18"/>
          <w:lang w:eastAsia="en-AU"/>
        </w:rPr>
        <w:t>46</w:t>
      </w:r>
      <w:r w:rsidRPr="00042B9C">
        <w:rPr>
          <w:sz w:val="18"/>
          <w:szCs w:val="18"/>
          <w:lang w:eastAsia="en-AU"/>
        </w:rPr>
        <w:t xml:space="preserve"> if </w:t>
      </w:r>
      <w:r>
        <w:rPr>
          <w:sz w:val="18"/>
          <w:szCs w:val="18"/>
          <w:lang w:eastAsia="en-AU"/>
        </w:rPr>
        <w:t>PROGRAM_LOE_ID = 211, 421, or 511</w:t>
      </w:r>
      <w:r w:rsidRPr="00042B9C">
        <w:rPr>
          <w:sz w:val="18"/>
          <w:szCs w:val="18"/>
          <w:lang w:eastAsia="en-AU"/>
        </w:rPr>
        <w:t xml:space="preserve">&gt; - only asked of those </w:t>
      </w:r>
      <w:r>
        <w:rPr>
          <w:sz w:val="18"/>
          <w:szCs w:val="18"/>
          <w:lang w:eastAsia="en-AU"/>
        </w:rPr>
        <w:t>belonging to the TAE training package</w:t>
      </w:r>
    </w:p>
    <w:p w14:paraId="2C50D4C8" w14:textId="77777777" w:rsidR="00CB2B43" w:rsidRDefault="00CB2B43" w:rsidP="00CB2B43">
      <w:pPr>
        <w:pStyle w:val="Text"/>
        <w:keepNext/>
        <w:spacing w:before="40" w:after="120"/>
        <w:ind w:left="-214" w:firstLine="214"/>
        <w:rPr>
          <w:b/>
          <w:sz w:val="18"/>
          <w:szCs w:val="18"/>
        </w:rPr>
      </w:pPr>
      <w:r>
        <w:rPr>
          <w:b/>
          <w:sz w:val="18"/>
          <w:szCs w:val="18"/>
        </w:rPr>
        <w:t>VET workforce content (TAE students)</w:t>
      </w:r>
    </w:p>
    <w:p w14:paraId="33FFD0CD" w14:textId="77777777" w:rsidR="00CB2B43" w:rsidRPr="00042B9C" w:rsidRDefault="00CB2B43" w:rsidP="00CB2B43">
      <w:pPr>
        <w:pStyle w:val="Text"/>
        <w:keepNext/>
        <w:spacing w:before="240" w:after="120"/>
        <w:rPr>
          <w:bCs/>
          <w:sz w:val="18"/>
          <w:szCs w:val="18"/>
        </w:rPr>
      </w:pPr>
      <w:r>
        <w:rPr>
          <w:bCs/>
          <w:sz w:val="18"/>
          <w:szCs w:val="18"/>
        </w:rPr>
        <w:t>The next section focuses on any work that you may have undertaken in the vocational education and training sector in relation to your &lt;insert training details&gt;.</w:t>
      </w:r>
    </w:p>
    <w:p w14:paraId="77FA21A2" w14:textId="77777777" w:rsidR="00CB2B43" w:rsidRDefault="00CB2B43" w:rsidP="00CB2B43">
      <w:pPr>
        <w:pStyle w:val="MtgPaperNumberedList"/>
        <w:tabs>
          <w:tab w:val="clear" w:pos="644"/>
          <w:tab w:val="num" w:pos="360"/>
        </w:tabs>
        <w:ind w:left="360"/>
        <w:rPr>
          <w:sz w:val="18"/>
          <w:szCs w:val="18"/>
        </w:rPr>
      </w:pPr>
      <w:r w:rsidRPr="00042B9C">
        <w:rPr>
          <w:sz w:val="18"/>
          <w:szCs w:val="18"/>
        </w:rPr>
        <w:t>Have you ever worked in the vocational education and training (VET) sector in any capacity?</w:t>
      </w:r>
    </w:p>
    <w:p w14:paraId="51E949E6" w14:textId="77777777" w:rsidR="00CB2B43" w:rsidRPr="00042B9C" w:rsidRDefault="00CB2B43" w:rsidP="00BD0CBE">
      <w:pPr>
        <w:pStyle w:val="MtgPaperNumberedList"/>
        <w:numPr>
          <w:ilvl w:val="0"/>
          <w:numId w:val="0"/>
        </w:numPr>
        <w:ind w:left="360"/>
        <w:rPr>
          <w:sz w:val="18"/>
          <w:szCs w:val="18"/>
        </w:rPr>
      </w:pPr>
      <w:r w:rsidRPr="00042B9C">
        <w:rPr>
          <w:b/>
          <w:bCs/>
          <w:sz w:val="18"/>
          <w:szCs w:val="18"/>
          <w:lang w:eastAsia="en-AU"/>
        </w:rPr>
        <w:t>Note:</w:t>
      </w:r>
      <w:r w:rsidRPr="00042B9C">
        <w:rPr>
          <w:sz w:val="18"/>
          <w:szCs w:val="18"/>
          <w:lang w:eastAsia="en-AU"/>
        </w:rPr>
        <w:t xml:space="preserve"> </w:t>
      </w:r>
      <w:r>
        <w:rPr>
          <w:i/>
          <w:iCs/>
          <w:sz w:val="18"/>
          <w:szCs w:val="18"/>
          <w:lang w:eastAsia="en-AU"/>
        </w:rPr>
        <w:t>For example, working as a VET teacher, trainer or assessor, or in administrative or student support.</w:t>
      </w:r>
    </w:p>
    <w:p w14:paraId="7DC4D4BE" w14:textId="77777777" w:rsidR="00CB2B43" w:rsidRDefault="00CB2B43" w:rsidP="00CB2B43">
      <w:pPr>
        <w:pStyle w:val="MtgPaperNumberedList"/>
        <w:numPr>
          <w:ilvl w:val="0"/>
          <w:numId w:val="63"/>
        </w:numPr>
        <w:rPr>
          <w:bCs/>
          <w:sz w:val="18"/>
          <w:szCs w:val="18"/>
        </w:rPr>
      </w:pPr>
      <w:r w:rsidRPr="00042B9C">
        <w:rPr>
          <w:bCs/>
          <w:sz w:val="18"/>
          <w:szCs w:val="18"/>
        </w:rPr>
        <w:lastRenderedPageBreak/>
        <w:t>Yes</w:t>
      </w:r>
    </w:p>
    <w:p w14:paraId="03227536" w14:textId="77777777" w:rsidR="00CB2B43" w:rsidRDefault="00CB2B43" w:rsidP="00CB2B43">
      <w:pPr>
        <w:pStyle w:val="MtgPaperNumberedList"/>
        <w:numPr>
          <w:ilvl w:val="0"/>
          <w:numId w:val="63"/>
        </w:numPr>
        <w:rPr>
          <w:bCs/>
          <w:sz w:val="18"/>
          <w:szCs w:val="18"/>
        </w:rPr>
      </w:pPr>
      <w:r>
        <w:rPr>
          <w:bCs/>
          <w:sz w:val="18"/>
          <w:szCs w:val="18"/>
        </w:rPr>
        <w:t>No - &lt;go to Q45&gt;</w:t>
      </w:r>
    </w:p>
    <w:p w14:paraId="5BF75994" w14:textId="77777777" w:rsidR="00CB2B43" w:rsidRPr="00042B9C" w:rsidRDefault="00CB2B43" w:rsidP="00BD0CBE">
      <w:pPr>
        <w:pStyle w:val="MtgPaperNumberedList"/>
        <w:numPr>
          <w:ilvl w:val="0"/>
          <w:numId w:val="0"/>
        </w:numPr>
        <w:ind w:left="360"/>
        <w:rPr>
          <w:bCs/>
          <w:sz w:val="18"/>
          <w:szCs w:val="18"/>
        </w:rPr>
      </w:pPr>
    </w:p>
    <w:p w14:paraId="3B346F1D" w14:textId="77777777" w:rsidR="00CB2B43" w:rsidRDefault="00CB2B43" w:rsidP="00CB2B43">
      <w:pPr>
        <w:pStyle w:val="MtgPaperNumberedList"/>
        <w:tabs>
          <w:tab w:val="clear" w:pos="644"/>
          <w:tab w:val="num" w:pos="360"/>
        </w:tabs>
        <w:ind w:left="360"/>
        <w:rPr>
          <w:sz w:val="18"/>
          <w:szCs w:val="18"/>
        </w:rPr>
      </w:pPr>
      <w:r>
        <w:rPr>
          <w:sz w:val="18"/>
          <w:szCs w:val="18"/>
        </w:rPr>
        <w:t>What was the nature of your work in the VET sector?</w:t>
      </w:r>
    </w:p>
    <w:p w14:paraId="65978F0A" w14:textId="77777777" w:rsidR="00CB2B43" w:rsidRDefault="00CB2B43" w:rsidP="00CB2B43">
      <w:pPr>
        <w:pStyle w:val="MtgPaperNumberedList"/>
        <w:numPr>
          <w:ilvl w:val="0"/>
          <w:numId w:val="0"/>
        </w:numPr>
        <w:ind w:left="360"/>
        <w:rPr>
          <w:sz w:val="18"/>
          <w:szCs w:val="18"/>
        </w:rPr>
      </w:pPr>
      <w:r>
        <w:rPr>
          <w:b/>
          <w:bCs/>
          <w:sz w:val="18"/>
          <w:szCs w:val="18"/>
        </w:rPr>
        <w:t>CATI only:</w:t>
      </w:r>
      <w:r>
        <w:rPr>
          <w:sz w:val="18"/>
          <w:szCs w:val="18"/>
        </w:rPr>
        <w:t xml:space="preserve"> Was it as a VET teacher, trainer or assessor, or something else?</w:t>
      </w:r>
    </w:p>
    <w:p w14:paraId="025754DE" w14:textId="77777777" w:rsidR="00CB2B43" w:rsidRPr="00042B9C" w:rsidRDefault="00CB2B43" w:rsidP="00CB2B43">
      <w:pPr>
        <w:pStyle w:val="MtgPaperNumberedList"/>
        <w:numPr>
          <w:ilvl w:val="0"/>
          <w:numId w:val="0"/>
        </w:numPr>
        <w:ind w:left="360"/>
        <w:rPr>
          <w:i/>
          <w:iCs/>
          <w:sz w:val="18"/>
          <w:szCs w:val="18"/>
        </w:rPr>
      </w:pPr>
      <w:r>
        <w:rPr>
          <w:i/>
          <w:iCs/>
          <w:sz w:val="18"/>
          <w:szCs w:val="18"/>
        </w:rPr>
        <w:t>Please select all options that apply</w:t>
      </w:r>
    </w:p>
    <w:p w14:paraId="6B5F8124" w14:textId="77777777" w:rsidR="00CB2B43" w:rsidRDefault="00CB2B43" w:rsidP="00CB2B43">
      <w:pPr>
        <w:pStyle w:val="MtgPaperNumberedList"/>
        <w:numPr>
          <w:ilvl w:val="0"/>
          <w:numId w:val="64"/>
        </w:numPr>
        <w:rPr>
          <w:sz w:val="18"/>
          <w:szCs w:val="18"/>
        </w:rPr>
      </w:pPr>
      <w:r w:rsidRPr="00F477AD">
        <w:rPr>
          <w:sz w:val="18"/>
          <w:szCs w:val="18"/>
        </w:rPr>
        <w:t>VET teacher, trainer or assessor</w:t>
      </w:r>
    </w:p>
    <w:p w14:paraId="49EA40A2" w14:textId="77777777" w:rsidR="00CB2B43" w:rsidRDefault="00CB2B43" w:rsidP="00CB2B43">
      <w:pPr>
        <w:pStyle w:val="MtgPaperNumberedList"/>
        <w:numPr>
          <w:ilvl w:val="0"/>
          <w:numId w:val="64"/>
        </w:numPr>
        <w:rPr>
          <w:sz w:val="18"/>
          <w:szCs w:val="18"/>
        </w:rPr>
      </w:pPr>
      <w:r>
        <w:rPr>
          <w:sz w:val="18"/>
          <w:szCs w:val="18"/>
        </w:rPr>
        <w:t xml:space="preserve">Something else </w:t>
      </w:r>
      <w:r>
        <w:rPr>
          <w:i/>
          <w:iCs/>
          <w:sz w:val="18"/>
          <w:szCs w:val="18"/>
        </w:rPr>
        <w:t>(please provide job title)</w:t>
      </w:r>
      <w:r>
        <w:rPr>
          <w:sz w:val="18"/>
          <w:szCs w:val="18"/>
        </w:rPr>
        <w:t xml:space="preserve"> &lt;please set a limit to require at least 4 characters&gt;</w:t>
      </w:r>
    </w:p>
    <w:p w14:paraId="3ABE6FAD" w14:textId="4C145E02" w:rsidR="00CB2B43" w:rsidRDefault="00CB2B43" w:rsidP="00CB2B43">
      <w:pPr>
        <w:pStyle w:val="MtgPaperNumberedList"/>
        <w:numPr>
          <w:ilvl w:val="0"/>
          <w:numId w:val="0"/>
        </w:numPr>
        <w:spacing w:before="240" w:after="40"/>
        <w:ind w:left="360"/>
        <w:rPr>
          <w:sz w:val="18"/>
          <w:szCs w:val="18"/>
        </w:rPr>
      </w:pPr>
      <w:r w:rsidRPr="00912938">
        <w:rPr>
          <w:sz w:val="18"/>
          <w:szCs w:val="18"/>
        </w:rPr>
        <w:t>&lt;If Q</w:t>
      </w:r>
      <w:r w:rsidR="00EA0D9C">
        <w:rPr>
          <w:sz w:val="18"/>
          <w:szCs w:val="18"/>
        </w:rPr>
        <w:t>44</w:t>
      </w:r>
      <w:r w:rsidRPr="00912938">
        <w:rPr>
          <w:sz w:val="18"/>
          <w:szCs w:val="18"/>
        </w:rPr>
        <w:t>=</w:t>
      </w:r>
      <w:r>
        <w:rPr>
          <w:sz w:val="18"/>
          <w:szCs w:val="18"/>
        </w:rPr>
        <w:t>1</w:t>
      </w:r>
      <w:r w:rsidRPr="00912938">
        <w:rPr>
          <w:sz w:val="18"/>
          <w:szCs w:val="18"/>
        </w:rPr>
        <w:t xml:space="preserve"> (</w:t>
      </w:r>
      <w:r>
        <w:rPr>
          <w:sz w:val="18"/>
          <w:szCs w:val="18"/>
        </w:rPr>
        <w:t>VET teacher, trainer or assessor</w:t>
      </w:r>
      <w:r w:rsidRPr="00912938">
        <w:rPr>
          <w:sz w:val="18"/>
          <w:szCs w:val="18"/>
        </w:rPr>
        <w:t>)</w:t>
      </w:r>
      <w:r>
        <w:rPr>
          <w:sz w:val="18"/>
          <w:szCs w:val="18"/>
        </w:rPr>
        <w:t xml:space="preserve"> </w:t>
      </w:r>
      <w:r w:rsidRPr="00912938">
        <w:rPr>
          <w:sz w:val="18"/>
          <w:szCs w:val="18"/>
        </w:rPr>
        <w:t xml:space="preserve">then </w:t>
      </w:r>
      <w:proofErr w:type="gramStart"/>
      <w:r>
        <w:rPr>
          <w:sz w:val="18"/>
          <w:szCs w:val="18"/>
        </w:rPr>
        <w:t>go</w:t>
      </w:r>
      <w:proofErr w:type="gramEnd"/>
      <w:r>
        <w:rPr>
          <w:sz w:val="18"/>
          <w:szCs w:val="18"/>
        </w:rPr>
        <w:t xml:space="preserve"> to </w:t>
      </w:r>
      <w:r w:rsidRPr="00912938">
        <w:rPr>
          <w:sz w:val="18"/>
          <w:szCs w:val="18"/>
        </w:rPr>
        <w:t>Q</w:t>
      </w:r>
      <w:r w:rsidR="00F05A86">
        <w:rPr>
          <w:sz w:val="18"/>
          <w:szCs w:val="18"/>
        </w:rPr>
        <w:t>46</w:t>
      </w:r>
      <w:r>
        <w:rPr>
          <w:sz w:val="18"/>
          <w:szCs w:val="18"/>
        </w:rPr>
        <w:t>, otherwise go to Q</w:t>
      </w:r>
      <w:r w:rsidR="00F05A86">
        <w:rPr>
          <w:sz w:val="18"/>
          <w:szCs w:val="18"/>
        </w:rPr>
        <w:t>47</w:t>
      </w:r>
      <w:r w:rsidRPr="00912938">
        <w:rPr>
          <w:sz w:val="18"/>
          <w:szCs w:val="18"/>
        </w:rPr>
        <w:t>&gt;</w:t>
      </w:r>
    </w:p>
    <w:p w14:paraId="36CF1E1C" w14:textId="77777777" w:rsidR="00CB2B43" w:rsidRPr="00A96368" w:rsidRDefault="00CB2B43" w:rsidP="00CB2B43">
      <w:pPr>
        <w:pStyle w:val="MtgPaperNumberedList"/>
        <w:numPr>
          <w:ilvl w:val="0"/>
          <w:numId w:val="0"/>
        </w:numPr>
        <w:spacing w:before="240" w:after="40"/>
        <w:ind w:left="360" w:hanging="360"/>
        <w:rPr>
          <w:sz w:val="18"/>
          <w:szCs w:val="18"/>
        </w:rPr>
      </w:pPr>
    </w:p>
    <w:p w14:paraId="42C2DEFB" w14:textId="77777777" w:rsidR="00CB2B43" w:rsidRDefault="00CB2B43" w:rsidP="00CB2B43">
      <w:pPr>
        <w:pStyle w:val="MtgPaperNumberedList"/>
        <w:tabs>
          <w:tab w:val="clear" w:pos="644"/>
          <w:tab w:val="num" w:pos="360"/>
        </w:tabs>
        <w:ind w:left="360"/>
        <w:rPr>
          <w:sz w:val="18"/>
          <w:szCs w:val="18"/>
        </w:rPr>
      </w:pPr>
      <w:r w:rsidRPr="00042B9C">
        <w:rPr>
          <w:sz w:val="18"/>
          <w:szCs w:val="18"/>
        </w:rPr>
        <w:t>Did</w:t>
      </w:r>
      <w:r>
        <w:rPr>
          <w:sz w:val="18"/>
          <w:szCs w:val="18"/>
        </w:rPr>
        <w:t xml:space="preserve"> you undertake the &lt;insert training details&gt; with the intention of becoming a VET teacher, trainer, or assessor?</w:t>
      </w:r>
    </w:p>
    <w:p w14:paraId="48F10F9C" w14:textId="77777777" w:rsidR="00CB2B43" w:rsidRDefault="00CB2B43" w:rsidP="00CB2B43">
      <w:pPr>
        <w:pStyle w:val="MtgPaperNumberedList"/>
        <w:numPr>
          <w:ilvl w:val="0"/>
          <w:numId w:val="65"/>
        </w:numPr>
        <w:rPr>
          <w:sz w:val="18"/>
          <w:szCs w:val="18"/>
        </w:rPr>
      </w:pPr>
      <w:r>
        <w:rPr>
          <w:sz w:val="18"/>
          <w:szCs w:val="18"/>
        </w:rPr>
        <w:t>Yes</w:t>
      </w:r>
    </w:p>
    <w:p w14:paraId="62F0B800" w14:textId="77777777" w:rsidR="00CB2B43" w:rsidRDefault="00CB2B43" w:rsidP="00CB2B43">
      <w:pPr>
        <w:pStyle w:val="MtgPaperNumberedList"/>
        <w:numPr>
          <w:ilvl w:val="0"/>
          <w:numId w:val="65"/>
        </w:numPr>
        <w:rPr>
          <w:sz w:val="18"/>
          <w:szCs w:val="18"/>
        </w:rPr>
      </w:pPr>
      <w:r>
        <w:rPr>
          <w:sz w:val="18"/>
          <w:szCs w:val="18"/>
        </w:rPr>
        <w:t>No</w:t>
      </w:r>
    </w:p>
    <w:p w14:paraId="47CFBA28" w14:textId="44674F43" w:rsidR="00CB2B43" w:rsidRDefault="00CB2B43" w:rsidP="00CB2B43">
      <w:pPr>
        <w:pStyle w:val="MtgPaperNumberedList"/>
        <w:numPr>
          <w:ilvl w:val="0"/>
          <w:numId w:val="0"/>
        </w:numPr>
        <w:ind w:left="360"/>
        <w:rPr>
          <w:sz w:val="18"/>
          <w:szCs w:val="18"/>
        </w:rPr>
      </w:pPr>
      <w:r>
        <w:rPr>
          <w:sz w:val="18"/>
          <w:szCs w:val="18"/>
        </w:rPr>
        <w:t>&lt;Go to Q</w:t>
      </w:r>
      <w:r w:rsidR="00F05A86">
        <w:rPr>
          <w:sz w:val="18"/>
          <w:szCs w:val="18"/>
        </w:rPr>
        <w:t>47</w:t>
      </w:r>
      <w:r>
        <w:rPr>
          <w:sz w:val="18"/>
          <w:szCs w:val="18"/>
        </w:rPr>
        <w:t>&gt;</w:t>
      </w:r>
    </w:p>
    <w:p w14:paraId="0725686D" w14:textId="77777777" w:rsidR="00CB2B43" w:rsidRDefault="00CB2B43" w:rsidP="00CB2B43">
      <w:pPr>
        <w:pStyle w:val="MtgPaperNumberedList"/>
        <w:numPr>
          <w:ilvl w:val="0"/>
          <w:numId w:val="0"/>
        </w:numPr>
        <w:ind w:left="360" w:hanging="360"/>
        <w:rPr>
          <w:sz w:val="18"/>
          <w:szCs w:val="18"/>
        </w:rPr>
      </w:pPr>
    </w:p>
    <w:p w14:paraId="4123D38C" w14:textId="77777777" w:rsidR="00CB2B43" w:rsidRDefault="00CB2B43" w:rsidP="00CB2B43">
      <w:pPr>
        <w:pStyle w:val="MtgPaperNumberedList"/>
        <w:tabs>
          <w:tab w:val="clear" w:pos="644"/>
          <w:tab w:val="num" w:pos="360"/>
        </w:tabs>
        <w:ind w:left="360"/>
        <w:rPr>
          <w:sz w:val="18"/>
          <w:szCs w:val="18"/>
        </w:rPr>
      </w:pPr>
      <w:r w:rsidRPr="00042B9C">
        <w:rPr>
          <w:sz w:val="18"/>
          <w:szCs w:val="18"/>
        </w:rPr>
        <w:t xml:space="preserve">When have you worked as a VET teacher, </w:t>
      </w:r>
      <w:r>
        <w:rPr>
          <w:sz w:val="18"/>
          <w:szCs w:val="18"/>
        </w:rPr>
        <w:t>trainer, or assessor? This may include as a secondary or a contract job.</w:t>
      </w:r>
    </w:p>
    <w:p w14:paraId="1677734F" w14:textId="77777777" w:rsidR="00CB2B43" w:rsidRPr="00042B9C" w:rsidRDefault="00CB2B43" w:rsidP="00BD0CBE">
      <w:pPr>
        <w:pStyle w:val="MtgPaperNumberedList"/>
        <w:numPr>
          <w:ilvl w:val="0"/>
          <w:numId w:val="0"/>
        </w:numPr>
        <w:ind w:left="360"/>
        <w:rPr>
          <w:i/>
          <w:iCs/>
          <w:sz w:val="18"/>
          <w:szCs w:val="18"/>
        </w:rPr>
      </w:pPr>
      <w:r>
        <w:rPr>
          <w:i/>
          <w:iCs/>
          <w:sz w:val="18"/>
          <w:szCs w:val="18"/>
        </w:rPr>
        <w:t>Please select all options that apply</w:t>
      </w:r>
    </w:p>
    <w:p w14:paraId="7F8F622E" w14:textId="77777777" w:rsidR="00CB2B43" w:rsidRDefault="00CB2B43" w:rsidP="00CB2B43">
      <w:pPr>
        <w:pStyle w:val="MtgPaperNumberedList"/>
        <w:numPr>
          <w:ilvl w:val="0"/>
          <w:numId w:val="67"/>
        </w:numPr>
        <w:rPr>
          <w:sz w:val="18"/>
          <w:szCs w:val="18"/>
        </w:rPr>
      </w:pPr>
      <w:r>
        <w:rPr>
          <w:sz w:val="18"/>
          <w:szCs w:val="18"/>
        </w:rPr>
        <w:t>Prior to commencing the &lt;insert training details&gt;</w:t>
      </w:r>
    </w:p>
    <w:p w14:paraId="3AB67FAA" w14:textId="77777777" w:rsidR="00CB2B43" w:rsidRDefault="00CB2B43" w:rsidP="00CB2B43">
      <w:pPr>
        <w:pStyle w:val="MtgPaperNumberedList"/>
        <w:numPr>
          <w:ilvl w:val="0"/>
          <w:numId w:val="67"/>
        </w:numPr>
        <w:rPr>
          <w:sz w:val="18"/>
          <w:szCs w:val="18"/>
        </w:rPr>
      </w:pPr>
      <w:r>
        <w:rPr>
          <w:sz w:val="18"/>
          <w:szCs w:val="18"/>
        </w:rPr>
        <w:t>While undertaking the &lt;insert training details&gt;</w:t>
      </w:r>
    </w:p>
    <w:p w14:paraId="064C6777" w14:textId="77777777" w:rsidR="00CB2B43" w:rsidRDefault="00CB2B43" w:rsidP="00CB2B43">
      <w:pPr>
        <w:pStyle w:val="MtgPaperNumberedList"/>
        <w:numPr>
          <w:ilvl w:val="0"/>
          <w:numId w:val="67"/>
        </w:numPr>
        <w:rPr>
          <w:sz w:val="18"/>
          <w:szCs w:val="18"/>
        </w:rPr>
      </w:pPr>
      <w:r>
        <w:rPr>
          <w:sz w:val="18"/>
          <w:szCs w:val="18"/>
        </w:rPr>
        <w:t>&lt;IF GROUP=1 (Qualification completer)&gt; After the training I did for the &lt;insert training details&gt;</w:t>
      </w:r>
    </w:p>
    <w:p w14:paraId="3C29F761" w14:textId="77777777" w:rsidR="00CB2B43" w:rsidRPr="00042B9C" w:rsidRDefault="00CB2B43" w:rsidP="00BD0CBE">
      <w:pPr>
        <w:pStyle w:val="MtgPaperNumberedList"/>
        <w:numPr>
          <w:ilvl w:val="0"/>
          <w:numId w:val="0"/>
        </w:numPr>
        <w:ind w:left="720"/>
        <w:rPr>
          <w:sz w:val="18"/>
          <w:szCs w:val="18"/>
        </w:rPr>
      </w:pPr>
      <w:r>
        <w:rPr>
          <w:sz w:val="18"/>
          <w:szCs w:val="18"/>
        </w:rPr>
        <w:t>&lt;IF GROUP=3 (Qualification part-completer)&gt; After the training I did as part of the &lt;insert training details&gt;</w:t>
      </w:r>
    </w:p>
    <w:p w14:paraId="1D819120" w14:textId="77777777" w:rsidR="00CB2B43" w:rsidRDefault="00CB2B43" w:rsidP="004C40C1">
      <w:pPr>
        <w:pStyle w:val="Text"/>
        <w:spacing w:before="240" w:after="120"/>
        <w:ind w:left="-214" w:firstLine="214"/>
        <w:rPr>
          <w:b/>
          <w:sz w:val="18"/>
          <w:szCs w:val="18"/>
        </w:rPr>
      </w:pPr>
    </w:p>
    <w:p w14:paraId="543CE9C0" w14:textId="126DE89D" w:rsidR="004C40C1" w:rsidRPr="003B7646" w:rsidRDefault="004C40C1" w:rsidP="004C40C1">
      <w:pPr>
        <w:pStyle w:val="Text"/>
        <w:spacing w:before="240" w:after="120"/>
        <w:ind w:left="-214" w:firstLine="214"/>
        <w:rPr>
          <w:b/>
          <w:sz w:val="18"/>
          <w:szCs w:val="18"/>
        </w:rPr>
      </w:pPr>
      <w:r w:rsidRPr="003B7646">
        <w:rPr>
          <w:b/>
          <w:sz w:val="18"/>
          <w:szCs w:val="18"/>
        </w:rPr>
        <w:t>Suggestion for improvement</w:t>
      </w:r>
    </w:p>
    <w:p w14:paraId="20834A40" w14:textId="0FD57DE5" w:rsidR="004C40C1" w:rsidRPr="004C40C1" w:rsidRDefault="00C12863" w:rsidP="004C40C1">
      <w:pPr>
        <w:pStyle w:val="MtgPaperDotpoint1"/>
        <w:numPr>
          <w:ilvl w:val="0"/>
          <w:numId w:val="0"/>
        </w:numPr>
        <w:spacing w:before="40" w:after="40"/>
        <w:rPr>
          <w:bCs/>
          <w:sz w:val="18"/>
          <w:szCs w:val="18"/>
        </w:rPr>
      </w:pPr>
      <w:r>
        <w:rPr>
          <w:bCs/>
          <w:sz w:val="18"/>
          <w:szCs w:val="18"/>
        </w:rPr>
        <w:t>&lt;</w:t>
      </w:r>
      <w:r w:rsidR="004C40C1" w:rsidRPr="003B7646">
        <w:rPr>
          <w:bCs/>
          <w:sz w:val="18"/>
          <w:szCs w:val="18"/>
        </w:rPr>
        <w:t>This question is non-mandatory</w:t>
      </w:r>
      <w:r>
        <w:rPr>
          <w:bCs/>
          <w:sz w:val="18"/>
          <w:szCs w:val="18"/>
        </w:rPr>
        <w:t>&gt;</w:t>
      </w:r>
    </w:p>
    <w:p w14:paraId="3EE539B6" w14:textId="77777777" w:rsidR="004C40C1" w:rsidRPr="003B7646" w:rsidRDefault="004C40C1" w:rsidP="00BD0CBE">
      <w:pPr>
        <w:pStyle w:val="MtgPaperNumberedList"/>
        <w:tabs>
          <w:tab w:val="clear" w:pos="644"/>
          <w:tab w:val="num" w:pos="284"/>
        </w:tabs>
        <w:spacing w:before="40"/>
        <w:ind w:left="426"/>
        <w:rPr>
          <w:sz w:val="18"/>
          <w:szCs w:val="18"/>
        </w:rPr>
      </w:pPr>
      <w:r w:rsidRPr="003B7646">
        <w:rPr>
          <w:sz w:val="18"/>
          <w:szCs w:val="18"/>
        </w:rPr>
        <w:t>What one aspect of your training would you change to improve it?</w:t>
      </w:r>
    </w:p>
    <w:p w14:paraId="7AE3DA1F" w14:textId="5C16FF2C" w:rsidR="004C40C1" w:rsidRPr="003B7646" w:rsidRDefault="00AB3E52" w:rsidP="004C40C1">
      <w:pPr>
        <w:pStyle w:val="MtgPaperDotpoint1"/>
        <w:numPr>
          <w:ilvl w:val="0"/>
          <w:numId w:val="0"/>
        </w:numPr>
        <w:spacing w:before="40" w:after="120"/>
        <w:rPr>
          <w:i/>
          <w:iCs/>
          <w:sz w:val="18"/>
          <w:szCs w:val="18"/>
        </w:rPr>
      </w:pPr>
      <w:bookmarkStart w:id="11" w:name="_Hlk99464200"/>
      <w:r>
        <w:rPr>
          <w:i/>
          <w:iCs/>
          <w:sz w:val="18"/>
          <w:szCs w:val="18"/>
        </w:rPr>
        <w:t xml:space="preserve">This survey question is voluntary. </w:t>
      </w:r>
      <w:r w:rsidR="004C40C1" w:rsidRPr="003B7646">
        <w:rPr>
          <w:i/>
          <w:iCs/>
          <w:sz w:val="18"/>
          <w:szCs w:val="18"/>
        </w:rPr>
        <w:t xml:space="preserve">By completing this question, you also understand that de-identified responses may be given to your training provider and this is not a formal complaints process. </w:t>
      </w:r>
    </w:p>
    <w:bookmarkEnd w:id="11"/>
    <w:p w14:paraId="1233E3C1" w14:textId="302418DE" w:rsidR="004C40C1" w:rsidRDefault="004C40C1" w:rsidP="004C40C1">
      <w:pPr>
        <w:pStyle w:val="MtgPaperDotpoint1"/>
        <w:numPr>
          <w:ilvl w:val="0"/>
          <w:numId w:val="0"/>
        </w:numPr>
        <w:spacing w:before="40" w:after="40"/>
        <w:rPr>
          <w:sz w:val="18"/>
          <w:szCs w:val="18"/>
        </w:rPr>
      </w:pPr>
      <w:r w:rsidRPr="003B7646">
        <w:rPr>
          <w:sz w:val="18"/>
          <w:szCs w:val="18"/>
        </w:rPr>
        <w:t xml:space="preserve">If you wish to make a formal complaint, please contact the National Training Complaints Hotline (13 38 73) or visit: </w:t>
      </w:r>
      <w:r w:rsidR="00102F8B" w:rsidRPr="00102F8B">
        <w:rPr>
          <w:sz w:val="18"/>
          <w:szCs w:val="18"/>
        </w:rPr>
        <w:t>https://www.dewr.gov.au/national-training-complaints-hotline</w:t>
      </w:r>
      <w:r w:rsidR="003967D8">
        <w:rPr>
          <w:sz w:val="18"/>
          <w:szCs w:val="18"/>
        </w:rPr>
        <w:t>.</w:t>
      </w:r>
      <w:r w:rsidR="00102F8B" w:rsidRPr="00102F8B">
        <w:rPr>
          <w:sz w:val="18"/>
          <w:szCs w:val="18"/>
        </w:rPr>
        <w:t xml:space="preserve"> </w:t>
      </w:r>
    </w:p>
    <w:p w14:paraId="2B37FE35" w14:textId="77777777" w:rsidR="00E95017" w:rsidRDefault="00E95017" w:rsidP="00E95017">
      <w:pPr>
        <w:pStyle w:val="MtgPaperNumberedList"/>
        <w:numPr>
          <w:ilvl w:val="0"/>
          <w:numId w:val="0"/>
        </w:numPr>
        <w:spacing w:before="240"/>
        <w:ind w:left="360" w:hanging="360"/>
        <w:rPr>
          <w:b/>
          <w:sz w:val="18"/>
          <w:szCs w:val="18"/>
        </w:rPr>
      </w:pPr>
      <w:r>
        <w:rPr>
          <w:b/>
          <w:sz w:val="18"/>
          <w:szCs w:val="18"/>
        </w:rPr>
        <w:t>Prize draw</w:t>
      </w:r>
    </w:p>
    <w:p w14:paraId="1E20033C" w14:textId="77777777" w:rsidR="00E95017" w:rsidRDefault="00E95017" w:rsidP="00E95017">
      <w:pPr>
        <w:pStyle w:val="MtgPaperNumberedList"/>
        <w:numPr>
          <w:ilvl w:val="0"/>
          <w:numId w:val="0"/>
        </w:numPr>
        <w:spacing w:before="240" w:after="40"/>
        <w:ind w:left="360" w:hanging="360"/>
        <w:rPr>
          <w:sz w:val="18"/>
          <w:szCs w:val="18"/>
        </w:rPr>
      </w:pPr>
      <w:r>
        <w:rPr>
          <w:sz w:val="18"/>
          <w:szCs w:val="18"/>
        </w:rPr>
        <w:t>&lt;T</w:t>
      </w:r>
      <w:r w:rsidRPr="00556415">
        <w:rPr>
          <w:sz w:val="18"/>
          <w:szCs w:val="18"/>
        </w:rPr>
        <w:t>hose aged 15-1</w:t>
      </w:r>
      <w:r>
        <w:rPr>
          <w:sz w:val="18"/>
          <w:szCs w:val="18"/>
        </w:rPr>
        <w:t>7</w:t>
      </w:r>
      <w:r w:rsidRPr="00556415">
        <w:rPr>
          <w:sz w:val="18"/>
          <w:szCs w:val="18"/>
        </w:rPr>
        <w:t xml:space="preserve"> years old</w:t>
      </w:r>
      <w:r>
        <w:rPr>
          <w:sz w:val="18"/>
          <w:szCs w:val="18"/>
        </w:rPr>
        <w:t xml:space="preserve"> and resides in South Australia</w:t>
      </w:r>
      <w:r w:rsidRPr="00556415">
        <w:rPr>
          <w:sz w:val="18"/>
          <w:szCs w:val="18"/>
        </w:rPr>
        <w:t xml:space="preserve"> </w:t>
      </w:r>
      <w:r>
        <w:rPr>
          <w:sz w:val="18"/>
          <w:szCs w:val="18"/>
        </w:rPr>
        <w:t>(Q86=4) or refused to answer state question (Q86=999)&gt;</w:t>
      </w:r>
    </w:p>
    <w:p w14:paraId="4D28CF51" w14:textId="77777777" w:rsidR="00E95017" w:rsidRDefault="00E95017" w:rsidP="00E95017">
      <w:pPr>
        <w:pStyle w:val="MtgPaperNumberedList"/>
        <w:numPr>
          <w:ilvl w:val="0"/>
          <w:numId w:val="0"/>
        </w:numPr>
        <w:spacing w:before="240" w:after="40"/>
        <w:rPr>
          <w:sz w:val="18"/>
          <w:szCs w:val="18"/>
        </w:rPr>
      </w:pPr>
      <w:r>
        <w:rPr>
          <w:sz w:val="18"/>
          <w:szCs w:val="18"/>
        </w:rPr>
        <w:t xml:space="preserve">&lt;IF MODE=1 (Online)&gt; Parental consent is required by the South Australian Government for persons in South Australia aged under 18 years to be entered into the SOS prize draw. Terms and conditions for the SOS prize draw are published </w:t>
      </w:r>
      <w:hyperlink r:id="rId11" w:anchor="tabs__target-4" w:history="1">
        <w:r w:rsidRPr="00C3447D">
          <w:rPr>
            <w:rStyle w:val="Hyperlink"/>
            <w:sz w:val="18"/>
            <w:szCs w:val="18"/>
          </w:rPr>
          <w:t>here</w:t>
        </w:r>
      </w:hyperlink>
      <w:r>
        <w:rPr>
          <w:sz w:val="18"/>
          <w:szCs w:val="18"/>
        </w:rPr>
        <w:t>.</w:t>
      </w:r>
    </w:p>
    <w:p w14:paraId="31A62AF2" w14:textId="77777777" w:rsidR="00E95017" w:rsidRDefault="00E95017" w:rsidP="00E95017">
      <w:pPr>
        <w:pStyle w:val="MtgPaperNumberedList"/>
        <w:numPr>
          <w:ilvl w:val="0"/>
          <w:numId w:val="0"/>
        </w:numPr>
        <w:spacing w:before="240" w:after="40"/>
        <w:rPr>
          <w:sz w:val="18"/>
          <w:szCs w:val="18"/>
        </w:rPr>
      </w:pPr>
      <w:r>
        <w:rPr>
          <w:sz w:val="18"/>
          <w:szCs w:val="18"/>
        </w:rPr>
        <w:t>&lt;IF MODE=2 (CATI)&gt; Parental consent is required by the South Australian Government for persons in South Australia aged under 18 years to be entered into the SOS prize draw. Terms and conditions for the for the SOS prize draw are published on the survey website https://www.ncver.edu.au/sos</w:t>
      </w:r>
    </w:p>
    <w:p w14:paraId="4ECA5B8E" w14:textId="77777777" w:rsidR="00E95017" w:rsidRPr="00556415" w:rsidRDefault="00E95017" w:rsidP="00E95017">
      <w:pPr>
        <w:pStyle w:val="MtgPaperNumberedList"/>
        <w:numPr>
          <w:ilvl w:val="0"/>
          <w:numId w:val="0"/>
        </w:numPr>
        <w:spacing w:before="240" w:after="40"/>
        <w:rPr>
          <w:sz w:val="18"/>
          <w:szCs w:val="18"/>
        </w:rPr>
      </w:pPr>
      <w:r>
        <w:rPr>
          <w:sz w:val="18"/>
          <w:szCs w:val="18"/>
        </w:rPr>
        <w:lastRenderedPageBreak/>
        <w:t>&lt;If Q86=999, respondent refused to answer state&gt;If you live in South Australia…</w:t>
      </w:r>
    </w:p>
    <w:p w14:paraId="44274807" w14:textId="77777777" w:rsidR="00E95017" w:rsidRPr="00014AF6" w:rsidRDefault="00E95017" w:rsidP="00E95017">
      <w:pPr>
        <w:pStyle w:val="MtgPaperNumberedList"/>
        <w:tabs>
          <w:tab w:val="clear" w:pos="644"/>
          <w:tab w:val="num" w:pos="360"/>
        </w:tabs>
        <w:spacing w:before="240" w:after="40"/>
        <w:ind w:left="357" w:hanging="357"/>
        <w:rPr>
          <w:sz w:val="18"/>
          <w:szCs w:val="18"/>
        </w:rPr>
      </w:pPr>
      <w:r>
        <w:rPr>
          <w:sz w:val="18"/>
          <w:szCs w:val="18"/>
        </w:rPr>
        <w:t>Do you have parental consent to be entered into the SOS prize draw?</w:t>
      </w:r>
    </w:p>
    <w:p w14:paraId="32030E88" w14:textId="77777777" w:rsidR="00E95017" w:rsidRPr="00556415" w:rsidRDefault="00E95017" w:rsidP="00E95017">
      <w:pPr>
        <w:pStyle w:val="MtgPaperNumberedList"/>
        <w:numPr>
          <w:ilvl w:val="0"/>
          <w:numId w:val="0"/>
        </w:numPr>
        <w:spacing w:before="40" w:after="40"/>
        <w:ind w:left="360"/>
        <w:rPr>
          <w:i/>
          <w:sz w:val="18"/>
          <w:szCs w:val="18"/>
        </w:rPr>
      </w:pPr>
      <w:r w:rsidRPr="00556415">
        <w:rPr>
          <w:i/>
          <w:sz w:val="18"/>
          <w:szCs w:val="18"/>
        </w:rPr>
        <w:t>Please select one option only</w:t>
      </w:r>
    </w:p>
    <w:p w14:paraId="3A515704" w14:textId="77777777" w:rsidR="00E95017" w:rsidRDefault="00E95017" w:rsidP="00E95017">
      <w:pPr>
        <w:pStyle w:val="MtgPaperDotpoint1"/>
        <w:numPr>
          <w:ilvl w:val="0"/>
          <w:numId w:val="68"/>
        </w:numPr>
        <w:spacing w:before="40" w:after="40"/>
        <w:rPr>
          <w:sz w:val="18"/>
          <w:szCs w:val="18"/>
        </w:rPr>
      </w:pPr>
      <w:r>
        <w:rPr>
          <w:sz w:val="18"/>
          <w:szCs w:val="18"/>
        </w:rPr>
        <w:t>Yes</w:t>
      </w:r>
    </w:p>
    <w:p w14:paraId="5D840599" w14:textId="77777777" w:rsidR="00E95017" w:rsidRDefault="00E95017" w:rsidP="00E95017">
      <w:pPr>
        <w:pStyle w:val="MtgPaperDotpoint1"/>
        <w:numPr>
          <w:ilvl w:val="0"/>
          <w:numId w:val="68"/>
        </w:numPr>
        <w:spacing w:before="40" w:after="40"/>
        <w:rPr>
          <w:sz w:val="18"/>
          <w:szCs w:val="18"/>
        </w:rPr>
      </w:pPr>
      <w:r>
        <w:rPr>
          <w:sz w:val="18"/>
          <w:szCs w:val="18"/>
        </w:rPr>
        <w:t>No - &lt;Go to END&gt;</w:t>
      </w:r>
    </w:p>
    <w:p w14:paraId="2CD7B3EC" w14:textId="77777777" w:rsidR="00E95017" w:rsidRDefault="00E95017" w:rsidP="00E95017">
      <w:pPr>
        <w:pStyle w:val="MtgPaperDotpoint1"/>
        <w:numPr>
          <w:ilvl w:val="0"/>
          <w:numId w:val="68"/>
        </w:numPr>
        <w:spacing w:before="40" w:after="40"/>
        <w:rPr>
          <w:sz w:val="18"/>
          <w:szCs w:val="18"/>
        </w:rPr>
      </w:pPr>
      <w:r>
        <w:rPr>
          <w:sz w:val="18"/>
          <w:szCs w:val="18"/>
        </w:rPr>
        <w:t>&lt;IF MODE=2 (CATI)&gt; (Does not live in South Australia) - &lt;Go to END&gt;</w:t>
      </w:r>
    </w:p>
    <w:p w14:paraId="6A1E2971" w14:textId="77777777" w:rsidR="00E95017" w:rsidRDefault="00E95017" w:rsidP="00E95017">
      <w:pPr>
        <w:pStyle w:val="MtgPaperDotpoint1"/>
        <w:numPr>
          <w:ilvl w:val="0"/>
          <w:numId w:val="0"/>
        </w:numPr>
        <w:spacing w:before="40" w:after="40"/>
        <w:rPr>
          <w:sz w:val="18"/>
          <w:szCs w:val="18"/>
        </w:rPr>
      </w:pPr>
    </w:p>
    <w:p w14:paraId="2228C38C" w14:textId="6A40774F" w:rsidR="00E95017" w:rsidRDefault="00E95017" w:rsidP="00E95017">
      <w:pPr>
        <w:pStyle w:val="MtgPaperDotpoint1"/>
        <w:numPr>
          <w:ilvl w:val="0"/>
          <w:numId w:val="0"/>
        </w:numPr>
        <w:spacing w:before="40" w:after="40"/>
        <w:rPr>
          <w:sz w:val="18"/>
          <w:szCs w:val="18"/>
        </w:rPr>
      </w:pPr>
      <w:r>
        <w:rPr>
          <w:sz w:val="18"/>
          <w:szCs w:val="18"/>
        </w:rPr>
        <w:t>&lt;Those who reside in South Australia (STATE_CLEAN=SA) or respondent is 15-17, lives in South Australia, and has parental consent (Q</w:t>
      </w:r>
      <w:r w:rsidR="004B1FA7">
        <w:rPr>
          <w:sz w:val="18"/>
          <w:szCs w:val="18"/>
        </w:rPr>
        <w:t>48</w:t>
      </w:r>
      <w:r>
        <w:rPr>
          <w:sz w:val="18"/>
          <w:szCs w:val="18"/>
        </w:rPr>
        <w:t>=1)&gt;</w:t>
      </w:r>
    </w:p>
    <w:p w14:paraId="10E29021" w14:textId="77777777" w:rsidR="00E95017" w:rsidRDefault="00E95017" w:rsidP="00E95017">
      <w:pPr>
        <w:pStyle w:val="MtgPaperDotpoint1"/>
        <w:numPr>
          <w:ilvl w:val="0"/>
          <w:numId w:val="0"/>
        </w:numPr>
        <w:spacing w:before="40" w:after="40"/>
        <w:rPr>
          <w:sz w:val="18"/>
          <w:szCs w:val="18"/>
        </w:rPr>
      </w:pPr>
    </w:p>
    <w:p w14:paraId="5EBFF34A" w14:textId="77777777" w:rsidR="00E95017" w:rsidRDefault="00E95017" w:rsidP="00E95017">
      <w:pPr>
        <w:pStyle w:val="MtgPaperNumberedList"/>
        <w:tabs>
          <w:tab w:val="clear" w:pos="644"/>
          <w:tab w:val="num" w:pos="0"/>
          <w:tab w:val="left" w:pos="426"/>
        </w:tabs>
        <w:ind w:left="426" w:hanging="426"/>
        <w:rPr>
          <w:sz w:val="18"/>
          <w:szCs w:val="17"/>
        </w:rPr>
      </w:pPr>
      <w:r>
        <w:rPr>
          <w:sz w:val="18"/>
          <w:szCs w:val="17"/>
        </w:rPr>
        <w:t xml:space="preserve">By completing the SOS, you will be entered into a rolling prize draw. Winners will be notified by telephone and in writing via email within seven days of each relevant draw. The first initial, last name and postcode of winners from South Australia will be published online. Terms and conditions for the prize draw are published &lt;IF MODE=1 (Online)&gt; </w:t>
      </w:r>
      <w:hyperlink r:id="rId12" w:history="1">
        <w:r w:rsidRPr="00597262">
          <w:rPr>
            <w:rStyle w:val="Hyperlink"/>
            <w:sz w:val="18"/>
            <w:szCs w:val="17"/>
          </w:rPr>
          <w:t>here</w:t>
        </w:r>
      </w:hyperlink>
      <w:r>
        <w:rPr>
          <w:sz w:val="18"/>
          <w:szCs w:val="17"/>
        </w:rPr>
        <w:t xml:space="preserve"> &lt;IF MODE=2 (CATI)&gt; at </w:t>
      </w:r>
      <w:hyperlink r:id="rId13" w:history="1">
        <w:r w:rsidRPr="000B7404">
          <w:rPr>
            <w:rStyle w:val="Hyperlink"/>
            <w:sz w:val="18"/>
            <w:szCs w:val="17"/>
          </w:rPr>
          <w:t>www.ncver.edu.au/sos</w:t>
        </w:r>
      </w:hyperlink>
      <w:r>
        <w:rPr>
          <w:sz w:val="18"/>
          <w:szCs w:val="17"/>
        </w:rPr>
        <w:t>.</w:t>
      </w:r>
    </w:p>
    <w:p w14:paraId="04E54BA8" w14:textId="77777777" w:rsidR="00E95017" w:rsidRDefault="00E95017" w:rsidP="00E95017">
      <w:pPr>
        <w:pStyle w:val="MtgPaperNumberedList"/>
        <w:numPr>
          <w:ilvl w:val="0"/>
          <w:numId w:val="0"/>
        </w:numPr>
        <w:tabs>
          <w:tab w:val="left" w:pos="426"/>
        </w:tabs>
        <w:ind w:left="426"/>
        <w:rPr>
          <w:sz w:val="18"/>
          <w:szCs w:val="17"/>
        </w:rPr>
      </w:pPr>
      <w:r>
        <w:rPr>
          <w:sz w:val="18"/>
          <w:szCs w:val="17"/>
        </w:rPr>
        <w:t>Do you consent to your postcode being published online?</w:t>
      </w:r>
    </w:p>
    <w:p w14:paraId="6B94237A" w14:textId="77777777" w:rsidR="00E95017" w:rsidRDefault="00E95017" w:rsidP="00E95017">
      <w:pPr>
        <w:pStyle w:val="MtgPaperNumberedList"/>
        <w:numPr>
          <w:ilvl w:val="0"/>
          <w:numId w:val="0"/>
        </w:numPr>
        <w:tabs>
          <w:tab w:val="left" w:pos="426"/>
        </w:tabs>
        <w:ind w:left="426"/>
        <w:rPr>
          <w:sz w:val="18"/>
          <w:szCs w:val="17"/>
        </w:rPr>
      </w:pPr>
      <w:r>
        <w:rPr>
          <w:i/>
          <w:iCs/>
          <w:sz w:val="18"/>
          <w:szCs w:val="17"/>
        </w:rPr>
        <w:t>Please note that choosing not to include your postcode will not affect your eligibility for the prize draw.</w:t>
      </w:r>
    </w:p>
    <w:p w14:paraId="2D21E90C" w14:textId="77777777" w:rsidR="00E95017" w:rsidRPr="00597262" w:rsidRDefault="00E95017" w:rsidP="00E95017">
      <w:pPr>
        <w:pStyle w:val="MtgPaperDotpoint1"/>
        <w:numPr>
          <w:ilvl w:val="0"/>
          <w:numId w:val="69"/>
        </w:numPr>
        <w:spacing w:before="40" w:after="40"/>
        <w:rPr>
          <w:sz w:val="18"/>
          <w:szCs w:val="18"/>
        </w:rPr>
      </w:pPr>
      <w:r w:rsidRPr="00597262">
        <w:rPr>
          <w:sz w:val="18"/>
          <w:szCs w:val="18"/>
        </w:rPr>
        <w:t>Yes</w:t>
      </w:r>
    </w:p>
    <w:p w14:paraId="08F6303A" w14:textId="77777777" w:rsidR="00E95017" w:rsidRDefault="00E95017" w:rsidP="00E95017">
      <w:pPr>
        <w:pStyle w:val="MtgPaperDotpoint1"/>
        <w:numPr>
          <w:ilvl w:val="0"/>
          <w:numId w:val="69"/>
        </w:numPr>
        <w:spacing w:before="40" w:after="40"/>
        <w:rPr>
          <w:sz w:val="18"/>
          <w:szCs w:val="18"/>
        </w:rPr>
      </w:pPr>
      <w:r w:rsidRPr="00597262">
        <w:rPr>
          <w:sz w:val="18"/>
          <w:szCs w:val="18"/>
        </w:rPr>
        <w:t>No</w:t>
      </w:r>
      <w:r>
        <w:rPr>
          <w:sz w:val="18"/>
          <w:szCs w:val="18"/>
        </w:rPr>
        <w:t xml:space="preserve"> - &lt;Go to END&gt;</w:t>
      </w:r>
    </w:p>
    <w:p w14:paraId="67A4E3C1" w14:textId="2DA64917" w:rsidR="00E95017" w:rsidRDefault="00E95017" w:rsidP="00E95017">
      <w:pPr>
        <w:pStyle w:val="MtgPaperDotpoint1"/>
        <w:numPr>
          <w:ilvl w:val="0"/>
          <w:numId w:val="69"/>
        </w:numPr>
        <w:spacing w:before="40" w:after="40"/>
        <w:rPr>
          <w:sz w:val="18"/>
          <w:szCs w:val="18"/>
        </w:rPr>
      </w:pPr>
      <w:r>
        <w:rPr>
          <w:sz w:val="18"/>
          <w:szCs w:val="18"/>
        </w:rPr>
        <w:t xml:space="preserve">&lt;IF </w:t>
      </w:r>
      <w:r w:rsidR="00B97BA8">
        <w:rPr>
          <w:sz w:val="18"/>
          <w:szCs w:val="18"/>
        </w:rPr>
        <w:t>Q</w:t>
      </w:r>
      <w:r w:rsidR="00D368FF">
        <w:rPr>
          <w:sz w:val="18"/>
          <w:szCs w:val="18"/>
        </w:rPr>
        <w:t>48</w:t>
      </w:r>
      <w:r>
        <w:rPr>
          <w:sz w:val="18"/>
          <w:szCs w:val="18"/>
        </w:rPr>
        <w:t>=/= 1&gt; (Does not live in South Australia) - &lt;Go to END&gt;</w:t>
      </w:r>
    </w:p>
    <w:p w14:paraId="3BC25647" w14:textId="77777777" w:rsidR="00E95017" w:rsidRDefault="00E95017" w:rsidP="00E95017">
      <w:pPr>
        <w:pStyle w:val="MtgPaperDotpoint1"/>
        <w:numPr>
          <w:ilvl w:val="0"/>
          <w:numId w:val="0"/>
        </w:numPr>
        <w:spacing w:before="40" w:after="40"/>
        <w:rPr>
          <w:sz w:val="18"/>
          <w:szCs w:val="18"/>
        </w:rPr>
      </w:pPr>
    </w:p>
    <w:p w14:paraId="2974C29A" w14:textId="2F135DE3" w:rsidR="00E95017" w:rsidRDefault="00E95017" w:rsidP="00E95017">
      <w:pPr>
        <w:pStyle w:val="MtgPaperDotpoint1"/>
        <w:numPr>
          <w:ilvl w:val="0"/>
          <w:numId w:val="0"/>
        </w:numPr>
        <w:spacing w:before="40" w:after="40"/>
        <w:rPr>
          <w:sz w:val="18"/>
          <w:szCs w:val="18"/>
        </w:rPr>
      </w:pPr>
      <w:r>
        <w:rPr>
          <w:sz w:val="18"/>
          <w:szCs w:val="18"/>
        </w:rPr>
        <w:t>&lt;Q</w:t>
      </w:r>
      <w:r w:rsidR="00215527">
        <w:rPr>
          <w:sz w:val="18"/>
          <w:szCs w:val="18"/>
        </w:rPr>
        <w:t>49</w:t>
      </w:r>
      <w:r>
        <w:rPr>
          <w:sz w:val="18"/>
          <w:szCs w:val="18"/>
        </w:rPr>
        <w:t>=1, SA respondents giving consent to publishing postcode&gt;</w:t>
      </w:r>
    </w:p>
    <w:p w14:paraId="7F5A5B7E" w14:textId="77777777" w:rsidR="00E95017" w:rsidRPr="00730322" w:rsidRDefault="00E95017" w:rsidP="00E95017">
      <w:pPr>
        <w:pStyle w:val="MtgPaperDotpoint1"/>
        <w:numPr>
          <w:ilvl w:val="0"/>
          <w:numId w:val="0"/>
        </w:numPr>
        <w:spacing w:before="40" w:after="40"/>
        <w:rPr>
          <w:sz w:val="18"/>
          <w:szCs w:val="18"/>
        </w:rPr>
      </w:pPr>
    </w:p>
    <w:p w14:paraId="4874F0E7" w14:textId="77777777" w:rsidR="00E95017" w:rsidRDefault="00E95017" w:rsidP="00E95017">
      <w:pPr>
        <w:pStyle w:val="MtgPaperNumberedList"/>
        <w:tabs>
          <w:tab w:val="clear" w:pos="644"/>
          <w:tab w:val="num" w:pos="426"/>
        </w:tabs>
        <w:ind w:left="786" w:hanging="786"/>
        <w:rPr>
          <w:sz w:val="18"/>
          <w:szCs w:val="18"/>
        </w:rPr>
      </w:pPr>
      <w:r w:rsidRPr="00730322">
        <w:rPr>
          <w:sz w:val="18"/>
          <w:szCs w:val="18"/>
        </w:rPr>
        <w:t>What is the</w:t>
      </w:r>
      <w:r>
        <w:rPr>
          <w:sz w:val="18"/>
          <w:szCs w:val="18"/>
        </w:rPr>
        <w:t xml:space="preserve"> postcode or suburb where you currently live?</w:t>
      </w:r>
    </w:p>
    <w:p w14:paraId="494A98C5" w14:textId="77777777" w:rsidR="00E95017" w:rsidRDefault="00E95017" w:rsidP="00E95017">
      <w:pPr>
        <w:pStyle w:val="MtgPaperNumberedList"/>
        <w:numPr>
          <w:ilvl w:val="0"/>
          <w:numId w:val="70"/>
        </w:numPr>
        <w:spacing w:before="40" w:after="40"/>
        <w:ind w:left="851" w:hanging="284"/>
        <w:rPr>
          <w:sz w:val="18"/>
          <w:szCs w:val="18"/>
        </w:rPr>
      </w:pPr>
      <w:r>
        <w:rPr>
          <w:sz w:val="18"/>
          <w:szCs w:val="18"/>
        </w:rPr>
        <w:t>(verbatim text box)</w:t>
      </w:r>
    </w:p>
    <w:p w14:paraId="4DD3A903" w14:textId="77777777" w:rsidR="00E95017" w:rsidRPr="00730322" w:rsidRDefault="00E95017" w:rsidP="00E95017">
      <w:pPr>
        <w:pStyle w:val="MtgPaperNumberedList"/>
        <w:numPr>
          <w:ilvl w:val="0"/>
          <w:numId w:val="70"/>
        </w:numPr>
        <w:spacing w:before="40" w:after="40"/>
        <w:ind w:left="851" w:hanging="284"/>
        <w:rPr>
          <w:sz w:val="18"/>
          <w:szCs w:val="18"/>
        </w:rPr>
      </w:pPr>
      <w:r>
        <w:rPr>
          <w:sz w:val="18"/>
          <w:szCs w:val="18"/>
        </w:rPr>
        <w:t>Not sure</w:t>
      </w:r>
    </w:p>
    <w:p w14:paraId="0E5864A0" w14:textId="77777777" w:rsidR="004C40C1" w:rsidRPr="000268CC" w:rsidRDefault="004C40C1" w:rsidP="004C40C1">
      <w:pPr>
        <w:pStyle w:val="MtgPaperDotpoint1"/>
        <w:numPr>
          <w:ilvl w:val="0"/>
          <w:numId w:val="0"/>
        </w:numPr>
        <w:spacing w:before="40" w:after="40"/>
        <w:rPr>
          <w:b/>
          <w:sz w:val="18"/>
          <w:szCs w:val="18"/>
        </w:rPr>
      </w:pPr>
    </w:p>
    <w:sectPr w:rsidR="004C40C1" w:rsidRPr="000268CC" w:rsidSect="00C845FE">
      <w:footerReference w:type="default" r:id="rId14"/>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4827" w14:textId="77777777" w:rsidR="00F801F6" w:rsidRDefault="00F801F6">
      <w:r>
        <w:separator/>
      </w:r>
    </w:p>
  </w:endnote>
  <w:endnote w:type="continuationSeparator" w:id="0">
    <w:p w14:paraId="0B49365F" w14:textId="77777777" w:rsidR="00F801F6" w:rsidRDefault="00F8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69410"/>
      <w:docPartObj>
        <w:docPartGallery w:val="Page Numbers (Bottom of Page)"/>
        <w:docPartUnique/>
      </w:docPartObj>
    </w:sdtPr>
    <w:sdtEndPr>
      <w:rPr>
        <w:noProof/>
      </w:rPr>
    </w:sdtEndPr>
    <w:sdtContent>
      <w:p w14:paraId="72FE3C25" w14:textId="6C8D0B4B" w:rsidR="004F30AF" w:rsidRDefault="004F30AF">
        <w:pPr>
          <w:pStyle w:val="Footer"/>
          <w:jc w:val="right"/>
        </w:pPr>
        <w:r w:rsidRPr="003C79BB">
          <w:rPr>
            <w:rFonts w:ascii="Arial" w:hAnsi="Arial" w:cs="Arial"/>
            <w:sz w:val="20"/>
            <w:szCs w:val="20"/>
          </w:rPr>
          <w:fldChar w:fldCharType="begin"/>
        </w:r>
        <w:r w:rsidRPr="003C79BB">
          <w:rPr>
            <w:rFonts w:ascii="Arial" w:hAnsi="Arial" w:cs="Arial"/>
            <w:sz w:val="20"/>
            <w:szCs w:val="20"/>
          </w:rPr>
          <w:instrText xml:space="preserve"> PAGE   \* MERGEFORMAT </w:instrText>
        </w:r>
        <w:r w:rsidRPr="003C79BB">
          <w:rPr>
            <w:rFonts w:ascii="Arial" w:hAnsi="Arial" w:cs="Arial"/>
            <w:sz w:val="20"/>
            <w:szCs w:val="20"/>
          </w:rPr>
          <w:fldChar w:fldCharType="separate"/>
        </w:r>
        <w:r>
          <w:rPr>
            <w:rFonts w:ascii="Arial" w:hAnsi="Arial" w:cs="Arial"/>
            <w:noProof/>
            <w:sz w:val="20"/>
            <w:szCs w:val="20"/>
          </w:rPr>
          <w:t>8</w:t>
        </w:r>
        <w:r w:rsidRPr="003C79BB">
          <w:rPr>
            <w:rFonts w:ascii="Arial" w:hAnsi="Arial" w:cs="Arial"/>
            <w:noProof/>
            <w:sz w:val="20"/>
            <w:szCs w:val="20"/>
          </w:rPr>
          <w:fldChar w:fldCharType="end"/>
        </w:r>
      </w:p>
    </w:sdtContent>
  </w:sdt>
  <w:p w14:paraId="1E565CE4" w14:textId="2721A879" w:rsidR="004F30AF" w:rsidRPr="003715EB" w:rsidRDefault="004F30AF" w:rsidP="007C20F4">
    <w:pPr>
      <w:pStyle w:val="Footer"/>
      <w:tabs>
        <w:tab w:val="clear" w:pos="8306"/>
        <w:tab w:val="right" w:pos="9540"/>
      </w:tabs>
      <w:rPr>
        <w:rFonts w:ascii="Verdana" w:hAnsi="Verdana" w:cs="Arial"/>
        <w:sz w:val="16"/>
        <w:szCs w:val="16"/>
        <w:lang w:val="en-US"/>
      </w:rPr>
    </w:pPr>
    <w:r>
      <w:rPr>
        <w:rFonts w:ascii="Verdana" w:hAnsi="Verdana" w:cs="Arial"/>
        <w:sz w:val="16"/>
        <w:szCs w:val="16"/>
        <w:lang w:val="en-US"/>
      </w:rPr>
      <w:t>DMS#</w:t>
    </w:r>
    <w:r w:rsidR="009C6FF2">
      <w:rPr>
        <w:rFonts w:ascii="Verdana" w:hAnsi="Verdana" w:cs="Arial"/>
        <w:sz w:val="16"/>
        <w:szCs w:val="16"/>
        <w:lang w:val="en-US"/>
      </w:rPr>
      <w:t>2</w:t>
    </w:r>
    <w:r w:rsidR="002274B0">
      <w:rPr>
        <w:rFonts w:ascii="Verdana" w:hAnsi="Verdana" w:cs="Arial"/>
        <w:sz w:val="16"/>
        <w:szCs w:val="16"/>
        <w:lang w:val="en-US"/>
      </w:rPr>
      <w:t>43624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453A" w14:textId="77777777" w:rsidR="00F801F6" w:rsidRDefault="00F801F6">
      <w:r>
        <w:separator/>
      </w:r>
    </w:p>
  </w:footnote>
  <w:footnote w:type="continuationSeparator" w:id="0">
    <w:p w14:paraId="36A3AC48" w14:textId="77777777" w:rsidR="00F801F6" w:rsidRDefault="00F8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265"/>
    <w:multiLevelType w:val="hybridMultilevel"/>
    <w:tmpl w:val="B22AA474"/>
    <w:lvl w:ilvl="0" w:tplc="7A6286D4">
      <w:start w:val="999"/>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734E7"/>
    <w:multiLevelType w:val="hybridMultilevel"/>
    <w:tmpl w:val="3612DE78"/>
    <w:lvl w:ilvl="0" w:tplc="63C4CB66">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6BF0BE9"/>
    <w:multiLevelType w:val="hybridMultilevel"/>
    <w:tmpl w:val="97564292"/>
    <w:lvl w:ilvl="0" w:tplc="60063692">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6D6748F"/>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952300D"/>
    <w:multiLevelType w:val="hybridMultilevel"/>
    <w:tmpl w:val="9AA66D2C"/>
    <w:lvl w:ilvl="0" w:tplc="FFFFFFFF">
      <w:start w:val="1"/>
      <w:numFmt w:val="decimal"/>
      <w:lvlText w:val="%1."/>
      <w:lvlJc w:val="left"/>
      <w:pPr>
        <w:tabs>
          <w:tab w:val="num" w:pos="900"/>
        </w:tabs>
        <w:ind w:left="900" w:hanging="360"/>
      </w:pPr>
      <w:rPr>
        <w:rFonts w:hint="default"/>
        <w:b w:val="0"/>
        <w:color w:val="000000" w:themeColor="text1"/>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A1F66AB"/>
    <w:multiLevelType w:val="hybridMultilevel"/>
    <w:tmpl w:val="B55AD792"/>
    <w:lvl w:ilvl="0" w:tplc="983A61FE">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6" w15:restartNumberingAfterBreak="0">
    <w:nsid w:val="0A6B5C2C"/>
    <w:multiLevelType w:val="hybridMultilevel"/>
    <w:tmpl w:val="B4BACA2A"/>
    <w:lvl w:ilvl="0" w:tplc="2746F408">
      <w:start w:val="1"/>
      <w:numFmt w:val="bullet"/>
      <w:lvlText w:val=""/>
      <w:lvlJc w:val="left"/>
      <w:pPr>
        <w:ind w:left="1020" w:hanging="360"/>
      </w:pPr>
      <w:rPr>
        <w:rFonts w:ascii="Symbol" w:hAnsi="Symbol"/>
      </w:rPr>
    </w:lvl>
    <w:lvl w:ilvl="1" w:tplc="70E0DB5E">
      <w:start w:val="1"/>
      <w:numFmt w:val="bullet"/>
      <w:lvlText w:val=""/>
      <w:lvlJc w:val="left"/>
      <w:pPr>
        <w:ind w:left="1020" w:hanging="360"/>
      </w:pPr>
      <w:rPr>
        <w:rFonts w:ascii="Symbol" w:hAnsi="Symbol"/>
      </w:rPr>
    </w:lvl>
    <w:lvl w:ilvl="2" w:tplc="25801812">
      <w:start w:val="1"/>
      <w:numFmt w:val="bullet"/>
      <w:lvlText w:val=""/>
      <w:lvlJc w:val="left"/>
      <w:pPr>
        <w:ind w:left="1020" w:hanging="360"/>
      </w:pPr>
      <w:rPr>
        <w:rFonts w:ascii="Symbol" w:hAnsi="Symbol"/>
      </w:rPr>
    </w:lvl>
    <w:lvl w:ilvl="3" w:tplc="BE12495E">
      <w:start w:val="1"/>
      <w:numFmt w:val="bullet"/>
      <w:lvlText w:val=""/>
      <w:lvlJc w:val="left"/>
      <w:pPr>
        <w:ind w:left="1020" w:hanging="360"/>
      </w:pPr>
      <w:rPr>
        <w:rFonts w:ascii="Symbol" w:hAnsi="Symbol"/>
      </w:rPr>
    </w:lvl>
    <w:lvl w:ilvl="4" w:tplc="EDD24C9A">
      <w:start w:val="1"/>
      <w:numFmt w:val="bullet"/>
      <w:lvlText w:val=""/>
      <w:lvlJc w:val="left"/>
      <w:pPr>
        <w:ind w:left="1020" w:hanging="360"/>
      </w:pPr>
      <w:rPr>
        <w:rFonts w:ascii="Symbol" w:hAnsi="Symbol"/>
      </w:rPr>
    </w:lvl>
    <w:lvl w:ilvl="5" w:tplc="34C83120">
      <w:start w:val="1"/>
      <w:numFmt w:val="bullet"/>
      <w:lvlText w:val=""/>
      <w:lvlJc w:val="left"/>
      <w:pPr>
        <w:ind w:left="1020" w:hanging="360"/>
      </w:pPr>
      <w:rPr>
        <w:rFonts w:ascii="Symbol" w:hAnsi="Symbol"/>
      </w:rPr>
    </w:lvl>
    <w:lvl w:ilvl="6" w:tplc="E97CF1F2">
      <w:start w:val="1"/>
      <w:numFmt w:val="bullet"/>
      <w:lvlText w:val=""/>
      <w:lvlJc w:val="left"/>
      <w:pPr>
        <w:ind w:left="1020" w:hanging="360"/>
      </w:pPr>
      <w:rPr>
        <w:rFonts w:ascii="Symbol" w:hAnsi="Symbol"/>
      </w:rPr>
    </w:lvl>
    <w:lvl w:ilvl="7" w:tplc="9976C73C">
      <w:start w:val="1"/>
      <w:numFmt w:val="bullet"/>
      <w:lvlText w:val=""/>
      <w:lvlJc w:val="left"/>
      <w:pPr>
        <w:ind w:left="1020" w:hanging="360"/>
      </w:pPr>
      <w:rPr>
        <w:rFonts w:ascii="Symbol" w:hAnsi="Symbol"/>
      </w:rPr>
    </w:lvl>
    <w:lvl w:ilvl="8" w:tplc="F9143234">
      <w:start w:val="1"/>
      <w:numFmt w:val="bullet"/>
      <w:lvlText w:val=""/>
      <w:lvlJc w:val="left"/>
      <w:pPr>
        <w:ind w:left="1020" w:hanging="360"/>
      </w:pPr>
      <w:rPr>
        <w:rFonts w:ascii="Symbol" w:hAnsi="Symbol"/>
      </w:rPr>
    </w:lvl>
  </w:abstractNum>
  <w:abstractNum w:abstractNumId="7" w15:restartNumberingAfterBreak="0">
    <w:nsid w:val="0DC31CC2"/>
    <w:multiLevelType w:val="hybridMultilevel"/>
    <w:tmpl w:val="FA2CFE2E"/>
    <w:lvl w:ilvl="0" w:tplc="CB6ED6DE">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0E2D0C1E"/>
    <w:multiLevelType w:val="hybridMultilevel"/>
    <w:tmpl w:val="9474A796"/>
    <w:lvl w:ilvl="0" w:tplc="A2981F2C">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FDB7B4E"/>
    <w:multiLevelType w:val="hybridMultilevel"/>
    <w:tmpl w:val="DFCE5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254C1D"/>
    <w:multiLevelType w:val="hybridMultilevel"/>
    <w:tmpl w:val="7F58B152"/>
    <w:lvl w:ilvl="0" w:tplc="34227C4A">
      <w:start w:val="1"/>
      <w:numFmt w:val="decimal"/>
      <w:lvlText w:val="%1."/>
      <w:lvlJc w:val="left"/>
      <w:pPr>
        <w:tabs>
          <w:tab w:val="num" w:pos="928"/>
        </w:tabs>
        <w:ind w:left="928" w:hanging="360"/>
      </w:pPr>
      <w:rPr>
        <w:rFonts w:cs="Times New Roman"/>
        <w:b w:val="0"/>
        <w:bCs w:val="0"/>
        <w:color w:val="auto"/>
        <w:sz w:val="18"/>
        <w:szCs w:val="18"/>
      </w:rPr>
    </w:lvl>
    <w:lvl w:ilvl="1" w:tplc="0C090003">
      <w:start w:val="1"/>
      <w:numFmt w:val="bullet"/>
      <w:lvlText w:val="o"/>
      <w:lvlJc w:val="left"/>
      <w:pPr>
        <w:tabs>
          <w:tab w:val="num" w:pos="1980"/>
        </w:tabs>
        <w:ind w:left="1980" w:hanging="360"/>
      </w:pPr>
      <w:rPr>
        <w:rFonts w:ascii="Courier New" w:hAnsi="Courier New" w:cs="Times New Roman" w:hint="default"/>
      </w:rPr>
    </w:lvl>
    <w:lvl w:ilvl="2" w:tplc="0C090005">
      <w:start w:val="1"/>
      <w:numFmt w:val="bullet"/>
      <w:lvlText w:val=""/>
      <w:lvlJc w:val="left"/>
      <w:pPr>
        <w:tabs>
          <w:tab w:val="num" w:pos="2700"/>
        </w:tabs>
        <w:ind w:left="2700" w:hanging="360"/>
      </w:pPr>
      <w:rPr>
        <w:rFonts w:ascii="Wingdings" w:hAnsi="Wingdings" w:hint="default"/>
      </w:rPr>
    </w:lvl>
    <w:lvl w:ilvl="3" w:tplc="0C090001">
      <w:start w:val="1"/>
      <w:numFmt w:val="bullet"/>
      <w:lvlText w:val=""/>
      <w:lvlJc w:val="left"/>
      <w:pPr>
        <w:tabs>
          <w:tab w:val="num" w:pos="3420"/>
        </w:tabs>
        <w:ind w:left="3420" w:hanging="360"/>
      </w:pPr>
      <w:rPr>
        <w:rFonts w:ascii="Symbol" w:hAnsi="Symbol" w:hint="default"/>
      </w:rPr>
    </w:lvl>
    <w:lvl w:ilvl="4" w:tplc="0C090003">
      <w:start w:val="1"/>
      <w:numFmt w:val="bullet"/>
      <w:lvlText w:val="o"/>
      <w:lvlJc w:val="left"/>
      <w:pPr>
        <w:tabs>
          <w:tab w:val="num" w:pos="4140"/>
        </w:tabs>
        <w:ind w:left="4140" w:hanging="360"/>
      </w:pPr>
      <w:rPr>
        <w:rFonts w:ascii="Courier New" w:hAnsi="Courier New" w:cs="Times New Roman" w:hint="default"/>
      </w:rPr>
    </w:lvl>
    <w:lvl w:ilvl="5" w:tplc="0C090005">
      <w:start w:val="1"/>
      <w:numFmt w:val="bullet"/>
      <w:lvlText w:val=""/>
      <w:lvlJc w:val="left"/>
      <w:pPr>
        <w:tabs>
          <w:tab w:val="num" w:pos="4860"/>
        </w:tabs>
        <w:ind w:left="4860" w:hanging="360"/>
      </w:pPr>
      <w:rPr>
        <w:rFonts w:ascii="Wingdings" w:hAnsi="Wingdings" w:hint="default"/>
      </w:rPr>
    </w:lvl>
    <w:lvl w:ilvl="6" w:tplc="0C090001">
      <w:start w:val="1"/>
      <w:numFmt w:val="bullet"/>
      <w:lvlText w:val=""/>
      <w:lvlJc w:val="left"/>
      <w:pPr>
        <w:tabs>
          <w:tab w:val="num" w:pos="5580"/>
        </w:tabs>
        <w:ind w:left="5580" w:hanging="360"/>
      </w:pPr>
      <w:rPr>
        <w:rFonts w:ascii="Symbol" w:hAnsi="Symbol" w:hint="default"/>
      </w:rPr>
    </w:lvl>
    <w:lvl w:ilvl="7" w:tplc="0C090003">
      <w:start w:val="1"/>
      <w:numFmt w:val="bullet"/>
      <w:lvlText w:val="o"/>
      <w:lvlJc w:val="left"/>
      <w:pPr>
        <w:tabs>
          <w:tab w:val="num" w:pos="6300"/>
        </w:tabs>
        <w:ind w:left="6300" w:hanging="360"/>
      </w:pPr>
      <w:rPr>
        <w:rFonts w:ascii="Courier New" w:hAnsi="Courier New" w:cs="Times New Roman" w:hint="default"/>
      </w:rPr>
    </w:lvl>
    <w:lvl w:ilvl="8" w:tplc="0C09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9841988"/>
    <w:multiLevelType w:val="hybridMultilevel"/>
    <w:tmpl w:val="6CE87694"/>
    <w:lvl w:ilvl="0" w:tplc="7C88E9AA">
      <w:start w:val="1"/>
      <w:numFmt w:val="bullet"/>
      <w:pStyle w:val="MtgPaperDotpoint2"/>
      <w:lvlText w:val="-"/>
      <w:lvlJc w:val="left"/>
      <w:pPr>
        <w:tabs>
          <w:tab w:val="num" w:pos="1495"/>
        </w:tabs>
        <w:ind w:left="1495" w:hanging="360"/>
      </w:pPr>
      <w:rPr>
        <w:rFonts w:ascii="Courier New" w:hAnsi="Courier New" w:hint="default"/>
        <w:color w:val="auto"/>
        <w:sz w:val="20"/>
      </w:rPr>
    </w:lvl>
    <w:lvl w:ilvl="1" w:tplc="E28A74DA">
      <w:start w:val="1"/>
      <w:numFmt w:val="bullet"/>
      <w:lvlText w:val="-"/>
      <w:lvlJc w:val="left"/>
      <w:pPr>
        <w:tabs>
          <w:tab w:val="num" w:pos="2700"/>
        </w:tabs>
        <w:ind w:left="2700" w:hanging="360"/>
      </w:pPr>
      <w:rPr>
        <w:rFonts w:ascii="Courier New" w:hAnsi="Courier New" w:hint="default"/>
        <w:color w:val="auto"/>
        <w:sz w:val="20"/>
      </w:rPr>
    </w:lvl>
    <w:lvl w:ilvl="2" w:tplc="0C090005" w:tentative="1">
      <w:start w:val="1"/>
      <w:numFmt w:val="bullet"/>
      <w:lvlText w:val=""/>
      <w:lvlJc w:val="left"/>
      <w:pPr>
        <w:tabs>
          <w:tab w:val="num" w:pos="3420"/>
        </w:tabs>
        <w:ind w:left="3420" w:hanging="360"/>
      </w:pPr>
      <w:rPr>
        <w:rFonts w:ascii="Wingdings" w:hAnsi="Wingdings" w:hint="default"/>
      </w:rPr>
    </w:lvl>
    <w:lvl w:ilvl="3" w:tplc="0C090001" w:tentative="1">
      <w:start w:val="1"/>
      <w:numFmt w:val="bullet"/>
      <w:lvlText w:val=""/>
      <w:lvlJc w:val="left"/>
      <w:pPr>
        <w:tabs>
          <w:tab w:val="num" w:pos="4140"/>
        </w:tabs>
        <w:ind w:left="4140" w:hanging="360"/>
      </w:pPr>
      <w:rPr>
        <w:rFonts w:ascii="Symbol" w:hAnsi="Symbol" w:hint="default"/>
      </w:rPr>
    </w:lvl>
    <w:lvl w:ilvl="4" w:tplc="0C090003" w:tentative="1">
      <w:start w:val="1"/>
      <w:numFmt w:val="bullet"/>
      <w:lvlText w:val="o"/>
      <w:lvlJc w:val="left"/>
      <w:pPr>
        <w:tabs>
          <w:tab w:val="num" w:pos="4860"/>
        </w:tabs>
        <w:ind w:left="4860" w:hanging="360"/>
      </w:pPr>
      <w:rPr>
        <w:rFonts w:ascii="Courier New" w:hAnsi="Courier New" w:cs="Courier New" w:hint="default"/>
      </w:rPr>
    </w:lvl>
    <w:lvl w:ilvl="5" w:tplc="0C090005" w:tentative="1">
      <w:start w:val="1"/>
      <w:numFmt w:val="bullet"/>
      <w:lvlText w:val=""/>
      <w:lvlJc w:val="left"/>
      <w:pPr>
        <w:tabs>
          <w:tab w:val="num" w:pos="5580"/>
        </w:tabs>
        <w:ind w:left="5580" w:hanging="360"/>
      </w:pPr>
      <w:rPr>
        <w:rFonts w:ascii="Wingdings" w:hAnsi="Wingdings" w:hint="default"/>
      </w:rPr>
    </w:lvl>
    <w:lvl w:ilvl="6" w:tplc="0C090001" w:tentative="1">
      <w:start w:val="1"/>
      <w:numFmt w:val="bullet"/>
      <w:lvlText w:val=""/>
      <w:lvlJc w:val="left"/>
      <w:pPr>
        <w:tabs>
          <w:tab w:val="num" w:pos="6300"/>
        </w:tabs>
        <w:ind w:left="6300" w:hanging="360"/>
      </w:pPr>
      <w:rPr>
        <w:rFonts w:ascii="Symbol" w:hAnsi="Symbol" w:hint="default"/>
      </w:rPr>
    </w:lvl>
    <w:lvl w:ilvl="7" w:tplc="0C090003" w:tentative="1">
      <w:start w:val="1"/>
      <w:numFmt w:val="bullet"/>
      <w:lvlText w:val="o"/>
      <w:lvlJc w:val="left"/>
      <w:pPr>
        <w:tabs>
          <w:tab w:val="num" w:pos="7020"/>
        </w:tabs>
        <w:ind w:left="7020" w:hanging="360"/>
      </w:pPr>
      <w:rPr>
        <w:rFonts w:ascii="Courier New" w:hAnsi="Courier New" w:cs="Courier New" w:hint="default"/>
      </w:rPr>
    </w:lvl>
    <w:lvl w:ilvl="8" w:tplc="0C090005" w:tentative="1">
      <w:start w:val="1"/>
      <w:numFmt w:val="bullet"/>
      <w:lvlText w:val=""/>
      <w:lvlJc w:val="left"/>
      <w:pPr>
        <w:tabs>
          <w:tab w:val="num" w:pos="7740"/>
        </w:tabs>
        <w:ind w:left="7740" w:hanging="360"/>
      </w:pPr>
      <w:rPr>
        <w:rFonts w:ascii="Wingdings" w:hAnsi="Wingdings" w:hint="default"/>
      </w:rPr>
    </w:lvl>
  </w:abstractNum>
  <w:abstractNum w:abstractNumId="12" w15:restartNumberingAfterBreak="0">
    <w:nsid w:val="1A7C46C4"/>
    <w:multiLevelType w:val="hybridMultilevel"/>
    <w:tmpl w:val="3712040E"/>
    <w:lvl w:ilvl="0" w:tplc="10063772">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BD31F5E"/>
    <w:multiLevelType w:val="hybridMultilevel"/>
    <w:tmpl w:val="5882CF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EC1AEC"/>
    <w:multiLevelType w:val="hybridMultilevel"/>
    <w:tmpl w:val="2B50211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5" w15:restartNumberingAfterBreak="0">
    <w:nsid w:val="1F2D3463"/>
    <w:multiLevelType w:val="hybridMultilevel"/>
    <w:tmpl w:val="1F0A28A0"/>
    <w:lvl w:ilvl="0" w:tplc="C6B00566">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240352F"/>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29A2300"/>
    <w:multiLevelType w:val="hybridMultilevel"/>
    <w:tmpl w:val="7BF4C350"/>
    <w:lvl w:ilvl="0" w:tplc="526C5BD2">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3583022"/>
    <w:multiLevelType w:val="hybridMultilevel"/>
    <w:tmpl w:val="E4369C2C"/>
    <w:lvl w:ilvl="0" w:tplc="FFFFFFFF">
      <w:start w:val="1"/>
      <w:numFmt w:val="decimal"/>
      <w:lvlText w:val="%1."/>
      <w:lvlJc w:val="left"/>
      <w:pPr>
        <w:ind w:left="72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8D050C"/>
    <w:multiLevelType w:val="hybridMultilevel"/>
    <w:tmpl w:val="4926CA70"/>
    <w:lvl w:ilvl="0" w:tplc="B8E26070">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24435893"/>
    <w:multiLevelType w:val="hybridMultilevel"/>
    <w:tmpl w:val="C13EEE3C"/>
    <w:lvl w:ilvl="0" w:tplc="FFFFFFFF">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48533E7"/>
    <w:multiLevelType w:val="hybridMultilevel"/>
    <w:tmpl w:val="4EC64FC8"/>
    <w:lvl w:ilvl="0" w:tplc="0608E556">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26110F68"/>
    <w:multiLevelType w:val="hybridMultilevel"/>
    <w:tmpl w:val="73748FBC"/>
    <w:lvl w:ilvl="0" w:tplc="ACB8C398">
      <w:start w:val="5"/>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3A51CF"/>
    <w:multiLevelType w:val="multilevel"/>
    <w:tmpl w:val="D0F008C8"/>
    <w:numStyleLink w:val="BulletList"/>
  </w:abstractNum>
  <w:abstractNum w:abstractNumId="24" w15:restartNumberingAfterBreak="0">
    <w:nsid w:val="29EB5A83"/>
    <w:multiLevelType w:val="hybridMultilevel"/>
    <w:tmpl w:val="F4948CEA"/>
    <w:lvl w:ilvl="0" w:tplc="99BC56DC">
      <w:start w:val="1"/>
      <w:numFmt w:val="decimal"/>
      <w:lvlText w:val="%1."/>
      <w:lvlJc w:val="left"/>
      <w:pPr>
        <w:tabs>
          <w:tab w:val="num" w:pos="900"/>
        </w:tabs>
        <w:ind w:left="900" w:hanging="360"/>
      </w:pPr>
      <w:rPr>
        <w:rFonts w:hint="default"/>
        <w:b w:val="0"/>
        <w:bCs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2A554A23"/>
    <w:multiLevelType w:val="hybridMultilevel"/>
    <w:tmpl w:val="0C4ACF96"/>
    <w:lvl w:ilvl="0" w:tplc="54141E36">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2B383C8A"/>
    <w:multiLevelType w:val="hybridMultilevel"/>
    <w:tmpl w:val="661CDE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DA30E8D"/>
    <w:multiLevelType w:val="hybridMultilevel"/>
    <w:tmpl w:val="743810E4"/>
    <w:lvl w:ilvl="0" w:tplc="54D60F16">
      <w:start w:val="1"/>
      <w:numFmt w:val="decimal"/>
      <w:lvlText w:val="%1."/>
      <w:lvlJc w:val="left"/>
      <w:pPr>
        <w:tabs>
          <w:tab w:val="num" w:pos="900"/>
        </w:tabs>
        <w:ind w:left="900" w:hanging="360"/>
      </w:pPr>
      <w:rPr>
        <w:rFonts w:hint="default"/>
        <w:b w:val="0"/>
        <w:color w:val="auto"/>
        <w:sz w:val="20"/>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2F13309B"/>
    <w:multiLevelType w:val="hybridMultilevel"/>
    <w:tmpl w:val="559A4610"/>
    <w:lvl w:ilvl="0" w:tplc="2FE86026">
      <w:start w:val="1"/>
      <w:numFmt w:val="decimal"/>
      <w:lvlText w:val="%1."/>
      <w:lvlJc w:val="left"/>
      <w:pPr>
        <w:tabs>
          <w:tab w:val="num" w:pos="900"/>
        </w:tabs>
        <w:ind w:left="900" w:hanging="360"/>
      </w:pPr>
      <w:rPr>
        <w:rFonts w:hint="default"/>
        <w:b w:val="0"/>
        <w:bCs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31500757"/>
    <w:multiLevelType w:val="hybridMultilevel"/>
    <w:tmpl w:val="9AA66D2C"/>
    <w:lvl w:ilvl="0" w:tplc="FFFFFFFF">
      <w:start w:val="1"/>
      <w:numFmt w:val="decimal"/>
      <w:lvlText w:val="%1."/>
      <w:lvlJc w:val="left"/>
      <w:pPr>
        <w:tabs>
          <w:tab w:val="num" w:pos="900"/>
        </w:tabs>
        <w:ind w:left="900" w:hanging="360"/>
      </w:pPr>
      <w:rPr>
        <w:rFonts w:hint="default"/>
        <w:b w:val="0"/>
        <w:color w:val="000000" w:themeColor="text1"/>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33CF58BE"/>
    <w:multiLevelType w:val="multilevel"/>
    <w:tmpl w:val="483C7EC2"/>
    <w:lvl w:ilvl="0">
      <w:start w:val="1"/>
      <w:numFmt w:val="decimal"/>
      <w:lvlText w:val="%1."/>
      <w:lvlJc w:val="left"/>
      <w:pPr>
        <w:ind w:left="360" w:hanging="360"/>
      </w:pPr>
    </w:lvl>
    <w:lvl w:ilvl="1">
      <w:start w:val="1"/>
      <w:numFmt w:val="decimal"/>
      <w:pStyle w:val="MtgPaperNumberListstyle2eg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6406733"/>
    <w:multiLevelType w:val="hybridMultilevel"/>
    <w:tmpl w:val="9E0CE436"/>
    <w:lvl w:ilvl="0" w:tplc="6F1AB9D2">
      <w:start w:val="1"/>
      <w:numFmt w:val="decimal"/>
      <w:lvlText w:val="%1."/>
      <w:lvlJc w:val="left"/>
      <w:pPr>
        <w:ind w:left="720" w:hanging="360"/>
      </w:pPr>
      <w:rPr>
        <w:rFonts w:ascii="Verdana" w:hAnsi="Verdana"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7045E29"/>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38E73F3E"/>
    <w:multiLevelType w:val="hybridMultilevel"/>
    <w:tmpl w:val="5F0CB968"/>
    <w:lvl w:ilvl="0" w:tplc="5D88AE0C">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38FF3CE6"/>
    <w:multiLevelType w:val="hybridMultilevel"/>
    <w:tmpl w:val="B96E3AD2"/>
    <w:lvl w:ilvl="0" w:tplc="F07EA260">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90F3B2C"/>
    <w:multiLevelType w:val="hybridMultilevel"/>
    <w:tmpl w:val="661CDE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120BFF"/>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3D8F497C"/>
    <w:multiLevelType w:val="hybridMultilevel"/>
    <w:tmpl w:val="92BEFDB2"/>
    <w:lvl w:ilvl="0" w:tplc="16B2F9AA">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8" w15:restartNumberingAfterBreak="0">
    <w:nsid w:val="3DF94032"/>
    <w:multiLevelType w:val="hybridMultilevel"/>
    <w:tmpl w:val="3188A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FF96202"/>
    <w:multiLevelType w:val="hybridMultilevel"/>
    <w:tmpl w:val="68DE88F4"/>
    <w:lvl w:ilvl="0" w:tplc="1DA25860">
      <w:start w:val="1"/>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650569"/>
    <w:multiLevelType w:val="hybridMultilevel"/>
    <w:tmpl w:val="71BE1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4535DF0"/>
    <w:multiLevelType w:val="hybridMultilevel"/>
    <w:tmpl w:val="B5EC96B2"/>
    <w:lvl w:ilvl="0" w:tplc="D0AC0F60">
      <w:start w:val="1"/>
      <w:numFmt w:val="decimal"/>
      <w:lvlText w:val="%1."/>
      <w:lvlJc w:val="left"/>
      <w:pPr>
        <w:tabs>
          <w:tab w:val="num" w:pos="900"/>
        </w:tabs>
        <w:ind w:left="900" w:hanging="360"/>
      </w:pPr>
      <w:rPr>
        <w:rFonts w:hint="default"/>
        <w:b w:val="0"/>
        <w:i w:val="0"/>
        <w:iCs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446A5162"/>
    <w:multiLevelType w:val="hybridMultilevel"/>
    <w:tmpl w:val="546AB966"/>
    <w:lvl w:ilvl="0" w:tplc="373EA1B0">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4BC51002"/>
    <w:multiLevelType w:val="hybridMultilevel"/>
    <w:tmpl w:val="04A2F618"/>
    <w:lvl w:ilvl="0" w:tplc="7E3C394C">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4E8D3D74"/>
    <w:multiLevelType w:val="hybridMultilevel"/>
    <w:tmpl w:val="696A6F52"/>
    <w:lvl w:ilvl="0" w:tplc="1CD80D48">
      <w:start w:val="1"/>
      <w:numFmt w:val="bullet"/>
      <w:pStyle w:val="Ncver-Agenda-DotPtList"/>
      <w:lvlText w:val=""/>
      <w:lvlJc w:val="left"/>
      <w:pPr>
        <w:tabs>
          <w:tab w:val="num" w:pos="397"/>
        </w:tabs>
        <w:ind w:left="283" w:hanging="283"/>
      </w:pPr>
      <w:rPr>
        <w:rFonts w:ascii="Symbol" w:hAnsi="Symbol" w:hint="default"/>
        <w:color w:val="666699"/>
      </w:rPr>
    </w:lvl>
    <w:lvl w:ilvl="1" w:tplc="0C090003">
      <w:start w:val="1"/>
      <w:numFmt w:val="bullet"/>
      <w:lvlText w:val="o"/>
      <w:lvlJc w:val="left"/>
      <w:pPr>
        <w:tabs>
          <w:tab w:val="num" w:pos="59"/>
        </w:tabs>
        <w:ind w:left="59" w:hanging="360"/>
      </w:pPr>
      <w:rPr>
        <w:rFonts w:ascii="Courier New" w:hAnsi="Courier New" w:cs="Courier New" w:hint="default"/>
      </w:rPr>
    </w:lvl>
    <w:lvl w:ilvl="2" w:tplc="0C090005" w:tentative="1">
      <w:start w:val="1"/>
      <w:numFmt w:val="bullet"/>
      <w:lvlText w:val=""/>
      <w:lvlJc w:val="left"/>
      <w:pPr>
        <w:tabs>
          <w:tab w:val="num" w:pos="779"/>
        </w:tabs>
        <w:ind w:left="779" w:hanging="360"/>
      </w:pPr>
      <w:rPr>
        <w:rFonts w:ascii="Wingdings" w:hAnsi="Wingdings" w:hint="default"/>
      </w:rPr>
    </w:lvl>
    <w:lvl w:ilvl="3" w:tplc="0C090001" w:tentative="1">
      <w:start w:val="1"/>
      <w:numFmt w:val="bullet"/>
      <w:lvlText w:val=""/>
      <w:lvlJc w:val="left"/>
      <w:pPr>
        <w:tabs>
          <w:tab w:val="num" w:pos="1499"/>
        </w:tabs>
        <w:ind w:left="1499" w:hanging="360"/>
      </w:pPr>
      <w:rPr>
        <w:rFonts w:ascii="Symbol" w:hAnsi="Symbol" w:hint="default"/>
      </w:rPr>
    </w:lvl>
    <w:lvl w:ilvl="4" w:tplc="0C090003" w:tentative="1">
      <w:start w:val="1"/>
      <w:numFmt w:val="bullet"/>
      <w:lvlText w:val="o"/>
      <w:lvlJc w:val="left"/>
      <w:pPr>
        <w:tabs>
          <w:tab w:val="num" w:pos="2219"/>
        </w:tabs>
        <w:ind w:left="2219" w:hanging="360"/>
      </w:pPr>
      <w:rPr>
        <w:rFonts w:ascii="Courier New" w:hAnsi="Courier New" w:cs="Courier New" w:hint="default"/>
      </w:rPr>
    </w:lvl>
    <w:lvl w:ilvl="5" w:tplc="0C090005" w:tentative="1">
      <w:start w:val="1"/>
      <w:numFmt w:val="bullet"/>
      <w:lvlText w:val=""/>
      <w:lvlJc w:val="left"/>
      <w:pPr>
        <w:tabs>
          <w:tab w:val="num" w:pos="2939"/>
        </w:tabs>
        <w:ind w:left="2939" w:hanging="360"/>
      </w:pPr>
      <w:rPr>
        <w:rFonts w:ascii="Wingdings" w:hAnsi="Wingdings" w:hint="default"/>
      </w:rPr>
    </w:lvl>
    <w:lvl w:ilvl="6" w:tplc="0C090001" w:tentative="1">
      <w:start w:val="1"/>
      <w:numFmt w:val="bullet"/>
      <w:lvlText w:val=""/>
      <w:lvlJc w:val="left"/>
      <w:pPr>
        <w:tabs>
          <w:tab w:val="num" w:pos="3659"/>
        </w:tabs>
        <w:ind w:left="3659" w:hanging="360"/>
      </w:pPr>
      <w:rPr>
        <w:rFonts w:ascii="Symbol" w:hAnsi="Symbol" w:hint="default"/>
      </w:rPr>
    </w:lvl>
    <w:lvl w:ilvl="7" w:tplc="0C090003" w:tentative="1">
      <w:start w:val="1"/>
      <w:numFmt w:val="bullet"/>
      <w:lvlText w:val="o"/>
      <w:lvlJc w:val="left"/>
      <w:pPr>
        <w:tabs>
          <w:tab w:val="num" w:pos="4379"/>
        </w:tabs>
        <w:ind w:left="4379" w:hanging="360"/>
      </w:pPr>
      <w:rPr>
        <w:rFonts w:ascii="Courier New" w:hAnsi="Courier New" w:cs="Courier New" w:hint="default"/>
      </w:rPr>
    </w:lvl>
    <w:lvl w:ilvl="8" w:tplc="0C090005" w:tentative="1">
      <w:start w:val="1"/>
      <w:numFmt w:val="bullet"/>
      <w:lvlText w:val=""/>
      <w:lvlJc w:val="left"/>
      <w:pPr>
        <w:tabs>
          <w:tab w:val="num" w:pos="5099"/>
        </w:tabs>
        <w:ind w:left="5099" w:hanging="360"/>
      </w:pPr>
      <w:rPr>
        <w:rFonts w:ascii="Wingdings" w:hAnsi="Wingdings" w:hint="default"/>
      </w:rPr>
    </w:lvl>
  </w:abstractNum>
  <w:abstractNum w:abstractNumId="45" w15:restartNumberingAfterBreak="0">
    <w:nsid w:val="55392A08"/>
    <w:multiLevelType w:val="hybridMultilevel"/>
    <w:tmpl w:val="4FE43438"/>
    <w:lvl w:ilvl="0" w:tplc="9566E7B6">
      <w:start w:val="1"/>
      <w:numFmt w:val="bullet"/>
      <w:lvlText w:val=""/>
      <w:lvlJc w:val="left"/>
      <w:pPr>
        <w:ind w:left="1020" w:hanging="360"/>
      </w:pPr>
      <w:rPr>
        <w:rFonts w:ascii="Symbol" w:hAnsi="Symbol"/>
      </w:rPr>
    </w:lvl>
    <w:lvl w:ilvl="1" w:tplc="DC80D3A8">
      <w:start w:val="1"/>
      <w:numFmt w:val="bullet"/>
      <w:lvlText w:val=""/>
      <w:lvlJc w:val="left"/>
      <w:pPr>
        <w:ind w:left="1020" w:hanging="360"/>
      </w:pPr>
      <w:rPr>
        <w:rFonts w:ascii="Symbol" w:hAnsi="Symbol"/>
      </w:rPr>
    </w:lvl>
    <w:lvl w:ilvl="2" w:tplc="6BD06E42">
      <w:start w:val="1"/>
      <w:numFmt w:val="bullet"/>
      <w:lvlText w:val=""/>
      <w:lvlJc w:val="left"/>
      <w:pPr>
        <w:ind w:left="1020" w:hanging="360"/>
      </w:pPr>
      <w:rPr>
        <w:rFonts w:ascii="Symbol" w:hAnsi="Symbol"/>
      </w:rPr>
    </w:lvl>
    <w:lvl w:ilvl="3" w:tplc="4724804C">
      <w:start w:val="1"/>
      <w:numFmt w:val="bullet"/>
      <w:lvlText w:val=""/>
      <w:lvlJc w:val="left"/>
      <w:pPr>
        <w:ind w:left="1020" w:hanging="360"/>
      </w:pPr>
      <w:rPr>
        <w:rFonts w:ascii="Symbol" w:hAnsi="Symbol"/>
      </w:rPr>
    </w:lvl>
    <w:lvl w:ilvl="4" w:tplc="768EB3AA">
      <w:start w:val="1"/>
      <w:numFmt w:val="bullet"/>
      <w:lvlText w:val=""/>
      <w:lvlJc w:val="left"/>
      <w:pPr>
        <w:ind w:left="1020" w:hanging="360"/>
      </w:pPr>
      <w:rPr>
        <w:rFonts w:ascii="Symbol" w:hAnsi="Symbol"/>
      </w:rPr>
    </w:lvl>
    <w:lvl w:ilvl="5" w:tplc="35DA57D4">
      <w:start w:val="1"/>
      <w:numFmt w:val="bullet"/>
      <w:lvlText w:val=""/>
      <w:lvlJc w:val="left"/>
      <w:pPr>
        <w:ind w:left="1020" w:hanging="360"/>
      </w:pPr>
      <w:rPr>
        <w:rFonts w:ascii="Symbol" w:hAnsi="Symbol"/>
      </w:rPr>
    </w:lvl>
    <w:lvl w:ilvl="6" w:tplc="D7AEEA06">
      <w:start w:val="1"/>
      <w:numFmt w:val="bullet"/>
      <w:lvlText w:val=""/>
      <w:lvlJc w:val="left"/>
      <w:pPr>
        <w:ind w:left="1020" w:hanging="360"/>
      </w:pPr>
      <w:rPr>
        <w:rFonts w:ascii="Symbol" w:hAnsi="Symbol"/>
      </w:rPr>
    </w:lvl>
    <w:lvl w:ilvl="7" w:tplc="822E948A">
      <w:start w:val="1"/>
      <w:numFmt w:val="bullet"/>
      <w:lvlText w:val=""/>
      <w:lvlJc w:val="left"/>
      <w:pPr>
        <w:ind w:left="1020" w:hanging="360"/>
      </w:pPr>
      <w:rPr>
        <w:rFonts w:ascii="Symbol" w:hAnsi="Symbol"/>
      </w:rPr>
    </w:lvl>
    <w:lvl w:ilvl="8" w:tplc="EB8AC230">
      <w:start w:val="1"/>
      <w:numFmt w:val="bullet"/>
      <w:lvlText w:val=""/>
      <w:lvlJc w:val="left"/>
      <w:pPr>
        <w:ind w:left="1020" w:hanging="360"/>
      </w:pPr>
      <w:rPr>
        <w:rFonts w:ascii="Symbol" w:hAnsi="Symbol"/>
      </w:rPr>
    </w:lvl>
  </w:abstractNum>
  <w:abstractNum w:abstractNumId="46" w15:restartNumberingAfterBreak="0">
    <w:nsid w:val="5603068D"/>
    <w:multiLevelType w:val="hybridMultilevel"/>
    <w:tmpl w:val="BD447026"/>
    <w:lvl w:ilvl="0" w:tplc="D79644E2">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56716537"/>
    <w:multiLevelType w:val="hybridMultilevel"/>
    <w:tmpl w:val="372C1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6F53D79"/>
    <w:multiLevelType w:val="hybridMultilevel"/>
    <w:tmpl w:val="9F04FBF0"/>
    <w:lvl w:ilvl="0" w:tplc="EC5AE568">
      <w:start w:val="1"/>
      <w:numFmt w:val="decimal"/>
      <w:lvlText w:val="%1."/>
      <w:lvlJc w:val="left"/>
      <w:pPr>
        <w:tabs>
          <w:tab w:val="num" w:pos="900"/>
        </w:tabs>
        <w:ind w:left="900" w:hanging="360"/>
      </w:pPr>
      <w:rPr>
        <w:rFonts w:hint="default"/>
        <w:b w:val="0"/>
        <w:bCs/>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57082281"/>
    <w:multiLevelType w:val="hybridMultilevel"/>
    <w:tmpl w:val="230001EC"/>
    <w:lvl w:ilvl="0" w:tplc="FDE4A36C">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0" w15:restartNumberingAfterBreak="0">
    <w:nsid w:val="57133026"/>
    <w:multiLevelType w:val="hybridMultilevel"/>
    <w:tmpl w:val="0F2C665E"/>
    <w:lvl w:ilvl="0" w:tplc="8A34895C">
      <w:start w:val="1"/>
      <w:numFmt w:val="lowerLetter"/>
      <w:pStyle w:val="MtgPaperRecommendation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572458E6"/>
    <w:multiLevelType w:val="hybridMultilevel"/>
    <w:tmpl w:val="DDDA7492"/>
    <w:lvl w:ilvl="0" w:tplc="6A46836C">
      <w:start w:val="1"/>
      <w:numFmt w:val="bullet"/>
      <w:pStyle w:val="MtgPaperDotpoint1"/>
      <w:lvlText w:val=""/>
      <w:lvlJc w:val="left"/>
      <w:pPr>
        <w:tabs>
          <w:tab w:val="num" w:pos="900"/>
        </w:tabs>
        <w:ind w:left="900" w:hanging="360"/>
      </w:pPr>
      <w:rPr>
        <w:rFonts w:ascii="Symbol" w:hAnsi="Symbol" w:hint="default"/>
        <w:color w:val="auto"/>
        <w:sz w:val="20"/>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5A386A91"/>
    <w:multiLevelType w:val="hybridMultilevel"/>
    <w:tmpl w:val="A60E0078"/>
    <w:lvl w:ilvl="0" w:tplc="76C04240">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AB2295D"/>
    <w:multiLevelType w:val="hybridMultilevel"/>
    <w:tmpl w:val="2564B4F6"/>
    <w:lvl w:ilvl="0" w:tplc="E5A4776A">
      <w:start w:val="1"/>
      <w:numFmt w:val="bullet"/>
      <w:lvlText w:val=""/>
      <w:lvlJc w:val="left"/>
      <w:pPr>
        <w:ind w:left="720" w:hanging="360"/>
      </w:pPr>
      <w:rPr>
        <w:rFonts w:ascii="Symbol" w:hAnsi="Symbol"/>
      </w:rPr>
    </w:lvl>
    <w:lvl w:ilvl="1" w:tplc="7F68294A">
      <w:start w:val="1"/>
      <w:numFmt w:val="bullet"/>
      <w:lvlText w:val=""/>
      <w:lvlJc w:val="left"/>
      <w:pPr>
        <w:ind w:left="720" w:hanging="360"/>
      </w:pPr>
      <w:rPr>
        <w:rFonts w:ascii="Symbol" w:hAnsi="Symbol"/>
      </w:rPr>
    </w:lvl>
    <w:lvl w:ilvl="2" w:tplc="74AA0952">
      <w:start w:val="1"/>
      <w:numFmt w:val="bullet"/>
      <w:lvlText w:val=""/>
      <w:lvlJc w:val="left"/>
      <w:pPr>
        <w:ind w:left="720" w:hanging="360"/>
      </w:pPr>
      <w:rPr>
        <w:rFonts w:ascii="Symbol" w:hAnsi="Symbol"/>
      </w:rPr>
    </w:lvl>
    <w:lvl w:ilvl="3" w:tplc="DB26C3B4">
      <w:start w:val="1"/>
      <w:numFmt w:val="bullet"/>
      <w:lvlText w:val=""/>
      <w:lvlJc w:val="left"/>
      <w:pPr>
        <w:ind w:left="720" w:hanging="360"/>
      </w:pPr>
      <w:rPr>
        <w:rFonts w:ascii="Symbol" w:hAnsi="Symbol"/>
      </w:rPr>
    </w:lvl>
    <w:lvl w:ilvl="4" w:tplc="7B724CDE">
      <w:start w:val="1"/>
      <w:numFmt w:val="bullet"/>
      <w:lvlText w:val=""/>
      <w:lvlJc w:val="left"/>
      <w:pPr>
        <w:ind w:left="720" w:hanging="360"/>
      </w:pPr>
      <w:rPr>
        <w:rFonts w:ascii="Symbol" w:hAnsi="Symbol"/>
      </w:rPr>
    </w:lvl>
    <w:lvl w:ilvl="5" w:tplc="6BEE1456">
      <w:start w:val="1"/>
      <w:numFmt w:val="bullet"/>
      <w:lvlText w:val=""/>
      <w:lvlJc w:val="left"/>
      <w:pPr>
        <w:ind w:left="720" w:hanging="360"/>
      </w:pPr>
      <w:rPr>
        <w:rFonts w:ascii="Symbol" w:hAnsi="Symbol"/>
      </w:rPr>
    </w:lvl>
    <w:lvl w:ilvl="6" w:tplc="7E3E913C">
      <w:start w:val="1"/>
      <w:numFmt w:val="bullet"/>
      <w:lvlText w:val=""/>
      <w:lvlJc w:val="left"/>
      <w:pPr>
        <w:ind w:left="720" w:hanging="360"/>
      </w:pPr>
      <w:rPr>
        <w:rFonts w:ascii="Symbol" w:hAnsi="Symbol"/>
      </w:rPr>
    </w:lvl>
    <w:lvl w:ilvl="7" w:tplc="1BD4FC82">
      <w:start w:val="1"/>
      <w:numFmt w:val="bullet"/>
      <w:lvlText w:val=""/>
      <w:lvlJc w:val="left"/>
      <w:pPr>
        <w:ind w:left="720" w:hanging="360"/>
      </w:pPr>
      <w:rPr>
        <w:rFonts w:ascii="Symbol" w:hAnsi="Symbol"/>
      </w:rPr>
    </w:lvl>
    <w:lvl w:ilvl="8" w:tplc="8D9C43C4">
      <w:start w:val="1"/>
      <w:numFmt w:val="bullet"/>
      <w:lvlText w:val=""/>
      <w:lvlJc w:val="left"/>
      <w:pPr>
        <w:ind w:left="720" w:hanging="360"/>
      </w:pPr>
      <w:rPr>
        <w:rFonts w:ascii="Symbol" w:hAnsi="Symbol"/>
      </w:rPr>
    </w:lvl>
  </w:abstractNum>
  <w:abstractNum w:abstractNumId="54" w15:restartNumberingAfterBreak="0">
    <w:nsid w:val="5C2825F8"/>
    <w:multiLevelType w:val="hybridMultilevel"/>
    <w:tmpl w:val="5B1A7400"/>
    <w:lvl w:ilvl="0" w:tplc="915274D2">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5C3066EB"/>
    <w:multiLevelType w:val="hybridMultilevel"/>
    <w:tmpl w:val="15A826B0"/>
    <w:lvl w:ilvl="0" w:tplc="7588701E">
      <w:start w:val="1"/>
      <w:numFmt w:val="lowerLetter"/>
      <w:pStyle w:val="MtgRecommendationList"/>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EDD0A22"/>
    <w:multiLevelType w:val="multilevel"/>
    <w:tmpl w:val="EC3E8AE2"/>
    <w:lvl w:ilvl="0">
      <w:start w:val="86"/>
      <w:numFmt w:val="decimal"/>
      <w:pStyle w:val="MtgPaperNumberedList"/>
      <w:lvlText w:val="%1."/>
      <w:lvlJc w:val="left"/>
      <w:pPr>
        <w:tabs>
          <w:tab w:val="num" w:pos="644"/>
        </w:tabs>
        <w:ind w:left="644" w:hanging="360"/>
      </w:pPr>
      <w:rPr>
        <w:rFonts w:hint="default"/>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5F242276"/>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8" w15:restartNumberingAfterBreak="0">
    <w:nsid w:val="60722E83"/>
    <w:multiLevelType w:val="multilevel"/>
    <w:tmpl w:val="D0F008C8"/>
    <w:styleLink w:val="BulletList"/>
    <w:lvl w:ilvl="0">
      <w:start w:val="1"/>
      <w:numFmt w:val="bullet"/>
      <w:pStyle w:val="ListBullet"/>
      <w:lvlText w:val=""/>
      <w:lvlJc w:val="left"/>
      <w:pPr>
        <w:tabs>
          <w:tab w:val="num" w:pos="357"/>
        </w:tabs>
        <w:ind w:left="360" w:hanging="360"/>
      </w:pPr>
      <w:rPr>
        <w:rFonts w:ascii="Wingdings 2" w:hAnsi="Wingdings 2" w:hint="default"/>
      </w:rPr>
    </w:lvl>
    <w:lvl w:ilvl="1">
      <w:start w:val="1"/>
      <w:numFmt w:val="bullet"/>
      <w:pStyle w:val="ListBullet2"/>
      <w:lvlText w:val="‒"/>
      <w:lvlJc w:val="left"/>
      <w:pPr>
        <w:tabs>
          <w:tab w:val="num" w:pos="641"/>
        </w:tabs>
        <w:ind w:left="641" w:hanging="357"/>
      </w:pPr>
      <w:rPr>
        <w:rFonts w:ascii="Arial" w:hAnsi="Arial" w:hint="default"/>
      </w:rPr>
    </w:lvl>
    <w:lvl w:ilvl="2">
      <w:start w:val="1"/>
      <w:numFmt w:val="bullet"/>
      <w:pStyle w:val="ListBullet3"/>
      <w:lvlText w:val=""/>
      <w:lvlJc w:val="left"/>
      <w:pPr>
        <w:tabs>
          <w:tab w:val="num" w:pos="924"/>
        </w:tabs>
        <w:ind w:left="924" w:hanging="357"/>
      </w:pPr>
      <w:rPr>
        <w:rFonts w:ascii="Symbol" w:hAnsi="Symbol" w:hint="default"/>
        <w:color w:val="auto"/>
      </w:rPr>
    </w:lvl>
    <w:lvl w:ilvl="3">
      <w:start w:val="1"/>
      <w:numFmt w:val="bullet"/>
      <w:pStyle w:val="ListBullet4"/>
      <w:lvlText w:val=""/>
      <w:lvlJc w:val="left"/>
      <w:pPr>
        <w:tabs>
          <w:tab w:val="num" w:pos="1208"/>
        </w:tabs>
        <w:ind w:left="1208" w:hanging="357"/>
      </w:pPr>
      <w:rPr>
        <w:rFonts w:ascii="Symbol" w:hAnsi="Symbol" w:hint="default"/>
        <w:color w:val="auto"/>
      </w:rPr>
    </w:lvl>
    <w:lvl w:ilvl="4">
      <w:start w:val="1"/>
      <w:numFmt w:val="bullet"/>
      <w:pStyle w:val="ListBullet5"/>
      <w:lvlText w:val="○"/>
      <w:lvlJc w:val="left"/>
      <w:pPr>
        <w:tabs>
          <w:tab w:val="num" w:pos="1491"/>
        </w:tabs>
        <w:ind w:left="1491" w:hanging="357"/>
      </w:pPr>
      <w:rPr>
        <w:rFonts w:ascii="Arial" w:hAnsi="Arial" w:hint="default"/>
      </w:rPr>
    </w:lvl>
    <w:lvl w:ilvl="5">
      <w:start w:val="1"/>
      <w:numFmt w:val="bullet"/>
      <w:pStyle w:val="ListBullet6"/>
      <w:lvlText w:val=""/>
      <w:lvlJc w:val="left"/>
      <w:pPr>
        <w:tabs>
          <w:tab w:val="num" w:pos="1775"/>
        </w:tabs>
        <w:ind w:left="1775" w:hanging="357"/>
      </w:pPr>
      <w:rPr>
        <w:rFonts w:ascii="Wingdings 2" w:hAnsi="Wingdings 2" w:hint="default"/>
      </w:rPr>
    </w:lvl>
    <w:lvl w:ilvl="6">
      <w:start w:val="1"/>
      <w:numFmt w:val="bullet"/>
      <w:pStyle w:val="ListBullet7"/>
      <w:lvlText w:val="‒"/>
      <w:lvlJc w:val="left"/>
      <w:pPr>
        <w:tabs>
          <w:tab w:val="num" w:pos="2058"/>
        </w:tabs>
        <w:ind w:left="2058" w:hanging="357"/>
      </w:pPr>
      <w:rPr>
        <w:rFonts w:ascii="Arial" w:hAnsi="Arial" w:hint="default"/>
      </w:rPr>
    </w:lvl>
    <w:lvl w:ilvl="7">
      <w:start w:val="1"/>
      <w:numFmt w:val="bullet"/>
      <w:pStyle w:val="ListBullet8"/>
      <w:lvlText w:val=""/>
      <w:lvlJc w:val="left"/>
      <w:pPr>
        <w:tabs>
          <w:tab w:val="num" w:pos="2342"/>
        </w:tabs>
        <w:ind w:left="2342" w:hanging="357"/>
      </w:pPr>
      <w:rPr>
        <w:rFonts w:ascii="Symbol" w:hAnsi="Symbol" w:hint="default"/>
        <w:color w:val="auto"/>
      </w:rPr>
    </w:lvl>
    <w:lvl w:ilvl="8">
      <w:start w:val="1"/>
      <w:numFmt w:val="bullet"/>
      <w:pStyle w:val="ListBullet9"/>
      <w:lvlText w:val=""/>
      <w:lvlJc w:val="left"/>
      <w:pPr>
        <w:tabs>
          <w:tab w:val="num" w:pos="2625"/>
        </w:tabs>
        <w:ind w:left="2625" w:hanging="357"/>
      </w:pPr>
      <w:rPr>
        <w:rFonts w:ascii="Symbol" w:hAnsi="Symbol" w:hint="default"/>
        <w:color w:val="auto"/>
      </w:rPr>
    </w:lvl>
  </w:abstractNum>
  <w:abstractNum w:abstractNumId="59" w15:restartNumberingAfterBreak="0">
    <w:nsid w:val="62EB111E"/>
    <w:multiLevelType w:val="hybridMultilevel"/>
    <w:tmpl w:val="D570B65C"/>
    <w:lvl w:ilvl="0" w:tplc="90768EAC">
      <w:start w:val="5"/>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31D28C4"/>
    <w:multiLevelType w:val="hybridMultilevel"/>
    <w:tmpl w:val="3726283A"/>
    <w:lvl w:ilvl="0" w:tplc="A20649B4">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1" w15:restartNumberingAfterBreak="0">
    <w:nsid w:val="64015913"/>
    <w:multiLevelType w:val="hybridMultilevel"/>
    <w:tmpl w:val="C616AD7A"/>
    <w:lvl w:ilvl="0" w:tplc="AF76CD4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6B60EBD"/>
    <w:multiLevelType w:val="hybridMultilevel"/>
    <w:tmpl w:val="5BC4CC9A"/>
    <w:lvl w:ilvl="0" w:tplc="EB6E91D2">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3" w15:restartNumberingAfterBreak="0">
    <w:nsid w:val="66FA650A"/>
    <w:multiLevelType w:val="hybridMultilevel"/>
    <w:tmpl w:val="B55AD792"/>
    <w:lvl w:ilvl="0" w:tplc="983A61FE">
      <w:start w:val="1"/>
      <w:numFmt w:val="decimal"/>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64" w15:restartNumberingAfterBreak="0">
    <w:nsid w:val="68F251D6"/>
    <w:multiLevelType w:val="hybridMultilevel"/>
    <w:tmpl w:val="7FC075A8"/>
    <w:lvl w:ilvl="0" w:tplc="4CA6D70C">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5" w15:restartNumberingAfterBreak="0">
    <w:nsid w:val="691341D5"/>
    <w:multiLevelType w:val="hybridMultilevel"/>
    <w:tmpl w:val="C13EEE3C"/>
    <w:lvl w:ilvl="0" w:tplc="FC0AC3CA">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69F51E7A"/>
    <w:multiLevelType w:val="hybridMultilevel"/>
    <w:tmpl w:val="3188A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ADC527C"/>
    <w:multiLevelType w:val="hybridMultilevel"/>
    <w:tmpl w:val="11AAEE60"/>
    <w:lvl w:ilvl="0" w:tplc="5620635C">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8" w15:restartNumberingAfterBreak="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061760C"/>
    <w:multiLevelType w:val="hybridMultilevel"/>
    <w:tmpl w:val="13E81D5C"/>
    <w:lvl w:ilvl="0" w:tplc="DB443BA6">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0" w15:restartNumberingAfterBreak="0">
    <w:nsid w:val="761A0C90"/>
    <w:multiLevelType w:val="hybridMultilevel"/>
    <w:tmpl w:val="27381840"/>
    <w:lvl w:ilvl="0" w:tplc="0C09000F">
      <w:start w:val="1"/>
      <w:numFmt w:val="decimal"/>
      <w:lvlText w:val="%1."/>
      <w:lvlJc w:val="left"/>
      <w:pPr>
        <w:ind w:left="927" w:hanging="360"/>
      </w:p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71" w15:restartNumberingAfterBreak="0">
    <w:nsid w:val="78BC2595"/>
    <w:multiLevelType w:val="hybridMultilevel"/>
    <w:tmpl w:val="802E0C4E"/>
    <w:lvl w:ilvl="0" w:tplc="4BA0B222">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2" w15:restartNumberingAfterBreak="0">
    <w:nsid w:val="7B8F614A"/>
    <w:multiLevelType w:val="hybridMultilevel"/>
    <w:tmpl w:val="687025C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F23401B"/>
    <w:multiLevelType w:val="hybridMultilevel"/>
    <w:tmpl w:val="68DE88F4"/>
    <w:lvl w:ilvl="0" w:tplc="FFFFFFFF">
      <w:start w:val="1"/>
      <w:numFmt w:val="decimal"/>
      <w:lvlText w:val="%1."/>
      <w:lvlJc w:val="left"/>
      <w:pPr>
        <w:tabs>
          <w:tab w:val="num" w:pos="900"/>
        </w:tabs>
        <w:ind w:left="90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677614">
    <w:abstractNumId w:val="56"/>
  </w:num>
  <w:num w:numId="2" w16cid:durableId="1636108664">
    <w:abstractNumId w:val="44"/>
  </w:num>
  <w:num w:numId="3" w16cid:durableId="173686954">
    <w:abstractNumId w:val="51"/>
  </w:num>
  <w:num w:numId="4" w16cid:durableId="2103144652">
    <w:abstractNumId w:val="11"/>
  </w:num>
  <w:num w:numId="5" w16cid:durableId="1672945259">
    <w:abstractNumId w:val="30"/>
  </w:num>
  <w:num w:numId="6" w16cid:durableId="1312370913">
    <w:abstractNumId w:val="50"/>
  </w:num>
  <w:num w:numId="7" w16cid:durableId="1730959800">
    <w:abstractNumId w:val="55"/>
  </w:num>
  <w:num w:numId="8" w16cid:durableId="136178029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5924411">
    <w:abstractNumId w:val="68"/>
  </w:num>
  <w:num w:numId="10" w16cid:durableId="1789396772">
    <w:abstractNumId w:val="8"/>
  </w:num>
  <w:num w:numId="11" w16cid:durableId="565916933">
    <w:abstractNumId w:val="15"/>
  </w:num>
  <w:num w:numId="12" w16cid:durableId="2011830307">
    <w:abstractNumId w:val="34"/>
  </w:num>
  <w:num w:numId="13" w16cid:durableId="1247686485">
    <w:abstractNumId w:val="43"/>
  </w:num>
  <w:num w:numId="14" w16cid:durableId="695472931">
    <w:abstractNumId w:val="49"/>
  </w:num>
  <w:num w:numId="15" w16cid:durableId="1263413441">
    <w:abstractNumId w:val="65"/>
  </w:num>
  <w:num w:numId="16" w16cid:durableId="309752475">
    <w:abstractNumId w:val="7"/>
  </w:num>
  <w:num w:numId="17" w16cid:durableId="1428692440">
    <w:abstractNumId w:val="2"/>
  </w:num>
  <w:num w:numId="18" w16cid:durableId="897589335">
    <w:abstractNumId w:val="54"/>
  </w:num>
  <w:num w:numId="19" w16cid:durableId="1038355244">
    <w:abstractNumId w:val="33"/>
  </w:num>
  <w:num w:numId="20" w16cid:durableId="739641260">
    <w:abstractNumId w:val="27"/>
  </w:num>
  <w:num w:numId="21" w16cid:durableId="178159134">
    <w:abstractNumId w:val="42"/>
  </w:num>
  <w:num w:numId="22" w16cid:durableId="929235445">
    <w:abstractNumId w:val="12"/>
  </w:num>
  <w:num w:numId="23" w16cid:durableId="228883052">
    <w:abstractNumId w:val="69"/>
  </w:num>
  <w:num w:numId="24" w16cid:durableId="1400863122">
    <w:abstractNumId w:val="40"/>
  </w:num>
  <w:num w:numId="25" w16cid:durableId="230771823">
    <w:abstractNumId w:val="64"/>
  </w:num>
  <w:num w:numId="26" w16cid:durableId="1838185106">
    <w:abstractNumId w:val="5"/>
  </w:num>
  <w:num w:numId="27" w16cid:durableId="1685981384">
    <w:abstractNumId w:val="62"/>
  </w:num>
  <w:num w:numId="28" w16cid:durableId="552086423">
    <w:abstractNumId w:val="32"/>
  </w:num>
  <w:num w:numId="29" w16cid:durableId="1849440030">
    <w:abstractNumId w:val="3"/>
  </w:num>
  <w:num w:numId="30" w16cid:durableId="1619024391">
    <w:abstractNumId w:val="57"/>
  </w:num>
  <w:num w:numId="31" w16cid:durableId="1445660274">
    <w:abstractNumId w:val="36"/>
  </w:num>
  <w:num w:numId="32" w16cid:durableId="365449152">
    <w:abstractNumId w:val="71"/>
  </w:num>
  <w:num w:numId="33" w16cid:durableId="1822228789">
    <w:abstractNumId w:val="17"/>
  </w:num>
  <w:num w:numId="34" w16cid:durableId="1784497320">
    <w:abstractNumId w:val="46"/>
  </w:num>
  <w:num w:numId="35" w16cid:durableId="329066374">
    <w:abstractNumId w:val="58"/>
  </w:num>
  <w:num w:numId="36" w16cid:durableId="1630550067">
    <w:abstractNumId w:val="23"/>
  </w:num>
  <w:num w:numId="37" w16cid:durableId="1970668043">
    <w:abstractNumId w:val="10"/>
  </w:num>
  <w:num w:numId="38" w16cid:durableId="1688093849">
    <w:abstractNumId w:val="63"/>
  </w:num>
  <w:num w:numId="39" w16cid:durableId="53893315">
    <w:abstractNumId w:val="67"/>
  </w:num>
  <w:num w:numId="40" w16cid:durableId="1520310871">
    <w:abstractNumId w:val="24"/>
  </w:num>
  <w:num w:numId="41" w16cid:durableId="1337805168">
    <w:abstractNumId w:val="28"/>
  </w:num>
  <w:num w:numId="42" w16cid:durableId="201139625">
    <w:abstractNumId w:val="41"/>
  </w:num>
  <w:num w:numId="43" w16cid:durableId="674461871">
    <w:abstractNumId w:val="25"/>
  </w:num>
  <w:num w:numId="44" w16cid:durableId="1957714789">
    <w:abstractNumId w:val="48"/>
  </w:num>
  <w:num w:numId="45" w16cid:durableId="1374693923">
    <w:abstractNumId w:val="16"/>
  </w:num>
  <w:num w:numId="46" w16cid:durableId="1965308635">
    <w:abstractNumId w:val="21"/>
  </w:num>
  <w:num w:numId="47" w16cid:durableId="608660719">
    <w:abstractNumId w:val="59"/>
  </w:num>
  <w:num w:numId="48" w16cid:durableId="1037975791">
    <w:abstractNumId w:val="18"/>
  </w:num>
  <w:num w:numId="49" w16cid:durableId="401222495">
    <w:abstractNumId w:val="31"/>
  </w:num>
  <w:num w:numId="50" w16cid:durableId="1781804071">
    <w:abstractNumId w:val="70"/>
  </w:num>
  <w:num w:numId="51" w16cid:durableId="606431230">
    <w:abstractNumId w:val="52"/>
  </w:num>
  <w:num w:numId="52" w16cid:durableId="1248342969">
    <w:abstractNumId w:val="20"/>
  </w:num>
  <w:num w:numId="53" w16cid:durableId="1551578269">
    <w:abstractNumId w:val="38"/>
  </w:num>
  <w:num w:numId="54" w16cid:durableId="1906380671">
    <w:abstractNumId w:val="26"/>
  </w:num>
  <w:num w:numId="55" w16cid:durableId="580335661">
    <w:abstractNumId w:val="6"/>
  </w:num>
  <w:num w:numId="56" w16cid:durableId="666176235">
    <w:abstractNumId w:val="45"/>
  </w:num>
  <w:num w:numId="57" w16cid:durableId="2008437452">
    <w:abstractNumId w:val="51"/>
  </w:num>
  <w:num w:numId="58" w16cid:durableId="1092774638">
    <w:abstractNumId w:val="19"/>
  </w:num>
  <w:num w:numId="59" w16cid:durableId="2127262452">
    <w:abstractNumId w:val="51"/>
  </w:num>
  <w:num w:numId="60" w16cid:durableId="1344865579">
    <w:abstractNumId w:val="1"/>
  </w:num>
  <w:num w:numId="61" w16cid:durableId="781412100">
    <w:abstractNumId w:val="51"/>
  </w:num>
  <w:num w:numId="62" w16cid:durableId="572471410">
    <w:abstractNumId w:val="60"/>
  </w:num>
  <w:num w:numId="63" w16cid:durableId="1627618496">
    <w:abstractNumId w:val="13"/>
  </w:num>
  <w:num w:numId="64" w16cid:durableId="637340136">
    <w:abstractNumId w:val="61"/>
  </w:num>
  <w:num w:numId="65" w16cid:durableId="290791112">
    <w:abstractNumId w:val="47"/>
  </w:num>
  <w:num w:numId="66" w16cid:durableId="591548945">
    <w:abstractNumId w:val="53"/>
  </w:num>
  <w:num w:numId="67" w16cid:durableId="1191996692">
    <w:abstractNumId w:val="9"/>
  </w:num>
  <w:num w:numId="68" w16cid:durableId="1572278297">
    <w:abstractNumId w:val="39"/>
  </w:num>
  <w:num w:numId="69" w16cid:durableId="282807438">
    <w:abstractNumId w:val="73"/>
  </w:num>
  <w:num w:numId="70" w16cid:durableId="309019081">
    <w:abstractNumId w:val="37"/>
  </w:num>
  <w:num w:numId="71" w16cid:durableId="1172452765">
    <w:abstractNumId w:val="22"/>
  </w:num>
  <w:num w:numId="72" w16cid:durableId="1560163862">
    <w:abstractNumId w:val="14"/>
  </w:num>
  <w:num w:numId="73" w16cid:durableId="1962495681">
    <w:abstractNumId w:val="0"/>
  </w:num>
  <w:num w:numId="74" w16cid:durableId="1756825460">
    <w:abstractNumId w:val="66"/>
  </w:num>
  <w:num w:numId="75" w16cid:durableId="1154688043">
    <w:abstractNumId w:val="35"/>
  </w:num>
  <w:num w:numId="76" w16cid:durableId="727073509">
    <w:abstractNumId w:val="4"/>
  </w:num>
  <w:num w:numId="77" w16cid:durableId="995957386">
    <w:abstractNumId w:val="29"/>
  </w:num>
  <w:num w:numId="78" w16cid:durableId="646204247">
    <w:abstractNumId w:val="5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5848276">
    <w:abstractNumId w:val="7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AwtzM2NzQyMzYyUdpeDU4uLM/DyQAsNaACV95ggsAAAA"/>
    <w:docVar w:name="_AMO_ReportControlsVisible" w:val="Empty"/>
    <w:docVar w:name="_AMO_UniqueIdentifier" w:val="Empty"/>
  </w:docVars>
  <w:rsids>
    <w:rsidRoot w:val="0017291C"/>
    <w:rsid w:val="00001B0A"/>
    <w:rsid w:val="000024F7"/>
    <w:rsid w:val="00004CC2"/>
    <w:rsid w:val="000056C3"/>
    <w:rsid w:val="000070AD"/>
    <w:rsid w:val="000070F5"/>
    <w:rsid w:val="0001207A"/>
    <w:rsid w:val="00012F8D"/>
    <w:rsid w:val="0001338F"/>
    <w:rsid w:val="00013403"/>
    <w:rsid w:val="00015BC3"/>
    <w:rsid w:val="00025A30"/>
    <w:rsid w:val="000268CC"/>
    <w:rsid w:val="00030A3C"/>
    <w:rsid w:val="0003150B"/>
    <w:rsid w:val="0003294F"/>
    <w:rsid w:val="000345E5"/>
    <w:rsid w:val="00034D34"/>
    <w:rsid w:val="00035128"/>
    <w:rsid w:val="00037264"/>
    <w:rsid w:val="000437BF"/>
    <w:rsid w:val="00045FBD"/>
    <w:rsid w:val="00047B86"/>
    <w:rsid w:val="00050F73"/>
    <w:rsid w:val="0005410C"/>
    <w:rsid w:val="00056E10"/>
    <w:rsid w:val="000632D1"/>
    <w:rsid w:val="000633D5"/>
    <w:rsid w:val="00064073"/>
    <w:rsid w:val="00067795"/>
    <w:rsid w:val="000706D9"/>
    <w:rsid w:val="00070FDE"/>
    <w:rsid w:val="00073B57"/>
    <w:rsid w:val="000766E5"/>
    <w:rsid w:val="00076E2F"/>
    <w:rsid w:val="00081A0D"/>
    <w:rsid w:val="00083B39"/>
    <w:rsid w:val="000854D4"/>
    <w:rsid w:val="0009140D"/>
    <w:rsid w:val="00091CFD"/>
    <w:rsid w:val="000939C6"/>
    <w:rsid w:val="000939D1"/>
    <w:rsid w:val="000940F0"/>
    <w:rsid w:val="000947CF"/>
    <w:rsid w:val="0009559F"/>
    <w:rsid w:val="00097817"/>
    <w:rsid w:val="00097938"/>
    <w:rsid w:val="000A0080"/>
    <w:rsid w:val="000A332F"/>
    <w:rsid w:val="000A469F"/>
    <w:rsid w:val="000A5CC1"/>
    <w:rsid w:val="000A61FE"/>
    <w:rsid w:val="000A7825"/>
    <w:rsid w:val="000A7A40"/>
    <w:rsid w:val="000B0C49"/>
    <w:rsid w:val="000B252D"/>
    <w:rsid w:val="000B4894"/>
    <w:rsid w:val="000B76A6"/>
    <w:rsid w:val="000C1AE8"/>
    <w:rsid w:val="000C1FCB"/>
    <w:rsid w:val="000C230C"/>
    <w:rsid w:val="000C2E80"/>
    <w:rsid w:val="000C3E43"/>
    <w:rsid w:val="000C46BB"/>
    <w:rsid w:val="000C4709"/>
    <w:rsid w:val="000C704C"/>
    <w:rsid w:val="000C756A"/>
    <w:rsid w:val="000D056A"/>
    <w:rsid w:val="000D0B29"/>
    <w:rsid w:val="000D0B35"/>
    <w:rsid w:val="000D26EF"/>
    <w:rsid w:val="000D2FDD"/>
    <w:rsid w:val="000D4856"/>
    <w:rsid w:val="000D6011"/>
    <w:rsid w:val="000D62F3"/>
    <w:rsid w:val="000D62F6"/>
    <w:rsid w:val="000E40FE"/>
    <w:rsid w:val="000E5ECF"/>
    <w:rsid w:val="000E7EB3"/>
    <w:rsid w:val="000F1BAC"/>
    <w:rsid w:val="000F200D"/>
    <w:rsid w:val="000F222B"/>
    <w:rsid w:val="000F32D6"/>
    <w:rsid w:val="000F64F8"/>
    <w:rsid w:val="00100114"/>
    <w:rsid w:val="0010262F"/>
    <w:rsid w:val="00102F8B"/>
    <w:rsid w:val="0010316B"/>
    <w:rsid w:val="00106AC8"/>
    <w:rsid w:val="00110740"/>
    <w:rsid w:val="00111A03"/>
    <w:rsid w:val="001123C3"/>
    <w:rsid w:val="00112DDD"/>
    <w:rsid w:val="001148FF"/>
    <w:rsid w:val="00114E1C"/>
    <w:rsid w:val="00115EAB"/>
    <w:rsid w:val="00116E79"/>
    <w:rsid w:val="00117482"/>
    <w:rsid w:val="00120562"/>
    <w:rsid w:val="001255FD"/>
    <w:rsid w:val="001327D4"/>
    <w:rsid w:val="001370C8"/>
    <w:rsid w:val="001434C9"/>
    <w:rsid w:val="00143762"/>
    <w:rsid w:val="00145017"/>
    <w:rsid w:val="00145905"/>
    <w:rsid w:val="0015098D"/>
    <w:rsid w:val="00160016"/>
    <w:rsid w:val="00161B0D"/>
    <w:rsid w:val="001630A0"/>
    <w:rsid w:val="0016456F"/>
    <w:rsid w:val="00165E2D"/>
    <w:rsid w:val="00166347"/>
    <w:rsid w:val="00172345"/>
    <w:rsid w:val="0017291C"/>
    <w:rsid w:val="00174F35"/>
    <w:rsid w:val="00174FDB"/>
    <w:rsid w:val="0017649A"/>
    <w:rsid w:val="00177854"/>
    <w:rsid w:val="00181BC4"/>
    <w:rsid w:val="00181E17"/>
    <w:rsid w:val="00183F95"/>
    <w:rsid w:val="001861CC"/>
    <w:rsid w:val="00186873"/>
    <w:rsid w:val="00196F25"/>
    <w:rsid w:val="001971BD"/>
    <w:rsid w:val="001976C7"/>
    <w:rsid w:val="00197B0E"/>
    <w:rsid w:val="001A1B31"/>
    <w:rsid w:val="001A3EBB"/>
    <w:rsid w:val="001A48D8"/>
    <w:rsid w:val="001B0145"/>
    <w:rsid w:val="001B25D0"/>
    <w:rsid w:val="001B3332"/>
    <w:rsid w:val="001B4336"/>
    <w:rsid w:val="001B5E13"/>
    <w:rsid w:val="001B6B90"/>
    <w:rsid w:val="001B6C76"/>
    <w:rsid w:val="001B6F58"/>
    <w:rsid w:val="001B78D3"/>
    <w:rsid w:val="001C31FE"/>
    <w:rsid w:val="001C529A"/>
    <w:rsid w:val="001C5516"/>
    <w:rsid w:val="001C5E96"/>
    <w:rsid w:val="001D1FEE"/>
    <w:rsid w:val="001D28BC"/>
    <w:rsid w:val="001D3BE6"/>
    <w:rsid w:val="001D4685"/>
    <w:rsid w:val="001D5411"/>
    <w:rsid w:val="001E0FC0"/>
    <w:rsid w:val="001E1196"/>
    <w:rsid w:val="001E757B"/>
    <w:rsid w:val="001F1407"/>
    <w:rsid w:val="001F236C"/>
    <w:rsid w:val="001F60EB"/>
    <w:rsid w:val="001F6C53"/>
    <w:rsid w:val="0020063A"/>
    <w:rsid w:val="0020238B"/>
    <w:rsid w:val="00202D91"/>
    <w:rsid w:val="00207565"/>
    <w:rsid w:val="00211E4E"/>
    <w:rsid w:val="00214E80"/>
    <w:rsid w:val="00214EB0"/>
    <w:rsid w:val="00215248"/>
    <w:rsid w:val="00215527"/>
    <w:rsid w:val="00217521"/>
    <w:rsid w:val="00220054"/>
    <w:rsid w:val="00221CBA"/>
    <w:rsid w:val="00222C39"/>
    <w:rsid w:val="0022416B"/>
    <w:rsid w:val="002274B0"/>
    <w:rsid w:val="002311D6"/>
    <w:rsid w:val="00231248"/>
    <w:rsid w:val="00233A8B"/>
    <w:rsid w:val="00233DD7"/>
    <w:rsid w:val="002403D3"/>
    <w:rsid w:val="00241B44"/>
    <w:rsid w:val="002459C7"/>
    <w:rsid w:val="0024783D"/>
    <w:rsid w:val="00247EA4"/>
    <w:rsid w:val="00250257"/>
    <w:rsid w:val="002521C9"/>
    <w:rsid w:val="00252926"/>
    <w:rsid w:val="00253FD3"/>
    <w:rsid w:val="00263CBB"/>
    <w:rsid w:val="0027194B"/>
    <w:rsid w:val="00274655"/>
    <w:rsid w:val="0027637F"/>
    <w:rsid w:val="002777A0"/>
    <w:rsid w:val="002813F6"/>
    <w:rsid w:val="002815D5"/>
    <w:rsid w:val="00282AFA"/>
    <w:rsid w:val="002876BD"/>
    <w:rsid w:val="00293A3B"/>
    <w:rsid w:val="002957E7"/>
    <w:rsid w:val="00297A7D"/>
    <w:rsid w:val="00297E30"/>
    <w:rsid w:val="002A23E0"/>
    <w:rsid w:val="002A424A"/>
    <w:rsid w:val="002A7FC7"/>
    <w:rsid w:val="002B07EB"/>
    <w:rsid w:val="002B1161"/>
    <w:rsid w:val="002B11E8"/>
    <w:rsid w:val="002B1C6D"/>
    <w:rsid w:val="002B3603"/>
    <w:rsid w:val="002B4BDC"/>
    <w:rsid w:val="002B6B82"/>
    <w:rsid w:val="002B7557"/>
    <w:rsid w:val="002C175B"/>
    <w:rsid w:val="002C1C08"/>
    <w:rsid w:val="002C215E"/>
    <w:rsid w:val="002C5ECC"/>
    <w:rsid w:val="002C7352"/>
    <w:rsid w:val="002D12AA"/>
    <w:rsid w:val="002D1CDC"/>
    <w:rsid w:val="002D2D16"/>
    <w:rsid w:val="002D2FE2"/>
    <w:rsid w:val="002D4CF5"/>
    <w:rsid w:val="002D4D4D"/>
    <w:rsid w:val="002D4E92"/>
    <w:rsid w:val="002D6840"/>
    <w:rsid w:val="002D68EA"/>
    <w:rsid w:val="002E48F4"/>
    <w:rsid w:val="002E54F0"/>
    <w:rsid w:val="002E5650"/>
    <w:rsid w:val="002E7436"/>
    <w:rsid w:val="002F08B9"/>
    <w:rsid w:val="002F1578"/>
    <w:rsid w:val="002F3F66"/>
    <w:rsid w:val="002F4427"/>
    <w:rsid w:val="002F6F4A"/>
    <w:rsid w:val="0030051D"/>
    <w:rsid w:val="003030C8"/>
    <w:rsid w:val="00303D37"/>
    <w:rsid w:val="003057AF"/>
    <w:rsid w:val="00307EF6"/>
    <w:rsid w:val="003104EF"/>
    <w:rsid w:val="00315377"/>
    <w:rsid w:val="003175A4"/>
    <w:rsid w:val="003328A5"/>
    <w:rsid w:val="00335A0E"/>
    <w:rsid w:val="003415D8"/>
    <w:rsid w:val="0034471A"/>
    <w:rsid w:val="0034548F"/>
    <w:rsid w:val="003465FF"/>
    <w:rsid w:val="003513FD"/>
    <w:rsid w:val="00354E86"/>
    <w:rsid w:val="00355733"/>
    <w:rsid w:val="00355F57"/>
    <w:rsid w:val="003611A1"/>
    <w:rsid w:val="00362163"/>
    <w:rsid w:val="00362E38"/>
    <w:rsid w:val="00367954"/>
    <w:rsid w:val="003715EB"/>
    <w:rsid w:val="00372746"/>
    <w:rsid w:val="00372874"/>
    <w:rsid w:val="00375C71"/>
    <w:rsid w:val="003807F8"/>
    <w:rsid w:val="003856E2"/>
    <w:rsid w:val="003858E4"/>
    <w:rsid w:val="0038594A"/>
    <w:rsid w:val="00386004"/>
    <w:rsid w:val="00390636"/>
    <w:rsid w:val="00393FB3"/>
    <w:rsid w:val="003941B0"/>
    <w:rsid w:val="003946D2"/>
    <w:rsid w:val="00395B32"/>
    <w:rsid w:val="00395FAE"/>
    <w:rsid w:val="003967D8"/>
    <w:rsid w:val="003A2820"/>
    <w:rsid w:val="003A6A9C"/>
    <w:rsid w:val="003B0CC3"/>
    <w:rsid w:val="003B0D59"/>
    <w:rsid w:val="003B7646"/>
    <w:rsid w:val="003C05C2"/>
    <w:rsid w:val="003C19E9"/>
    <w:rsid w:val="003C3ADB"/>
    <w:rsid w:val="003C544D"/>
    <w:rsid w:val="003C6B2E"/>
    <w:rsid w:val="003C79BB"/>
    <w:rsid w:val="003D1361"/>
    <w:rsid w:val="003D2808"/>
    <w:rsid w:val="003D4CBD"/>
    <w:rsid w:val="003E162C"/>
    <w:rsid w:val="003E6726"/>
    <w:rsid w:val="003E7257"/>
    <w:rsid w:val="003F186F"/>
    <w:rsid w:val="003F381D"/>
    <w:rsid w:val="003F66A3"/>
    <w:rsid w:val="003F6BD1"/>
    <w:rsid w:val="003F7B18"/>
    <w:rsid w:val="004003C7"/>
    <w:rsid w:val="00402C35"/>
    <w:rsid w:val="00404D0C"/>
    <w:rsid w:val="00406D0B"/>
    <w:rsid w:val="0040715D"/>
    <w:rsid w:val="0041250E"/>
    <w:rsid w:val="0041376A"/>
    <w:rsid w:val="00417CF4"/>
    <w:rsid w:val="004242B7"/>
    <w:rsid w:val="00426BD0"/>
    <w:rsid w:val="004276F3"/>
    <w:rsid w:val="00430BBA"/>
    <w:rsid w:val="00431105"/>
    <w:rsid w:val="00435678"/>
    <w:rsid w:val="00435A88"/>
    <w:rsid w:val="004376DC"/>
    <w:rsid w:val="00441E07"/>
    <w:rsid w:val="00446A22"/>
    <w:rsid w:val="00452143"/>
    <w:rsid w:val="004524A9"/>
    <w:rsid w:val="00452F70"/>
    <w:rsid w:val="00453FBF"/>
    <w:rsid w:val="00455384"/>
    <w:rsid w:val="00456780"/>
    <w:rsid w:val="004577EA"/>
    <w:rsid w:val="004625D5"/>
    <w:rsid w:val="0046295F"/>
    <w:rsid w:val="00462B24"/>
    <w:rsid w:val="00470E01"/>
    <w:rsid w:val="00473AF6"/>
    <w:rsid w:val="00473FD7"/>
    <w:rsid w:val="00476ABB"/>
    <w:rsid w:val="0048332C"/>
    <w:rsid w:val="004838F0"/>
    <w:rsid w:val="00485EDC"/>
    <w:rsid w:val="004868E2"/>
    <w:rsid w:val="0048797B"/>
    <w:rsid w:val="00487B2E"/>
    <w:rsid w:val="00494500"/>
    <w:rsid w:val="00495FA0"/>
    <w:rsid w:val="004974E5"/>
    <w:rsid w:val="004A3243"/>
    <w:rsid w:val="004A59BB"/>
    <w:rsid w:val="004A6867"/>
    <w:rsid w:val="004A7E8F"/>
    <w:rsid w:val="004B006A"/>
    <w:rsid w:val="004B0F6D"/>
    <w:rsid w:val="004B1FA7"/>
    <w:rsid w:val="004B2852"/>
    <w:rsid w:val="004B7070"/>
    <w:rsid w:val="004C40C1"/>
    <w:rsid w:val="004D0D71"/>
    <w:rsid w:val="004D12EC"/>
    <w:rsid w:val="004D1C8F"/>
    <w:rsid w:val="004D3197"/>
    <w:rsid w:val="004D3E73"/>
    <w:rsid w:val="004E2B8F"/>
    <w:rsid w:val="004E464A"/>
    <w:rsid w:val="004E5954"/>
    <w:rsid w:val="004F30AF"/>
    <w:rsid w:val="004F3230"/>
    <w:rsid w:val="004F42BE"/>
    <w:rsid w:val="004F59B9"/>
    <w:rsid w:val="004F7E5C"/>
    <w:rsid w:val="00500705"/>
    <w:rsid w:val="00503854"/>
    <w:rsid w:val="00510E06"/>
    <w:rsid w:val="005149F2"/>
    <w:rsid w:val="0051553B"/>
    <w:rsid w:val="00516B86"/>
    <w:rsid w:val="005172D4"/>
    <w:rsid w:val="00517639"/>
    <w:rsid w:val="00522758"/>
    <w:rsid w:val="00522B16"/>
    <w:rsid w:val="00525011"/>
    <w:rsid w:val="00525B3A"/>
    <w:rsid w:val="00525DCE"/>
    <w:rsid w:val="0052664E"/>
    <w:rsid w:val="00533893"/>
    <w:rsid w:val="00546650"/>
    <w:rsid w:val="005477FA"/>
    <w:rsid w:val="005525EC"/>
    <w:rsid w:val="00560392"/>
    <w:rsid w:val="00561CF8"/>
    <w:rsid w:val="00564D38"/>
    <w:rsid w:val="00567D21"/>
    <w:rsid w:val="0057008B"/>
    <w:rsid w:val="00572B0F"/>
    <w:rsid w:val="00572E03"/>
    <w:rsid w:val="00573B11"/>
    <w:rsid w:val="00582C84"/>
    <w:rsid w:val="00584E9D"/>
    <w:rsid w:val="00585903"/>
    <w:rsid w:val="0058644B"/>
    <w:rsid w:val="00590A9C"/>
    <w:rsid w:val="0059194E"/>
    <w:rsid w:val="005973E7"/>
    <w:rsid w:val="005A0BAC"/>
    <w:rsid w:val="005A0ECC"/>
    <w:rsid w:val="005A3636"/>
    <w:rsid w:val="005A4CC1"/>
    <w:rsid w:val="005A64D4"/>
    <w:rsid w:val="005B0850"/>
    <w:rsid w:val="005B51CD"/>
    <w:rsid w:val="005B5665"/>
    <w:rsid w:val="005B6C90"/>
    <w:rsid w:val="005B7DF8"/>
    <w:rsid w:val="005B7EFC"/>
    <w:rsid w:val="005C2755"/>
    <w:rsid w:val="005C282B"/>
    <w:rsid w:val="005D115C"/>
    <w:rsid w:val="005D17AF"/>
    <w:rsid w:val="005D280F"/>
    <w:rsid w:val="005D3BF7"/>
    <w:rsid w:val="005E06C1"/>
    <w:rsid w:val="005E322F"/>
    <w:rsid w:val="005E359A"/>
    <w:rsid w:val="005E684E"/>
    <w:rsid w:val="005F26FC"/>
    <w:rsid w:val="005F29C0"/>
    <w:rsid w:val="005F2E27"/>
    <w:rsid w:val="005F7533"/>
    <w:rsid w:val="005F7F61"/>
    <w:rsid w:val="00600B1B"/>
    <w:rsid w:val="00602C99"/>
    <w:rsid w:val="00606579"/>
    <w:rsid w:val="00606E35"/>
    <w:rsid w:val="00607C7F"/>
    <w:rsid w:val="00610AD2"/>
    <w:rsid w:val="00610CF1"/>
    <w:rsid w:val="00614BC2"/>
    <w:rsid w:val="00615E2E"/>
    <w:rsid w:val="00617673"/>
    <w:rsid w:val="00620838"/>
    <w:rsid w:val="006214D8"/>
    <w:rsid w:val="006304F9"/>
    <w:rsid w:val="00630975"/>
    <w:rsid w:val="00632940"/>
    <w:rsid w:val="00632DDF"/>
    <w:rsid w:val="00633FE6"/>
    <w:rsid w:val="00633FED"/>
    <w:rsid w:val="006360C5"/>
    <w:rsid w:val="00636B51"/>
    <w:rsid w:val="00640D04"/>
    <w:rsid w:val="00642471"/>
    <w:rsid w:val="00642697"/>
    <w:rsid w:val="006456DC"/>
    <w:rsid w:val="00647347"/>
    <w:rsid w:val="00650251"/>
    <w:rsid w:val="00650CE1"/>
    <w:rsid w:val="006523D3"/>
    <w:rsid w:val="00652B4C"/>
    <w:rsid w:val="00654DA3"/>
    <w:rsid w:val="00655A6D"/>
    <w:rsid w:val="00660240"/>
    <w:rsid w:val="00665AE8"/>
    <w:rsid w:val="0066621A"/>
    <w:rsid w:val="006665C0"/>
    <w:rsid w:val="00666690"/>
    <w:rsid w:val="006672DC"/>
    <w:rsid w:val="00670708"/>
    <w:rsid w:val="0067128F"/>
    <w:rsid w:val="0067307C"/>
    <w:rsid w:val="00680191"/>
    <w:rsid w:val="0068034A"/>
    <w:rsid w:val="00680BA2"/>
    <w:rsid w:val="00680F7D"/>
    <w:rsid w:val="00680FB3"/>
    <w:rsid w:val="0068461E"/>
    <w:rsid w:val="0068511A"/>
    <w:rsid w:val="0069087B"/>
    <w:rsid w:val="00692F59"/>
    <w:rsid w:val="00697CE3"/>
    <w:rsid w:val="00697EFB"/>
    <w:rsid w:val="006A4B2B"/>
    <w:rsid w:val="006A683C"/>
    <w:rsid w:val="006A6A0A"/>
    <w:rsid w:val="006A6A86"/>
    <w:rsid w:val="006A7780"/>
    <w:rsid w:val="006A79E2"/>
    <w:rsid w:val="006B1FC7"/>
    <w:rsid w:val="006B3C67"/>
    <w:rsid w:val="006B4F9B"/>
    <w:rsid w:val="006B534E"/>
    <w:rsid w:val="006B54E8"/>
    <w:rsid w:val="006B7D8E"/>
    <w:rsid w:val="006C4CF7"/>
    <w:rsid w:val="006C4EA5"/>
    <w:rsid w:val="006C56B1"/>
    <w:rsid w:val="006D0092"/>
    <w:rsid w:val="006D25E2"/>
    <w:rsid w:val="006D4B0F"/>
    <w:rsid w:val="006E00EC"/>
    <w:rsid w:val="006E3741"/>
    <w:rsid w:val="006E735E"/>
    <w:rsid w:val="006F3899"/>
    <w:rsid w:val="006F3C0E"/>
    <w:rsid w:val="006F3D8E"/>
    <w:rsid w:val="006F4AED"/>
    <w:rsid w:val="006F51B1"/>
    <w:rsid w:val="006F5FE9"/>
    <w:rsid w:val="006F70EE"/>
    <w:rsid w:val="007045AF"/>
    <w:rsid w:val="0070550C"/>
    <w:rsid w:val="00710F45"/>
    <w:rsid w:val="00711968"/>
    <w:rsid w:val="00713DC8"/>
    <w:rsid w:val="00715B05"/>
    <w:rsid w:val="00717391"/>
    <w:rsid w:val="00717B01"/>
    <w:rsid w:val="007237C4"/>
    <w:rsid w:val="007261DC"/>
    <w:rsid w:val="007327D1"/>
    <w:rsid w:val="00732E07"/>
    <w:rsid w:val="00732E24"/>
    <w:rsid w:val="00737788"/>
    <w:rsid w:val="007406EA"/>
    <w:rsid w:val="00741DF0"/>
    <w:rsid w:val="007421EE"/>
    <w:rsid w:val="007423F3"/>
    <w:rsid w:val="007436A8"/>
    <w:rsid w:val="007437B7"/>
    <w:rsid w:val="007446A4"/>
    <w:rsid w:val="00745D7A"/>
    <w:rsid w:val="00755D5E"/>
    <w:rsid w:val="0076232F"/>
    <w:rsid w:val="00762A11"/>
    <w:rsid w:val="00764A91"/>
    <w:rsid w:val="00767D75"/>
    <w:rsid w:val="00772272"/>
    <w:rsid w:val="007756B1"/>
    <w:rsid w:val="007879DA"/>
    <w:rsid w:val="00787B3B"/>
    <w:rsid w:val="007919E2"/>
    <w:rsid w:val="00791EA6"/>
    <w:rsid w:val="00791EAF"/>
    <w:rsid w:val="0079217E"/>
    <w:rsid w:val="00792548"/>
    <w:rsid w:val="00793408"/>
    <w:rsid w:val="00794866"/>
    <w:rsid w:val="007A1D20"/>
    <w:rsid w:val="007A7200"/>
    <w:rsid w:val="007A725A"/>
    <w:rsid w:val="007B38B8"/>
    <w:rsid w:val="007B4B9C"/>
    <w:rsid w:val="007B5643"/>
    <w:rsid w:val="007B6E16"/>
    <w:rsid w:val="007C00E5"/>
    <w:rsid w:val="007C0E2E"/>
    <w:rsid w:val="007C1076"/>
    <w:rsid w:val="007C20F4"/>
    <w:rsid w:val="007C294C"/>
    <w:rsid w:val="007C2BE1"/>
    <w:rsid w:val="007C3569"/>
    <w:rsid w:val="007C4D90"/>
    <w:rsid w:val="007C5D21"/>
    <w:rsid w:val="007C6FB9"/>
    <w:rsid w:val="007C7AE9"/>
    <w:rsid w:val="007D21C7"/>
    <w:rsid w:val="007D23E7"/>
    <w:rsid w:val="007D367B"/>
    <w:rsid w:val="007D468D"/>
    <w:rsid w:val="007D5164"/>
    <w:rsid w:val="007D5949"/>
    <w:rsid w:val="007D6D1C"/>
    <w:rsid w:val="007E3C9C"/>
    <w:rsid w:val="007F10D3"/>
    <w:rsid w:val="007F3308"/>
    <w:rsid w:val="007F7AB8"/>
    <w:rsid w:val="00800E29"/>
    <w:rsid w:val="008101A9"/>
    <w:rsid w:val="00812A9B"/>
    <w:rsid w:val="00813D59"/>
    <w:rsid w:val="008141AA"/>
    <w:rsid w:val="0081464E"/>
    <w:rsid w:val="00814B32"/>
    <w:rsid w:val="0081514B"/>
    <w:rsid w:val="008156B1"/>
    <w:rsid w:val="0082376C"/>
    <w:rsid w:val="008319A3"/>
    <w:rsid w:val="00836DC2"/>
    <w:rsid w:val="008408BF"/>
    <w:rsid w:val="00840CF8"/>
    <w:rsid w:val="008428B2"/>
    <w:rsid w:val="00842E19"/>
    <w:rsid w:val="008437B9"/>
    <w:rsid w:val="00843B94"/>
    <w:rsid w:val="00844091"/>
    <w:rsid w:val="00845FC9"/>
    <w:rsid w:val="008526D2"/>
    <w:rsid w:val="008543C5"/>
    <w:rsid w:val="00854E55"/>
    <w:rsid w:val="00855854"/>
    <w:rsid w:val="008560E6"/>
    <w:rsid w:val="008576B6"/>
    <w:rsid w:val="00862DD8"/>
    <w:rsid w:val="0086396B"/>
    <w:rsid w:val="008647F9"/>
    <w:rsid w:val="00864D20"/>
    <w:rsid w:val="008651AE"/>
    <w:rsid w:val="008679BC"/>
    <w:rsid w:val="00870062"/>
    <w:rsid w:val="00870429"/>
    <w:rsid w:val="0087410C"/>
    <w:rsid w:val="0087579E"/>
    <w:rsid w:val="0087712B"/>
    <w:rsid w:val="00880C11"/>
    <w:rsid w:val="0088200D"/>
    <w:rsid w:val="00884ADA"/>
    <w:rsid w:val="008865EC"/>
    <w:rsid w:val="00887CB1"/>
    <w:rsid w:val="00887CD0"/>
    <w:rsid w:val="00887D38"/>
    <w:rsid w:val="00891EFE"/>
    <w:rsid w:val="008956BA"/>
    <w:rsid w:val="00895B32"/>
    <w:rsid w:val="008A06FD"/>
    <w:rsid w:val="008A144C"/>
    <w:rsid w:val="008A4981"/>
    <w:rsid w:val="008A5D50"/>
    <w:rsid w:val="008C3BD3"/>
    <w:rsid w:val="008C4371"/>
    <w:rsid w:val="008C78B0"/>
    <w:rsid w:val="008C7DE1"/>
    <w:rsid w:val="008D1BC5"/>
    <w:rsid w:val="008D40CA"/>
    <w:rsid w:val="008D736B"/>
    <w:rsid w:val="008E0BAB"/>
    <w:rsid w:val="008E6736"/>
    <w:rsid w:val="008F1D35"/>
    <w:rsid w:val="008F2960"/>
    <w:rsid w:val="008F5A48"/>
    <w:rsid w:val="008F5F8D"/>
    <w:rsid w:val="008F6709"/>
    <w:rsid w:val="0090083A"/>
    <w:rsid w:val="00900D26"/>
    <w:rsid w:val="009016D7"/>
    <w:rsid w:val="00901D43"/>
    <w:rsid w:val="00904555"/>
    <w:rsid w:val="0091303D"/>
    <w:rsid w:val="00916E89"/>
    <w:rsid w:val="0092255F"/>
    <w:rsid w:val="00925B19"/>
    <w:rsid w:val="0093334B"/>
    <w:rsid w:val="00935607"/>
    <w:rsid w:val="009359F4"/>
    <w:rsid w:val="009376FA"/>
    <w:rsid w:val="009404D4"/>
    <w:rsid w:val="009413D8"/>
    <w:rsid w:val="00943DEB"/>
    <w:rsid w:val="00944AB1"/>
    <w:rsid w:val="009463D9"/>
    <w:rsid w:val="00946650"/>
    <w:rsid w:val="0095192F"/>
    <w:rsid w:val="00952C81"/>
    <w:rsid w:val="00952F6B"/>
    <w:rsid w:val="00960635"/>
    <w:rsid w:val="00961446"/>
    <w:rsid w:val="00966FA9"/>
    <w:rsid w:val="00970BDF"/>
    <w:rsid w:val="00971CC1"/>
    <w:rsid w:val="00971CF2"/>
    <w:rsid w:val="00972742"/>
    <w:rsid w:val="00982716"/>
    <w:rsid w:val="0098479D"/>
    <w:rsid w:val="009863CB"/>
    <w:rsid w:val="00986D55"/>
    <w:rsid w:val="00990E96"/>
    <w:rsid w:val="009941A4"/>
    <w:rsid w:val="009A0AA3"/>
    <w:rsid w:val="009B1F64"/>
    <w:rsid w:val="009B3637"/>
    <w:rsid w:val="009B4B6A"/>
    <w:rsid w:val="009B7C19"/>
    <w:rsid w:val="009C1FFF"/>
    <w:rsid w:val="009C2040"/>
    <w:rsid w:val="009C63AC"/>
    <w:rsid w:val="009C6FF2"/>
    <w:rsid w:val="009D0BB7"/>
    <w:rsid w:val="009D2AA9"/>
    <w:rsid w:val="009D2CC3"/>
    <w:rsid w:val="009E19DE"/>
    <w:rsid w:val="009E1F87"/>
    <w:rsid w:val="009E2637"/>
    <w:rsid w:val="009E793C"/>
    <w:rsid w:val="009F1DBE"/>
    <w:rsid w:val="009F3BC5"/>
    <w:rsid w:val="009F55EC"/>
    <w:rsid w:val="00A0194D"/>
    <w:rsid w:val="00A03A70"/>
    <w:rsid w:val="00A04B6C"/>
    <w:rsid w:val="00A054BB"/>
    <w:rsid w:val="00A0637F"/>
    <w:rsid w:val="00A13C9F"/>
    <w:rsid w:val="00A1428B"/>
    <w:rsid w:val="00A14F58"/>
    <w:rsid w:val="00A15CC7"/>
    <w:rsid w:val="00A22500"/>
    <w:rsid w:val="00A22518"/>
    <w:rsid w:val="00A24C57"/>
    <w:rsid w:val="00A25A73"/>
    <w:rsid w:val="00A265D8"/>
    <w:rsid w:val="00A30CE4"/>
    <w:rsid w:val="00A319FD"/>
    <w:rsid w:val="00A31D66"/>
    <w:rsid w:val="00A32929"/>
    <w:rsid w:val="00A32C91"/>
    <w:rsid w:val="00A3778E"/>
    <w:rsid w:val="00A378D0"/>
    <w:rsid w:val="00A411A6"/>
    <w:rsid w:val="00A43845"/>
    <w:rsid w:val="00A50660"/>
    <w:rsid w:val="00A608F6"/>
    <w:rsid w:val="00A61B74"/>
    <w:rsid w:val="00A630CE"/>
    <w:rsid w:val="00A648E3"/>
    <w:rsid w:val="00A66F0D"/>
    <w:rsid w:val="00A72C1C"/>
    <w:rsid w:val="00A741F8"/>
    <w:rsid w:val="00A751B1"/>
    <w:rsid w:val="00A80E3D"/>
    <w:rsid w:val="00A8102C"/>
    <w:rsid w:val="00A817AB"/>
    <w:rsid w:val="00A91E8C"/>
    <w:rsid w:val="00A964FE"/>
    <w:rsid w:val="00A97CC5"/>
    <w:rsid w:val="00AA3C21"/>
    <w:rsid w:val="00AA43C3"/>
    <w:rsid w:val="00AA470B"/>
    <w:rsid w:val="00AA5F14"/>
    <w:rsid w:val="00AA76DD"/>
    <w:rsid w:val="00AA7A25"/>
    <w:rsid w:val="00AB3E52"/>
    <w:rsid w:val="00AB4243"/>
    <w:rsid w:val="00AB49F2"/>
    <w:rsid w:val="00AC278D"/>
    <w:rsid w:val="00AC2FC2"/>
    <w:rsid w:val="00AC46FB"/>
    <w:rsid w:val="00AC5A89"/>
    <w:rsid w:val="00AC602A"/>
    <w:rsid w:val="00AC62DA"/>
    <w:rsid w:val="00AC7DAE"/>
    <w:rsid w:val="00AD0F07"/>
    <w:rsid w:val="00AD216D"/>
    <w:rsid w:val="00AD2285"/>
    <w:rsid w:val="00AD54AB"/>
    <w:rsid w:val="00AD7570"/>
    <w:rsid w:val="00AE252D"/>
    <w:rsid w:val="00AE3D12"/>
    <w:rsid w:val="00AE6E9E"/>
    <w:rsid w:val="00AF1796"/>
    <w:rsid w:val="00AF3EC9"/>
    <w:rsid w:val="00AF47FF"/>
    <w:rsid w:val="00AF5A51"/>
    <w:rsid w:val="00AF6B7F"/>
    <w:rsid w:val="00B001B1"/>
    <w:rsid w:val="00B0112D"/>
    <w:rsid w:val="00B04C3B"/>
    <w:rsid w:val="00B05DDC"/>
    <w:rsid w:val="00B10797"/>
    <w:rsid w:val="00B10EF7"/>
    <w:rsid w:val="00B1343C"/>
    <w:rsid w:val="00B14A6B"/>
    <w:rsid w:val="00B162FD"/>
    <w:rsid w:val="00B20286"/>
    <w:rsid w:val="00B2224B"/>
    <w:rsid w:val="00B22294"/>
    <w:rsid w:val="00B22E1B"/>
    <w:rsid w:val="00B2301A"/>
    <w:rsid w:val="00B23562"/>
    <w:rsid w:val="00B23676"/>
    <w:rsid w:val="00B24462"/>
    <w:rsid w:val="00B254A7"/>
    <w:rsid w:val="00B26A01"/>
    <w:rsid w:val="00B26ABA"/>
    <w:rsid w:val="00B26EC5"/>
    <w:rsid w:val="00B30896"/>
    <w:rsid w:val="00B30AD7"/>
    <w:rsid w:val="00B31BB1"/>
    <w:rsid w:val="00B31DE8"/>
    <w:rsid w:val="00B321D2"/>
    <w:rsid w:val="00B32918"/>
    <w:rsid w:val="00B40780"/>
    <w:rsid w:val="00B4228B"/>
    <w:rsid w:val="00B505B2"/>
    <w:rsid w:val="00B55413"/>
    <w:rsid w:val="00B6091B"/>
    <w:rsid w:val="00B61A94"/>
    <w:rsid w:val="00B63430"/>
    <w:rsid w:val="00B64175"/>
    <w:rsid w:val="00B71A16"/>
    <w:rsid w:val="00B72104"/>
    <w:rsid w:val="00B742CE"/>
    <w:rsid w:val="00B74B1F"/>
    <w:rsid w:val="00B751F3"/>
    <w:rsid w:val="00B75449"/>
    <w:rsid w:val="00B7588D"/>
    <w:rsid w:val="00B81BBE"/>
    <w:rsid w:val="00B83A12"/>
    <w:rsid w:val="00B85602"/>
    <w:rsid w:val="00B85FA4"/>
    <w:rsid w:val="00B869A7"/>
    <w:rsid w:val="00B86EC4"/>
    <w:rsid w:val="00B870E2"/>
    <w:rsid w:val="00B87EDD"/>
    <w:rsid w:val="00B96052"/>
    <w:rsid w:val="00B97BA8"/>
    <w:rsid w:val="00BA1A28"/>
    <w:rsid w:val="00BA3C45"/>
    <w:rsid w:val="00BA5B8E"/>
    <w:rsid w:val="00BA7F6D"/>
    <w:rsid w:val="00BB0B4E"/>
    <w:rsid w:val="00BB1028"/>
    <w:rsid w:val="00BB1C49"/>
    <w:rsid w:val="00BB3E9B"/>
    <w:rsid w:val="00BB41A9"/>
    <w:rsid w:val="00BB4823"/>
    <w:rsid w:val="00BB670B"/>
    <w:rsid w:val="00BC0A64"/>
    <w:rsid w:val="00BC28BF"/>
    <w:rsid w:val="00BC307A"/>
    <w:rsid w:val="00BC4628"/>
    <w:rsid w:val="00BC6C76"/>
    <w:rsid w:val="00BC6CBE"/>
    <w:rsid w:val="00BD0CBE"/>
    <w:rsid w:val="00BD0FA6"/>
    <w:rsid w:val="00BD4A7F"/>
    <w:rsid w:val="00BD55F0"/>
    <w:rsid w:val="00BD578D"/>
    <w:rsid w:val="00BD776B"/>
    <w:rsid w:val="00BE0612"/>
    <w:rsid w:val="00BE6923"/>
    <w:rsid w:val="00BE6B83"/>
    <w:rsid w:val="00BF0CF5"/>
    <w:rsid w:val="00BF3EED"/>
    <w:rsid w:val="00BF648B"/>
    <w:rsid w:val="00BF70DA"/>
    <w:rsid w:val="00C000C3"/>
    <w:rsid w:val="00C0255B"/>
    <w:rsid w:val="00C029FD"/>
    <w:rsid w:val="00C06C55"/>
    <w:rsid w:val="00C12863"/>
    <w:rsid w:val="00C12FC6"/>
    <w:rsid w:val="00C13904"/>
    <w:rsid w:val="00C14577"/>
    <w:rsid w:val="00C14A3D"/>
    <w:rsid w:val="00C176FA"/>
    <w:rsid w:val="00C2068D"/>
    <w:rsid w:val="00C2111C"/>
    <w:rsid w:val="00C24E22"/>
    <w:rsid w:val="00C25B8C"/>
    <w:rsid w:val="00C25D78"/>
    <w:rsid w:val="00C3612C"/>
    <w:rsid w:val="00C401F0"/>
    <w:rsid w:val="00C420ED"/>
    <w:rsid w:val="00C4636A"/>
    <w:rsid w:val="00C517ED"/>
    <w:rsid w:val="00C5402A"/>
    <w:rsid w:val="00C550E7"/>
    <w:rsid w:val="00C56BC3"/>
    <w:rsid w:val="00C61282"/>
    <w:rsid w:val="00C66A3B"/>
    <w:rsid w:val="00C676A3"/>
    <w:rsid w:val="00C7015E"/>
    <w:rsid w:val="00C70C18"/>
    <w:rsid w:val="00C7398A"/>
    <w:rsid w:val="00C76D00"/>
    <w:rsid w:val="00C76DD0"/>
    <w:rsid w:val="00C803B8"/>
    <w:rsid w:val="00C80F0E"/>
    <w:rsid w:val="00C8270D"/>
    <w:rsid w:val="00C83164"/>
    <w:rsid w:val="00C84223"/>
    <w:rsid w:val="00C845FE"/>
    <w:rsid w:val="00C866EB"/>
    <w:rsid w:val="00C92A5B"/>
    <w:rsid w:val="00C9515C"/>
    <w:rsid w:val="00CA17E8"/>
    <w:rsid w:val="00CA244E"/>
    <w:rsid w:val="00CB01B1"/>
    <w:rsid w:val="00CB0462"/>
    <w:rsid w:val="00CB275A"/>
    <w:rsid w:val="00CB2B43"/>
    <w:rsid w:val="00CB400B"/>
    <w:rsid w:val="00CC0C5E"/>
    <w:rsid w:val="00CC168E"/>
    <w:rsid w:val="00CC54A1"/>
    <w:rsid w:val="00CC62E2"/>
    <w:rsid w:val="00CC6570"/>
    <w:rsid w:val="00CC7093"/>
    <w:rsid w:val="00CC7777"/>
    <w:rsid w:val="00CD0939"/>
    <w:rsid w:val="00CD0C21"/>
    <w:rsid w:val="00CD1939"/>
    <w:rsid w:val="00CD1CA0"/>
    <w:rsid w:val="00CD341E"/>
    <w:rsid w:val="00CD6FCA"/>
    <w:rsid w:val="00CF2D9C"/>
    <w:rsid w:val="00CF40EA"/>
    <w:rsid w:val="00CF44B1"/>
    <w:rsid w:val="00CF48F7"/>
    <w:rsid w:val="00CF6D5B"/>
    <w:rsid w:val="00CF7696"/>
    <w:rsid w:val="00CF78E2"/>
    <w:rsid w:val="00D0055F"/>
    <w:rsid w:val="00D009D3"/>
    <w:rsid w:val="00D00EE6"/>
    <w:rsid w:val="00D01F23"/>
    <w:rsid w:val="00D02893"/>
    <w:rsid w:val="00D034C4"/>
    <w:rsid w:val="00D039C6"/>
    <w:rsid w:val="00D101F3"/>
    <w:rsid w:val="00D109E0"/>
    <w:rsid w:val="00D14039"/>
    <w:rsid w:val="00D142A7"/>
    <w:rsid w:val="00D17347"/>
    <w:rsid w:val="00D2028C"/>
    <w:rsid w:val="00D248B2"/>
    <w:rsid w:val="00D2510F"/>
    <w:rsid w:val="00D258F4"/>
    <w:rsid w:val="00D26E9E"/>
    <w:rsid w:val="00D27358"/>
    <w:rsid w:val="00D27C84"/>
    <w:rsid w:val="00D33D96"/>
    <w:rsid w:val="00D3483C"/>
    <w:rsid w:val="00D368FF"/>
    <w:rsid w:val="00D376CC"/>
    <w:rsid w:val="00D37D5F"/>
    <w:rsid w:val="00D418CF"/>
    <w:rsid w:val="00D439DE"/>
    <w:rsid w:val="00D43DD4"/>
    <w:rsid w:val="00D47034"/>
    <w:rsid w:val="00D63372"/>
    <w:rsid w:val="00D650A2"/>
    <w:rsid w:val="00D67860"/>
    <w:rsid w:val="00D71922"/>
    <w:rsid w:val="00D73705"/>
    <w:rsid w:val="00D73806"/>
    <w:rsid w:val="00D767ED"/>
    <w:rsid w:val="00D76E6B"/>
    <w:rsid w:val="00D777E0"/>
    <w:rsid w:val="00D81086"/>
    <w:rsid w:val="00D810B3"/>
    <w:rsid w:val="00D8297C"/>
    <w:rsid w:val="00D838EC"/>
    <w:rsid w:val="00D8454E"/>
    <w:rsid w:val="00D90A52"/>
    <w:rsid w:val="00D95DBB"/>
    <w:rsid w:val="00D9608C"/>
    <w:rsid w:val="00D9664A"/>
    <w:rsid w:val="00DA31A5"/>
    <w:rsid w:val="00DA5E45"/>
    <w:rsid w:val="00DA6D7F"/>
    <w:rsid w:val="00DB0B0B"/>
    <w:rsid w:val="00DB10A6"/>
    <w:rsid w:val="00DB4DA6"/>
    <w:rsid w:val="00DC305E"/>
    <w:rsid w:val="00DC35AF"/>
    <w:rsid w:val="00DC4AB3"/>
    <w:rsid w:val="00DD394B"/>
    <w:rsid w:val="00DD4D43"/>
    <w:rsid w:val="00DE01F7"/>
    <w:rsid w:val="00DE379D"/>
    <w:rsid w:val="00DE612F"/>
    <w:rsid w:val="00DF20C1"/>
    <w:rsid w:val="00DF5B9F"/>
    <w:rsid w:val="00DF7071"/>
    <w:rsid w:val="00E025FE"/>
    <w:rsid w:val="00E02C13"/>
    <w:rsid w:val="00E07D39"/>
    <w:rsid w:val="00E1090B"/>
    <w:rsid w:val="00E116AE"/>
    <w:rsid w:val="00E1556C"/>
    <w:rsid w:val="00E15E28"/>
    <w:rsid w:val="00E168AE"/>
    <w:rsid w:val="00E17A6B"/>
    <w:rsid w:val="00E20289"/>
    <w:rsid w:val="00E20ECA"/>
    <w:rsid w:val="00E22282"/>
    <w:rsid w:val="00E24A1F"/>
    <w:rsid w:val="00E31DF5"/>
    <w:rsid w:val="00E32EE4"/>
    <w:rsid w:val="00E34EEC"/>
    <w:rsid w:val="00E411B9"/>
    <w:rsid w:val="00E4188B"/>
    <w:rsid w:val="00E425AD"/>
    <w:rsid w:val="00E439B7"/>
    <w:rsid w:val="00E4488D"/>
    <w:rsid w:val="00E46530"/>
    <w:rsid w:val="00E47FE8"/>
    <w:rsid w:val="00E504DB"/>
    <w:rsid w:val="00E63062"/>
    <w:rsid w:val="00E63E50"/>
    <w:rsid w:val="00E64CF0"/>
    <w:rsid w:val="00E64DBB"/>
    <w:rsid w:val="00E65FB8"/>
    <w:rsid w:val="00E6622A"/>
    <w:rsid w:val="00E66611"/>
    <w:rsid w:val="00E6676D"/>
    <w:rsid w:val="00E66B74"/>
    <w:rsid w:val="00E73609"/>
    <w:rsid w:val="00E76A33"/>
    <w:rsid w:val="00E8043C"/>
    <w:rsid w:val="00E81414"/>
    <w:rsid w:val="00E8166D"/>
    <w:rsid w:val="00E82BAE"/>
    <w:rsid w:val="00E82EEC"/>
    <w:rsid w:val="00E83E12"/>
    <w:rsid w:val="00E858D0"/>
    <w:rsid w:val="00E87BBB"/>
    <w:rsid w:val="00E923F4"/>
    <w:rsid w:val="00E93B34"/>
    <w:rsid w:val="00E95017"/>
    <w:rsid w:val="00E95585"/>
    <w:rsid w:val="00E96B09"/>
    <w:rsid w:val="00EA0D9C"/>
    <w:rsid w:val="00EA1E11"/>
    <w:rsid w:val="00EA2B7C"/>
    <w:rsid w:val="00EA61FA"/>
    <w:rsid w:val="00EA77E2"/>
    <w:rsid w:val="00EB132F"/>
    <w:rsid w:val="00EB4E97"/>
    <w:rsid w:val="00EB7BFD"/>
    <w:rsid w:val="00EC1464"/>
    <w:rsid w:val="00EC2E98"/>
    <w:rsid w:val="00EC61FB"/>
    <w:rsid w:val="00EC7CCB"/>
    <w:rsid w:val="00ED22F1"/>
    <w:rsid w:val="00ED2D9C"/>
    <w:rsid w:val="00ED3C6C"/>
    <w:rsid w:val="00ED3E66"/>
    <w:rsid w:val="00ED5F82"/>
    <w:rsid w:val="00ED7FE5"/>
    <w:rsid w:val="00EE08C0"/>
    <w:rsid w:val="00EE3917"/>
    <w:rsid w:val="00EE441E"/>
    <w:rsid w:val="00EE48E2"/>
    <w:rsid w:val="00EE6779"/>
    <w:rsid w:val="00EF23F4"/>
    <w:rsid w:val="00EF3918"/>
    <w:rsid w:val="00EF6497"/>
    <w:rsid w:val="00EF6DF3"/>
    <w:rsid w:val="00F05A86"/>
    <w:rsid w:val="00F11459"/>
    <w:rsid w:val="00F12BB9"/>
    <w:rsid w:val="00F13EDC"/>
    <w:rsid w:val="00F1501D"/>
    <w:rsid w:val="00F15106"/>
    <w:rsid w:val="00F1644F"/>
    <w:rsid w:val="00F2037B"/>
    <w:rsid w:val="00F25515"/>
    <w:rsid w:val="00F259F5"/>
    <w:rsid w:val="00F261E8"/>
    <w:rsid w:val="00F33F2F"/>
    <w:rsid w:val="00F35598"/>
    <w:rsid w:val="00F35DA9"/>
    <w:rsid w:val="00F3753C"/>
    <w:rsid w:val="00F37C8F"/>
    <w:rsid w:val="00F41C6F"/>
    <w:rsid w:val="00F43AA2"/>
    <w:rsid w:val="00F44B3D"/>
    <w:rsid w:val="00F44E3F"/>
    <w:rsid w:val="00F44EFC"/>
    <w:rsid w:val="00F46DA5"/>
    <w:rsid w:val="00F47687"/>
    <w:rsid w:val="00F47FE9"/>
    <w:rsid w:val="00F50097"/>
    <w:rsid w:val="00F517AB"/>
    <w:rsid w:val="00F52C41"/>
    <w:rsid w:val="00F54C08"/>
    <w:rsid w:val="00F56433"/>
    <w:rsid w:val="00F64928"/>
    <w:rsid w:val="00F66B00"/>
    <w:rsid w:val="00F70354"/>
    <w:rsid w:val="00F70CEF"/>
    <w:rsid w:val="00F71629"/>
    <w:rsid w:val="00F72E9A"/>
    <w:rsid w:val="00F72F59"/>
    <w:rsid w:val="00F73561"/>
    <w:rsid w:val="00F75455"/>
    <w:rsid w:val="00F76EF0"/>
    <w:rsid w:val="00F801F6"/>
    <w:rsid w:val="00F82C3D"/>
    <w:rsid w:val="00F83C64"/>
    <w:rsid w:val="00F87F83"/>
    <w:rsid w:val="00F91228"/>
    <w:rsid w:val="00F920F7"/>
    <w:rsid w:val="00F92CB1"/>
    <w:rsid w:val="00F92E37"/>
    <w:rsid w:val="00F93E81"/>
    <w:rsid w:val="00F95CA8"/>
    <w:rsid w:val="00F96053"/>
    <w:rsid w:val="00FA132F"/>
    <w:rsid w:val="00FA1B7F"/>
    <w:rsid w:val="00FA28FA"/>
    <w:rsid w:val="00FA2BCA"/>
    <w:rsid w:val="00FA7547"/>
    <w:rsid w:val="00FB0E58"/>
    <w:rsid w:val="00FB1B42"/>
    <w:rsid w:val="00FB1EFE"/>
    <w:rsid w:val="00FB498B"/>
    <w:rsid w:val="00FB6BE6"/>
    <w:rsid w:val="00FB7252"/>
    <w:rsid w:val="00FC276D"/>
    <w:rsid w:val="00FC2B9A"/>
    <w:rsid w:val="00FC3865"/>
    <w:rsid w:val="00FC54FE"/>
    <w:rsid w:val="00FD1BA5"/>
    <w:rsid w:val="00FD2530"/>
    <w:rsid w:val="00FD2D15"/>
    <w:rsid w:val="00FD3726"/>
    <w:rsid w:val="00FD45DD"/>
    <w:rsid w:val="00FD6062"/>
    <w:rsid w:val="00FD7EEA"/>
    <w:rsid w:val="00FE086A"/>
    <w:rsid w:val="00FE295B"/>
    <w:rsid w:val="00FE40D7"/>
    <w:rsid w:val="00FE5885"/>
    <w:rsid w:val="00FE5E4A"/>
    <w:rsid w:val="00FE6091"/>
    <w:rsid w:val="00FF0EC3"/>
    <w:rsid w:val="00FF107F"/>
    <w:rsid w:val="00FF75DA"/>
    <w:rsid w:val="00FF7A7D"/>
    <w:rsid w:val="00FF7E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C7370"/>
  <w15:docId w15:val="{78206061-6658-4927-A844-0A4E00DB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83C"/>
    <w:rPr>
      <w:sz w:val="24"/>
      <w:szCs w:val="24"/>
      <w:lang w:eastAsia="en-US"/>
    </w:rPr>
  </w:style>
  <w:style w:type="paragraph" w:styleId="Heading1">
    <w:name w:val="heading 1"/>
    <w:basedOn w:val="Normal"/>
    <w:next w:val="Normal"/>
    <w:qFormat/>
    <w:rsid w:val="00732E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E24"/>
    <w:pPr>
      <w:keepNext/>
      <w:spacing w:before="240" w:after="60"/>
      <w:outlineLvl w:val="2"/>
    </w:pPr>
    <w:rPr>
      <w:rFonts w:ascii="Arial" w:hAnsi="Arial" w:cs="Arial"/>
      <w:b/>
      <w:bCs/>
      <w:sz w:val="26"/>
      <w:szCs w:val="26"/>
    </w:rPr>
  </w:style>
  <w:style w:type="paragraph" w:styleId="Heading6">
    <w:name w:val="heading 6"/>
    <w:basedOn w:val="Normal"/>
    <w:next w:val="Normal"/>
    <w:link w:val="Heading6Char"/>
    <w:semiHidden/>
    <w:unhideWhenUsed/>
    <w:qFormat/>
    <w:rsid w:val="005D115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0715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2345"/>
    <w:pPr>
      <w:keepNext/>
      <w:keepLines/>
      <w:spacing w:line="312" w:lineRule="auto"/>
      <w:jc w:val="center"/>
      <w:outlineLvl w:val="7"/>
    </w:pPr>
    <w:rPr>
      <w:rFonts w:ascii="Tahoma" w:eastAsiaTheme="majorEastAsia" w:hAnsi="Tahoma" w:cstheme="majorBidi"/>
      <w:color w:val="BFBFBF" w:themeColor="background1" w:themeShade="BF"/>
      <w:spacing w:val="60"/>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C20F4"/>
    <w:pPr>
      <w:tabs>
        <w:tab w:val="center" w:pos="4153"/>
        <w:tab w:val="right" w:pos="8306"/>
      </w:tabs>
    </w:pPr>
  </w:style>
  <w:style w:type="paragraph" w:styleId="Footer">
    <w:name w:val="footer"/>
    <w:basedOn w:val="Normal"/>
    <w:link w:val="FooterChar"/>
    <w:uiPriority w:val="99"/>
    <w:rsid w:val="007C20F4"/>
    <w:pPr>
      <w:tabs>
        <w:tab w:val="center" w:pos="4153"/>
        <w:tab w:val="right" w:pos="8306"/>
      </w:tabs>
    </w:pPr>
  </w:style>
  <w:style w:type="paragraph" w:customStyle="1" w:styleId="Ncver-Agenda-MeetingTitle">
    <w:name w:val="Ncver-Agenda-MeetingTitle"/>
    <w:basedOn w:val="Normal"/>
    <w:semiHidden/>
    <w:rsid w:val="00D37D5F"/>
    <w:pPr>
      <w:jc w:val="center"/>
    </w:pPr>
    <w:rPr>
      <w:rFonts w:ascii="Arial Narrow" w:hAnsi="Arial Narrow" w:cs="Arial"/>
      <w:b/>
      <w:spacing w:val="26"/>
      <w:sz w:val="32"/>
      <w:szCs w:val="32"/>
      <w:lang w:val="en-US"/>
    </w:rPr>
  </w:style>
  <w:style w:type="paragraph" w:customStyle="1" w:styleId="MtgHeading1">
    <w:name w:val="Mtg Heading 1"/>
    <w:basedOn w:val="Ncver-Agenda-MeetingTitle"/>
    <w:rsid w:val="00A22500"/>
    <w:rPr>
      <w:lang w:val="en-AU"/>
    </w:rPr>
  </w:style>
  <w:style w:type="paragraph" w:customStyle="1" w:styleId="MtgPaperTitle">
    <w:name w:val="Mtg Paper Title"/>
    <w:basedOn w:val="Normal"/>
    <w:rsid w:val="00A22500"/>
    <w:pPr>
      <w:spacing w:before="40" w:after="40"/>
      <w:jc w:val="center"/>
    </w:pPr>
    <w:rPr>
      <w:rFonts w:ascii="Arial Narrow" w:hAnsi="Arial Narrow" w:cs="Lucida Sans Unicode"/>
      <w:b/>
      <w:color w:val="FFFFFF"/>
      <w:spacing w:val="24"/>
      <w:sz w:val="32"/>
      <w:szCs w:val="32"/>
    </w:rPr>
  </w:style>
  <w:style w:type="paragraph" w:customStyle="1" w:styleId="MtgHeading2">
    <w:name w:val="Mtg Heading 2"/>
    <w:basedOn w:val="Normal"/>
    <w:rsid w:val="00A22500"/>
    <w:pPr>
      <w:spacing w:before="320" w:after="160"/>
    </w:pPr>
    <w:rPr>
      <w:rFonts w:ascii="Arial" w:hAnsi="Arial" w:cs="Arial"/>
      <w:b/>
    </w:rPr>
  </w:style>
  <w:style w:type="paragraph" w:customStyle="1" w:styleId="Text">
    <w:name w:val="Text"/>
    <w:basedOn w:val="Normal"/>
    <w:link w:val="TextChar"/>
    <w:rsid w:val="00A22500"/>
    <w:pPr>
      <w:spacing w:after="240"/>
    </w:pPr>
    <w:rPr>
      <w:rFonts w:ascii="Verdana" w:hAnsi="Verdana" w:cs="Arial"/>
      <w:sz w:val="20"/>
      <w:szCs w:val="20"/>
    </w:rPr>
  </w:style>
  <w:style w:type="paragraph" w:customStyle="1" w:styleId="MtgPaperNumberedList">
    <w:name w:val="Mtg Paper Numbered List"/>
    <w:basedOn w:val="Normal"/>
    <w:link w:val="MtgPaperNumberedListChar"/>
    <w:rsid w:val="00A22500"/>
    <w:pPr>
      <w:numPr>
        <w:numId w:val="1"/>
      </w:numPr>
      <w:spacing w:after="120"/>
    </w:pPr>
    <w:rPr>
      <w:rFonts w:ascii="Verdana" w:hAnsi="Verdana" w:cs="Arial"/>
      <w:sz w:val="20"/>
      <w:szCs w:val="19"/>
    </w:rPr>
  </w:style>
  <w:style w:type="paragraph" w:customStyle="1" w:styleId="MtgPaperDotpoint1">
    <w:name w:val="Mtg Paper Dotpoint1"/>
    <w:basedOn w:val="Normal"/>
    <w:link w:val="MtgPaperDotpoint1Char"/>
    <w:rsid w:val="00A22500"/>
    <w:pPr>
      <w:numPr>
        <w:numId w:val="3"/>
      </w:numPr>
      <w:spacing w:after="80"/>
    </w:pPr>
    <w:rPr>
      <w:rFonts w:ascii="Verdana" w:hAnsi="Verdana" w:cs="Arial"/>
      <w:sz w:val="20"/>
      <w:szCs w:val="20"/>
    </w:rPr>
  </w:style>
  <w:style w:type="paragraph" w:customStyle="1" w:styleId="MtgPaperNumberListstyle2eg11">
    <w:name w:val="Mtg Paper Number List style 2 eg 1.1"/>
    <w:basedOn w:val="MtgPaperNumberedList"/>
    <w:link w:val="MtgPaperNumberListstyle2eg11Char"/>
    <w:qFormat/>
    <w:rsid w:val="00C24E22"/>
    <w:pPr>
      <w:numPr>
        <w:ilvl w:val="1"/>
        <w:numId w:val="5"/>
      </w:numPr>
      <w:ind w:left="993"/>
    </w:pPr>
  </w:style>
  <w:style w:type="paragraph" w:customStyle="1" w:styleId="Ncver-Agenda-DotPtList">
    <w:name w:val="Ncver-Agenda-DotPtList"/>
    <w:basedOn w:val="Normal"/>
    <w:semiHidden/>
    <w:rsid w:val="00E76A33"/>
    <w:pPr>
      <w:numPr>
        <w:numId w:val="2"/>
      </w:numPr>
      <w:spacing w:before="120" w:after="120"/>
    </w:pPr>
    <w:rPr>
      <w:rFonts w:ascii="Verdana" w:hAnsi="Verdana" w:cs="Arial"/>
      <w:sz w:val="20"/>
      <w:szCs w:val="22"/>
      <w:lang w:val="en-US"/>
    </w:rPr>
  </w:style>
  <w:style w:type="character" w:styleId="Hyperlink">
    <w:name w:val="Hyperlink"/>
    <w:basedOn w:val="DefaultParagraphFont"/>
    <w:rsid w:val="00713DC8"/>
    <w:rPr>
      <w:color w:val="0000FF"/>
      <w:u w:val="single"/>
    </w:rPr>
  </w:style>
  <w:style w:type="paragraph" w:customStyle="1" w:styleId="MtgPaperDotpoint2">
    <w:name w:val="Mtg Paper Dotpoint2"/>
    <w:basedOn w:val="MtgPaperDotpoint1"/>
    <w:rsid w:val="00C24E22"/>
    <w:pPr>
      <w:numPr>
        <w:numId w:val="4"/>
      </w:numPr>
      <w:tabs>
        <w:tab w:val="clear" w:pos="1495"/>
        <w:tab w:val="left" w:pos="993"/>
        <w:tab w:val="num" w:pos="1418"/>
      </w:tabs>
      <w:ind w:left="1418" w:hanging="425"/>
    </w:pPr>
  </w:style>
  <w:style w:type="character" w:customStyle="1" w:styleId="MtgPaperNumberedListChar">
    <w:name w:val="Mtg Paper Numbered List Char"/>
    <w:basedOn w:val="DefaultParagraphFont"/>
    <w:link w:val="MtgPaperNumberedList"/>
    <w:rsid w:val="00A22500"/>
    <w:rPr>
      <w:rFonts w:ascii="Verdana" w:hAnsi="Verdana" w:cs="Arial"/>
      <w:szCs w:val="19"/>
      <w:lang w:eastAsia="en-US"/>
    </w:rPr>
  </w:style>
  <w:style w:type="character" w:customStyle="1" w:styleId="MtgPaperNumberListstyle2eg11Char">
    <w:name w:val="Mtg Paper Number List style 2 eg 1.1 Char"/>
    <w:basedOn w:val="MtgPaperNumberedListChar"/>
    <w:link w:val="MtgPaperNumberListstyle2eg11"/>
    <w:rsid w:val="00C24E22"/>
    <w:rPr>
      <w:rFonts w:ascii="Verdana" w:hAnsi="Verdana" w:cs="Arial"/>
      <w:szCs w:val="19"/>
      <w:lang w:eastAsia="en-US"/>
    </w:rPr>
  </w:style>
  <w:style w:type="paragraph" w:customStyle="1" w:styleId="MtgPaperRecommendationList">
    <w:name w:val="Mtg Paper Recommendation List"/>
    <w:basedOn w:val="Text"/>
    <w:qFormat/>
    <w:rsid w:val="00A378D0"/>
    <w:pPr>
      <w:numPr>
        <w:numId w:val="6"/>
      </w:numPr>
      <w:tabs>
        <w:tab w:val="left" w:pos="567"/>
      </w:tabs>
      <w:spacing w:after="80"/>
      <w:ind w:left="567" w:hanging="567"/>
    </w:pPr>
  </w:style>
  <w:style w:type="paragraph" w:customStyle="1" w:styleId="MtgRecommendationList">
    <w:name w:val="Mtg Recommendation List"/>
    <w:basedOn w:val="Text"/>
    <w:qFormat/>
    <w:rsid w:val="00470E01"/>
    <w:pPr>
      <w:numPr>
        <w:numId w:val="7"/>
      </w:numPr>
      <w:spacing w:after="120"/>
      <w:ind w:left="567" w:hanging="567"/>
    </w:pPr>
  </w:style>
  <w:style w:type="paragraph" w:styleId="ListParagraph">
    <w:name w:val="List Paragraph"/>
    <w:basedOn w:val="Normal"/>
    <w:uiPriority w:val="34"/>
    <w:qFormat/>
    <w:rsid w:val="007C6FB9"/>
    <w:pPr>
      <w:ind w:left="720"/>
      <w:contextualSpacing/>
    </w:pPr>
  </w:style>
  <w:style w:type="table" w:styleId="TableGrid">
    <w:name w:val="Table Grid"/>
    <w:basedOn w:val="TableNormal"/>
    <w:rsid w:val="007C6F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7C6FB9"/>
    <w:pPr>
      <w:spacing w:before="40" w:after="40"/>
    </w:pPr>
    <w:rPr>
      <w:rFonts w:ascii="Arial" w:hAnsi="Arial" w:cs="Arial"/>
      <w:b/>
      <w:sz w:val="17"/>
      <w:szCs w:val="17"/>
    </w:rPr>
  </w:style>
  <w:style w:type="paragraph" w:customStyle="1" w:styleId="Tabletext">
    <w:name w:val="Table text"/>
    <w:basedOn w:val="Normal"/>
    <w:qFormat/>
    <w:rsid w:val="007C6FB9"/>
    <w:pPr>
      <w:spacing w:before="40" w:after="40"/>
    </w:pPr>
    <w:rPr>
      <w:rFonts w:ascii="Arial" w:hAnsi="Arial" w:cs="Arial"/>
      <w:sz w:val="16"/>
      <w:szCs w:val="16"/>
    </w:rPr>
  </w:style>
  <w:style w:type="character" w:customStyle="1" w:styleId="TextChar">
    <w:name w:val="Text Char"/>
    <w:link w:val="Text"/>
    <w:rsid w:val="007C6FB9"/>
    <w:rPr>
      <w:rFonts w:ascii="Verdana" w:hAnsi="Verdana" w:cs="Arial"/>
      <w:lang w:eastAsia="en-US"/>
    </w:rPr>
  </w:style>
  <w:style w:type="character" w:styleId="Strong">
    <w:name w:val="Strong"/>
    <w:basedOn w:val="DefaultParagraphFont"/>
    <w:uiPriority w:val="22"/>
    <w:qFormat/>
    <w:rsid w:val="007C6FB9"/>
    <w:rPr>
      <w:rFonts w:ascii="Verdana" w:hAnsi="Verdana"/>
      <w:b/>
      <w:bCs/>
      <w:sz w:val="20"/>
      <w:szCs w:val="20"/>
    </w:rPr>
  </w:style>
  <w:style w:type="paragraph" w:styleId="BalloonText">
    <w:name w:val="Balloon Text"/>
    <w:basedOn w:val="Normal"/>
    <w:link w:val="BalloonTextChar"/>
    <w:rsid w:val="00642697"/>
    <w:rPr>
      <w:rFonts w:ascii="Tahoma" w:hAnsi="Tahoma" w:cs="Tahoma"/>
      <w:sz w:val="16"/>
      <w:szCs w:val="16"/>
    </w:rPr>
  </w:style>
  <w:style w:type="character" w:customStyle="1" w:styleId="BalloonTextChar">
    <w:name w:val="Balloon Text Char"/>
    <w:basedOn w:val="DefaultParagraphFont"/>
    <w:link w:val="BalloonText"/>
    <w:rsid w:val="00642697"/>
    <w:rPr>
      <w:rFonts w:ascii="Tahoma" w:hAnsi="Tahoma" w:cs="Tahoma"/>
      <w:sz w:val="16"/>
      <w:szCs w:val="16"/>
      <w:lang w:eastAsia="en-US"/>
    </w:rPr>
  </w:style>
  <w:style w:type="character" w:styleId="CommentReference">
    <w:name w:val="annotation reference"/>
    <w:basedOn w:val="DefaultParagraphFont"/>
    <w:uiPriority w:val="99"/>
    <w:rsid w:val="00DC35AF"/>
    <w:rPr>
      <w:sz w:val="16"/>
      <w:szCs w:val="16"/>
    </w:rPr>
  </w:style>
  <w:style w:type="paragraph" w:styleId="CommentText">
    <w:name w:val="annotation text"/>
    <w:basedOn w:val="Normal"/>
    <w:link w:val="CommentTextChar"/>
    <w:uiPriority w:val="99"/>
    <w:rsid w:val="00DC35AF"/>
    <w:rPr>
      <w:sz w:val="20"/>
      <w:szCs w:val="20"/>
    </w:rPr>
  </w:style>
  <w:style w:type="character" w:customStyle="1" w:styleId="CommentTextChar">
    <w:name w:val="Comment Text Char"/>
    <w:basedOn w:val="DefaultParagraphFont"/>
    <w:link w:val="CommentText"/>
    <w:uiPriority w:val="99"/>
    <w:rsid w:val="00DC35AF"/>
    <w:rPr>
      <w:lang w:eastAsia="en-US"/>
    </w:rPr>
  </w:style>
  <w:style w:type="paragraph" w:styleId="CommentSubject">
    <w:name w:val="annotation subject"/>
    <w:basedOn w:val="CommentText"/>
    <w:next w:val="CommentText"/>
    <w:link w:val="CommentSubjectChar"/>
    <w:rsid w:val="00DC35AF"/>
    <w:rPr>
      <w:b/>
      <w:bCs/>
    </w:rPr>
  </w:style>
  <w:style w:type="character" w:customStyle="1" w:styleId="CommentSubjectChar">
    <w:name w:val="Comment Subject Char"/>
    <w:basedOn w:val="CommentTextChar"/>
    <w:link w:val="CommentSubject"/>
    <w:rsid w:val="00DC35AF"/>
    <w:rPr>
      <w:b/>
      <w:bCs/>
      <w:lang w:eastAsia="en-US"/>
    </w:rPr>
  </w:style>
  <w:style w:type="paragraph" w:styleId="FootnoteText">
    <w:name w:val="footnote text"/>
    <w:basedOn w:val="Normal"/>
    <w:link w:val="FootnoteTextChar"/>
    <w:rsid w:val="00A14F58"/>
    <w:rPr>
      <w:sz w:val="20"/>
      <w:szCs w:val="20"/>
      <w:lang w:eastAsia="en-AU"/>
    </w:rPr>
  </w:style>
  <w:style w:type="character" w:customStyle="1" w:styleId="FootnoteTextChar">
    <w:name w:val="Footnote Text Char"/>
    <w:basedOn w:val="DefaultParagraphFont"/>
    <w:link w:val="FootnoteText"/>
    <w:rsid w:val="00A14F58"/>
  </w:style>
  <w:style w:type="paragraph" w:styleId="BodyTextIndent">
    <w:name w:val="Body Text Indent"/>
    <w:basedOn w:val="Normal"/>
    <w:link w:val="BodyTextIndentChar"/>
    <w:rsid w:val="00D8297C"/>
    <w:pPr>
      <w:spacing w:after="120"/>
      <w:ind w:left="283"/>
    </w:pPr>
  </w:style>
  <w:style w:type="character" w:customStyle="1" w:styleId="BodyTextIndentChar">
    <w:name w:val="Body Text Indent Char"/>
    <w:basedOn w:val="DefaultParagraphFont"/>
    <w:link w:val="BodyTextIndent"/>
    <w:rsid w:val="00D8297C"/>
    <w:rPr>
      <w:sz w:val="24"/>
      <w:szCs w:val="24"/>
      <w:lang w:eastAsia="en-US"/>
    </w:rPr>
  </w:style>
  <w:style w:type="paragraph" w:customStyle="1" w:styleId="Tablehead1">
    <w:name w:val="Tablehead1"/>
    <w:rsid w:val="005C2755"/>
    <w:pPr>
      <w:spacing w:before="80" w:after="80"/>
    </w:pPr>
    <w:rPr>
      <w:rFonts w:ascii="Arial" w:hAnsi="Arial"/>
      <w:b/>
      <w:sz w:val="17"/>
      <w:lang w:eastAsia="en-US"/>
    </w:rPr>
  </w:style>
  <w:style w:type="paragraph" w:customStyle="1" w:styleId="Tablehead2">
    <w:name w:val="Tablehead2"/>
    <w:basedOn w:val="Tablehead1"/>
    <w:rsid w:val="005C2755"/>
    <w:pPr>
      <w:tabs>
        <w:tab w:val="left" w:pos="992"/>
      </w:tabs>
      <w:spacing w:before="20" w:after="20"/>
    </w:pPr>
    <w:rPr>
      <w:b w:val="0"/>
    </w:rPr>
  </w:style>
  <w:style w:type="paragraph" w:customStyle="1" w:styleId="Dotpoint1">
    <w:name w:val="Dotpoint1"/>
    <w:rsid w:val="005C2755"/>
    <w:pPr>
      <w:numPr>
        <w:numId w:val="9"/>
      </w:numPr>
      <w:tabs>
        <w:tab w:val="left" w:pos="284"/>
      </w:tabs>
      <w:spacing w:before="120" w:line="300" w:lineRule="exact"/>
      <w:ind w:left="284" w:hanging="284"/>
    </w:pPr>
    <w:rPr>
      <w:rFonts w:ascii="Trebuchet MS" w:hAnsi="Trebuchet MS"/>
      <w:color w:val="000000"/>
      <w:sz w:val="19"/>
      <w:lang w:eastAsia="en-US"/>
    </w:rPr>
  </w:style>
  <w:style w:type="paragraph" w:customStyle="1" w:styleId="Bodytext">
    <w:name w:val="Body__text"/>
    <w:link w:val="BodytextChar"/>
    <w:rsid w:val="00EC61FB"/>
    <w:pPr>
      <w:tabs>
        <w:tab w:val="left" w:pos="2693"/>
      </w:tabs>
      <w:spacing w:after="140"/>
      <w:ind w:left="567"/>
    </w:pPr>
    <w:rPr>
      <w:rFonts w:ascii="Trebuchet MS" w:hAnsi="Trebuchet MS"/>
      <w:snapToGrid w:val="0"/>
      <w:sz w:val="19"/>
      <w:lang w:eastAsia="en-US"/>
    </w:rPr>
  </w:style>
  <w:style w:type="character" w:customStyle="1" w:styleId="BodytextChar">
    <w:name w:val="Body__text Char"/>
    <w:basedOn w:val="DefaultParagraphFont"/>
    <w:link w:val="Bodytext"/>
    <w:rsid w:val="00EC61FB"/>
    <w:rPr>
      <w:rFonts w:ascii="Trebuchet MS" w:hAnsi="Trebuchet MS"/>
      <w:snapToGrid w:val="0"/>
      <w:sz w:val="19"/>
      <w:lang w:eastAsia="en-US"/>
    </w:rPr>
  </w:style>
  <w:style w:type="character" w:customStyle="1" w:styleId="H3PartsChar">
    <w:name w:val="H3_Parts Char"/>
    <w:basedOn w:val="DefaultParagraphFont"/>
    <w:link w:val="H3Parts"/>
    <w:uiPriority w:val="99"/>
    <w:rsid w:val="00EC61FB"/>
    <w:rPr>
      <w:rFonts w:ascii="Tahoma" w:hAnsi="Tahoma"/>
      <w:b/>
      <w:snapToGrid w:val="0"/>
      <w:sz w:val="22"/>
      <w:lang w:eastAsia="en-US"/>
    </w:rPr>
  </w:style>
  <w:style w:type="paragraph" w:customStyle="1" w:styleId="H3Parts">
    <w:name w:val="H3_Parts"/>
    <w:next w:val="Bodytext"/>
    <w:link w:val="H3PartsChar"/>
    <w:uiPriority w:val="99"/>
    <w:rsid w:val="00EC61FB"/>
    <w:pPr>
      <w:keepNext/>
      <w:pBdr>
        <w:top w:val="single" w:sz="24" w:space="3" w:color="auto"/>
      </w:pBdr>
      <w:spacing w:before="200"/>
      <w:outlineLvl w:val="2"/>
    </w:pPr>
    <w:rPr>
      <w:rFonts w:ascii="Tahoma" w:hAnsi="Tahoma"/>
      <w:b/>
      <w:snapToGrid w:val="0"/>
      <w:sz w:val="22"/>
      <w:lang w:eastAsia="en-US"/>
    </w:rPr>
  </w:style>
  <w:style w:type="paragraph" w:customStyle="1" w:styleId="Formattabtext">
    <w:name w:val="Format_tab_text"/>
    <w:rsid w:val="00EC61FB"/>
    <w:pPr>
      <w:keepNext/>
      <w:tabs>
        <w:tab w:val="right" w:pos="4820"/>
      </w:tabs>
      <w:spacing w:before="60"/>
      <w:ind w:left="567"/>
    </w:pPr>
    <w:rPr>
      <w:rFonts w:ascii="Trebuchet MS" w:hAnsi="Trebuchet MS"/>
      <w:snapToGrid w:val="0"/>
      <w:sz w:val="19"/>
      <w:lang w:eastAsia="en-US"/>
    </w:rPr>
  </w:style>
  <w:style w:type="paragraph" w:customStyle="1" w:styleId="H2Headings">
    <w:name w:val="H2_Headings"/>
    <w:next w:val="Bodytext"/>
    <w:link w:val="H2HeadingsChar"/>
    <w:rsid w:val="00EC61FB"/>
    <w:pPr>
      <w:keepNext/>
      <w:pageBreakBefore/>
      <w:pBdr>
        <w:top w:val="thickThinMediumGap" w:sz="24" w:space="7" w:color="auto"/>
      </w:pBdr>
      <w:jc w:val="center"/>
      <w:outlineLvl w:val="1"/>
    </w:pPr>
    <w:rPr>
      <w:rFonts w:ascii="Tahoma" w:hAnsi="Tahoma"/>
      <w:b/>
      <w:snapToGrid w:val="0"/>
      <w:sz w:val="32"/>
      <w:lang w:eastAsia="en-US"/>
    </w:rPr>
  </w:style>
  <w:style w:type="paragraph" w:customStyle="1" w:styleId="Tabledescriptext">
    <w:name w:val="Table_descrip_text"/>
    <w:rsid w:val="00EC61FB"/>
    <w:rPr>
      <w:rFonts w:ascii="Arial" w:hAnsi="Arial"/>
      <w:snapToGrid w:val="0"/>
      <w:lang w:eastAsia="en-US"/>
    </w:rPr>
  </w:style>
  <w:style w:type="paragraph" w:customStyle="1" w:styleId="Tableheading">
    <w:name w:val="Table_heading"/>
    <w:link w:val="TableheadingChar"/>
    <w:rsid w:val="00EC61FB"/>
    <w:pPr>
      <w:keepNext/>
      <w:spacing w:before="60" w:after="60"/>
      <w:jc w:val="center"/>
    </w:pPr>
    <w:rPr>
      <w:rFonts w:ascii="Arial" w:hAnsi="Arial"/>
      <w:b/>
      <w:smallCaps/>
      <w:snapToGrid w:val="0"/>
      <w:lang w:eastAsia="en-US"/>
    </w:rPr>
  </w:style>
  <w:style w:type="character" w:customStyle="1" w:styleId="TableheadingChar">
    <w:name w:val="Table_heading Char"/>
    <w:basedOn w:val="DefaultParagraphFont"/>
    <w:link w:val="Tableheading"/>
    <w:rsid w:val="00EC61FB"/>
    <w:rPr>
      <w:rFonts w:ascii="Arial" w:hAnsi="Arial"/>
      <w:b/>
      <w:smallCaps/>
      <w:snapToGrid w:val="0"/>
      <w:lang w:eastAsia="en-US"/>
    </w:rPr>
  </w:style>
  <w:style w:type="paragraph" w:customStyle="1" w:styleId="Tablevaluetext">
    <w:name w:val="Table_value_text"/>
    <w:rsid w:val="00EC61FB"/>
    <w:pPr>
      <w:spacing w:before="20"/>
      <w:jc w:val="center"/>
    </w:pPr>
    <w:rPr>
      <w:rFonts w:ascii="Arial" w:hAnsi="Arial"/>
      <w:snapToGrid w:val="0"/>
    </w:rPr>
  </w:style>
  <w:style w:type="paragraph" w:customStyle="1" w:styleId="H4Parts">
    <w:name w:val="H4__Parts"/>
    <w:next w:val="Bodytext"/>
    <w:link w:val="H4PartsChar"/>
    <w:uiPriority w:val="99"/>
    <w:rsid w:val="00EC61FB"/>
    <w:pPr>
      <w:keepNext/>
      <w:tabs>
        <w:tab w:val="right" w:leader="dot" w:pos="9061"/>
      </w:tabs>
      <w:spacing w:before="120" w:after="40"/>
      <w:outlineLvl w:val="3"/>
    </w:pPr>
    <w:rPr>
      <w:rFonts w:ascii="Tahoma" w:hAnsi="Tahoma"/>
      <w:b/>
      <w:smallCaps/>
      <w:szCs w:val="24"/>
    </w:rPr>
  </w:style>
  <w:style w:type="character" w:customStyle="1" w:styleId="H4PartsChar">
    <w:name w:val="H4__Parts Char"/>
    <w:basedOn w:val="DefaultParagraphFont"/>
    <w:link w:val="H4Parts"/>
    <w:uiPriority w:val="99"/>
    <w:rsid w:val="00EC61FB"/>
    <w:rPr>
      <w:rFonts w:ascii="Tahoma" w:hAnsi="Tahoma"/>
      <w:b/>
      <w:smallCaps/>
      <w:szCs w:val="24"/>
    </w:rPr>
  </w:style>
  <w:style w:type="character" w:customStyle="1" w:styleId="H2HeadingsChar">
    <w:name w:val="H2_Headings Char"/>
    <w:basedOn w:val="DefaultParagraphFont"/>
    <w:link w:val="H2Headings"/>
    <w:rsid w:val="00EC61FB"/>
    <w:rPr>
      <w:rFonts w:ascii="Tahoma" w:hAnsi="Tahoma"/>
      <w:b/>
      <w:snapToGrid w:val="0"/>
      <w:sz w:val="32"/>
      <w:lang w:eastAsia="en-US"/>
    </w:rPr>
  </w:style>
  <w:style w:type="character" w:customStyle="1" w:styleId="standardhistorytextChar">
    <w:name w:val="standard_history_text Char"/>
    <w:basedOn w:val="standardhistoryheadingChar"/>
    <w:link w:val="standardhistorytext"/>
    <w:rsid w:val="00EC61FB"/>
    <w:rPr>
      <w:rFonts w:ascii="Trebuchet MS" w:hAnsi="Trebuchet MS"/>
      <w:b/>
      <w:snapToGrid w:val="0"/>
      <w:sz w:val="19"/>
      <w:lang w:eastAsia="en-US"/>
    </w:rPr>
  </w:style>
  <w:style w:type="paragraph" w:customStyle="1" w:styleId="standardhistoryheading">
    <w:name w:val="standard_history_heading"/>
    <w:basedOn w:val="Normal"/>
    <w:link w:val="standardhistoryheadingChar"/>
    <w:rsid w:val="00EC61FB"/>
    <w:pPr>
      <w:spacing w:before="40"/>
    </w:pPr>
    <w:rPr>
      <w:rFonts w:ascii="Trebuchet MS" w:hAnsi="Trebuchet MS"/>
      <w:b/>
      <w:snapToGrid w:val="0"/>
      <w:sz w:val="19"/>
      <w:szCs w:val="20"/>
    </w:rPr>
  </w:style>
  <w:style w:type="paragraph" w:customStyle="1" w:styleId="standardhistorytext">
    <w:name w:val="standard_history_text"/>
    <w:basedOn w:val="standardhistoryheading"/>
    <w:link w:val="standardhistorytextChar"/>
    <w:rsid w:val="00EC61FB"/>
  </w:style>
  <w:style w:type="character" w:customStyle="1" w:styleId="standardhistoryheadingChar">
    <w:name w:val="standard_history_heading Char"/>
    <w:basedOn w:val="DefaultParagraphFont"/>
    <w:link w:val="standardhistoryheading"/>
    <w:rsid w:val="00EC61FB"/>
    <w:rPr>
      <w:rFonts w:ascii="Trebuchet MS" w:hAnsi="Trebuchet MS"/>
      <w:b/>
      <w:snapToGrid w:val="0"/>
      <w:sz w:val="19"/>
      <w:lang w:eastAsia="en-US"/>
    </w:rPr>
  </w:style>
  <w:style w:type="paragraph" w:styleId="NormalWeb">
    <w:name w:val="Normal (Web)"/>
    <w:basedOn w:val="Normal"/>
    <w:uiPriority w:val="99"/>
    <w:unhideWhenUsed/>
    <w:rsid w:val="00FE295B"/>
    <w:pPr>
      <w:spacing w:before="100" w:beforeAutospacing="1" w:after="100" w:afterAutospacing="1"/>
    </w:pPr>
    <w:rPr>
      <w:lang w:eastAsia="en-AU"/>
    </w:rPr>
  </w:style>
  <w:style w:type="character" w:customStyle="1" w:styleId="apple-converted-space">
    <w:name w:val="apple-converted-space"/>
    <w:basedOn w:val="DefaultParagraphFont"/>
    <w:rsid w:val="00FE295B"/>
  </w:style>
  <w:style w:type="character" w:customStyle="1" w:styleId="FooterChar">
    <w:name w:val="Footer Char"/>
    <w:basedOn w:val="DefaultParagraphFont"/>
    <w:link w:val="Footer"/>
    <w:uiPriority w:val="99"/>
    <w:rsid w:val="003C79BB"/>
    <w:rPr>
      <w:sz w:val="24"/>
      <w:szCs w:val="24"/>
      <w:lang w:eastAsia="en-US"/>
    </w:rPr>
  </w:style>
  <w:style w:type="paragraph" w:styleId="NoSpacing">
    <w:name w:val="No Spacing"/>
    <w:uiPriority w:val="1"/>
    <w:qFormat/>
    <w:rsid w:val="003030C8"/>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semiHidden/>
    <w:rsid w:val="005D115C"/>
    <w:rPr>
      <w:rFonts w:asciiTheme="majorHAnsi" w:eastAsiaTheme="majorEastAsia" w:hAnsiTheme="majorHAnsi" w:cstheme="majorBidi"/>
      <w:color w:val="243F60" w:themeColor="accent1" w:themeShade="7F"/>
      <w:sz w:val="24"/>
      <w:szCs w:val="24"/>
      <w:lang w:eastAsia="en-US"/>
    </w:rPr>
  </w:style>
  <w:style w:type="character" w:customStyle="1" w:styleId="MtgPaperDotpoint1Char">
    <w:name w:val="Mtg Paper Dotpoint1 Char"/>
    <w:link w:val="MtgPaperDotpoint1"/>
    <w:locked/>
    <w:rsid w:val="005D115C"/>
    <w:rPr>
      <w:rFonts w:ascii="Verdana" w:hAnsi="Verdana" w:cs="Arial"/>
      <w:lang w:eastAsia="en-US"/>
    </w:rPr>
  </w:style>
  <w:style w:type="character" w:customStyle="1" w:styleId="Heading8Char">
    <w:name w:val="Heading 8 Char"/>
    <w:basedOn w:val="DefaultParagraphFont"/>
    <w:link w:val="Heading8"/>
    <w:uiPriority w:val="9"/>
    <w:semiHidden/>
    <w:rsid w:val="00172345"/>
    <w:rPr>
      <w:rFonts w:ascii="Tahoma" w:eastAsiaTheme="majorEastAsia" w:hAnsi="Tahoma" w:cstheme="majorBidi"/>
      <w:color w:val="BFBFBF" w:themeColor="background1" w:themeShade="BF"/>
      <w:spacing w:val="60"/>
      <w:szCs w:val="21"/>
      <w:lang w:eastAsia="en-US"/>
    </w:rPr>
  </w:style>
  <w:style w:type="character" w:customStyle="1" w:styleId="Heading7Char">
    <w:name w:val="Heading 7 Char"/>
    <w:basedOn w:val="DefaultParagraphFont"/>
    <w:link w:val="Heading7"/>
    <w:uiPriority w:val="9"/>
    <w:semiHidden/>
    <w:rsid w:val="0040715D"/>
    <w:rPr>
      <w:rFonts w:asciiTheme="majorHAnsi" w:eastAsiaTheme="majorEastAsia" w:hAnsiTheme="majorHAnsi" w:cstheme="majorBidi"/>
      <w:i/>
      <w:iCs/>
      <w:color w:val="243F60" w:themeColor="accent1" w:themeShade="7F"/>
      <w:sz w:val="24"/>
      <w:szCs w:val="24"/>
      <w:lang w:eastAsia="en-US"/>
    </w:rPr>
  </w:style>
  <w:style w:type="paragraph" w:styleId="BodyText3">
    <w:name w:val="Body Text 3"/>
    <w:basedOn w:val="Normal"/>
    <w:link w:val="BodyText3Char"/>
    <w:rsid w:val="0051553B"/>
    <w:pPr>
      <w:spacing w:after="120"/>
    </w:pPr>
    <w:rPr>
      <w:sz w:val="16"/>
      <w:szCs w:val="16"/>
    </w:rPr>
  </w:style>
  <w:style w:type="character" w:customStyle="1" w:styleId="BodyText3Char">
    <w:name w:val="Body Text 3 Char"/>
    <w:basedOn w:val="DefaultParagraphFont"/>
    <w:link w:val="BodyText3"/>
    <w:rsid w:val="0051553B"/>
    <w:rPr>
      <w:sz w:val="16"/>
      <w:szCs w:val="16"/>
      <w:lang w:eastAsia="en-US"/>
    </w:rPr>
  </w:style>
  <w:style w:type="numbering" w:customStyle="1" w:styleId="BulletList">
    <w:name w:val="BulletList"/>
    <w:uiPriority w:val="99"/>
    <w:rsid w:val="002C215E"/>
    <w:pPr>
      <w:numPr>
        <w:numId w:val="35"/>
      </w:numPr>
    </w:pPr>
  </w:style>
  <w:style w:type="paragraph" w:styleId="ListBullet">
    <w:name w:val="List Bullet"/>
    <w:basedOn w:val="Normal"/>
    <w:qFormat/>
    <w:rsid w:val="002C215E"/>
    <w:pPr>
      <w:numPr>
        <w:numId w:val="36"/>
      </w:numPr>
      <w:spacing w:before="120"/>
      <w:ind w:left="284" w:hanging="284"/>
    </w:pPr>
  </w:style>
  <w:style w:type="paragraph" w:styleId="ListBullet2">
    <w:name w:val="List Bullet 2"/>
    <w:basedOn w:val="Normal"/>
    <w:uiPriority w:val="99"/>
    <w:unhideWhenUsed/>
    <w:rsid w:val="002C215E"/>
    <w:pPr>
      <w:numPr>
        <w:ilvl w:val="1"/>
        <w:numId w:val="36"/>
      </w:numPr>
      <w:spacing w:before="120"/>
      <w:ind w:left="585" w:hanging="284"/>
    </w:pPr>
  </w:style>
  <w:style w:type="paragraph" w:styleId="ListBullet3">
    <w:name w:val="List Bullet 3"/>
    <w:basedOn w:val="Normal"/>
    <w:uiPriority w:val="99"/>
    <w:unhideWhenUsed/>
    <w:rsid w:val="002C215E"/>
    <w:pPr>
      <w:numPr>
        <w:ilvl w:val="2"/>
        <w:numId w:val="36"/>
      </w:numPr>
      <w:tabs>
        <w:tab w:val="clear" w:pos="924"/>
        <w:tab w:val="num" w:pos="2700"/>
      </w:tabs>
      <w:spacing w:before="120"/>
      <w:ind w:left="851" w:hanging="284"/>
    </w:pPr>
  </w:style>
  <w:style w:type="paragraph" w:styleId="ListBullet4">
    <w:name w:val="List Bullet 4"/>
    <w:basedOn w:val="Normal"/>
    <w:uiPriority w:val="99"/>
    <w:unhideWhenUsed/>
    <w:rsid w:val="002C215E"/>
    <w:pPr>
      <w:numPr>
        <w:ilvl w:val="3"/>
        <w:numId w:val="36"/>
      </w:numPr>
      <w:spacing w:before="120"/>
      <w:ind w:left="1140" w:hanging="284"/>
    </w:pPr>
  </w:style>
  <w:style w:type="paragraph" w:styleId="ListBullet5">
    <w:name w:val="List Bullet 5"/>
    <w:basedOn w:val="Normal"/>
    <w:uiPriority w:val="99"/>
    <w:unhideWhenUsed/>
    <w:rsid w:val="002C215E"/>
    <w:pPr>
      <w:numPr>
        <w:ilvl w:val="4"/>
        <w:numId w:val="36"/>
      </w:numPr>
      <w:tabs>
        <w:tab w:val="clear" w:pos="1491"/>
        <w:tab w:val="num" w:pos="4140"/>
      </w:tabs>
      <w:spacing w:before="120"/>
      <w:ind w:left="1418" w:hanging="284"/>
    </w:pPr>
  </w:style>
  <w:style w:type="paragraph" w:customStyle="1" w:styleId="ListBullet6">
    <w:name w:val="List Bullet 6"/>
    <w:basedOn w:val="Normal"/>
    <w:uiPriority w:val="99"/>
    <w:unhideWhenUsed/>
    <w:rsid w:val="002C215E"/>
    <w:pPr>
      <w:numPr>
        <w:ilvl w:val="5"/>
        <w:numId w:val="36"/>
      </w:numPr>
      <w:tabs>
        <w:tab w:val="left" w:pos="1775"/>
      </w:tabs>
      <w:spacing w:before="120"/>
      <w:ind w:left="1702" w:hanging="284"/>
    </w:pPr>
  </w:style>
  <w:style w:type="paragraph" w:customStyle="1" w:styleId="ListBullet7">
    <w:name w:val="List Bullet 7"/>
    <w:basedOn w:val="Normal"/>
    <w:uiPriority w:val="99"/>
    <w:unhideWhenUsed/>
    <w:rsid w:val="002C215E"/>
    <w:pPr>
      <w:numPr>
        <w:ilvl w:val="6"/>
        <w:numId w:val="36"/>
      </w:numPr>
      <w:tabs>
        <w:tab w:val="left" w:pos="2058"/>
      </w:tabs>
      <w:spacing w:before="120"/>
      <w:ind w:left="2002" w:hanging="284"/>
    </w:pPr>
  </w:style>
  <w:style w:type="paragraph" w:customStyle="1" w:styleId="ListBullet8">
    <w:name w:val="List Bullet 8"/>
    <w:basedOn w:val="Normal"/>
    <w:uiPriority w:val="99"/>
    <w:unhideWhenUsed/>
    <w:rsid w:val="002C215E"/>
    <w:pPr>
      <w:numPr>
        <w:ilvl w:val="7"/>
        <w:numId w:val="36"/>
      </w:numPr>
      <w:tabs>
        <w:tab w:val="left" w:pos="2342"/>
      </w:tabs>
      <w:spacing w:before="120"/>
      <w:ind w:left="2269" w:hanging="284"/>
    </w:pPr>
  </w:style>
  <w:style w:type="paragraph" w:customStyle="1" w:styleId="ListBullet9">
    <w:name w:val="List Bullet 9"/>
    <w:basedOn w:val="Normal"/>
    <w:uiPriority w:val="99"/>
    <w:unhideWhenUsed/>
    <w:rsid w:val="002C215E"/>
    <w:pPr>
      <w:numPr>
        <w:ilvl w:val="8"/>
        <w:numId w:val="36"/>
      </w:numPr>
      <w:tabs>
        <w:tab w:val="left" w:pos="2625"/>
      </w:tabs>
      <w:spacing w:before="120"/>
      <w:ind w:left="2563" w:hanging="284"/>
    </w:pPr>
  </w:style>
  <w:style w:type="paragraph" w:customStyle="1" w:styleId="Responsecategories">
    <w:name w:val="Response categories"/>
    <w:basedOn w:val="Normal"/>
    <w:qFormat/>
    <w:rsid w:val="00C7015E"/>
    <w:pPr>
      <w:tabs>
        <w:tab w:val="right" w:pos="3969"/>
        <w:tab w:val="right" w:pos="4678"/>
      </w:tabs>
      <w:spacing w:line="276" w:lineRule="auto"/>
    </w:pPr>
    <w:rPr>
      <w:rFonts w:asciiTheme="minorHAnsi" w:eastAsiaTheme="minorHAnsi" w:hAnsiTheme="minorHAnsi" w:cstheme="minorHAnsi"/>
      <w:sz w:val="18"/>
      <w:szCs w:val="22"/>
    </w:rPr>
  </w:style>
  <w:style w:type="paragraph" w:customStyle="1" w:styleId="Dotpoint3">
    <w:name w:val="Dotpoint3"/>
    <w:basedOn w:val="Text"/>
    <w:qFormat/>
    <w:rsid w:val="00A608F6"/>
    <w:pPr>
      <w:spacing w:before="120" w:after="120" w:line="300" w:lineRule="exact"/>
      <w:ind w:left="1434" w:hanging="357"/>
    </w:pPr>
    <w:rPr>
      <w:rFonts w:ascii="Trebuchet MS" w:hAnsi="Trebuchet MS" w:cs="Times New Roman"/>
      <w:sz w:val="19"/>
    </w:rPr>
  </w:style>
  <w:style w:type="paragraph" w:customStyle="1" w:styleId="Dotpoint2">
    <w:name w:val="Dotpoint2"/>
    <w:basedOn w:val="Dotpoint1"/>
    <w:rsid w:val="00A608F6"/>
    <w:pPr>
      <w:numPr>
        <w:numId w:val="0"/>
      </w:numPr>
      <w:tabs>
        <w:tab w:val="clear" w:pos="284"/>
      </w:tabs>
      <w:spacing w:after="120"/>
      <w:ind w:left="1071" w:hanging="357"/>
    </w:pPr>
    <w:rPr>
      <w:color w:val="auto"/>
    </w:rPr>
  </w:style>
  <w:style w:type="paragraph" w:styleId="Revision">
    <w:name w:val="Revision"/>
    <w:hidden/>
    <w:uiPriority w:val="99"/>
    <w:semiHidden/>
    <w:rsid w:val="007C1076"/>
    <w:rPr>
      <w:sz w:val="24"/>
      <w:szCs w:val="24"/>
      <w:lang w:eastAsia="en-US"/>
    </w:rPr>
  </w:style>
  <w:style w:type="paragraph" w:styleId="TOC3">
    <w:name w:val="toc 3"/>
    <w:basedOn w:val="Normal"/>
    <w:next w:val="Normal"/>
    <w:autoRedefine/>
    <w:uiPriority w:val="39"/>
    <w:semiHidden/>
    <w:unhideWhenUsed/>
    <w:rsid w:val="007436A8"/>
    <w:pPr>
      <w:tabs>
        <w:tab w:val="left" w:pos="6804"/>
      </w:tabs>
      <w:spacing w:before="20" w:after="20"/>
      <w:ind w:left="442"/>
    </w:pPr>
  </w:style>
  <w:style w:type="character" w:styleId="UnresolvedMention">
    <w:name w:val="Unresolved Mention"/>
    <w:basedOn w:val="DefaultParagraphFont"/>
    <w:uiPriority w:val="99"/>
    <w:semiHidden/>
    <w:unhideWhenUsed/>
    <w:rsid w:val="000F200D"/>
    <w:rPr>
      <w:color w:val="605E5C"/>
      <w:shd w:val="clear" w:color="auto" w:fill="E1DFDD"/>
    </w:rPr>
  </w:style>
  <w:style w:type="table" w:customStyle="1" w:styleId="NCVERTable">
    <w:name w:val="NCVER Table"/>
    <w:basedOn w:val="TableNormal"/>
    <w:uiPriority w:val="99"/>
    <w:rsid w:val="00045FBD"/>
    <w:pPr>
      <w:jc w:val="both"/>
    </w:pPr>
    <w:rPr>
      <w:rFonts w:ascii="Arial" w:eastAsiaTheme="minorHAnsi" w:hAnsi="Arial" w:cstheme="minorBidi"/>
      <w:sz w:val="17"/>
      <w:lang w:val="en-US" w:eastAsia="en-US"/>
    </w:rPr>
    <w:tblPr>
      <w:tblStyleRowBandSize w:val="1"/>
      <w:tblBorders>
        <w:top w:val="single" w:sz="4" w:space="0" w:color="auto"/>
        <w:bottom w:val="single" w:sz="4" w:space="0" w:color="auto"/>
      </w:tblBorders>
      <w:tblCellMar>
        <w:top w:w="57" w:type="dxa"/>
        <w:bottom w:w="57"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tblStylePr w:type="lastRow">
      <w:rPr>
        <w:b/>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Horz">
      <w:tblPr/>
      <w:tcPr>
        <w:tcBorders>
          <w:top w:val="single" w:sz="4" w:space="0" w:color="A6A6A6" w:themeColor="background1" w:themeShade="A6"/>
          <w:left w:val="nil"/>
          <w:bottom w:val="single" w:sz="4" w:space="0" w:color="A6A6A6" w:themeColor="background1" w:themeShade="A6"/>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02863">
      <w:bodyDiv w:val="1"/>
      <w:marLeft w:val="0"/>
      <w:marRight w:val="0"/>
      <w:marTop w:val="0"/>
      <w:marBottom w:val="0"/>
      <w:divBdr>
        <w:top w:val="none" w:sz="0" w:space="0" w:color="auto"/>
        <w:left w:val="none" w:sz="0" w:space="0" w:color="auto"/>
        <w:bottom w:val="none" w:sz="0" w:space="0" w:color="auto"/>
        <w:right w:val="none" w:sz="0" w:space="0" w:color="auto"/>
      </w:divBdr>
    </w:div>
    <w:div w:id="470634417">
      <w:bodyDiv w:val="1"/>
      <w:marLeft w:val="0"/>
      <w:marRight w:val="0"/>
      <w:marTop w:val="0"/>
      <w:marBottom w:val="0"/>
      <w:divBdr>
        <w:top w:val="none" w:sz="0" w:space="0" w:color="auto"/>
        <w:left w:val="none" w:sz="0" w:space="0" w:color="auto"/>
        <w:bottom w:val="none" w:sz="0" w:space="0" w:color="auto"/>
        <w:right w:val="none" w:sz="0" w:space="0" w:color="auto"/>
      </w:divBdr>
    </w:div>
    <w:div w:id="494803143">
      <w:bodyDiv w:val="1"/>
      <w:marLeft w:val="0"/>
      <w:marRight w:val="0"/>
      <w:marTop w:val="0"/>
      <w:marBottom w:val="0"/>
      <w:divBdr>
        <w:top w:val="none" w:sz="0" w:space="0" w:color="auto"/>
        <w:left w:val="none" w:sz="0" w:space="0" w:color="auto"/>
        <w:bottom w:val="none" w:sz="0" w:space="0" w:color="auto"/>
        <w:right w:val="none" w:sz="0" w:space="0" w:color="auto"/>
      </w:divBdr>
    </w:div>
    <w:div w:id="526454342">
      <w:bodyDiv w:val="1"/>
      <w:marLeft w:val="0"/>
      <w:marRight w:val="0"/>
      <w:marTop w:val="0"/>
      <w:marBottom w:val="0"/>
      <w:divBdr>
        <w:top w:val="none" w:sz="0" w:space="0" w:color="auto"/>
        <w:left w:val="none" w:sz="0" w:space="0" w:color="auto"/>
        <w:bottom w:val="none" w:sz="0" w:space="0" w:color="auto"/>
        <w:right w:val="none" w:sz="0" w:space="0" w:color="auto"/>
      </w:divBdr>
    </w:div>
    <w:div w:id="880942187">
      <w:bodyDiv w:val="1"/>
      <w:marLeft w:val="0"/>
      <w:marRight w:val="0"/>
      <w:marTop w:val="0"/>
      <w:marBottom w:val="0"/>
      <w:divBdr>
        <w:top w:val="none" w:sz="0" w:space="0" w:color="auto"/>
        <w:left w:val="none" w:sz="0" w:space="0" w:color="auto"/>
        <w:bottom w:val="none" w:sz="0" w:space="0" w:color="auto"/>
        <w:right w:val="none" w:sz="0" w:space="0" w:color="auto"/>
      </w:divBdr>
    </w:div>
    <w:div w:id="1313489557">
      <w:bodyDiv w:val="1"/>
      <w:marLeft w:val="0"/>
      <w:marRight w:val="0"/>
      <w:marTop w:val="0"/>
      <w:marBottom w:val="0"/>
      <w:divBdr>
        <w:top w:val="none" w:sz="0" w:space="0" w:color="auto"/>
        <w:left w:val="none" w:sz="0" w:space="0" w:color="auto"/>
        <w:bottom w:val="none" w:sz="0" w:space="0" w:color="auto"/>
        <w:right w:val="none" w:sz="0" w:space="0" w:color="auto"/>
      </w:divBdr>
    </w:div>
    <w:div w:id="1460222136">
      <w:bodyDiv w:val="1"/>
      <w:marLeft w:val="0"/>
      <w:marRight w:val="0"/>
      <w:marTop w:val="0"/>
      <w:marBottom w:val="0"/>
      <w:divBdr>
        <w:top w:val="none" w:sz="0" w:space="0" w:color="auto"/>
        <w:left w:val="none" w:sz="0" w:space="0" w:color="auto"/>
        <w:bottom w:val="none" w:sz="0" w:space="0" w:color="auto"/>
        <w:right w:val="none" w:sz="0" w:space="0" w:color="auto"/>
      </w:divBdr>
    </w:div>
    <w:div w:id="1505241075">
      <w:bodyDiv w:val="1"/>
      <w:marLeft w:val="0"/>
      <w:marRight w:val="0"/>
      <w:marTop w:val="0"/>
      <w:marBottom w:val="0"/>
      <w:divBdr>
        <w:top w:val="none" w:sz="0" w:space="0" w:color="auto"/>
        <w:left w:val="none" w:sz="0" w:space="0" w:color="auto"/>
        <w:bottom w:val="none" w:sz="0" w:space="0" w:color="auto"/>
        <w:right w:val="none" w:sz="0" w:space="0" w:color="auto"/>
      </w:divBdr>
    </w:div>
    <w:div w:id="1972858317">
      <w:bodyDiv w:val="1"/>
      <w:marLeft w:val="0"/>
      <w:marRight w:val="0"/>
      <w:marTop w:val="0"/>
      <w:marBottom w:val="0"/>
      <w:divBdr>
        <w:top w:val="none" w:sz="0" w:space="0" w:color="auto"/>
        <w:left w:val="none" w:sz="0" w:space="0" w:color="auto"/>
        <w:bottom w:val="none" w:sz="0" w:space="0" w:color="auto"/>
        <w:right w:val="none" w:sz="0" w:space="0" w:color="auto"/>
      </w:divBdr>
    </w:div>
    <w:div w:id="21207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ver.edu.au/s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ver.edu.au/s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ver.edu.au/research-and-statistics/student-outcomes-surve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0CC897519E84429E6AFF26264E1C21" ma:contentTypeVersion="7" ma:contentTypeDescription="Create a new document." ma:contentTypeScope="" ma:versionID="82ebbfe38f84dc58401d1faa9dadb0d3">
  <xsd:schema xmlns:xsd="http://www.w3.org/2001/XMLSchema" xmlns:xs="http://www.w3.org/2001/XMLSchema" xmlns:p="http://schemas.microsoft.com/office/2006/metadata/properties" xmlns:ns2="71ffe66f-4e36-45ed-84e5-2b01a0448c52" targetNamespace="http://schemas.microsoft.com/office/2006/metadata/properties" ma:root="true" ma:fieldsID="b31a05e2fc14ace2292efa16d921eb27" ns2:_="">
    <xsd:import namespace="71ffe66f-4e36-45ed-84e5-2b01a0448c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fe66f-4e36-45ed-84e5-2b01a0448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49AF6-198B-438E-9429-3AA0A0FA76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F4A3E-C74D-44E0-BD61-506DDD70EC93}">
  <ds:schemaRefs>
    <ds:schemaRef ds:uri="http://schemas.microsoft.com/sharepoint/v3/contenttype/forms"/>
  </ds:schemaRefs>
</ds:datastoreItem>
</file>

<file path=customXml/itemProps3.xml><?xml version="1.0" encoding="utf-8"?>
<ds:datastoreItem xmlns:ds="http://schemas.openxmlformats.org/officeDocument/2006/customXml" ds:itemID="{CE282C11-8DCD-4011-B00E-3D877233A4F2}">
  <ds:schemaRefs>
    <ds:schemaRef ds:uri="http://schemas.openxmlformats.org/officeDocument/2006/bibliography"/>
  </ds:schemaRefs>
</ds:datastoreItem>
</file>

<file path=customXml/itemProps4.xml><?xml version="1.0" encoding="utf-8"?>
<ds:datastoreItem xmlns:ds="http://schemas.openxmlformats.org/officeDocument/2006/customXml" ds:itemID="{2F0F84EF-E596-4231-BDF2-0EC14CDE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fe66f-4e36-45ed-84e5-2b01a0448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NCVERNormal.dotm</Template>
  <TotalTime>36</TotalTime>
  <Pages>12</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&lt;Enter Name of Meeting here&gt;</vt:lpstr>
    </vt:vector>
  </TitlesOfParts>
  <Company>NCVER Ltd</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&lt;Enter Name of Meeting here&gt;</dc:title>
  <dc:creator>NCVER</dc:creator>
  <cp:lastModifiedBy>Cameron Forrest</cp:lastModifiedBy>
  <cp:revision>5</cp:revision>
  <cp:lastPrinted>2023-11-07T06:42:00Z</cp:lastPrinted>
  <dcterms:created xsi:type="dcterms:W3CDTF">2026-05-29T05:26:00Z</dcterms:created>
  <dcterms:modified xsi:type="dcterms:W3CDTF">2026-05-29T06:12:00Z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3d56be9f05523befa33e3d38349436935390c14c30d6bfcfd6d18e32b65db4fe</vt:lpwstr>
  </property>
  <property fmtid="{D5CDD505-2E9C-101B-9397-08002B2CF9AE}" pid="3" name="MSIP_Label_cb1ad429-e51f-433a-bb63-ec2e462336b1_Enabled">
    <vt:lpwstr>true</vt:lpwstr>
  </property>
  <property fmtid="{D5CDD505-2E9C-101B-9397-08002B2CF9AE}" pid="4" name="MSIP_Label_cb1ad429-e51f-433a-bb63-ec2e462336b1_SetDate">
    <vt:lpwstr>2024-11-08T04:58:48Z</vt:lpwstr>
  </property>
  <property fmtid="{D5CDD505-2E9C-101B-9397-08002B2CF9AE}" pid="5" name="MSIP_Label_cb1ad429-e51f-433a-bb63-ec2e462336b1_Method">
    <vt:lpwstr>Standard</vt:lpwstr>
  </property>
  <property fmtid="{D5CDD505-2E9C-101B-9397-08002B2CF9AE}" pid="6" name="MSIP_Label_cb1ad429-e51f-433a-bb63-ec2e462336b1_Name">
    <vt:lpwstr>defa4170-0d19-0005-0004-bc88714345d2</vt:lpwstr>
  </property>
  <property fmtid="{D5CDD505-2E9C-101B-9397-08002B2CF9AE}" pid="7" name="MSIP_Label_cb1ad429-e51f-433a-bb63-ec2e462336b1_SiteId">
    <vt:lpwstr>f43be676-b734-4cc3-b379-5a81b89979e3</vt:lpwstr>
  </property>
  <property fmtid="{D5CDD505-2E9C-101B-9397-08002B2CF9AE}" pid="8" name="MSIP_Label_cb1ad429-e51f-433a-bb63-ec2e462336b1_ActionId">
    <vt:lpwstr>569e4799-5fd0-419f-b28b-8ca2b924345b</vt:lpwstr>
  </property>
  <property fmtid="{D5CDD505-2E9C-101B-9397-08002B2CF9AE}" pid="9" name="MSIP_Label_cb1ad429-e51f-433a-bb63-ec2e462336b1_ContentBits">
    <vt:lpwstr>0</vt:lpwstr>
  </property>
  <property fmtid="{D5CDD505-2E9C-101B-9397-08002B2CF9AE}" pid="10" name="ContentTypeId">
    <vt:lpwstr>0x010100DB0CC897519E84429E6AFF26264E1C21</vt:lpwstr>
  </property>
</Properties>
</file>