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754B" w14:textId="76206675" w:rsidR="00762C16" w:rsidRDefault="0015613E" w:rsidP="00762C16">
      <w:pPr>
        <w:pStyle w:val="Dotpoint10"/>
      </w:pPr>
      <w:r>
        <w:rPr>
          <w:noProof/>
          <w:sz w:val="40"/>
        </w:rPr>
        <mc:AlternateContent>
          <mc:Choice Requires="wps">
            <w:drawing>
              <wp:anchor distT="0" distB="0" distL="114300" distR="114300" simplePos="0" relativeHeight="251660288" behindDoc="0" locked="0" layoutInCell="0" allowOverlap="1" wp14:anchorId="4B4F1382" wp14:editId="287AA32E">
                <wp:simplePos x="0" y="0"/>
                <wp:positionH relativeFrom="column">
                  <wp:posOffset>-443230</wp:posOffset>
                </wp:positionH>
                <wp:positionV relativeFrom="paragraph">
                  <wp:posOffset>-365760</wp:posOffset>
                </wp:positionV>
                <wp:extent cx="1280160" cy="9784080"/>
                <wp:effectExtent l="4445" t="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1382"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" o:allowincell="f" stroked="f">
                <v:textbox style="layout-flow:vertical;mso-layout-flow-alt:bottom-to-top">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48FE7489" w14:textId="68C5A5E6" w:rsidR="007675CB" w:rsidRDefault="007675CB" w:rsidP="00A02B4D">
      <w:pPr>
        <w:pStyle w:val="Text"/>
        <w:jc w:val="both"/>
      </w:pPr>
      <w:r>
        <w:rPr>
          <w:noProof/>
        </w:rPr>
        <w:drawing>
          <wp:anchor distT="0" distB="0" distL="114300" distR="114300" simplePos="0" relativeHeight="251668480" behindDoc="0" locked="0" layoutInCell="1" allowOverlap="1" wp14:anchorId="46BC740F" wp14:editId="4B519FDD">
            <wp:simplePos x="0" y="0"/>
            <wp:positionH relativeFrom="column">
              <wp:posOffset>1690370</wp:posOffset>
            </wp:positionH>
            <wp:positionV relativeFrom="paragraph">
              <wp:posOffset>-158115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3AB3EC2" w14:textId="017A5CB3" w:rsidR="00762C16" w:rsidRDefault="00EA185D" w:rsidP="00A02B4D">
      <w:pPr>
        <w:pStyle w:val="Heading9"/>
        <w:spacing w:before="1600" w:after="840"/>
        <w:ind w:left="2552" w:firstLine="0"/>
      </w:pPr>
      <w:r>
        <w:rPr>
          <w:rFonts w:cs="Arial"/>
          <w:sz w:val="56"/>
          <w:szCs w:val="56"/>
        </w:rPr>
        <w:t>Government-funded s</w:t>
      </w:r>
      <w:r w:rsidR="00762C16" w:rsidRPr="00CA5DA1">
        <w:rPr>
          <w:rFonts w:cs="Arial"/>
          <w:sz w:val="56"/>
          <w:szCs w:val="56"/>
        </w:rPr>
        <w:t>tudents and courses</w:t>
      </w:r>
      <w:r w:rsidR="00CA5DA1">
        <w:rPr>
          <w:rFonts w:cs="Arial"/>
          <w:sz w:val="56"/>
          <w:szCs w:val="56"/>
        </w:rPr>
        <w:t>:</w:t>
      </w:r>
      <w:r w:rsidR="00564820" w:rsidRPr="00CA5DA1">
        <w:rPr>
          <w:rFonts w:cs="Arial"/>
          <w:sz w:val="56"/>
          <w:szCs w:val="56"/>
        </w:rPr>
        <w:t xml:space="preserve"> </w:t>
      </w:r>
      <w:r w:rsidR="001D7E39" w:rsidRPr="00CA5DA1">
        <w:rPr>
          <w:rFonts w:cs="Arial"/>
          <w:sz w:val="56"/>
          <w:szCs w:val="56"/>
        </w:rPr>
        <w:t>t</w:t>
      </w:r>
      <w:r w:rsidR="00762C16" w:rsidRPr="00CA5DA1">
        <w:rPr>
          <w:rFonts w:cs="Arial"/>
          <w:sz w:val="56"/>
          <w:szCs w:val="56"/>
        </w:rPr>
        <w:t>erms and definitions</w:t>
      </w:r>
    </w:p>
    <w:p w14:paraId="1B937311" w14:textId="77777777" w:rsidR="00762C16" w:rsidRPr="00F83719" w:rsidRDefault="00564820" w:rsidP="00522E7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02B21DCF" w14:textId="77777777" w:rsidR="00564820" w:rsidRDefault="00564820" w:rsidP="00522E75">
      <w:pPr>
        <w:pStyle w:val="Text"/>
        <w:ind w:firstLine="2552"/>
        <w:jc w:val="both"/>
        <w:rPr>
          <w:rFonts w:ascii="Tahoma" w:hAnsi="Tahoma" w:cs="Tahoma"/>
          <w:szCs w:val="24"/>
        </w:rPr>
      </w:pPr>
    </w:p>
    <w:p w14:paraId="371BE137" w14:textId="138941F2" w:rsidR="005A2918" w:rsidRPr="001351FC" w:rsidRDefault="00A821B1" w:rsidP="00522E75">
      <w:pPr>
        <w:pStyle w:val="Text"/>
        <w:ind w:firstLine="2552"/>
        <w:jc w:val="both"/>
        <w:rPr>
          <w:rFonts w:ascii="Arial" w:hAnsi="Arial" w:cs="Arial"/>
          <w:sz w:val="24"/>
          <w:szCs w:val="24"/>
        </w:rPr>
      </w:pPr>
      <w:r w:rsidRPr="001351FC">
        <w:rPr>
          <w:rFonts w:ascii="Arial" w:hAnsi="Arial" w:cs="Arial"/>
          <w:sz w:val="24"/>
          <w:szCs w:val="24"/>
        </w:rPr>
        <w:t xml:space="preserve">Revised: </w:t>
      </w:r>
      <w:r w:rsidR="008B4304" w:rsidRPr="001351FC">
        <w:rPr>
          <w:rFonts w:ascii="Arial" w:hAnsi="Arial" w:cs="Arial"/>
          <w:sz w:val="24"/>
          <w:szCs w:val="24"/>
        </w:rPr>
        <w:t>July 2021</w:t>
      </w:r>
    </w:p>
    <w:p w14:paraId="439BBA83" w14:textId="77777777" w:rsidR="00564820" w:rsidRDefault="00564820" w:rsidP="00522E75">
      <w:pPr>
        <w:pStyle w:val="Text"/>
        <w:ind w:firstLine="2552"/>
        <w:jc w:val="both"/>
        <w:rPr>
          <w:rFonts w:ascii="Tahoma" w:hAnsi="Tahoma" w:cs="Tahoma"/>
          <w:szCs w:val="24"/>
        </w:rPr>
      </w:pPr>
    </w:p>
    <w:p w14:paraId="484EFF58" w14:textId="77777777" w:rsidR="00564820" w:rsidRDefault="00564820" w:rsidP="00522E75">
      <w:pPr>
        <w:pStyle w:val="Text"/>
        <w:ind w:firstLine="2552"/>
        <w:jc w:val="both"/>
        <w:rPr>
          <w:rFonts w:ascii="Tahoma" w:hAnsi="Tahoma" w:cs="Tahoma"/>
          <w:szCs w:val="24"/>
        </w:rPr>
      </w:pPr>
    </w:p>
    <w:p w14:paraId="19A69EF3" w14:textId="1923365C" w:rsidR="00564820" w:rsidRDefault="00564820" w:rsidP="00522E75">
      <w:pPr>
        <w:pStyle w:val="Text"/>
        <w:ind w:firstLine="2552"/>
        <w:jc w:val="both"/>
        <w:rPr>
          <w:smallCaps/>
        </w:rPr>
      </w:pPr>
    </w:p>
    <w:p w14:paraId="76E91786" w14:textId="6738610B" w:rsidR="008B4754" w:rsidRDefault="008B4754" w:rsidP="00522E75">
      <w:pPr>
        <w:pStyle w:val="Text"/>
        <w:ind w:firstLine="2552"/>
        <w:jc w:val="both"/>
        <w:rPr>
          <w:smallCaps/>
        </w:rPr>
      </w:pPr>
    </w:p>
    <w:p w14:paraId="78EFDC74" w14:textId="24E938D7" w:rsidR="008B4754" w:rsidRDefault="008B4754" w:rsidP="00522E75">
      <w:pPr>
        <w:pStyle w:val="Text"/>
        <w:ind w:firstLine="2552"/>
        <w:jc w:val="both"/>
        <w:rPr>
          <w:smallCaps/>
        </w:rPr>
      </w:pPr>
    </w:p>
    <w:p w14:paraId="22365CC2" w14:textId="31D730A8" w:rsidR="008B4754" w:rsidRDefault="008B4754" w:rsidP="00522E75">
      <w:pPr>
        <w:pStyle w:val="Text"/>
        <w:ind w:firstLine="2552"/>
        <w:jc w:val="both"/>
        <w:rPr>
          <w:smallCaps/>
        </w:rPr>
      </w:pPr>
    </w:p>
    <w:p w14:paraId="27727B71" w14:textId="6DF672CB" w:rsidR="007675CB" w:rsidRDefault="007675CB" w:rsidP="00522E75">
      <w:pPr>
        <w:pStyle w:val="Text"/>
        <w:ind w:firstLine="2552"/>
        <w:jc w:val="both"/>
        <w:rPr>
          <w:smallCaps/>
        </w:rPr>
      </w:pPr>
    </w:p>
    <w:p w14:paraId="229EC04C" w14:textId="77777777" w:rsidR="007675CB" w:rsidRDefault="007675CB" w:rsidP="00522E75">
      <w:pPr>
        <w:pStyle w:val="Text"/>
        <w:ind w:firstLine="2552"/>
        <w:jc w:val="both"/>
        <w:rPr>
          <w:smallCaps/>
        </w:rPr>
      </w:pPr>
    </w:p>
    <w:p w14:paraId="53EA9920" w14:textId="6A0139A3" w:rsidR="008B4754" w:rsidRDefault="008B4754" w:rsidP="00522E75">
      <w:pPr>
        <w:pStyle w:val="Text"/>
        <w:ind w:firstLine="2552"/>
        <w:jc w:val="both"/>
        <w:rPr>
          <w:smallCaps/>
        </w:rPr>
      </w:pPr>
    </w:p>
    <w:p w14:paraId="7DADE5B1" w14:textId="1351A9CB" w:rsidR="008B4754" w:rsidRDefault="008B4754" w:rsidP="00522E75">
      <w:pPr>
        <w:pStyle w:val="Text"/>
        <w:ind w:firstLine="2552"/>
        <w:jc w:val="both"/>
        <w:rPr>
          <w:smallCaps/>
        </w:rPr>
      </w:pPr>
    </w:p>
    <w:p w14:paraId="7DE84403" w14:textId="58BDC588" w:rsidR="008B4754" w:rsidRDefault="008B4754" w:rsidP="00522E75">
      <w:pPr>
        <w:pStyle w:val="Text"/>
        <w:ind w:firstLine="2552"/>
        <w:jc w:val="both"/>
        <w:rPr>
          <w:smallCaps/>
        </w:rPr>
      </w:pPr>
    </w:p>
    <w:p w14:paraId="282C8ACC" w14:textId="77777777" w:rsidR="00762C16" w:rsidRDefault="00762C16" w:rsidP="00DD415B">
      <w:pPr>
        <w:pStyle w:val="Text"/>
        <w:ind w:firstLine="2552"/>
        <w:jc w:val="both"/>
        <w:rPr>
          <w:smallCaps/>
        </w:rPr>
      </w:pPr>
    </w:p>
    <w:p w14:paraId="4FD588A1" w14:textId="77777777" w:rsidR="00762C16" w:rsidRDefault="00610753" w:rsidP="00522E75">
      <w:pPr>
        <w:pStyle w:val="BodyText"/>
        <w:ind w:left="2552" w:right="0"/>
        <w:rPr>
          <w:sz w:val="22"/>
        </w:rPr>
      </w:pPr>
      <w:r w:rsidRPr="00610753">
        <w:rPr>
          <w:noProof/>
          <w:sz w:val="22"/>
        </w:rPr>
        <mc:AlternateContent>
          <mc:Choice Requires="wps">
            <w:drawing>
              <wp:anchor distT="0" distB="0" distL="114300" distR="114300" simplePos="0" relativeHeight="251662336" behindDoc="0" locked="0" layoutInCell="1" allowOverlap="1" wp14:anchorId="739CF1EB" wp14:editId="66F9C8FE">
                <wp:simplePos x="0" y="0"/>
                <wp:positionH relativeFrom="column">
                  <wp:posOffset>1619249</wp:posOffset>
                </wp:positionH>
                <wp:positionV relativeFrom="paragraph">
                  <wp:posOffset>62230</wp:posOffset>
                </wp:positionV>
                <wp:extent cx="368617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solidFill>
                          <a:schemeClr val="tx1"/>
                        </a:solidFill>
                        <a:ln w="9525">
                          <a:solidFill>
                            <a:srgbClr val="000000"/>
                          </a:solidFill>
                          <a:miter lim="800000"/>
                          <a:headEnd/>
                          <a:tailEnd/>
                        </a:ln>
                      </wps:spPr>
                      <wps:txbx>
                        <w:txbxContent>
                          <w:p w14:paraId="7400DD69" w14:textId="77777777" w:rsidR="00A02B4D" w:rsidRPr="00DD415B" w:rsidRDefault="00A02B4D"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publications sourced from the </w:t>
                            </w:r>
                            <w:r w:rsidRPr="00A776EE">
                              <w:rPr>
                                <w:rFonts w:ascii="Trebuchet MS" w:hAnsi="Trebuchet MS"/>
                                <w:sz w:val="19"/>
                                <w:szCs w:val="19"/>
                              </w:rPr>
                              <w:t>National VET Provider Collection.</w:t>
                            </w:r>
                            <w:r w:rsidRPr="00DD415B">
                              <w:rPr>
                                <w:rFonts w:ascii="Trebuchet MS" w:hAnsi="Trebuchet MS"/>
                                <w:sz w:val="19"/>
                                <w:szCs w:val="19"/>
                              </w:rPr>
                              <w:t xml:space="preserve"> These publications are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CF1EB" id="_x0000_s1027" type="#_x0000_t202" style="position:absolute;left:0;text-align:left;margin-left:127.5pt;margin-top:4.9pt;width:290.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" fillcolor="black [3213]">
                <v:textbox style="mso-fit-shape-to-text:t">
                  <w:txbxContent>
                    <w:p w14:paraId="7400DD69" w14:textId="77777777" w:rsidR="00A02B4D" w:rsidRPr="00DD415B" w:rsidRDefault="00A02B4D"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publications sourced from the </w:t>
                      </w:r>
                      <w:r w:rsidRPr="00A776EE">
                        <w:rPr>
                          <w:rFonts w:ascii="Trebuchet MS" w:hAnsi="Trebuchet MS"/>
                          <w:sz w:val="19"/>
                          <w:szCs w:val="19"/>
                        </w:rPr>
                        <w:t>National VET Provider Collection.</w:t>
                      </w:r>
                      <w:r w:rsidRPr="00DD415B">
                        <w:rPr>
                          <w:rFonts w:ascii="Trebuchet MS" w:hAnsi="Trebuchet MS"/>
                          <w:sz w:val="19"/>
                          <w:szCs w:val="19"/>
                        </w:rPr>
                        <w:t xml:space="preserve"> These publications are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4DE75E21" w14:textId="77777777" w:rsidR="00610753" w:rsidRDefault="00610753" w:rsidP="00522E75">
      <w:pPr>
        <w:pStyle w:val="BodyText"/>
        <w:ind w:left="2552" w:right="0"/>
        <w:rPr>
          <w:sz w:val="22"/>
        </w:rPr>
      </w:pPr>
    </w:p>
    <w:p w14:paraId="4013096E" w14:textId="77777777" w:rsidR="00610753" w:rsidRDefault="00610753" w:rsidP="00522E75">
      <w:pPr>
        <w:pStyle w:val="BodyText"/>
        <w:ind w:left="2552" w:right="0"/>
        <w:rPr>
          <w:sz w:val="22"/>
        </w:rPr>
      </w:pPr>
    </w:p>
    <w:p w14:paraId="355D9AF3" w14:textId="77777777" w:rsidR="006A6429" w:rsidRDefault="006A6429" w:rsidP="00522E75">
      <w:pPr>
        <w:pStyle w:val="BodyText"/>
        <w:tabs>
          <w:tab w:val="left" w:pos="8504"/>
        </w:tabs>
        <w:spacing w:line="260" w:lineRule="exact"/>
        <w:ind w:left="2552" w:right="0"/>
        <w:rPr>
          <w:rFonts w:ascii="Trebuchet MS" w:hAnsi="Trebuchet MS"/>
        </w:rPr>
      </w:pPr>
    </w:p>
    <w:p w14:paraId="57D5569A" w14:textId="77777777" w:rsidR="00762C16" w:rsidRDefault="00762C16" w:rsidP="00762C16">
      <w:pPr>
        <w:pStyle w:val="Imprint"/>
      </w:pPr>
    </w:p>
    <w:p w14:paraId="2E683693" w14:textId="77777777" w:rsidR="00762C16" w:rsidRDefault="00762C16" w:rsidP="00762C16">
      <w:pPr>
        <w:pStyle w:val="Imprint"/>
      </w:pPr>
    </w:p>
    <w:p w14:paraId="6F027D11" w14:textId="77777777" w:rsidR="00762C16" w:rsidRDefault="00762C16" w:rsidP="00762C16">
      <w:pPr>
        <w:pStyle w:val="Imprint"/>
      </w:pPr>
    </w:p>
    <w:p w14:paraId="4D84E2F2" w14:textId="77777777" w:rsidR="00762C16" w:rsidRDefault="00762C16" w:rsidP="00762C16">
      <w:pPr>
        <w:pStyle w:val="Imprint"/>
      </w:pPr>
    </w:p>
    <w:p w14:paraId="7E033BCC" w14:textId="77777777" w:rsidR="00762C16" w:rsidRDefault="00762C16" w:rsidP="00762C16">
      <w:pPr>
        <w:pStyle w:val="Imprint"/>
      </w:pPr>
    </w:p>
    <w:p w14:paraId="5D19F1CD" w14:textId="77777777" w:rsidR="00762C16" w:rsidRDefault="00762C16" w:rsidP="00762C16">
      <w:pPr>
        <w:pStyle w:val="Imprint"/>
      </w:pPr>
    </w:p>
    <w:p w14:paraId="714516A0" w14:textId="0281EBD1" w:rsidR="007675CB" w:rsidRDefault="007675CB" w:rsidP="00762C16">
      <w:pPr>
        <w:pStyle w:val="Imprint"/>
      </w:pPr>
    </w:p>
    <w:p w14:paraId="4D4075C9" w14:textId="3CF37717" w:rsidR="007675CB" w:rsidRDefault="007675CB" w:rsidP="00762C16">
      <w:pPr>
        <w:pStyle w:val="Imprint"/>
      </w:pPr>
    </w:p>
    <w:p w14:paraId="632C7A61" w14:textId="3C5FD0F4" w:rsidR="007675CB" w:rsidRDefault="007675CB" w:rsidP="00762C16">
      <w:pPr>
        <w:pStyle w:val="Imprint"/>
      </w:pPr>
    </w:p>
    <w:p w14:paraId="42DFE1D4" w14:textId="21E75CE8" w:rsidR="007675CB" w:rsidRDefault="007675CB" w:rsidP="00762C16">
      <w:pPr>
        <w:pStyle w:val="Imprint"/>
      </w:pPr>
    </w:p>
    <w:p w14:paraId="43E3F06C" w14:textId="1A8B254C" w:rsidR="007675CB" w:rsidRDefault="007675CB" w:rsidP="00762C16">
      <w:pPr>
        <w:pStyle w:val="Imprint"/>
      </w:pPr>
    </w:p>
    <w:p w14:paraId="672281B7" w14:textId="77777777" w:rsidR="007675CB" w:rsidRDefault="007675CB" w:rsidP="00762C16">
      <w:pPr>
        <w:pStyle w:val="Imprint"/>
      </w:pPr>
    </w:p>
    <w:p w14:paraId="22F0E831" w14:textId="77777777" w:rsidR="00762C16" w:rsidRDefault="00762C16" w:rsidP="00762C16">
      <w:pPr>
        <w:pStyle w:val="Imprint"/>
      </w:pPr>
    </w:p>
    <w:p w14:paraId="0F086BA2" w14:textId="77777777" w:rsidR="00762C16" w:rsidRDefault="00762C16" w:rsidP="00762C16">
      <w:pPr>
        <w:pStyle w:val="Imprint"/>
      </w:pPr>
    </w:p>
    <w:p w14:paraId="5115E970" w14:textId="77777777" w:rsidR="00762C16" w:rsidRDefault="00762C16" w:rsidP="00762C16">
      <w:pPr>
        <w:pStyle w:val="Imprint"/>
      </w:pPr>
    </w:p>
    <w:p w14:paraId="50A94162" w14:textId="695AB2F3" w:rsidR="00762C16" w:rsidRPr="00DE6ECB" w:rsidRDefault="00762C16" w:rsidP="00762C16">
      <w:pPr>
        <w:pStyle w:val="Imprint"/>
        <w:rPr>
          <w:b/>
        </w:rPr>
      </w:pPr>
      <w:r w:rsidRPr="00DE6ECB">
        <w:rPr>
          <w:b/>
        </w:rPr>
        <w:t>© Commonwealth of Australia, 20</w:t>
      </w:r>
      <w:r w:rsidR="00EE645B">
        <w:rPr>
          <w:b/>
        </w:rPr>
        <w:t>2</w:t>
      </w:r>
      <w:r w:rsidR="00F75D81">
        <w:rPr>
          <w:b/>
        </w:rPr>
        <w:t>1</w:t>
      </w:r>
    </w:p>
    <w:p w14:paraId="083E2253" w14:textId="77777777" w:rsidR="00762C16" w:rsidRPr="0097159E" w:rsidRDefault="00011488" w:rsidP="00762C16">
      <w:pPr>
        <w:pStyle w:val="Imprint"/>
      </w:pPr>
      <w:r>
        <w:rPr>
          <w:noProof/>
          <w:lang w:eastAsia="en-AU"/>
        </w:rPr>
        <w:drawing>
          <wp:inline distT="0" distB="0" distL="0" distR="0" wp14:anchorId="17A0A599" wp14:editId="08FD9296">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2B775D6" w14:textId="77777777" w:rsidR="00762C16" w:rsidRPr="00011488" w:rsidRDefault="00762C16" w:rsidP="00762C16">
      <w:pPr>
        <w:pStyle w:val="Imprint"/>
        <w:rPr>
          <w:rFonts w:ascii="Trebuchet MS" w:hAnsi="Trebuchet MS"/>
        </w:rPr>
      </w:pPr>
      <w:r w:rsidRPr="00011488">
        <w:rPr>
          <w:rFonts w:ascii="Trebuchet MS" w:hAnsi="Trebuchet MS"/>
        </w:rPr>
        <w:t>With the exception of the Commonwealth Coat of Arms, t</w:t>
      </w:r>
      <w:r w:rsidRPr="00011488">
        <w:rPr>
          <w:rStyle w:val="TabletitleCharChar"/>
          <w:rFonts w:ascii="Trebuchet MS" w:hAnsi="Trebuchet MS"/>
        </w:rPr>
        <w:t>h</w:t>
      </w:r>
      <w:r w:rsidRPr="00011488">
        <w:rPr>
          <w:rFonts w:ascii="Trebuchet MS" w:hAnsi="Trebuchet MS"/>
        </w:rPr>
        <w:t xml:space="preserve">e Department’s logo, any material protected by a trade mark and where otherwise noted all material presented in this document is provided under a Creative Commons Attribution 3.0 Australia &lt;creativecommons.org/licenses/by/3.0/au&gt; licence. </w:t>
      </w:r>
    </w:p>
    <w:p w14:paraId="6330689C" w14:textId="77777777" w:rsidR="00762C16" w:rsidRPr="00011488" w:rsidRDefault="00762C16" w:rsidP="00762C16">
      <w:pPr>
        <w:pStyle w:val="Imprint"/>
        <w:rPr>
          <w:rFonts w:ascii="Trebuchet MS" w:hAnsi="Trebuchet MS"/>
        </w:rPr>
      </w:pPr>
      <w:r w:rsidRPr="00011488">
        <w:rPr>
          <w:rFonts w:ascii="Trebuchet MS" w:hAnsi="Trebuchet MS"/>
        </w:rPr>
        <w:t>The details of the relevant licence conditions are available on the Creative Commons website (accessible using the links provided) as is the full legal code for the CC BY 3.0 AU licence &lt;creativecommons.org/licenses/by/3.0/</w:t>
      </w:r>
      <w:proofErr w:type="spellStart"/>
      <w:r w:rsidRPr="00011488">
        <w:rPr>
          <w:rFonts w:ascii="Trebuchet MS" w:hAnsi="Trebuchet MS"/>
        </w:rPr>
        <w:t>legalcode</w:t>
      </w:r>
      <w:proofErr w:type="spellEnd"/>
      <w:r w:rsidRPr="00011488">
        <w:rPr>
          <w:rFonts w:ascii="Trebuchet MS" w:hAnsi="Trebuchet MS"/>
        </w:rPr>
        <w:t>&gt;.</w:t>
      </w:r>
    </w:p>
    <w:p w14:paraId="532A08A7" w14:textId="77777777" w:rsidR="00762C16" w:rsidRPr="00011488" w:rsidRDefault="00762C16" w:rsidP="00762C16">
      <w:pPr>
        <w:pStyle w:val="Imprint"/>
        <w:rPr>
          <w:rFonts w:ascii="Trebuchet MS" w:hAnsi="Trebuchet MS"/>
        </w:rPr>
      </w:pPr>
      <w:r w:rsidRPr="00011488">
        <w:rPr>
          <w:rFonts w:ascii="Trebuchet MS" w:hAnsi="Trebuchet MS"/>
        </w:rPr>
        <w:t>The Creative Commons licence conditions do not apply to all logos, graphic design, artwork and photographs. Requests and enquiries concerning other reproduction and rights should be directed to the National Centre for Vocational Education Research (NCVER).</w:t>
      </w:r>
    </w:p>
    <w:p w14:paraId="0E9AE2A9" w14:textId="59342FBC" w:rsidR="00762C16" w:rsidRPr="00011488" w:rsidRDefault="00762C16" w:rsidP="00DA39FA">
      <w:pPr>
        <w:pStyle w:val="Imprint"/>
        <w:rPr>
          <w:rFonts w:ascii="Trebuchet MS" w:hAnsi="Trebuchet MS"/>
          <w:i/>
        </w:rPr>
      </w:pPr>
      <w:r w:rsidRPr="00011488">
        <w:rPr>
          <w:rFonts w:ascii="Trebuchet MS" w:hAnsi="Trebuchet MS"/>
        </w:rPr>
        <w:t xml:space="preserve">This document should be attributed as NCVER </w:t>
      </w:r>
      <w:r w:rsidR="00EE645B" w:rsidRPr="00011488">
        <w:rPr>
          <w:rFonts w:ascii="Trebuchet MS" w:hAnsi="Trebuchet MS"/>
        </w:rPr>
        <w:t>20</w:t>
      </w:r>
      <w:r w:rsidR="00EE645B">
        <w:rPr>
          <w:rFonts w:ascii="Trebuchet MS" w:hAnsi="Trebuchet MS"/>
        </w:rPr>
        <w:t>2</w:t>
      </w:r>
      <w:r w:rsidR="00F75D81">
        <w:rPr>
          <w:rFonts w:ascii="Trebuchet MS" w:hAnsi="Trebuchet MS"/>
        </w:rPr>
        <w:t>1</w:t>
      </w:r>
      <w:r w:rsidRPr="00011488">
        <w:rPr>
          <w:rFonts w:ascii="Trebuchet MS" w:hAnsi="Trebuchet MS"/>
        </w:rPr>
        <w:t xml:space="preserve">, </w:t>
      </w:r>
      <w:r w:rsidR="00056408">
        <w:rPr>
          <w:rFonts w:ascii="Trebuchet MS" w:hAnsi="Trebuchet MS"/>
          <w:i/>
        </w:rPr>
        <w:t xml:space="preserve">Government-funded students </w:t>
      </w:r>
      <w:r w:rsidR="00A776EE">
        <w:rPr>
          <w:rFonts w:ascii="Trebuchet MS" w:hAnsi="Trebuchet MS"/>
          <w:i/>
        </w:rPr>
        <w:t>and courses</w:t>
      </w:r>
      <w:r w:rsidR="00DA39FA" w:rsidRPr="00011488">
        <w:rPr>
          <w:rFonts w:ascii="Trebuchet MS" w:hAnsi="Trebuchet MS"/>
          <w:i/>
        </w:rPr>
        <w:t xml:space="preserve">: </w:t>
      </w:r>
      <w:r w:rsidR="001D7E39" w:rsidRPr="00011488">
        <w:rPr>
          <w:rFonts w:ascii="Trebuchet MS" w:hAnsi="Trebuchet MS"/>
          <w:i/>
        </w:rPr>
        <w:t>t</w:t>
      </w:r>
      <w:r w:rsidR="00DA39FA" w:rsidRPr="00011488">
        <w:rPr>
          <w:rFonts w:ascii="Trebuchet MS" w:hAnsi="Trebuchet MS"/>
          <w:i/>
        </w:rPr>
        <w:t>erms and definitions</w:t>
      </w:r>
      <w:r w:rsidRPr="00011488">
        <w:rPr>
          <w:rFonts w:ascii="Trebuchet MS" w:hAnsi="Trebuchet MS"/>
        </w:rPr>
        <w:t>, NCVER, Adelaide.</w:t>
      </w:r>
    </w:p>
    <w:p w14:paraId="66F627C3" w14:textId="23320B97" w:rsidR="00762C16" w:rsidRPr="00011488" w:rsidRDefault="00762C16" w:rsidP="00762C16">
      <w:pPr>
        <w:pStyle w:val="Imprint"/>
        <w:rPr>
          <w:rFonts w:ascii="Trebuchet MS" w:hAnsi="Trebuchet MS"/>
        </w:rPr>
      </w:pPr>
      <w:r w:rsidRPr="00011488">
        <w:rPr>
          <w:rFonts w:ascii="Trebuchet MS" w:hAnsi="Trebuchet MS"/>
        </w:rPr>
        <w:t xml:space="preserve">This work has been produced by NCVER on behalf of the Australian Government, and state and territory governments, with funding provided through the </w:t>
      </w:r>
      <w:r w:rsidR="001D0DCB" w:rsidRPr="00DF2401">
        <w:rPr>
          <w:rFonts w:ascii="Trebuchet MS" w:hAnsi="Trebuchet MS"/>
        </w:rPr>
        <w:t xml:space="preserve">Australian Government Department of </w:t>
      </w:r>
      <w:r w:rsidR="004E4949" w:rsidRPr="004E4949">
        <w:rPr>
          <w:rFonts w:ascii="Trebuchet MS" w:hAnsi="Trebuchet MS"/>
        </w:rPr>
        <w:t>Education, Skills and Employment</w:t>
      </w:r>
      <w:r w:rsidRPr="00011488">
        <w:rPr>
          <w:rFonts w:ascii="Trebuchet MS" w:hAnsi="Trebuchet MS"/>
        </w:rPr>
        <w:t xml:space="preserve">. </w:t>
      </w:r>
    </w:p>
    <w:p w14:paraId="0C6050CA" w14:textId="77777777" w:rsidR="00762C16" w:rsidRPr="00011488" w:rsidRDefault="00762C16" w:rsidP="00762C16">
      <w:pPr>
        <w:pStyle w:val="Imprint"/>
        <w:rPr>
          <w:rFonts w:ascii="Trebuchet MS" w:hAnsi="Trebuchet MS"/>
        </w:rPr>
      </w:pPr>
      <w:r w:rsidRPr="00011488">
        <w:rPr>
          <w:rFonts w:ascii="Trebuchet MS" w:hAnsi="Trebuchet MS"/>
        </w:rPr>
        <w:t>The views and opinions expressed in this document are those of NCVER and do not necessarily reflect the views of the Australian Government or state and territory governments.</w:t>
      </w:r>
    </w:p>
    <w:p w14:paraId="66080CE7" w14:textId="77777777" w:rsidR="00762C16" w:rsidRPr="00011488" w:rsidRDefault="00762C16" w:rsidP="00762C16">
      <w:pPr>
        <w:pStyle w:val="Imprint"/>
        <w:rPr>
          <w:rFonts w:ascii="Trebuchet MS" w:hAnsi="Trebuchet MS"/>
        </w:rPr>
      </w:pPr>
      <w:r w:rsidRPr="00011488">
        <w:rPr>
          <w:rFonts w:ascii="Trebuchet MS" w:hAnsi="Trebuchet MS"/>
        </w:rPr>
        <w:t>Comments and suggestions regarding this publication are welcomed and should be forwarded to NCVER.</w:t>
      </w:r>
    </w:p>
    <w:p w14:paraId="5DE3EA9C" w14:textId="77777777" w:rsidR="00A776EE" w:rsidRPr="005C2FCF" w:rsidRDefault="00A776EE" w:rsidP="00A776EE">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0BAC43B5" w14:textId="77777777" w:rsidR="00A776EE" w:rsidRPr="005C2FCF" w:rsidRDefault="00A776EE" w:rsidP="00A776EE">
      <w:pPr>
        <w:pStyle w:val="Imprint"/>
        <w:spacing w:before="80"/>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6AAE32D8" w14:textId="77777777" w:rsidR="00A776EE" w:rsidRDefault="00A776EE" w:rsidP="00A776EE">
      <w:pPr>
        <w:pStyle w:val="Imprint"/>
        <w:tabs>
          <w:tab w:val="left" w:pos="3402"/>
        </w:tabs>
        <w:spacing w:after="40"/>
      </w:pPr>
      <w:r w:rsidRPr="00D212FA">
        <w:rPr>
          <w:b/>
        </w:rPr>
        <w:t>P</w:t>
      </w:r>
      <w:r>
        <w:rPr>
          <w:b/>
        </w:rPr>
        <w:t>hone</w:t>
      </w:r>
      <w:r w:rsidRPr="00D212FA">
        <w:t xml:space="preserve"> +61 8 8230 8400 </w:t>
      </w:r>
      <w:r>
        <w:t xml:space="preserve"> </w:t>
      </w:r>
      <w:r w:rsidRPr="00D212FA">
        <w:t xml:space="preserve"> </w:t>
      </w:r>
      <w:r>
        <w:t xml:space="preserve">  </w:t>
      </w:r>
    </w:p>
    <w:p w14:paraId="37E17C3C" w14:textId="77777777" w:rsidR="00A776EE" w:rsidRPr="002C3573" w:rsidRDefault="00A776EE" w:rsidP="00A776EE">
      <w:pPr>
        <w:pStyle w:val="Imprint"/>
        <w:spacing w:before="0" w:after="40"/>
      </w:pPr>
      <w:r>
        <w:rPr>
          <w:noProof/>
          <w:lang w:eastAsia="en-AU"/>
        </w:rPr>
        <w:drawing>
          <wp:anchor distT="0" distB="0" distL="114300" distR="114300" simplePos="0" relativeHeight="251664384" behindDoc="0" locked="0" layoutInCell="1" allowOverlap="1" wp14:anchorId="02ED3A38" wp14:editId="61DF32E2">
            <wp:simplePos x="0" y="0"/>
            <wp:positionH relativeFrom="column">
              <wp:posOffset>576884</wp:posOffset>
            </wp:positionH>
            <wp:positionV relativeFrom="paragraph">
              <wp:posOffset>186690</wp:posOffset>
            </wp:positionV>
            <wp:extent cx="141605" cy="152400"/>
            <wp:effectExtent l="0" t="0" r="0" b="0"/>
            <wp:wrapNone/>
            <wp:docPr id="1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1" cstate="print"/>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Pr="002C3573">
        <w:rPr>
          <w:b/>
        </w:rPr>
        <w:t>Email</w:t>
      </w:r>
      <w:r w:rsidRPr="002C3573">
        <w:t xml:space="preserve"> </w:t>
      </w:r>
      <w:hyperlink r:id="rId12" w:history="1"/>
      <w:r>
        <w:rPr>
          <w:rStyle w:val="Hyperlink"/>
          <w:u w:val="none"/>
        </w:rPr>
        <w:t xml:space="preserve"> </w:t>
      </w:r>
      <w:r w:rsidRPr="00A776EE">
        <w:rPr>
          <w:rStyle w:val="Hyperlink"/>
          <w:u w:val="none"/>
        </w:rPr>
        <w:t>&lt;vet_req@ncver.edu.au&gt;</w:t>
      </w:r>
      <w:r w:rsidRPr="002C3573">
        <w:t xml:space="preserve">     </w:t>
      </w:r>
      <w:r w:rsidRPr="002C3573">
        <w:rPr>
          <w:b/>
        </w:rPr>
        <w:t>Web</w:t>
      </w:r>
      <w:r w:rsidRPr="002C3573">
        <w:t xml:space="preserve"> &lt;http</w:t>
      </w:r>
      <w:r w:rsidR="00CA5DA1">
        <w:t>s</w:t>
      </w:r>
      <w:r w:rsidRPr="002C3573">
        <w:t>://www.ncver.edu.au</w:t>
      </w:r>
      <w:proofErr w:type="gramStart"/>
      <w:r w:rsidRPr="002C3573">
        <w:t xml:space="preserve">&gt;  </w:t>
      </w:r>
      <w:r w:rsidRPr="00A776EE">
        <w:t>&lt;</w:t>
      </w:r>
      <w:proofErr w:type="gramEnd"/>
      <w:r w:rsidR="00960334">
        <w:fldChar w:fldCharType="begin"/>
      </w:r>
      <w:r w:rsidR="00960334">
        <w:instrText xml:space="preserve"> HYPERLINK "https://www.lsay.edu.au" </w:instrText>
      </w:r>
      <w:r w:rsidR="00960334">
        <w:fldChar w:fldCharType="separate"/>
      </w:r>
      <w:r w:rsidR="00CA5DA1" w:rsidRPr="003F5300">
        <w:rPr>
          <w:rStyle w:val="Hyperlink"/>
          <w:u w:val="none"/>
        </w:rPr>
        <w:t>https://www.lsay.edu.au</w:t>
      </w:r>
      <w:r w:rsidR="00960334">
        <w:rPr>
          <w:rStyle w:val="Hyperlink"/>
          <w:u w:val="none"/>
        </w:rPr>
        <w:fldChar w:fldCharType="end"/>
      </w:r>
      <w:r w:rsidRPr="002C3573">
        <w:t>&gt;</w:t>
      </w:r>
    </w:p>
    <w:p w14:paraId="6067D59F" w14:textId="77777777" w:rsidR="00A776EE" w:rsidRPr="00D212FA" w:rsidRDefault="00A776EE" w:rsidP="00A776EE">
      <w:pPr>
        <w:pStyle w:val="Imprint"/>
        <w:tabs>
          <w:tab w:val="left" w:pos="993"/>
          <w:tab w:val="left" w:pos="3402"/>
        </w:tabs>
        <w:spacing w:before="0" w:after="40"/>
      </w:pPr>
      <w:r>
        <w:rPr>
          <w:noProof/>
          <w:lang w:eastAsia="en-AU"/>
        </w:rPr>
        <w:drawing>
          <wp:anchor distT="0" distB="0" distL="114300" distR="114300" simplePos="0" relativeHeight="251666432" behindDoc="0" locked="0" layoutInCell="1" allowOverlap="1" wp14:anchorId="4AAFFF51" wp14:editId="5CE29087">
            <wp:simplePos x="0" y="0"/>
            <wp:positionH relativeFrom="column">
              <wp:posOffset>2063419</wp:posOffset>
            </wp:positionH>
            <wp:positionV relativeFrom="paragraph">
              <wp:posOffset>635</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E65C3B">
        <w:rPr>
          <w:b/>
        </w:rPr>
        <w:t>Follow us:</w:t>
      </w:r>
      <w:r>
        <w:t xml:space="preserve"> </w:t>
      </w:r>
      <w:r>
        <w:tab/>
        <w:t xml:space="preserve">     &lt;http</w:t>
      </w:r>
      <w:r w:rsidR="00CA5DA1">
        <w:t>s</w:t>
      </w:r>
      <w:r>
        <w:t>://twitter.com/ncver&gt;</w:t>
      </w:r>
      <w:r>
        <w:tab/>
        <w:t xml:space="preserve">  &lt;http</w:t>
      </w:r>
      <w:r w:rsidR="00CA5DA1">
        <w:t>s</w:t>
      </w:r>
      <w:r>
        <w:t>://www.linkedin.com/company/ncver&gt;</w:t>
      </w:r>
    </w:p>
    <w:p w14:paraId="0A7B2E13" w14:textId="77777777" w:rsidR="00F83719" w:rsidRDefault="00F83719">
      <w:pPr>
        <w:spacing w:before="0" w:after="200" w:line="276" w:lineRule="auto"/>
        <w:rPr>
          <w:rFonts w:ascii="Tahoma" w:hAnsi="Tahoma" w:cs="Tahoma"/>
          <w:sz w:val="56"/>
          <w:szCs w:val="56"/>
        </w:rPr>
        <w:sectPr w:rsidR="00F83719" w:rsidSect="00F83719">
          <w:footerReference w:type="default" r:id="rId14"/>
          <w:pgSz w:w="11899" w:h="16838" w:code="9"/>
          <w:pgMar w:top="1440" w:right="1409" w:bottom="1440" w:left="1800" w:header="720" w:footer="720" w:gutter="0"/>
          <w:cols w:space="720"/>
          <w:titlePg/>
          <w:docGrid w:linePitch="326"/>
        </w:sectPr>
      </w:pPr>
    </w:p>
    <w:p w14:paraId="32A3454D" w14:textId="77777777" w:rsidR="00762C16" w:rsidRPr="00CA5DA1" w:rsidRDefault="00762C16" w:rsidP="00B81A70">
      <w:pPr>
        <w:pStyle w:val="Heading1"/>
        <w:spacing w:before="0"/>
        <w:ind w:left="1276" w:right="933"/>
      </w:pPr>
      <w:r w:rsidRPr="00CA5DA1">
        <w:lastRenderedPageBreak/>
        <w:t>Introduction</w:t>
      </w:r>
    </w:p>
    <w:p w14:paraId="3CA66FDE" w14:textId="0BC89E05" w:rsidR="00762C16" w:rsidRDefault="00762C16" w:rsidP="00DE3ECA">
      <w:pPr>
        <w:pStyle w:val="Text"/>
        <w:ind w:left="1276" w:right="933"/>
      </w:pPr>
      <w:r w:rsidRPr="00011488">
        <w:t>This document covers the data terms used in</w:t>
      </w:r>
      <w:r w:rsidR="00356A56">
        <w:t xml:space="preserve"> </w:t>
      </w:r>
      <w:r w:rsidR="00EA185D" w:rsidRPr="000D1028">
        <w:rPr>
          <w:i/>
          <w:iCs/>
        </w:rPr>
        <w:t>Government-funded students and courses</w:t>
      </w:r>
      <w:r w:rsidR="00EA185D">
        <w:t xml:space="preserve"> </w:t>
      </w:r>
      <w:r w:rsidR="00356A56">
        <w:t xml:space="preserve">publications and </w:t>
      </w:r>
      <w:r w:rsidR="00EA185D">
        <w:t>related</w:t>
      </w:r>
      <w:r w:rsidRPr="00011488">
        <w:t xml:space="preserve"> data </w:t>
      </w:r>
      <w:r w:rsidR="00EA185D">
        <w:t>tools and products</w:t>
      </w:r>
      <w:r w:rsidRPr="00011488">
        <w:t>. The primary purpose of this document is to assist users to understand the sp</w:t>
      </w:r>
      <w:r w:rsidR="00356A56">
        <w:t>ecific data terms</w:t>
      </w:r>
      <w:r w:rsidRPr="00011488">
        <w:t>.</w:t>
      </w:r>
    </w:p>
    <w:p w14:paraId="581E69C5" w14:textId="77777777" w:rsidR="00762C16" w:rsidRPr="00011488" w:rsidRDefault="00762C16" w:rsidP="00DE3ECA">
      <w:pPr>
        <w:pStyle w:val="Text"/>
        <w:ind w:left="1276" w:right="933"/>
      </w:pPr>
      <w:r w:rsidRPr="00011488">
        <w:t>Terms that appear in the publication</w:t>
      </w:r>
      <w:r w:rsidR="00356A56">
        <w:t>s and data items</w:t>
      </w:r>
      <w:r w:rsidRPr="00011488">
        <w:t xml:space="preserve"> are listed in alphabetical order with the following information provided for each:</w:t>
      </w:r>
    </w:p>
    <w:p w14:paraId="21CC8768" w14:textId="77777777" w:rsidR="00762C16" w:rsidRPr="00CA5DA1" w:rsidRDefault="00762C16" w:rsidP="00DE3ECA">
      <w:pPr>
        <w:pStyle w:val="Dotpoint1"/>
        <w:ind w:left="1560" w:right="936"/>
      </w:pPr>
      <w:r w:rsidRPr="00CA5DA1">
        <w:t>Definition: a brief explanation of the term</w:t>
      </w:r>
    </w:p>
    <w:p w14:paraId="3E735648" w14:textId="77777777" w:rsidR="00762C16" w:rsidRPr="00CA5DA1" w:rsidRDefault="00762C16" w:rsidP="00DE3ECA">
      <w:pPr>
        <w:pStyle w:val="Dotpoint1"/>
        <w:ind w:left="1560" w:right="936"/>
      </w:pPr>
      <w:r w:rsidRPr="00CA5DA1">
        <w:t xml:space="preserve">Classification categories: where applicable, defined categories that apply to each term are listed </w:t>
      </w:r>
    </w:p>
    <w:p w14:paraId="69C1D628" w14:textId="4E509A97" w:rsidR="00762C16" w:rsidRDefault="00762C16" w:rsidP="00DE3ECA">
      <w:pPr>
        <w:pStyle w:val="Dotpoint1"/>
        <w:ind w:left="1560" w:right="936"/>
      </w:pPr>
      <w:r w:rsidRPr="00CA5DA1">
        <w:t>Source: a description of the source of this information, including details of any calculations or derivations.</w:t>
      </w:r>
    </w:p>
    <w:p w14:paraId="05477B62" w14:textId="77777777" w:rsidR="00DE3ECA" w:rsidRPr="00CA5DA1" w:rsidRDefault="00DE3ECA" w:rsidP="00DE3ECA">
      <w:pPr>
        <w:pStyle w:val="Dotpoint1"/>
        <w:numPr>
          <w:ilvl w:val="0"/>
          <w:numId w:val="0"/>
        </w:numPr>
        <w:ind w:left="1276" w:right="933"/>
      </w:pPr>
    </w:p>
    <w:p w14:paraId="4C4199BE" w14:textId="77777777" w:rsidR="00762C16" w:rsidRPr="00011488" w:rsidRDefault="00762C16" w:rsidP="00DE3ECA">
      <w:pPr>
        <w:pStyle w:val="Text"/>
        <w:ind w:left="1276" w:right="933"/>
      </w:pPr>
      <w:r w:rsidRPr="00011488">
        <w:t xml:space="preserve">Unless stated otherwise, all data are sourced from the National VET Provider Collection. The </w:t>
      </w:r>
      <w:r w:rsidR="00B43196">
        <w:t xml:space="preserve">National </w:t>
      </w:r>
      <w:r w:rsidRPr="00011488">
        <w:t xml:space="preserve">VET Provider Collection is an administrative collection governed by the </w:t>
      </w:r>
      <w:r w:rsidRPr="00011488">
        <w:rPr>
          <w:i/>
        </w:rPr>
        <w:t xml:space="preserve">Australian Vocational Education and Training Management Information Statistical Standard: VET Provider Collection Specifications Release </w:t>
      </w:r>
      <w:r w:rsidR="00CD6C6C">
        <w:rPr>
          <w:i/>
        </w:rPr>
        <w:t>8</w:t>
      </w:r>
      <w:r w:rsidR="00EC25E9">
        <w:rPr>
          <w:i/>
        </w:rPr>
        <w:t>.0</w:t>
      </w:r>
      <w:r w:rsidRPr="00011488">
        <w:t xml:space="preserve"> (AVETMISS Release </w:t>
      </w:r>
      <w:r w:rsidR="00CD6C6C">
        <w:t>8</w:t>
      </w:r>
      <w:r w:rsidRPr="00011488">
        <w:t>.</w:t>
      </w:r>
      <w:r w:rsidR="00EC25E9">
        <w:t>0</w:t>
      </w:r>
      <w:r w:rsidRPr="00011488">
        <w:t xml:space="preserve">) and </w:t>
      </w:r>
      <w:r w:rsidRPr="00011488">
        <w:rPr>
          <w:i/>
        </w:rPr>
        <w:t>AVETMISS Data Element Definitions Edition 2</w:t>
      </w:r>
      <w:r w:rsidR="00EC25E9">
        <w:rPr>
          <w:i/>
        </w:rPr>
        <w:t>.</w:t>
      </w:r>
      <w:r w:rsidR="00CD6C6C">
        <w:rPr>
          <w:i/>
        </w:rPr>
        <w:t>3</w:t>
      </w:r>
      <w:r w:rsidRPr="00011488">
        <w:t xml:space="preserve">, which are available at NCVER’s </w:t>
      </w:r>
      <w:r w:rsidR="00356A56">
        <w:t>Portal</w:t>
      </w:r>
      <w:r w:rsidRPr="00011488">
        <w:t>: &lt;</w:t>
      </w:r>
      <w:r w:rsidR="00B43196">
        <w:t>https://</w:t>
      </w:r>
      <w:r w:rsidRPr="00011488">
        <w:t xml:space="preserve">www.ncver.edu.au&gt;. References to the applicable field definitions within AVETMISS Release </w:t>
      </w:r>
      <w:r w:rsidR="00CD6C6C">
        <w:t>8</w:t>
      </w:r>
      <w:r w:rsidR="00EC25E9">
        <w:t>.0</w:t>
      </w:r>
      <w:r w:rsidRPr="00011488">
        <w:t>, which further define the data collected, are provided in the ‘Source’ section.</w:t>
      </w:r>
    </w:p>
    <w:p w14:paraId="0BB3E65E" w14:textId="77777777" w:rsidR="00762C16" w:rsidRPr="00011488" w:rsidRDefault="00762C16" w:rsidP="00DE3ECA">
      <w:pPr>
        <w:pStyle w:val="Text"/>
        <w:ind w:left="1276" w:right="933"/>
      </w:pPr>
      <w:r w:rsidRPr="00011488">
        <w:t xml:space="preserve">Terms and acronyms which have a broader vocational education and training application have not been included in this document. Readers are referred to the </w:t>
      </w:r>
      <w:r w:rsidR="00B43196" w:rsidRPr="00B43196">
        <w:rPr>
          <w:i/>
        </w:rPr>
        <w:t>Glossary of</w:t>
      </w:r>
      <w:r w:rsidR="00B43196">
        <w:t xml:space="preserve"> </w:t>
      </w:r>
      <w:r w:rsidRPr="00011488">
        <w:rPr>
          <w:i/>
        </w:rPr>
        <w:t>VET</w:t>
      </w:r>
      <w:r w:rsidRPr="00011488">
        <w:t xml:space="preserve">, which is available at </w:t>
      </w:r>
      <w:r w:rsidR="00B43196">
        <w:t xml:space="preserve">the </w:t>
      </w:r>
      <w:proofErr w:type="spellStart"/>
      <w:r w:rsidR="00B43196">
        <w:t>VOCEDplus</w:t>
      </w:r>
      <w:proofErr w:type="spellEnd"/>
      <w:r w:rsidRPr="00011488">
        <w:t xml:space="preserve"> website: &lt;</w:t>
      </w:r>
      <w:r w:rsidR="00B43196" w:rsidRPr="00B43196">
        <w:t>https://www.voced.edu.au/glossary-vet</w:t>
      </w:r>
      <w:r w:rsidRPr="00011488">
        <w:t>&gt;.</w:t>
      </w:r>
    </w:p>
    <w:p w14:paraId="0F995D8C" w14:textId="77777777" w:rsidR="00762C16" w:rsidRDefault="00762C16" w:rsidP="00DE3ECA">
      <w:pPr>
        <w:pStyle w:val="Text"/>
        <w:ind w:left="1276" w:right="933"/>
      </w:pPr>
    </w:p>
    <w:p w14:paraId="09A67C95" w14:textId="77777777" w:rsidR="00E4520E" w:rsidRDefault="00E4520E" w:rsidP="00DE3ECA">
      <w:pPr>
        <w:pStyle w:val="Text"/>
        <w:ind w:left="1276" w:right="933"/>
      </w:pPr>
    </w:p>
    <w:p w14:paraId="530626DC" w14:textId="77777777" w:rsidR="00596062" w:rsidRDefault="00596062" w:rsidP="00DE3ECA">
      <w:pPr>
        <w:pStyle w:val="Text"/>
        <w:ind w:left="1276" w:right="933"/>
      </w:pPr>
    </w:p>
    <w:p w14:paraId="1FCD8AFC" w14:textId="77777777" w:rsidR="00B81A70" w:rsidRDefault="00B81A70" w:rsidP="00DE3ECA">
      <w:pPr>
        <w:pStyle w:val="Heading1"/>
        <w:ind w:left="1276" w:right="933"/>
      </w:pPr>
    </w:p>
    <w:p w14:paraId="2A444AD7" w14:textId="18F7E9D5" w:rsidR="00B81A70" w:rsidRDefault="00B81A70" w:rsidP="00B81A70">
      <w:pPr>
        <w:pStyle w:val="Heading1"/>
        <w:tabs>
          <w:tab w:val="left" w:pos="4370"/>
        </w:tabs>
        <w:ind w:left="1276" w:right="933"/>
      </w:pPr>
      <w:r>
        <w:tab/>
      </w:r>
    </w:p>
    <w:p w14:paraId="2E0DB1BF" w14:textId="2B59ACBB" w:rsidR="006B5747" w:rsidRPr="005A2918" w:rsidRDefault="00596062" w:rsidP="00DE3ECA">
      <w:pPr>
        <w:pStyle w:val="Heading1"/>
        <w:ind w:left="1276" w:right="933"/>
      </w:pPr>
      <w:r w:rsidRPr="00B81A70">
        <w:br w:type="page"/>
      </w:r>
      <w:r w:rsidR="006B5747" w:rsidRPr="005A2918">
        <w:lastRenderedPageBreak/>
        <w:t>Terms and definitions</w:t>
      </w:r>
    </w:p>
    <w:p w14:paraId="5E68AE79" w14:textId="77777777" w:rsidR="006B5747" w:rsidRPr="00303C61" w:rsidRDefault="006B5747" w:rsidP="00303C61">
      <w:pPr>
        <w:spacing w:before="0" w:line="276" w:lineRule="auto"/>
        <w:rPr>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925"/>
        <w:gridCol w:w="2554"/>
        <w:gridCol w:w="1984"/>
      </w:tblGrid>
      <w:tr w:rsidR="00FA2008" w:rsidRPr="00C438EA" w14:paraId="240FDE6B" w14:textId="77777777" w:rsidTr="009065C5">
        <w:trPr>
          <w:cantSplit/>
          <w:tblHeader/>
          <w:jc w:val="center"/>
        </w:trPr>
        <w:tc>
          <w:tcPr>
            <w:tcW w:w="1609" w:type="dxa"/>
            <w:tcBorders>
              <w:top w:val="single" w:sz="8" w:space="0" w:color="auto"/>
              <w:left w:val="nil"/>
              <w:bottom w:val="single" w:sz="8" w:space="0" w:color="auto"/>
              <w:right w:val="nil"/>
            </w:tcBorders>
          </w:tcPr>
          <w:p w14:paraId="21EBA606" w14:textId="77777777" w:rsidR="00FA2008" w:rsidRPr="00C438EA" w:rsidRDefault="00FA2008" w:rsidP="00C438EA">
            <w:pPr>
              <w:pStyle w:val="Tablehead1"/>
            </w:pPr>
            <w:r w:rsidRPr="00C438EA">
              <w:t>Term</w:t>
            </w:r>
          </w:p>
        </w:tc>
        <w:tc>
          <w:tcPr>
            <w:tcW w:w="2925" w:type="dxa"/>
            <w:tcBorders>
              <w:top w:val="single" w:sz="8" w:space="0" w:color="auto"/>
              <w:left w:val="nil"/>
              <w:bottom w:val="single" w:sz="8" w:space="0" w:color="auto"/>
              <w:right w:val="nil"/>
            </w:tcBorders>
          </w:tcPr>
          <w:p w14:paraId="684D09D2" w14:textId="77777777" w:rsidR="00FA2008" w:rsidRPr="00C438EA" w:rsidRDefault="00FA2008" w:rsidP="00C438EA">
            <w:pPr>
              <w:pStyle w:val="Tablehead1"/>
            </w:pPr>
            <w:r w:rsidRPr="00C438EA">
              <w:t>Definition</w:t>
            </w:r>
          </w:p>
        </w:tc>
        <w:tc>
          <w:tcPr>
            <w:tcW w:w="2554" w:type="dxa"/>
            <w:tcBorders>
              <w:top w:val="single" w:sz="8" w:space="0" w:color="auto"/>
              <w:left w:val="nil"/>
              <w:bottom w:val="single" w:sz="8" w:space="0" w:color="auto"/>
              <w:right w:val="nil"/>
            </w:tcBorders>
          </w:tcPr>
          <w:p w14:paraId="6E7EAEBA" w14:textId="77777777" w:rsidR="00FA2008" w:rsidRPr="00C438EA" w:rsidRDefault="00FA2008" w:rsidP="00C438EA">
            <w:pPr>
              <w:pStyle w:val="Tablehead1"/>
            </w:pPr>
            <w:r w:rsidRPr="00C438EA">
              <w:t xml:space="preserve">Classification categories  </w:t>
            </w:r>
          </w:p>
        </w:tc>
        <w:tc>
          <w:tcPr>
            <w:tcW w:w="1984" w:type="dxa"/>
            <w:tcBorders>
              <w:top w:val="single" w:sz="8" w:space="0" w:color="auto"/>
              <w:left w:val="nil"/>
              <w:bottom w:val="single" w:sz="8" w:space="0" w:color="auto"/>
              <w:right w:val="nil"/>
            </w:tcBorders>
          </w:tcPr>
          <w:p w14:paraId="0D0215ED" w14:textId="77777777" w:rsidR="00FA2008" w:rsidRPr="00C438EA" w:rsidRDefault="00FA2008" w:rsidP="00C438EA">
            <w:pPr>
              <w:pStyle w:val="Tablehead1"/>
            </w:pPr>
            <w:r w:rsidRPr="00C438EA">
              <w:t>Source</w:t>
            </w:r>
          </w:p>
        </w:tc>
      </w:tr>
      <w:tr w:rsidR="00FA2008" w:rsidRPr="008D2A7F" w14:paraId="7925CBCB" w14:textId="77777777" w:rsidTr="008B46EF">
        <w:trPr>
          <w:cantSplit/>
          <w:jc w:val="center"/>
        </w:trPr>
        <w:tc>
          <w:tcPr>
            <w:tcW w:w="1609" w:type="dxa"/>
            <w:tcBorders>
              <w:top w:val="single" w:sz="8" w:space="0" w:color="auto"/>
              <w:left w:val="nil"/>
              <w:bottom w:val="single" w:sz="4" w:space="0" w:color="auto"/>
              <w:right w:val="nil"/>
            </w:tcBorders>
          </w:tcPr>
          <w:p w14:paraId="0FD486FD" w14:textId="77777777" w:rsidR="00FA2008" w:rsidRPr="00F551D1" w:rsidRDefault="00FA2008" w:rsidP="00177A0C">
            <w:pPr>
              <w:pStyle w:val="Tabletext"/>
            </w:pPr>
            <w:r w:rsidRPr="00F551D1">
              <w:t>Accredited courses</w:t>
            </w:r>
          </w:p>
        </w:tc>
        <w:tc>
          <w:tcPr>
            <w:tcW w:w="2925" w:type="dxa"/>
            <w:tcBorders>
              <w:top w:val="single" w:sz="8" w:space="0" w:color="auto"/>
              <w:left w:val="nil"/>
              <w:bottom w:val="single" w:sz="4" w:space="0" w:color="auto"/>
              <w:right w:val="nil"/>
            </w:tcBorders>
          </w:tcPr>
          <w:p w14:paraId="674B62C3"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Refer to nationally recognised courses accredited by VET regulators. They are courses that result in a statement of attainment outcome. The title of such courses commences with the words ‘Course in’.</w:t>
            </w:r>
          </w:p>
        </w:tc>
        <w:tc>
          <w:tcPr>
            <w:tcW w:w="2554" w:type="dxa"/>
            <w:tcBorders>
              <w:top w:val="single" w:sz="8" w:space="0" w:color="auto"/>
              <w:left w:val="nil"/>
              <w:bottom w:val="single" w:sz="4" w:space="0" w:color="auto"/>
              <w:right w:val="nil"/>
            </w:tcBorders>
          </w:tcPr>
          <w:p w14:paraId="5218BE49" w14:textId="77777777" w:rsidR="00FA2008" w:rsidRPr="00FA511C" w:rsidRDefault="00FA2008" w:rsidP="00177A0C">
            <w:pPr>
              <w:pStyle w:val="Tabletext"/>
            </w:pPr>
            <w:r w:rsidRPr="00FA511C">
              <w:t>N/A</w:t>
            </w:r>
          </w:p>
        </w:tc>
        <w:tc>
          <w:tcPr>
            <w:tcW w:w="1984" w:type="dxa"/>
            <w:tcBorders>
              <w:top w:val="single" w:sz="8" w:space="0" w:color="auto"/>
              <w:left w:val="nil"/>
              <w:bottom w:val="single" w:sz="4" w:space="0" w:color="auto"/>
              <w:right w:val="nil"/>
            </w:tcBorders>
          </w:tcPr>
          <w:p w14:paraId="1A48E27E" w14:textId="77777777" w:rsidR="00FA2008" w:rsidRPr="00FA511C" w:rsidRDefault="00FA2008" w:rsidP="00177A0C">
            <w:pPr>
              <w:pStyle w:val="Tabletext"/>
            </w:pPr>
            <w:r w:rsidRPr="00FA511C">
              <w:t xml:space="preserve">Derived from the AVETMISS field </w:t>
            </w:r>
            <w:r w:rsidRPr="00D05CAB">
              <w:t>Program recognition Identifier</w:t>
            </w:r>
            <w:r w:rsidRPr="00FA511C">
              <w:t xml:space="preserve"> and </w:t>
            </w:r>
            <w:r w:rsidRPr="00D05CAB">
              <w:t>program level of education</w:t>
            </w:r>
            <w:r w:rsidRPr="00FA511C">
              <w:t xml:space="preserve"> </w:t>
            </w:r>
            <w:r w:rsidRPr="00D05CAB">
              <w:t>identifier</w:t>
            </w:r>
            <w:r w:rsidRPr="00FA511C">
              <w:t xml:space="preserve"> from the Program file.</w:t>
            </w:r>
          </w:p>
        </w:tc>
      </w:tr>
      <w:tr w:rsidR="00FA2008" w:rsidRPr="008D2A7F" w14:paraId="52F016E3" w14:textId="77777777" w:rsidTr="008B46EF">
        <w:trPr>
          <w:cantSplit/>
          <w:jc w:val="center"/>
        </w:trPr>
        <w:tc>
          <w:tcPr>
            <w:tcW w:w="1609" w:type="dxa"/>
            <w:tcBorders>
              <w:top w:val="single" w:sz="4" w:space="0" w:color="auto"/>
              <w:left w:val="nil"/>
              <w:bottom w:val="single" w:sz="4" w:space="0" w:color="auto"/>
              <w:right w:val="nil"/>
            </w:tcBorders>
          </w:tcPr>
          <w:p w14:paraId="3A082AA6" w14:textId="77777777" w:rsidR="00FA2008" w:rsidRPr="00F551D1" w:rsidRDefault="00FA2008" w:rsidP="00177A0C">
            <w:pPr>
              <w:pStyle w:val="Tabletext"/>
            </w:pPr>
            <w:r w:rsidRPr="00F551D1">
              <w:t>Accredited qualifications</w:t>
            </w:r>
          </w:p>
        </w:tc>
        <w:tc>
          <w:tcPr>
            <w:tcW w:w="2925" w:type="dxa"/>
            <w:tcBorders>
              <w:top w:val="single" w:sz="4" w:space="0" w:color="auto"/>
              <w:left w:val="nil"/>
              <w:bottom w:val="single" w:sz="4" w:space="0" w:color="auto"/>
              <w:right w:val="nil"/>
            </w:tcBorders>
          </w:tcPr>
          <w:p w14:paraId="6658FE8A"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 xml:space="preserve">Refer to nationally recognised courses </w:t>
            </w:r>
            <w:bookmarkStart w:id="0" w:name="_Hlk14083284"/>
            <w:r w:rsidRPr="00FA511C">
              <w:rPr>
                <w:rFonts w:ascii="Arial" w:hAnsi="Arial" w:cs="Arial"/>
                <w:sz w:val="16"/>
                <w:szCs w:val="16"/>
              </w:rPr>
              <w:t>that lead to a qualification outcome not specified in a national training package.</w:t>
            </w:r>
            <w:bookmarkEnd w:id="0"/>
          </w:p>
        </w:tc>
        <w:tc>
          <w:tcPr>
            <w:tcW w:w="2554" w:type="dxa"/>
            <w:tcBorders>
              <w:top w:val="single" w:sz="4" w:space="0" w:color="auto"/>
              <w:left w:val="nil"/>
              <w:bottom w:val="single" w:sz="4" w:space="0" w:color="auto"/>
              <w:right w:val="nil"/>
            </w:tcBorders>
          </w:tcPr>
          <w:p w14:paraId="7F29E4F9"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542136E" w14:textId="77777777" w:rsidR="00FA2008" w:rsidRPr="00FA511C" w:rsidRDefault="00FA2008" w:rsidP="00177A0C">
            <w:pPr>
              <w:pStyle w:val="Tabletext"/>
            </w:pPr>
            <w:r w:rsidRPr="00FA511C">
              <w:t xml:space="preserve">Derived from the AVETMISS field Program recognition Identifier and program level of education </w:t>
            </w:r>
            <w:r w:rsidRPr="00D05CAB">
              <w:rPr>
                <w:iCs/>
              </w:rPr>
              <w:t>identifier</w:t>
            </w:r>
            <w:r w:rsidRPr="00FA511C">
              <w:t xml:space="preserve"> from the Program file.</w:t>
            </w:r>
          </w:p>
        </w:tc>
      </w:tr>
      <w:tr w:rsidR="00FA2008" w:rsidRPr="008D2A7F" w14:paraId="1914C3A7" w14:textId="77777777" w:rsidTr="008B46EF">
        <w:trPr>
          <w:cantSplit/>
          <w:jc w:val="center"/>
        </w:trPr>
        <w:tc>
          <w:tcPr>
            <w:tcW w:w="1609" w:type="dxa"/>
            <w:tcBorders>
              <w:top w:val="single" w:sz="4" w:space="0" w:color="auto"/>
              <w:left w:val="nil"/>
              <w:bottom w:val="single" w:sz="4" w:space="0" w:color="auto"/>
              <w:right w:val="nil"/>
            </w:tcBorders>
          </w:tcPr>
          <w:p w14:paraId="5FAAD795" w14:textId="77777777" w:rsidR="00FA2008" w:rsidRPr="00F551D1" w:rsidRDefault="00FA2008" w:rsidP="00177A0C">
            <w:pPr>
              <w:pStyle w:val="Tabletext"/>
            </w:pPr>
            <w:r w:rsidRPr="00F551D1">
              <w:t>Age</w:t>
            </w:r>
          </w:p>
          <w:p w14:paraId="381D5628"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587F0D01" w14:textId="3E631A5C" w:rsidR="00FA2008" w:rsidRPr="00FA511C" w:rsidRDefault="00FA2008" w:rsidP="00177A0C">
            <w:pPr>
              <w:pStyle w:val="Tabletext"/>
            </w:pPr>
            <w:r w:rsidRPr="00FA511C">
              <w:t xml:space="preserve">The age of the student as at 30 June of the collection year. It is generally reported in age </w:t>
            </w:r>
            <w:r w:rsidR="00774B7F" w:rsidRPr="00FA511C">
              <w:t>ranges</w:t>
            </w:r>
            <w:r w:rsidR="00774B7F">
              <w:t>, however specific ages are also reported.</w:t>
            </w:r>
          </w:p>
          <w:p w14:paraId="1D22BC5A" w14:textId="77777777" w:rsidR="00FA2008" w:rsidRPr="00FA511C" w:rsidRDefault="00FA2008" w:rsidP="00177A0C">
            <w:pPr>
              <w:pStyle w:val="Tabletext"/>
            </w:pPr>
          </w:p>
        </w:tc>
        <w:tc>
          <w:tcPr>
            <w:tcW w:w="2554" w:type="dxa"/>
            <w:tcBorders>
              <w:top w:val="single" w:sz="4" w:space="0" w:color="auto"/>
              <w:left w:val="nil"/>
              <w:bottom w:val="single" w:sz="4" w:space="0" w:color="auto"/>
              <w:right w:val="nil"/>
            </w:tcBorders>
          </w:tcPr>
          <w:p w14:paraId="266152AF" w14:textId="77777777" w:rsidR="00DF4B24" w:rsidRDefault="00FA2008" w:rsidP="00177A0C">
            <w:pPr>
              <w:pStyle w:val="Tabletext"/>
            </w:pPr>
            <w:r w:rsidRPr="00FA511C">
              <w:t>14 years and under</w:t>
            </w:r>
          </w:p>
          <w:p w14:paraId="063D3EB6" w14:textId="5FFBECCE" w:rsidR="00DF4B24" w:rsidRDefault="00FA2008" w:rsidP="00177A0C">
            <w:pPr>
              <w:pStyle w:val="Tabletext"/>
            </w:pPr>
            <w:r w:rsidRPr="00FA511C">
              <w:t>15 to 19 years</w:t>
            </w:r>
          </w:p>
          <w:p w14:paraId="6DC52D6E" w14:textId="5EB87B91" w:rsidR="00DF4B24" w:rsidRDefault="00FA2008" w:rsidP="00177A0C">
            <w:pPr>
              <w:pStyle w:val="Tabletext"/>
            </w:pPr>
            <w:r w:rsidRPr="00FA511C">
              <w:t>20 to 24 years</w:t>
            </w:r>
          </w:p>
          <w:p w14:paraId="6A6C7AA0" w14:textId="6669569F" w:rsidR="00DF4B24" w:rsidRDefault="00FA2008" w:rsidP="00177A0C">
            <w:pPr>
              <w:pStyle w:val="Tabletext"/>
            </w:pPr>
            <w:r w:rsidRPr="00FA511C">
              <w:t>25 to 44 years</w:t>
            </w:r>
          </w:p>
          <w:p w14:paraId="2B6B400A" w14:textId="722CEFA5" w:rsidR="00DF4B24" w:rsidRDefault="00FA2008" w:rsidP="00177A0C">
            <w:pPr>
              <w:pStyle w:val="Tabletext"/>
            </w:pPr>
            <w:r w:rsidRPr="00FA511C">
              <w:t>45 to 64 years</w:t>
            </w:r>
          </w:p>
          <w:p w14:paraId="18805138" w14:textId="31CA90E3" w:rsidR="00DF4B24" w:rsidRDefault="00FA2008" w:rsidP="00177A0C">
            <w:pPr>
              <w:pStyle w:val="Tabletext"/>
            </w:pPr>
            <w:r w:rsidRPr="00FA511C">
              <w:t>65 years and over</w:t>
            </w:r>
          </w:p>
          <w:p w14:paraId="222CBA1D" w14:textId="4A4A1E7C"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28ECA222" w14:textId="77777777" w:rsidR="00FA2008" w:rsidRPr="00FA511C" w:rsidRDefault="00FA2008" w:rsidP="00177A0C">
            <w:pPr>
              <w:pStyle w:val="Tabletext"/>
            </w:pPr>
            <w:r w:rsidRPr="00FA511C">
              <w:t xml:space="preserve">Calculated based on the AVETMISS field </w:t>
            </w:r>
            <w:r w:rsidRPr="00FA511C">
              <w:rPr>
                <w:i/>
              </w:rPr>
              <w:t xml:space="preserve">Date of Birth </w:t>
            </w:r>
            <w:r w:rsidRPr="00FA511C">
              <w:t xml:space="preserve">from the </w:t>
            </w:r>
            <w:r w:rsidRPr="00FA511C">
              <w:rPr>
                <w:i/>
              </w:rPr>
              <w:t>Client</w:t>
            </w:r>
            <w:r w:rsidRPr="00FA511C">
              <w:t xml:space="preserve"> file.</w:t>
            </w:r>
          </w:p>
        </w:tc>
      </w:tr>
      <w:tr w:rsidR="00FA2008" w:rsidRPr="008D2A7F" w14:paraId="5313324A" w14:textId="77777777" w:rsidTr="009065C5">
        <w:trPr>
          <w:cantSplit/>
          <w:jc w:val="center"/>
        </w:trPr>
        <w:tc>
          <w:tcPr>
            <w:tcW w:w="1609" w:type="dxa"/>
            <w:tcBorders>
              <w:top w:val="single" w:sz="4" w:space="0" w:color="auto"/>
              <w:left w:val="nil"/>
              <w:bottom w:val="single" w:sz="4" w:space="0" w:color="auto"/>
              <w:right w:val="nil"/>
            </w:tcBorders>
          </w:tcPr>
          <w:p w14:paraId="4CA29437" w14:textId="77777777" w:rsidR="00FA2008" w:rsidRPr="00F551D1" w:rsidRDefault="00FA2008" w:rsidP="00177A0C">
            <w:pPr>
              <w:pStyle w:val="Tabletext"/>
            </w:pPr>
            <w:r w:rsidRPr="00F551D1">
              <w:t>Apprentice/trainee status</w:t>
            </w:r>
          </w:p>
          <w:p w14:paraId="141CE4D0"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3B76D1A3" w14:textId="6705B2A0" w:rsidR="00FA2008" w:rsidRPr="00FA511C" w:rsidRDefault="00FA2008" w:rsidP="00177A0C">
            <w:pPr>
              <w:pStyle w:val="Tabletext"/>
            </w:pPr>
            <w:r w:rsidRPr="00FA511C">
              <w:t xml:space="preserve">Identifies whether a student is undertaking some training under an </w:t>
            </w:r>
            <w:r>
              <w:t>a</w:t>
            </w:r>
            <w:r w:rsidRPr="00FA511C">
              <w:t xml:space="preserve">pprenticeship/ </w:t>
            </w:r>
            <w:r>
              <w:t>t</w:t>
            </w:r>
            <w:r w:rsidRPr="00FA511C">
              <w:t xml:space="preserve">raineeship </w:t>
            </w:r>
            <w:r>
              <w:t>t</w:t>
            </w:r>
            <w:r w:rsidRPr="00FA511C">
              <w:t xml:space="preserve">raining </w:t>
            </w:r>
            <w:r>
              <w:t>c</w:t>
            </w:r>
            <w:r w:rsidRPr="00FA511C">
              <w:t>ontract.</w:t>
            </w:r>
          </w:p>
        </w:tc>
        <w:tc>
          <w:tcPr>
            <w:tcW w:w="2554" w:type="dxa"/>
            <w:tcBorders>
              <w:top w:val="single" w:sz="4" w:space="0" w:color="auto"/>
              <w:left w:val="nil"/>
              <w:bottom w:val="single" w:sz="4" w:space="0" w:color="auto"/>
              <w:right w:val="nil"/>
            </w:tcBorders>
          </w:tcPr>
          <w:p w14:paraId="58552F08" w14:textId="77777777" w:rsidR="00FA2008" w:rsidRPr="00A90CCE" w:rsidRDefault="00FA2008" w:rsidP="00177A0C">
            <w:pPr>
              <w:pStyle w:val="Tabletext"/>
            </w:pPr>
            <w:r w:rsidRPr="00A90CCE">
              <w:t>Apprentices and trainees (undertaking off-the-job training)</w:t>
            </w:r>
          </w:p>
          <w:p w14:paraId="56FA376C" w14:textId="77777777" w:rsidR="00FA2008" w:rsidRPr="00A90CCE" w:rsidRDefault="00FA2008" w:rsidP="00177A0C">
            <w:pPr>
              <w:pStyle w:val="Tabletext"/>
            </w:pPr>
            <w:r w:rsidRPr="00A90CCE">
              <w:t>Not apprentices and trainees</w:t>
            </w:r>
          </w:p>
        </w:tc>
        <w:tc>
          <w:tcPr>
            <w:tcW w:w="1984" w:type="dxa"/>
            <w:tcBorders>
              <w:top w:val="single" w:sz="4" w:space="0" w:color="auto"/>
              <w:left w:val="nil"/>
              <w:bottom w:val="single" w:sz="4" w:space="0" w:color="auto"/>
              <w:right w:val="nil"/>
            </w:tcBorders>
          </w:tcPr>
          <w:p w14:paraId="582D0B31" w14:textId="62F146ED" w:rsidR="00FA2008" w:rsidRPr="00FA511C" w:rsidRDefault="00FA2008" w:rsidP="00177A0C">
            <w:pPr>
              <w:pStyle w:val="Tabletext"/>
            </w:pPr>
            <w:r w:rsidRPr="00FA511C">
              <w:t xml:space="preserve">Calculated based on the AVETMISS field </w:t>
            </w:r>
            <w:r w:rsidRPr="00FA511C">
              <w:rPr>
                <w:i/>
              </w:rPr>
              <w:t>Client identifier – apprenticeships</w:t>
            </w:r>
            <w:r w:rsidRPr="00FA511C">
              <w:t xml:space="preserve"> from the </w:t>
            </w:r>
            <w:r w:rsidRPr="00FA511C">
              <w:rPr>
                <w:i/>
              </w:rPr>
              <w:t>Training activity</w:t>
            </w:r>
            <w:r w:rsidRPr="00FA511C">
              <w:t xml:space="preserve"> file.</w:t>
            </w:r>
          </w:p>
        </w:tc>
      </w:tr>
      <w:tr w:rsidR="00FA2008" w:rsidRPr="008D2A7F" w14:paraId="43491D99" w14:textId="77777777" w:rsidTr="009065C5">
        <w:trPr>
          <w:cantSplit/>
          <w:jc w:val="center"/>
        </w:trPr>
        <w:tc>
          <w:tcPr>
            <w:tcW w:w="1609" w:type="dxa"/>
            <w:tcBorders>
              <w:top w:val="single" w:sz="4" w:space="0" w:color="auto"/>
              <w:left w:val="nil"/>
              <w:bottom w:val="single" w:sz="4" w:space="0" w:color="auto"/>
              <w:right w:val="nil"/>
            </w:tcBorders>
          </w:tcPr>
          <w:p w14:paraId="227D1268" w14:textId="77777777" w:rsidR="00FA2008" w:rsidRDefault="00FA2008" w:rsidP="00177A0C">
            <w:pPr>
              <w:pStyle w:val="Tabletext"/>
            </w:pPr>
            <w:r>
              <w:t>Australian Qualifications Framework (AQF)</w:t>
            </w:r>
          </w:p>
          <w:p w14:paraId="3337EB3C"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03483345" w14:textId="07A4DE9F" w:rsidR="00FA2008" w:rsidRPr="00FA511C" w:rsidRDefault="00FA2008" w:rsidP="00177A0C">
            <w:pPr>
              <w:pStyle w:val="Tabletext"/>
            </w:pPr>
            <w:r w:rsidRPr="00AC0442">
              <w:t xml:space="preserve">Australian Qualifications Framework (AQF) is a nationally consistent framework of credentials offered in post-compulsory education and training that covers qualifications from certificate I through to a doctoral degree. For more details on the AQF, see </w:t>
            </w:r>
            <w:r w:rsidR="00753BA1">
              <w:t>&lt;</w:t>
            </w:r>
            <w:r w:rsidR="00753BA1" w:rsidRPr="00753BA1">
              <w:t>http://www.aqf.edu.au</w:t>
            </w:r>
            <w:r w:rsidR="00753BA1" w:rsidRPr="00202C4E">
              <w:rPr>
                <w:rStyle w:val="Hyperlink"/>
                <w:u w:val="none"/>
              </w:rPr>
              <w:t>&gt;</w:t>
            </w:r>
            <w:r>
              <w:t>.</w:t>
            </w:r>
          </w:p>
        </w:tc>
        <w:tc>
          <w:tcPr>
            <w:tcW w:w="2554" w:type="dxa"/>
            <w:tcBorders>
              <w:top w:val="single" w:sz="4" w:space="0" w:color="auto"/>
              <w:left w:val="nil"/>
              <w:bottom w:val="single" w:sz="4" w:space="0" w:color="auto"/>
              <w:right w:val="nil"/>
            </w:tcBorders>
          </w:tcPr>
          <w:p w14:paraId="7A258575" w14:textId="77777777" w:rsidR="00DF4B24" w:rsidRPr="00A90CCE" w:rsidRDefault="00FA2008" w:rsidP="00177A0C">
            <w:pPr>
              <w:pStyle w:val="Tabletext"/>
              <w:rPr>
                <w:lang w:eastAsia="en-US"/>
              </w:rPr>
            </w:pPr>
            <w:r w:rsidRPr="00A90CCE">
              <w:rPr>
                <w:lang w:eastAsia="en-US"/>
              </w:rPr>
              <w:t>Diploma or higher</w:t>
            </w:r>
          </w:p>
          <w:p w14:paraId="329064BD" w14:textId="4325108F" w:rsidR="00DF4B24" w:rsidRPr="00A90CCE" w:rsidRDefault="00FA2008" w:rsidP="00177A0C">
            <w:pPr>
              <w:pStyle w:val="Tabletext"/>
            </w:pPr>
            <w:r w:rsidRPr="00A90CCE">
              <w:t>Certificate IV</w:t>
            </w:r>
          </w:p>
          <w:p w14:paraId="1D83AF21" w14:textId="7FF90B59" w:rsidR="00DF4B24" w:rsidRPr="00A90CCE" w:rsidRDefault="00FA2008" w:rsidP="00177A0C">
            <w:pPr>
              <w:pStyle w:val="Tabletext"/>
            </w:pPr>
            <w:r w:rsidRPr="00A90CCE">
              <w:t>Certificate III</w:t>
            </w:r>
          </w:p>
          <w:p w14:paraId="156F48E2" w14:textId="10354787" w:rsidR="00DF4B24" w:rsidRPr="00A90CCE" w:rsidRDefault="00FA2008" w:rsidP="00177A0C">
            <w:pPr>
              <w:pStyle w:val="Tabletext"/>
            </w:pPr>
            <w:r w:rsidRPr="00A90CCE">
              <w:t>Certificate II</w:t>
            </w:r>
          </w:p>
          <w:p w14:paraId="6BCD965C" w14:textId="77777777" w:rsidR="00FA2008" w:rsidRPr="00A90CCE" w:rsidRDefault="00FA2008" w:rsidP="00177A0C">
            <w:pPr>
              <w:pStyle w:val="Tabletext"/>
            </w:pPr>
            <w:r w:rsidRPr="00A90CCE">
              <w:t>Certificate I</w:t>
            </w:r>
          </w:p>
        </w:tc>
        <w:tc>
          <w:tcPr>
            <w:tcW w:w="1984" w:type="dxa"/>
            <w:tcBorders>
              <w:top w:val="single" w:sz="4" w:space="0" w:color="auto"/>
              <w:left w:val="nil"/>
              <w:bottom w:val="single" w:sz="4" w:space="0" w:color="auto"/>
              <w:right w:val="nil"/>
            </w:tcBorders>
          </w:tcPr>
          <w:p w14:paraId="490E43BA" w14:textId="77777777" w:rsidR="00FA2008" w:rsidRPr="00FA511C" w:rsidRDefault="00FA2008" w:rsidP="00177A0C">
            <w:pPr>
              <w:pStyle w:val="Tabletext"/>
            </w:pPr>
            <w:r w:rsidRPr="00AC0442">
              <w:t xml:space="preserve">Collected on the </w:t>
            </w:r>
            <w:r w:rsidRPr="00D05CAB">
              <w:t>Program file</w:t>
            </w:r>
            <w:r w:rsidRPr="00AC0442">
              <w:t xml:space="preserve"> as </w:t>
            </w:r>
            <w:r w:rsidRPr="00D05CAB">
              <w:t>Program level of Education</w:t>
            </w:r>
            <w:r>
              <w:t>.</w:t>
            </w:r>
          </w:p>
        </w:tc>
      </w:tr>
      <w:tr w:rsidR="00FA2008" w:rsidRPr="008D2A7F" w14:paraId="798C395F" w14:textId="77777777" w:rsidTr="009065C5">
        <w:trPr>
          <w:cantSplit/>
          <w:jc w:val="center"/>
        </w:trPr>
        <w:tc>
          <w:tcPr>
            <w:tcW w:w="1609" w:type="dxa"/>
            <w:tcBorders>
              <w:top w:val="single" w:sz="4" w:space="0" w:color="auto"/>
              <w:left w:val="nil"/>
              <w:bottom w:val="single" w:sz="4" w:space="0" w:color="auto"/>
              <w:right w:val="nil"/>
            </w:tcBorders>
          </w:tcPr>
          <w:p w14:paraId="6701470E" w14:textId="77777777" w:rsidR="00FA2008" w:rsidRPr="00F551D1" w:rsidRDefault="00FA2008" w:rsidP="00177A0C">
            <w:pPr>
              <w:pStyle w:val="Tabletext"/>
            </w:pPr>
            <w:r w:rsidRPr="00F551D1">
              <w:t>Australian Statistical Geography Standard (ASGS)</w:t>
            </w:r>
          </w:p>
        </w:tc>
        <w:tc>
          <w:tcPr>
            <w:tcW w:w="2925" w:type="dxa"/>
            <w:tcBorders>
              <w:top w:val="single" w:sz="4" w:space="0" w:color="auto"/>
              <w:left w:val="nil"/>
              <w:bottom w:val="single" w:sz="4" w:space="0" w:color="auto"/>
              <w:right w:val="nil"/>
            </w:tcBorders>
          </w:tcPr>
          <w:p w14:paraId="726EB956" w14:textId="12F7E156" w:rsidR="00FA2008" w:rsidRPr="00FA511C" w:rsidRDefault="00FA2008" w:rsidP="00C438EA">
            <w:pPr>
              <w:spacing w:before="60" w:after="120"/>
              <w:rPr>
                <w:rFonts w:ascii="Arial" w:hAnsi="Arial" w:cs="Arial"/>
                <w:sz w:val="16"/>
                <w:szCs w:val="16"/>
              </w:rPr>
            </w:pPr>
            <w:r w:rsidRPr="00FA511C">
              <w:rPr>
                <w:rFonts w:ascii="Arial" w:hAnsi="Arial" w:cs="Arial"/>
                <w:color w:val="000000" w:themeColor="text1"/>
                <w:sz w:val="16"/>
                <w:szCs w:val="16"/>
              </w:rPr>
              <w:t>The Australian Statistical Geography Standard (ASGS) is a geographical framework created by the Australian Bureau of Statistics for the collection and dissemination of geographically classified statistics.</w:t>
            </w:r>
          </w:p>
        </w:tc>
        <w:tc>
          <w:tcPr>
            <w:tcW w:w="2554" w:type="dxa"/>
            <w:tcBorders>
              <w:top w:val="single" w:sz="4" w:space="0" w:color="auto"/>
              <w:left w:val="nil"/>
              <w:bottom w:val="single" w:sz="4" w:space="0" w:color="auto"/>
              <w:right w:val="nil"/>
            </w:tcBorders>
          </w:tcPr>
          <w:p w14:paraId="62FF92D8" w14:textId="60A280E2" w:rsidR="00DF4B24" w:rsidRDefault="00FA2008" w:rsidP="00177A0C">
            <w:pPr>
              <w:pStyle w:val="Tabletext"/>
            </w:pPr>
            <w:r w:rsidRPr="00FA511C">
              <w:t>State</w:t>
            </w:r>
          </w:p>
          <w:p w14:paraId="0D57282E" w14:textId="77777777" w:rsidR="00DF4B24" w:rsidRDefault="00FA2008" w:rsidP="00177A0C">
            <w:pPr>
              <w:pStyle w:val="Tabletext"/>
            </w:pPr>
            <w:r w:rsidRPr="00FA511C">
              <w:t xml:space="preserve">  SA4</w:t>
            </w:r>
            <w:r>
              <w:t xml:space="preserve"> – Statistical area 4</w:t>
            </w:r>
          </w:p>
          <w:p w14:paraId="3043134A" w14:textId="476BF08B" w:rsidR="00DF4B24" w:rsidRDefault="00FA2008" w:rsidP="00177A0C">
            <w:pPr>
              <w:pStyle w:val="Tabletext"/>
            </w:pPr>
            <w:r w:rsidRPr="00FA511C">
              <w:t xml:space="preserve">    SA3</w:t>
            </w:r>
            <w:r>
              <w:t xml:space="preserve"> – Statistical area 3</w:t>
            </w:r>
          </w:p>
          <w:p w14:paraId="1CC9045E" w14:textId="5745EA87" w:rsidR="00FA2008" w:rsidRPr="00FA511C" w:rsidRDefault="00FA2008" w:rsidP="00177A0C">
            <w:pPr>
              <w:pStyle w:val="Tabletext"/>
            </w:pPr>
            <w:r w:rsidRPr="00FA511C">
              <w:t xml:space="preserve">      SA2</w:t>
            </w:r>
            <w:r>
              <w:t xml:space="preserve"> – Statistical area 2</w:t>
            </w:r>
          </w:p>
        </w:tc>
        <w:tc>
          <w:tcPr>
            <w:tcW w:w="1984" w:type="dxa"/>
            <w:tcBorders>
              <w:top w:val="single" w:sz="4" w:space="0" w:color="auto"/>
              <w:left w:val="nil"/>
              <w:bottom w:val="single" w:sz="4" w:space="0" w:color="auto"/>
              <w:right w:val="nil"/>
            </w:tcBorders>
          </w:tcPr>
          <w:p w14:paraId="66B941D1" w14:textId="77777777" w:rsidR="00FA2008" w:rsidRPr="00FA511C" w:rsidRDefault="00FA2008" w:rsidP="00177A0C">
            <w:pPr>
              <w:pStyle w:val="Tabletext"/>
            </w:pPr>
            <w:r w:rsidRPr="00FA511C">
              <w:t>NCVER reports data under the ASGS Main Structure.</w:t>
            </w:r>
          </w:p>
          <w:p w14:paraId="6C1EED8D" w14:textId="77777777" w:rsidR="00FA2008" w:rsidRPr="00FA511C" w:rsidRDefault="00FA2008" w:rsidP="00177A0C">
            <w:pPr>
              <w:pStyle w:val="Tabletext"/>
            </w:pPr>
            <w:r w:rsidRPr="00FA511C">
              <w:t xml:space="preserve">Calculated based on the AVETMISS fields of </w:t>
            </w:r>
            <w:r w:rsidRPr="00FA511C">
              <w:rPr>
                <w:i/>
              </w:rPr>
              <w:t>Address location – suburb, locality or town,</w:t>
            </w:r>
            <w:r w:rsidRPr="00FA511C">
              <w:t xml:space="preserve"> </w:t>
            </w:r>
            <w:r w:rsidRPr="00FA511C">
              <w:rPr>
                <w:i/>
              </w:rPr>
              <w:t>Postcode</w:t>
            </w:r>
            <w:r w:rsidRPr="00FA511C">
              <w:t xml:space="preserve"> and </w:t>
            </w:r>
            <w:r w:rsidRPr="00FA511C">
              <w:rPr>
                <w:i/>
              </w:rPr>
              <w:t>State</w:t>
            </w:r>
            <w:r w:rsidRPr="00FA511C">
              <w:t xml:space="preserve"> from the Client file.</w:t>
            </w:r>
          </w:p>
        </w:tc>
      </w:tr>
      <w:tr w:rsidR="00FA2008" w:rsidRPr="008D2A7F" w14:paraId="247C56E3" w14:textId="77777777" w:rsidTr="009065C5">
        <w:trPr>
          <w:cantSplit/>
          <w:jc w:val="center"/>
        </w:trPr>
        <w:tc>
          <w:tcPr>
            <w:tcW w:w="1609" w:type="dxa"/>
            <w:tcBorders>
              <w:top w:val="single" w:sz="4" w:space="0" w:color="auto"/>
              <w:left w:val="nil"/>
              <w:bottom w:val="single" w:sz="4" w:space="0" w:color="auto"/>
              <w:right w:val="nil"/>
            </w:tcBorders>
          </w:tcPr>
          <w:p w14:paraId="1381FB28" w14:textId="77777777" w:rsidR="00FA2008" w:rsidRPr="00F551D1" w:rsidRDefault="00FA2008" w:rsidP="00177A0C">
            <w:pPr>
              <w:pStyle w:val="Tabletext"/>
            </w:pPr>
            <w:r w:rsidRPr="007B6F35">
              <w:t>Australian Vocational Education and Training Management Information Statistical Standard (AVETMISS</w:t>
            </w:r>
            <w:r>
              <w:t>)</w:t>
            </w:r>
          </w:p>
        </w:tc>
        <w:tc>
          <w:tcPr>
            <w:tcW w:w="2925" w:type="dxa"/>
            <w:tcBorders>
              <w:top w:val="single" w:sz="4" w:space="0" w:color="auto"/>
              <w:left w:val="nil"/>
              <w:bottom w:val="single" w:sz="4" w:space="0" w:color="auto"/>
              <w:right w:val="nil"/>
            </w:tcBorders>
          </w:tcPr>
          <w:p w14:paraId="7C8CFAEE" w14:textId="77777777" w:rsidR="00FA2008" w:rsidRPr="007B6F35" w:rsidRDefault="00FA2008" w:rsidP="009065C5">
            <w:pPr>
              <w:spacing w:before="60" w:after="120"/>
              <w:rPr>
                <w:rFonts w:ascii="Arial" w:hAnsi="Arial" w:cs="Arial"/>
                <w:color w:val="000000" w:themeColor="text1"/>
                <w:sz w:val="16"/>
                <w:szCs w:val="16"/>
              </w:rPr>
            </w:pPr>
            <w:r w:rsidRPr="007B6F35">
              <w:rPr>
                <w:rFonts w:ascii="Arial" w:hAnsi="Arial" w:cs="Arial"/>
                <w:color w:val="000000" w:themeColor="text1"/>
                <w:sz w:val="16"/>
                <w:szCs w:val="16"/>
              </w:rPr>
              <w:t>AVETMISS is a national data standard, which ensures the accuracy and consistency of vocational education and training (VET) information.</w:t>
            </w:r>
          </w:p>
          <w:p w14:paraId="568196CC" w14:textId="3C800D9B" w:rsidR="00FA2008" w:rsidRPr="00FA511C" w:rsidRDefault="00C438EA" w:rsidP="00C438EA">
            <w:pPr>
              <w:spacing w:before="60" w:after="120"/>
              <w:rPr>
                <w:rFonts w:ascii="Arial" w:hAnsi="Arial" w:cs="Arial"/>
                <w:color w:val="000000" w:themeColor="text1"/>
                <w:sz w:val="16"/>
                <w:szCs w:val="16"/>
              </w:rPr>
            </w:pPr>
            <w:r>
              <w:rPr>
                <w:rFonts w:ascii="Arial" w:hAnsi="Arial" w:cs="Arial"/>
                <w:color w:val="000000" w:themeColor="text1"/>
                <w:sz w:val="16"/>
                <w:szCs w:val="16"/>
              </w:rPr>
              <w:t xml:space="preserve">For </w:t>
            </w:r>
            <w:r w:rsidR="00445825">
              <w:rPr>
                <w:rFonts w:ascii="Arial" w:hAnsi="Arial" w:cs="Arial"/>
                <w:color w:val="000000" w:themeColor="text1"/>
                <w:sz w:val="16"/>
                <w:szCs w:val="16"/>
              </w:rPr>
              <w:t xml:space="preserve">more </w:t>
            </w:r>
            <w:r>
              <w:rPr>
                <w:rFonts w:ascii="Arial" w:hAnsi="Arial" w:cs="Arial"/>
                <w:color w:val="000000" w:themeColor="text1"/>
                <w:sz w:val="16"/>
                <w:szCs w:val="16"/>
              </w:rPr>
              <w:t>details</w:t>
            </w:r>
            <w:r w:rsidR="00445825">
              <w:rPr>
                <w:rFonts w:ascii="Arial" w:hAnsi="Arial" w:cs="Arial"/>
                <w:color w:val="000000" w:themeColor="text1"/>
                <w:sz w:val="16"/>
                <w:szCs w:val="16"/>
              </w:rPr>
              <w:t xml:space="preserve"> on AVETMISS, see</w:t>
            </w:r>
            <w:r>
              <w:rPr>
                <w:rFonts w:ascii="Arial" w:hAnsi="Arial" w:cs="Arial"/>
                <w:color w:val="000000" w:themeColor="text1"/>
                <w:sz w:val="16"/>
                <w:szCs w:val="16"/>
              </w:rPr>
              <w:t>:</w:t>
            </w:r>
            <w:r w:rsidR="00445825">
              <w:rPr>
                <w:rFonts w:ascii="Arial" w:hAnsi="Arial" w:cs="Arial"/>
                <w:color w:val="000000" w:themeColor="text1"/>
                <w:sz w:val="16"/>
                <w:szCs w:val="16"/>
              </w:rPr>
              <w:t xml:space="preserve"> </w:t>
            </w:r>
            <w:r w:rsidR="00FA2008" w:rsidRPr="007B6F35">
              <w:rPr>
                <w:rFonts w:ascii="Arial" w:hAnsi="Arial" w:cs="Arial"/>
                <w:color w:val="000000" w:themeColor="text1"/>
                <w:sz w:val="16"/>
                <w:szCs w:val="16"/>
              </w:rPr>
              <w:t>&lt;</w:t>
            </w:r>
            <w:hyperlink r:id="rId15" w:history="1">
              <w:r w:rsidR="00A61A8D" w:rsidRPr="00A61A8D">
                <w:rPr>
                  <w:rStyle w:val="Hyperlink"/>
                  <w:rFonts w:ascii="Arial" w:hAnsi="Arial" w:cs="Arial"/>
                  <w:sz w:val="16"/>
                  <w:szCs w:val="16"/>
                  <w:u w:val="none"/>
                </w:rPr>
                <w:t>https://www.ncver.edu.au/rto-hub/avetmiss-for-vet-providers</w:t>
              </w:r>
            </w:hyperlink>
            <w:r w:rsidR="00FA2008" w:rsidRPr="007B6F35">
              <w:rPr>
                <w:rFonts w:ascii="Arial" w:hAnsi="Arial" w:cs="Arial"/>
                <w:color w:val="000000" w:themeColor="text1"/>
                <w:sz w:val="16"/>
                <w:szCs w:val="16"/>
              </w:rPr>
              <w:t>&gt;.</w:t>
            </w:r>
          </w:p>
        </w:tc>
        <w:tc>
          <w:tcPr>
            <w:tcW w:w="2554" w:type="dxa"/>
            <w:tcBorders>
              <w:top w:val="single" w:sz="4" w:space="0" w:color="auto"/>
              <w:left w:val="nil"/>
              <w:bottom w:val="single" w:sz="4" w:space="0" w:color="auto"/>
              <w:right w:val="nil"/>
            </w:tcBorders>
          </w:tcPr>
          <w:p w14:paraId="4482E501" w14:textId="77777777" w:rsidR="00FA2008" w:rsidRPr="00FA511C" w:rsidRDefault="00FA2008" w:rsidP="00177A0C">
            <w:pPr>
              <w:pStyle w:val="Tabletext"/>
            </w:pPr>
          </w:p>
        </w:tc>
        <w:tc>
          <w:tcPr>
            <w:tcW w:w="1984" w:type="dxa"/>
            <w:tcBorders>
              <w:top w:val="single" w:sz="4" w:space="0" w:color="auto"/>
              <w:left w:val="nil"/>
              <w:bottom w:val="single" w:sz="4" w:space="0" w:color="auto"/>
              <w:right w:val="nil"/>
            </w:tcBorders>
          </w:tcPr>
          <w:p w14:paraId="6C98297B" w14:textId="77777777" w:rsidR="00FA2008" w:rsidRPr="00FA511C" w:rsidRDefault="00FA2008" w:rsidP="00177A0C">
            <w:pPr>
              <w:pStyle w:val="Tabletext"/>
            </w:pPr>
          </w:p>
        </w:tc>
      </w:tr>
      <w:tr w:rsidR="004B13B3" w:rsidRPr="008D2A7F" w14:paraId="64191402" w14:textId="77777777" w:rsidTr="004B1269">
        <w:trPr>
          <w:cantSplit/>
          <w:jc w:val="center"/>
        </w:trPr>
        <w:tc>
          <w:tcPr>
            <w:tcW w:w="1609" w:type="dxa"/>
            <w:tcBorders>
              <w:top w:val="single" w:sz="4" w:space="0" w:color="auto"/>
              <w:left w:val="nil"/>
              <w:bottom w:val="single" w:sz="4" w:space="0" w:color="auto"/>
              <w:right w:val="nil"/>
            </w:tcBorders>
          </w:tcPr>
          <w:p w14:paraId="78732BB5" w14:textId="2B65B4F8" w:rsidR="004B13B3" w:rsidRPr="00F551D1" w:rsidRDefault="004B13B3" w:rsidP="00177A0C">
            <w:pPr>
              <w:pStyle w:val="Tabletext"/>
            </w:pPr>
            <w:r>
              <w:t>Commencing program status</w:t>
            </w:r>
          </w:p>
        </w:tc>
        <w:tc>
          <w:tcPr>
            <w:tcW w:w="2925" w:type="dxa"/>
            <w:tcBorders>
              <w:top w:val="single" w:sz="4" w:space="0" w:color="auto"/>
              <w:left w:val="nil"/>
              <w:bottom w:val="single" w:sz="4" w:space="0" w:color="auto"/>
              <w:right w:val="nil"/>
            </w:tcBorders>
          </w:tcPr>
          <w:p w14:paraId="6DB2B4AC" w14:textId="3A9D48AD" w:rsidR="004B13B3" w:rsidRPr="004B13B3" w:rsidRDefault="004B13B3" w:rsidP="00177A0C">
            <w:pPr>
              <w:pStyle w:val="Tabletext"/>
              <w:rPr>
                <w:lang w:val="en-US"/>
              </w:rPr>
            </w:pPr>
            <w:r w:rsidRPr="004B13B3">
              <w:rPr>
                <w:lang w:val="en-US"/>
              </w:rPr>
              <w:t>Indicates whether the student has enrolled in a given program at a given RTO for the first time in the year or has continued their enrolment from previous years.</w:t>
            </w:r>
          </w:p>
          <w:p w14:paraId="7560BC42" w14:textId="5B03F550" w:rsidR="004B13B3" w:rsidRPr="00FA511C" w:rsidRDefault="004B13B3" w:rsidP="009065C5">
            <w:pPr>
              <w:tabs>
                <w:tab w:val="right" w:pos="1134"/>
              </w:tabs>
              <w:spacing w:before="60" w:after="120"/>
              <w:rPr>
                <w:rFonts w:ascii="Arial" w:hAnsi="Arial" w:cs="Arial"/>
                <w:sz w:val="16"/>
                <w:szCs w:val="16"/>
              </w:rPr>
            </w:pPr>
          </w:p>
        </w:tc>
        <w:tc>
          <w:tcPr>
            <w:tcW w:w="2554" w:type="dxa"/>
            <w:tcBorders>
              <w:top w:val="single" w:sz="4" w:space="0" w:color="auto"/>
              <w:left w:val="nil"/>
              <w:bottom w:val="single" w:sz="4" w:space="0" w:color="auto"/>
              <w:right w:val="nil"/>
            </w:tcBorders>
            <w:shd w:val="clear" w:color="auto" w:fill="auto"/>
          </w:tcPr>
          <w:p w14:paraId="041C041F" w14:textId="284E5C0E" w:rsidR="008E135B" w:rsidRPr="008E135B" w:rsidRDefault="008E135B" w:rsidP="00177A0C">
            <w:pPr>
              <w:pStyle w:val="Tabletext"/>
              <w:rPr>
                <w:lang w:val="en-US"/>
              </w:rPr>
            </w:pPr>
            <w:r w:rsidRPr="008E135B">
              <w:rPr>
                <w:lang w:val="en-US"/>
              </w:rPr>
              <w:t>Commencing program</w:t>
            </w:r>
            <w:r w:rsidR="00C812EF">
              <w:rPr>
                <w:lang w:val="en-US"/>
              </w:rPr>
              <w:t>s</w:t>
            </w:r>
          </w:p>
          <w:p w14:paraId="1B231EF3" w14:textId="45D4D182" w:rsidR="004B13B3" w:rsidRPr="00FA511C" w:rsidRDefault="008E135B" w:rsidP="00177A0C">
            <w:pPr>
              <w:pStyle w:val="Tabletext"/>
            </w:pPr>
            <w:r w:rsidRPr="008E135B">
              <w:rPr>
                <w:lang w:val="en-US"/>
              </w:rPr>
              <w:t>Continuing program</w:t>
            </w:r>
            <w:r w:rsidR="00C812EF">
              <w:rPr>
                <w:lang w:val="en-US"/>
              </w:rPr>
              <w:t>s</w:t>
            </w:r>
          </w:p>
        </w:tc>
        <w:tc>
          <w:tcPr>
            <w:tcW w:w="1984" w:type="dxa"/>
            <w:tcBorders>
              <w:top w:val="single" w:sz="4" w:space="0" w:color="auto"/>
              <w:left w:val="nil"/>
              <w:bottom w:val="single" w:sz="4" w:space="0" w:color="auto"/>
              <w:right w:val="nil"/>
            </w:tcBorders>
            <w:shd w:val="clear" w:color="auto" w:fill="auto"/>
          </w:tcPr>
          <w:p w14:paraId="2D670434" w14:textId="65C3A7CB" w:rsidR="004B13B3" w:rsidRPr="00FA511C" w:rsidRDefault="004B1269" w:rsidP="00177A0C">
            <w:pPr>
              <w:pStyle w:val="Tabletext"/>
            </w:pPr>
            <w:r w:rsidRPr="004B1269">
              <w:rPr>
                <w:lang w:val="en-US"/>
              </w:rPr>
              <w:t xml:space="preserve">Calculated based on data from the </w:t>
            </w:r>
            <w:r w:rsidRPr="004B1269">
              <w:rPr>
                <w:i/>
                <w:iCs/>
                <w:lang w:val="en-US"/>
              </w:rPr>
              <w:t>Training activity</w:t>
            </w:r>
            <w:r w:rsidRPr="004B1269">
              <w:rPr>
                <w:lang w:val="en-US"/>
              </w:rPr>
              <w:t xml:space="preserve"> file and looks back to the earliest year of data submitted to NCVER for the collection.</w:t>
            </w:r>
          </w:p>
        </w:tc>
      </w:tr>
      <w:tr w:rsidR="004A4E3A" w:rsidRPr="008D2A7F" w14:paraId="1E74CA09" w14:textId="77777777" w:rsidTr="00046DC5">
        <w:trPr>
          <w:cantSplit/>
          <w:trHeight w:val="1453"/>
          <w:jc w:val="center"/>
        </w:trPr>
        <w:tc>
          <w:tcPr>
            <w:tcW w:w="1609" w:type="dxa"/>
            <w:tcBorders>
              <w:top w:val="single" w:sz="4" w:space="0" w:color="auto"/>
              <w:left w:val="nil"/>
              <w:bottom w:val="single" w:sz="4" w:space="0" w:color="auto"/>
              <w:right w:val="nil"/>
            </w:tcBorders>
          </w:tcPr>
          <w:p w14:paraId="3D8343B6" w14:textId="0714688E" w:rsidR="004A4E3A" w:rsidRDefault="004A4E3A" w:rsidP="00177A0C">
            <w:pPr>
              <w:pStyle w:val="Tabletext"/>
            </w:pPr>
            <w:r w:rsidRPr="004A4E3A">
              <w:rPr>
                <w:lang w:val="en-US"/>
              </w:rPr>
              <w:lastRenderedPageBreak/>
              <w:t>Commencing student status</w:t>
            </w:r>
          </w:p>
        </w:tc>
        <w:tc>
          <w:tcPr>
            <w:tcW w:w="2925" w:type="dxa"/>
            <w:tcBorders>
              <w:top w:val="single" w:sz="4" w:space="0" w:color="auto"/>
              <w:left w:val="nil"/>
              <w:bottom w:val="single" w:sz="4" w:space="0" w:color="auto"/>
              <w:right w:val="nil"/>
            </w:tcBorders>
          </w:tcPr>
          <w:p w14:paraId="6FC960B3" w14:textId="1846299A" w:rsidR="004A4E3A" w:rsidRPr="004B13B3" w:rsidRDefault="004A4E3A" w:rsidP="00177A0C">
            <w:pPr>
              <w:pStyle w:val="Tabletext"/>
              <w:rPr>
                <w:lang w:val="en-US"/>
              </w:rPr>
            </w:pPr>
            <w:r w:rsidRPr="004A4E3A">
              <w:rPr>
                <w:lang w:val="en-US"/>
              </w:rPr>
              <w:t>Indicates whether the student has enrolled in VET for the first time or has previously enrolled.</w:t>
            </w:r>
          </w:p>
        </w:tc>
        <w:tc>
          <w:tcPr>
            <w:tcW w:w="2554" w:type="dxa"/>
            <w:tcBorders>
              <w:top w:val="single" w:sz="4" w:space="0" w:color="auto"/>
              <w:left w:val="nil"/>
              <w:bottom w:val="single" w:sz="4" w:space="0" w:color="auto"/>
              <w:right w:val="nil"/>
            </w:tcBorders>
            <w:shd w:val="clear" w:color="auto" w:fill="auto"/>
          </w:tcPr>
          <w:p w14:paraId="13D8EE80" w14:textId="77777777" w:rsidR="00046DC5" w:rsidRPr="00046DC5" w:rsidRDefault="00046DC5" w:rsidP="00177A0C">
            <w:pPr>
              <w:pStyle w:val="Tabletext"/>
              <w:rPr>
                <w:lang w:val="en-US"/>
              </w:rPr>
            </w:pPr>
            <w:r w:rsidRPr="00046DC5">
              <w:rPr>
                <w:lang w:val="en-US"/>
              </w:rPr>
              <w:t>Commencing students</w:t>
            </w:r>
          </w:p>
          <w:p w14:paraId="1B8FAD17" w14:textId="04425ECC" w:rsidR="004A4E3A" w:rsidRPr="008E135B" w:rsidRDefault="00046DC5" w:rsidP="00177A0C">
            <w:pPr>
              <w:pStyle w:val="Tabletext"/>
              <w:rPr>
                <w:lang w:val="en-US"/>
              </w:rPr>
            </w:pPr>
            <w:r w:rsidRPr="00046DC5">
              <w:rPr>
                <w:lang w:val="en-US"/>
              </w:rPr>
              <w:t>Continuing students</w:t>
            </w:r>
          </w:p>
        </w:tc>
        <w:tc>
          <w:tcPr>
            <w:tcW w:w="1984" w:type="dxa"/>
            <w:tcBorders>
              <w:top w:val="single" w:sz="4" w:space="0" w:color="auto"/>
              <w:left w:val="nil"/>
              <w:bottom w:val="single" w:sz="4" w:space="0" w:color="auto"/>
              <w:right w:val="nil"/>
            </w:tcBorders>
            <w:shd w:val="clear" w:color="auto" w:fill="auto"/>
          </w:tcPr>
          <w:p w14:paraId="71EFFAC8" w14:textId="35603929" w:rsidR="004A4E3A" w:rsidRPr="004B1269" w:rsidRDefault="00046DC5" w:rsidP="00177A0C">
            <w:pPr>
              <w:pStyle w:val="Tabletext"/>
              <w:rPr>
                <w:lang w:val="en-US"/>
              </w:rPr>
            </w:pPr>
            <w:r w:rsidRPr="00046DC5">
              <w:rPr>
                <w:lang w:val="en-US"/>
              </w:rPr>
              <w:t xml:space="preserve">Calculated based on data from the </w:t>
            </w:r>
            <w:r w:rsidRPr="00046DC5">
              <w:rPr>
                <w:i/>
                <w:iCs/>
                <w:lang w:val="en-US"/>
              </w:rPr>
              <w:t>Training activity</w:t>
            </w:r>
            <w:r w:rsidRPr="00046DC5">
              <w:rPr>
                <w:lang w:val="en-US"/>
              </w:rPr>
              <w:t xml:space="preserve"> file and looks back to the earliest year of data submitted to NCVER for the collection</w:t>
            </w:r>
            <w:r w:rsidR="00056408">
              <w:rPr>
                <w:lang w:val="en-US"/>
              </w:rPr>
              <w:t>.</w:t>
            </w:r>
          </w:p>
        </w:tc>
      </w:tr>
      <w:tr w:rsidR="00FA2008" w:rsidRPr="008D2A7F" w14:paraId="3CB2F280" w14:textId="77777777" w:rsidTr="009065C5">
        <w:trPr>
          <w:cantSplit/>
          <w:jc w:val="center"/>
        </w:trPr>
        <w:tc>
          <w:tcPr>
            <w:tcW w:w="1609" w:type="dxa"/>
            <w:tcBorders>
              <w:top w:val="single" w:sz="4" w:space="0" w:color="auto"/>
              <w:left w:val="nil"/>
              <w:bottom w:val="single" w:sz="4" w:space="0" w:color="auto"/>
              <w:right w:val="nil"/>
            </w:tcBorders>
          </w:tcPr>
          <w:p w14:paraId="511DF80A" w14:textId="77777777" w:rsidR="00FA2008" w:rsidRPr="00F551D1" w:rsidRDefault="00FA2008" w:rsidP="00177A0C">
            <w:pPr>
              <w:pStyle w:val="Tabletext"/>
            </w:pPr>
            <w:r w:rsidRPr="00F551D1">
              <w:t>Commonwealth and state funding</w:t>
            </w:r>
          </w:p>
        </w:tc>
        <w:tc>
          <w:tcPr>
            <w:tcW w:w="2925" w:type="dxa"/>
            <w:tcBorders>
              <w:top w:val="single" w:sz="4" w:space="0" w:color="auto"/>
              <w:left w:val="nil"/>
              <w:bottom w:val="single" w:sz="4" w:space="0" w:color="auto"/>
              <w:right w:val="nil"/>
            </w:tcBorders>
          </w:tcPr>
          <w:p w14:paraId="05C16C9B" w14:textId="77777777" w:rsidR="00FA2008" w:rsidRPr="00FA511C" w:rsidRDefault="00FA2008" w:rsidP="009065C5">
            <w:pPr>
              <w:tabs>
                <w:tab w:val="right" w:pos="1134"/>
              </w:tabs>
              <w:spacing w:before="60" w:after="120"/>
              <w:rPr>
                <w:rFonts w:ascii="Arial" w:hAnsi="Arial" w:cs="Arial"/>
                <w:color w:val="000000" w:themeColor="text1"/>
                <w:sz w:val="16"/>
                <w:szCs w:val="16"/>
              </w:rPr>
            </w:pPr>
            <w:r w:rsidRPr="00FA511C">
              <w:rPr>
                <w:rFonts w:ascii="Arial" w:hAnsi="Arial" w:cs="Arial"/>
                <w:sz w:val="16"/>
                <w:szCs w:val="16"/>
              </w:rPr>
              <w:t>Expenditure by the Commonwealth or state/territory governments for the delivery of vocational education and training.</w:t>
            </w:r>
          </w:p>
        </w:tc>
        <w:tc>
          <w:tcPr>
            <w:tcW w:w="2554" w:type="dxa"/>
            <w:tcBorders>
              <w:top w:val="single" w:sz="4" w:space="0" w:color="auto"/>
              <w:left w:val="nil"/>
              <w:bottom w:val="single" w:sz="4" w:space="0" w:color="auto"/>
              <w:right w:val="nil"/>
            </w:tcBorders>
          </w:tcPr>
          <w:p w14:paraId="75A35637" w14:textId="77777777" w:rsidR="00177A0C" w:rsidRDefault="00FA2008" w:rsidP="00177A0C">
            <w:pPr>
              <w:pStyle w:val="Tabletext"/>
            </w:pPr>
            <w:r w:rsidRPr="00FA511C">
              <w:t>Commonwealth and state general purpose recurrent</w:t>
            </w:r>
          </w:p>
          <w:p w14:paraId="61827365" w14:textId="34FBC371" w:rsidR="00177A0C" w:rsidRDefault="00FA2008" w:rsidP="00177A0C">
            <w:pPr>
              <w:pStyle w:val="Tabletext"/>
            </w:pPr>
            <w:r w:rsidRPr="00FA511C">
              <w:t>Commonwealth specific funding programs</w:t>
            </w:r>
          </w:p>
          <w:p w14:paraId="31E316FC" w14:textId="398584D5" w:rsidR="00FA2008" w:rsidRPr="00FA511C" w:rsidRDefault="00FA2008" w:rsidP="00177A0C">
            <w:pPr>
              <w:pStyle w:val="Tabletext"/>
            </w:pPr>
            <w:r w:rsidRPr="00FA511C">
              <w:t>State specific funding programs</w:t>
            </w:r>
          </w:p>
        </w:tc>
        <w:tc>
          <w:tcPr>
            <w:tcW w:w="1984" w:type="dxa"/>
            <w:tcBorders>
              <w:top w:val="single" w:sz="4" w:space="0" w:color="auto"/>
              <w:left w:val="nil"/>
              <w:bottom w:val="single" w:sz="4" w:space="0" w:color="auto"/>
              <w:right w:val="nil"/>
            </w:tcBorders>
          </w:tcPr>
          <w:p w14:paraId="6FF59DC8" w14:textId="77777777" w:rsidR="00FA2008" w:rsidRPr="00FA511C" w:rsidRDefault="00FA2008" w:rsidP="00177A0C">
            <w:pPr>
              <w:pStyle w:val="Tabletext"/>
            </w:pPr>
            <w:r w:rsidRPr="00FA511C">
              <w:t xml:space="preserve">Collected in the AVETMISS field </w:t>
            </w:r>
            <w:r w:rsidRPr="00FA511C">
              <w:rPr>
                <w:i/>
              </w:rPr>
              <w:t>Funding source — national</w:t>
            </w:r>
            <w:r w:rsidRPr="00FA511C">
              <w:t xml:space="preserve"> in the </w:t>
            </w:r>
            <w:r w:rsidRPr="00FA511C">
              <w:rPr>
                <w:i/>
              </w:rPr>
              <w:t>Training activity</w:t>
            </w:r>
            <w:r w:rsidRPr="00FA511C">
              <w:t xml:space="preserve"> file.</w:t>
            </w:r>
          </w:p>
        </w:tc>
      </w:tr>
      <w:tr w:rsidR="00FA2008" w:rsidRPr="008D2A7F" w14:paraId="37585898" w14:textId="77777777" w:rsidTr="009065C5">
        <w:trPr>
          <w:cantSplit/>
          <w:jc w:val="center"/>
        </w:trPr>
        <w:tc>
          <w:tcPr>
            <w:tcW w:w="1609" w:type="dxa"/>
            <w:tcBorders>
              <w:top w:val="single" w:sz="4" w:space="0" w:color="auto"/>
              <w:left w:val="nil"/>
              <w:bottom w:val="single" w:sz="4" w:space="0" w:color="auto"/>
              <w:right w:val="nil"/>
            </w:tcBorders>
          </w:tcPr>
          <w:p w14:paraId="380DE142" w14:textId="77777777" w:rsidR="00FA2008" w:rsidRPr="00F551D1" w:rsidRDefault="00FA2008" w:rsidP="00177A0C">
            <w:pPr>
              <w:pStyle w:val="Tabletext"/>
            </w:pPr>
            <w:r w:rsidRPr="00F551D1">
              <w:t>Community education providers</w:t>
            </w:r>
          </w:p>
        </w:tc>
        <w:tc>
          <w:tcPr>
            <w:tcW w:w="2925" w:type="dxa"/>
            <w:tcBorders>
              <w:top w:val="single" w:sz="4" w:space="0" w:color="auto"/>
              <w:left w:val="nil"/>
              <w:bottom w:val="single" w:sz="4" w:space="0" w:color="auto"/>
              <w:right w:val="nil"/>
            </w:tcBorders>
          </w:tcPr>
          <w:p w14:paraId="078762C4" w14:textId="6C716C90"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Are not-for-profit, community-based organisation</w:t>
            </w:r>
            <w:r w:rsidR="00602B97">
              <w:rPr>
                <w:rFonts w:ascii="Arial" w:hAnsi="Arial" w:cs="Arial"/>
                <w:sz w:val="16"/>
                <w:szCs w:val="16"/>
              </w:rPr>
              <w:t>s</w:t>
            </w:r>
            <w:r w:rsidRPr="00FA511C">
              <w:rPr>
                <w:rFonts w:ascii="Arial" w:hAnsi="Arial" w:cs="Arial"/>
                <w:sz w:val="16"/>
                <w:szCs w:val="16"/>
              </w:rPr>
              <w:t xml:space="preserve"> with a primary focus on adult education. Community-based adult education providers deliver courses relating to leisure, personal and community education development, employment skills, preparation for VET and nationally recognised programs of study.</w:t>
            </w:r>
          </w:p>
        </w:tc>
        <w:tc>
          <w:tcPr>
            <w:tcW w:w="2554" w:type="dxa"/>
            <w:tcBorders>
              <w:top w:val="single" w:sz="4" w:space="0" w:color="auto"/>
              <w:left w:val="nil"/>
              <w:bottom w:val="single" w:sz="4" w:space="0" w:color="auto"/>
              <w:right w:val="nil"/>
            </w:tcBorders>
          </w:tcPr>
          <w:p w14:paraId="6FE4BF1C"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35848112" w14:textId="77777777" w:rsidR="00FA2008" w:rsidRPr="00FA511C" w:rsidRDefault="00FA2008" w:rsidP="00177A0C">
            <w:pPr>
              <w:pStyle w:val="Tabletext"/>
            </w:pPr>
            <w:r w:rsidRPr="00FA511C">
              <w:t xml:space="preserve">Collected in the AVETMISS field Training organisation type identifier in the </w:t>
            </w:r>
            <w:r w:rsidRPr="00FA511C">
              <w:rPr>
                <w:i/>
              </w:rPr>
              <w:t>Training Organisation</w:t>
            </w:r>
            <w:r w:rsidRPr="00FA511C">
              <w:t xml:space="preserve"> file.</w:t>
            </w:r>
          </w:p>
        </w:tc>
      </w:tr>
      <w:tr w:rsidR="00FA2008" w:rsidRPr="008D2A7F" w14:paraId="6F0C34C3" w14:textId="77777777" w:rsidTr="009065C5">
        <w:trPr>
          <w:cantSplit/>
          <w:jc w:val="center"/>
        </w:trPr>
        <w:tc>
          <w:tcPr>
            <w:tcW w:w="1609" w:type="dxa"/>
            <w:tcBorders>
              <w:top w:val="single" w:sz="4" w:space="0" w:color="auto"/>
              <w:left w:val="nil"/>
              <w:bottom w:val="single" w:sz="4" w:space="0" w:color="auto"/>
              <w:right w:val="nil"/>
            </w:tcBorders>
          </w:tcPr>
          <w:p w14:paraId="534B9CE1" w14:textId="77777777" w:rsidR="00FA2008" w:rsidRPr="00F551D1" w:rsidRDefault="00FA2008" w:rsidP="00177A0C">
            <w:pPr>
              <w:pStyle w:val="Tabletext"/>
            </w:pPr>
            <w:r w:rsidRPr="00F551D1">
              <w:t>Credit transfer</w:t>
            </w:r>
          </w:p>
        </w:tc>
        <w:tc>
          <w:tcPr>
            <w:tcW w:w="2925" w:type="dxa"/>
            <w:tcBorders>
              <w:top w:val="single" w:sz="4" w:space="0" w:color="auto"/>
              <w:left w:val="nil"/>
              <w:bottom w:val="single" w:sz="4" w:space="0" w:color="auto"/>
              <w:right w:val="nil"/>
            </w:tcBorders>
          </w:tcPr>
          <w:p w14:paraId="16CE3F87" w14:textId="77777777"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 xml:space="preserve">Refers to status or credit obtained </w:t>
            </w:r>
            <w:proofErr w:type="gramStart"/>
            <w:r w:rsidRPr="00FA511C">
              <w:rPr>
                <w:rFonts w:ascii="Arial" w:hAnsi="Arial" w:cs="Arial"/>
                <w:sz w:val="16"/>
                <w:szCs w:val="16"/>
              </w:rPr>
              <w:t>on the basis of</w:t>
            </w:r>
            <w:proofErr w:type="gramEnd"/>
            <w:r w:rsidRPr="00FA511C">
              <w:rPr>
                <w:rFonts w:ascii="Arial" w:hAnsi="Arial" w:cs="Arial"/>
                <w:sz w:val="16"/>
                <w:szCs w:val="16"/>
              </w:rPr>
              <w:t xml:space="preserve"> prior agreements between institutions or organisations in relation to the credit value of a speciﬁc course/subject.</w:t>
            </w:r>
          </w:p>
        </w:tc>
        <w:tc>
          <w:tcPr>
            <w:tcW w:w="2554" w:type="dxa"/>
            <w:tcBorders>
              <w:top w:val="single" w:sz="4" w:space="0" w:color="auto"/>
              <w:left w:val="nil"/>
              <w:bottom w:val="single" w:sz="4" w:space="0" w:color="auto"/>
              <w:right w:val="nil"/>
            </w:tcBorders>
          </w:tcPr>
          <w:p w14:paraId="0167E514"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9CBEB3D" w14:textId="77777777" w:rsidR="00FA2008" w:rsidRPr="00177A0C" w:rsidRDefault="00FA2008" w:rsidP="00177A0C">
            <w:pPr>
              <w:pStyle w:val="Tabletext"/>
            </w:pPr>
            <w:r w:rsidRPr="00177A0C">
              <w:t xml:space="preserve">Collected in the AVETMISS field </w:t>
            </w:r>
            <w:r w:rsidRPr="00177A0C">
              <w:rPr>
                <w:i/>
              </w:rPr>
              <w:t xml:space="preserve">Outcome identifier – national </w:t>
            </w:r>
            <w:r w:rsidRPr="00177A0C">
              <w:t xml:space="preserve">from the </w:t>
            </w:r>
            <w:r w:rsidRPr="00177A0C">
              <w:rPr>
                <w:i/>
              </w:rPr>
              <w:t>Training activity</w:t>
            </w:r>
            <w:r w:rsidRPr="00177A0C">
              <w:t xml:space="preserve"> file.</w:t>
            </w:r>
          </w:p>
        </w:tc>
      </w:tr>
      <w:tr w:rsidR="00FA2008" w:rsidRPr="008D2A7F" w14:paraId="119B1FBC" w14:textId="77777777" w:rsidTr="009065C5">
        <w:trPr>
          <w:cantSplit/>
          <w:jc w:val="center"/>
        </w:trPr>
        <w:tc>
          <w:tcPr>
            <w:tcW w:w="1609" w:type="dxa"/>
            <w:tcBorders>
              <w:top w:val="single" w:sz="4" w:space="0" w:color="auto"/>
              <w:left w:val="nil"/>
              <w:bottom w:val="single" w:sz="4" w:space="0" w:color="auto"/>
              <w:right w:val="nil"/>
            </w:tcBorders>
          </w:tcPr>
          <w:p w14:paraId="42510B9F" w14:textId="77777777" w:rsidR="00FA2008" w:rsidRPr="00F551D1" w:rsidRDefault="00FA2008" w:rsidP="00177A0C">
            <w:pPr>
              <w:pStyle w:val="Tabletext"/>
            </w:pPr>
            <w:r w:rsidRPr="00F551D1">
              <w:t>Delivery mode</w:t>
            </w:r>
          </w:p>
        </w:tc>
        <w:tc>
          <w:tcPr>
            <w:tcW w:w="2925" w:type="dxa"/>
            <w:tcBorders>
              <w:top w:val="single" w:sz="4" w:space="0" w:color="auto"/>
              <w:left w:val="nil"/>
              <w:bottom w:val="single" w:sz="4" w:space="0" w:color="auto"/>
              <w:right w:val="nil"/>
            </w:tcBorders>
          </w:tcPr>
          <w:p w14:paraId="3A37AED9" w14:textId="77777777" w:rsidR="00FA2008" w:rsidRPr="00FA511C" w:rsidRDefault="00FA2008" w:rsidP="00177A0C">
            <w:pPr>
              <w:pStyle w:val="Tabletext"/>
            </w:pPr>
            <w:bookmarkStart w:id="1" w:name="_Hlk41403672"/>
            <w:r w:rsidRPr="00FA511C">
              <w:t xml:space="preserve">Identifies </w:t>
            </w:r>
            <w:proofErr w:type="gramStart"/>
            <w:r w:rsidRPr="00FA511C">
              <w:t>whether or not</w:t>
            </w:r>
            <w:proofErr w:type="gramEnd"/>
            <w:r w:rsidRPr="00FA511C">
              <w:t xml:space="preserve"> a subject comprises internal, external or workplace-based delivery – or a combination of these modes. </w:t>
            </w:r>
          </w:p>
          <w:bookmarkEnd w:id="1"/>
          <w:p w14:paraId="053B9DBE" w14:textId="77777777" w:rsidR="00FA2008" w:rsidRPr="00FA511C" w:rsidRDefault="00FA2008" w:rsidP="00177A0C">
            <w:pPr>
              <w:pStyle w:val="Tabletext"/>
            </w:pPr>
            <w:r w:rsidRPr="00FA511C">
              <w:t>A new matrix of delivery type was introduced in AVETMISS Release 8. This represents a break-in-series for reporting.</w:t>
            </w:r>
          </w:p>
        </w:tc>
        <w:tc>
          <w:tcPr>
            <w:tcW w:w="2554" w:type="dxa"/>
            <w:tcBorders>
              <w:top w:val="single" w:sz="4" w:space="0" w:color="auto"/>
              <w:left w:val="nil"/>
              <w:bottom w:val="single" w:sz="4" w:space="0" w:color="auto"/>
              <w:right w:val="nil"/>
            </w:tcBorders>
          </w:tcPr>
          <w:p w14:paraId="29FA878E" w14:textId="77777777" w:rsidR="00DF4B24" w:rsidRDefault="00FA2008" w:rsidP="00177A0C">
            <w:pPr>
              <w:pStyle w:val="Tabletext"/>
            </w:pPr>
            <w:r w:rsidRPr="00FA511C">
              <w:t>Internal only</w:t>
            </w:r>
          </w:p>
          <w:p w14:paraId="0DC6295D" w14:textId="400646D6" w:rsidR="00DF4B24" w:rsidRDefault="00FA2008" w:rsidP="00177A0C">
            <w:pPr>
              <w:pStyle w:val="Tabletext"/>
            </w:pPr>
            <w:r w:rsidRPr="00FA511C">
              <w:t>External only</w:t>
            </w:r>
          </w:p>
          <w:p w14:paraId="3C2C17BC" w14:textId="4BD84BA5" w:rsidR="00DF4B24" w:rsidRDefault="00FA2008" w:rsidP="00177A0C">
            <w:pPr>
              <w:pStyle w:val="Tabletext"/>
            </w:pPr>
            <w:r w:rsidRPr="00FA511C">
              <w:t>Workplace-based only</w:t>
            </w:r>
          </w:p>
          <w:p w14:paraId="4613378D" w14:textId="43DAD2DB" w:rsidR="00DF4B24" w:rsidRDefault="00FA2008" w:rsidP="00177A0C">
            <w:pPr>
              <w:pStyle w:val="Tabletext"/>
            </w:pPr>
            <w:r w:rsidRPr="00FA511C">
              <w:t>Combination of internal and external</w:t>
            </w:r>
          </w:p>
          <w:p w14:paraId="0ACD0E04" w14:textId="3CD7F433" w:rsidR="00DF4B24" w:rsidRDefault="00FA2008" w:rsidP="00177A0C">
            <w:pPr>
              <w:pStyle w:val="Tabletext"/>
            </w:pPr>
            <w:r w:rsidRPr="00FA511C">
              <w:t>Combination of internal and workplace-based</w:t>
            </w:r>
          </w:p>
          <w:p w14:paraId="5938AFBF" w14:textId="43C01DCC" w:rsidR="00DF4B24" w:rsidRDefault="00FA2008" w:rsidP="00177A0C">
            <w:pPr>
              <w:pStyle w:val="Tabletext"/>
            </w:pPr>
            <w:r w:rsidRPr="00FA511C">
              <w:t>Combination of external and workplace-based</w:t>
            </w:r>
          </w:p>
          <w:p w14:paraId="1D7B82E4" w14:textId="3C43E9B6" w:rsidR="00DF4B24" w:rsidRDefault="00FA2008" w:rsidP="00177A0C">
            <w:pPr>
              <w:pStyle w:val="Tabletext"/>
            </w:pPr>
            <w:r w:rsidRPr="00FA511C">
              <w:t>Combination of all modes</w:t>
            </w:r>
          </w:p>
          <w:p w14:paraId="55FB50B1" w14:textId="1C0F995F" w:rsidR="00FA2008" w:rsidRPr="00FA511C" w:rsidRDefault="00FA2008" w:rsidP="00177A0C">
            <w:pPr>
              <w:pStyle w:val="Tabletext"/>
            </w:pPr>
            <w:r w:rsidRPr="00FA511C">
              <w:t>Not applicable (RPL or credit transfer)</w:t>
            </w:r>
          </w:p>
        </w:tc>
        <w:tc>
          <w:tcPr>
            <w:tcW w:w="1984" w:type="dxa"/>
            <w:tcBorders>
              <w:top w:val="single" w:sz="4" w:space="0" w:color="auto"/>
              <w:left w:val="nil"/>
              <w:bottom w:val="single" w:sz="4" w:space="0" w:color="auto"/>
              <w:right w:val="nil"/>
            </w:tcBorders>
          </w:tcPr>
          <w:p w14:paraId="67F087EB" w14:textId="36123B11" w:rsidR="00FA2008" w:rsidRPr="00177A0C" w:rsidRDefault="00FA2008" w:rsidP="00177A0C">
            <w:pPr>
              <w:pStyle w:val="Tabletext"/>
            </w:pPr>
            <w:r w:rsidRPr="00177A0C">
              <w:t xml:space="preserve">Collected in the AVETMISS field </w:t>
            </w:r>
            <w:r w:rsidRPr="00177A0C">
              <w:rPr>
                <w:i/>
              </w:rPr>
              <w:t xml:space="preserve">Delivery Mode Identifier </w:t>
            </w:r>
            <w:r w:rsidRPr="00177A0C">
              <w:t xml:space="preserve">from the </w:t>
            </w:r>
            <w:r w:rsidRPr="00177A0C">
              <w:rPr>
                <w:i/>
              </w:rPr>
              <w:t xml:space="preserve">Training activity </w:t>
            </w:r>
            <w:r w:rsidRPr="00177A0C">
              <w:t>file.</w:t>
            </w:r>
          </w:p>
        </w:tc>
      </w:tr>
      <w:tr w:rsidR="00FA2008" w:rsidRPr="008D2A7F" w14:paraId="33C1F0C8" w14:textId="77777777" w:rsidTr="009065C5">
        <w:trPr>
          <w:cantSplit/>
          <w:jc w:val="center"/>
        </w:trPr>
        <w:tc>
          <w:tcPr>
            <w:tcW w:w="1609" w:type="dxa"/>
            <w:tcBorders>
              <w:top w:val="single" w:sz="4" w:space="0" w:color="auto"/>
              <w:left w:val="nil"/>
              <w:right w:val="nil"/>
            </w:tcBorders>
          </w:tcPr>
          <w:p w14:paraId="05A90223" w14:textId="1725F8F0" w:rsidR="00FA2008" w:rsidRPr="00F551D1" w:rsidRDefault="00FA2008" w:rsidP="00177A0C">
            <w:pPr>
              <w:pStyle w:val="Tabletext"/>
            </w:pPr>
            <w:r w:rsidRPr="00F551D1">
              <w:t>Disability (including impairment or long-term condition)</w:t>
            </w:r>
          </w:p>
        </w:tc>
        <w:tc>
          <w:tcPr>
            <w:tcW w:w="2925" w:type="dxa"/>
            <w:tcBorders>
              <w:top w:val="single" w:sz="4" w:space="0" w:color="auto"/>
              <w:left w:val="nil"/>
              <w:right w:val="nil"/>
            </w:tcBorders>
          </w:tcPr>
          <w:p w14:paraId="3FC3B22F" w14:textId="51F74BDB" w:rsidR="00FA2008" w:rsidRPr="00FA511C" w:rsidRDefault="00FA2008" w:rsidP="00177A0C">
            <w:pPr>
              <w:pStyle w:val="Tabletext"/>
            </w:pPr>
            <w:r w:rsidRPr="00FA511C">
              <w:t xml:space="preserve">Whether the student self-identifies as having a disability, </w:t>
            </w:r>
            <w:proofErr w:type="gramStart"/>
            <w:r w:rsidRPr="00FA511C">
              <w:t>impairment</w:t>
            </w:r>
            <w:proofErr w:type="gramEnd"/>
            <w:r w:rsidRPr="00FA511C">
              <w:t xml:space="preserve"> or long-term condition.</w:t>
            </w:r>
          </w:p>
        </w:tc>
        <w:tc>
          <w:tcPr>
            <w:tcW w:w="2554" w:type="dxa"/>
            <w:tcBorders>
              <w:top w:val="single" w:sz="4" w:space="0" w:color="auto"/>
              <w:left w:val="nil"/>
              <w:right w:val="nil"/>
            </w:tcBorders>
          </w:tcPr>
          <w:p w14:paraId="4F040556" w14:textId="77777777" w:rsidR="00177A0C" w:rsidRDefault="00FA2008" w:rsidP="00177A0C">
            <w:pPr>
              <w:pStyle w:val="Tabletext"/>
            </w:pPr>
            <w:r w:rsidRPr="00FA511C">
              <w:t>With a disability</w:t>
            </w:r>
          </w:p>
          <w:p w14:paraId="22886234" w14:textId="5245B236" w:rsidR="00177A0C" w:rsidRDefault="00FA2008" w:rsidP="00177A0C">
            <w:pPr>
              <w:pStyle w:val="Tabletext"/>
            </w:pPr>
            <w:r w:rsidRPr="00FA511C">
              <w:t>Without a disability</w:t>
            </w:r>
          </w:p>
          <w:p w14:paraId="51979B20" w14:textId="56D2A712" w:rsidR="00FA2008" w:rsidRPr="00FA511C" w:rsidRDefault="00FA2008" w:rsidP="00177A0C">
            <w:pPr>
              <w:pStyle w:val="Tabletext"/>
            </w:pPr>
            <w:r w:rsidRPr="00FA511C">
              <w:t>Not known</w:t>
            </w:r>
          </w:p>
        </w:tc>
        <w:tc>
          <w:tcPr>
            <w:tcW w:w="1984" w:type="dxa"/>
            <w:tcBorders>
              <w:top w:val="single" w:sz="4" w:space="0" w:color="auto"/>
              <w:left w:val="nil"/>
              <w:right w:val="nil"/>
            </w:tcBorders>
          </w:tcPr>
          <w:p w14:paraId="4027039A" w14:textId="77777777" w:rsidR="00FA2008" w:rsidRPr="00FA511C" w:rsidRDefault="00FA2008" w:rsidP="00177A0C">
            <w:pPr>
              <w:pStyle w:val="Tabletext"/>
            </w:pPr>
            <w:r w:rsidRPr="00FA511C">
              <w:t xml:space="preserve">Collected in the AVETMISS field </w:t>
            </w:r>
            <w:r w:rsidRPr="00FA511C">
              <w:rPr>
                <w:i/>
              </w:rPr>
              <w:t xml:space="preserve">Disability Flag </w:t>
            </w:r>
            <w:r w:rsidRPr="00FA511C">
              <w:t xml:space="preserve">from the </w:t>
            </w:r>
            <w:r w:rsidRPr="00FA511C">
              <w:rPr>
                <w:i/>
              </w:rPr>
              <w:t>Client</w:t>
            </w:r>
            <w:r w:rsidRPr="00FA511C">
              <w:t xml:space="preserve"> file.</w:t>
            </w:r>
          </w:p>
        </w:tc>
      </w:tr>
      <w:tr w:rsidR="00FA2008" w:rsidRPr="008D2A7F" w14:paraId="4716B2D0" w14:textId="77777777" w:rsidTr="009065C5">
        <w:trPr>
          <w:cantSplit/>
          <w:jc w:val="center"/>
        </w:trPr>
        <w:tc>
          <w:tcPr>
            <w:tcW w:w="1609" w:type="dxa"/>
            <w:tcBorders>
              <w:top w:val="single" w:sz="4" w:space="0" w:color="auto"/>
              <w:left w:val="nil"/>
              <w:right w:val="nil"/>
            </w:tcBorders>
          </w:tcPr>
          <w:p w14:paraId="323942E2" w14:textId="07E319CB" w:rsidR="00FA2008" w:rsidRPr="00F551D1" w:rsidRDefault="00FA2008" w:rsidP="00681F34">
            <w:pPr>
              <w:pStyle w:val="Terms"/>
              <w:tabs>
                <w:tab w:val="clear" w:pos="317"/>
              </w:tabs>
              <w:spacing w:before="60" w:line="240" w:lineRule="auto"/>
              <w:ind w:left="0"/>
              <w:rPr>
                <w:rFonts w:cs="Arial"/>
                <w:sz w:val="16"/>
                <w:szCs w:val="16"/>
              </w:rPr>
            </w:pPr>
            <w:r w:rsidRPr="00F551D1">
              <w:rPr>
                <w:rStyle w:val="TermshighlightChar"/>
                <w:rFonts w:eastAsiaTheme="minorHAnsi" w:cs="Arial"/>
                <w:b w:val="0"/>
                <w:color w:val="auto"/>
                <w:sz w:val="16"/>
                <w:szCs w:val="16"/>
              </w:rPr>
              <w:t>End date reporting</w:t>
            </w:r>
          </w:p>
        </w:tc>
        <w:tc>
          <w:tcPr>
            <w:tcW w:w="2925" w:type="dxa"/>
            <w:tcBorders>
              <w:top w:val="single" w:sz="4" w:space="0" w:color="auto"/>
              <w:left w:val="nil"/>
              <w:right w:val="nil"/>
            </w:tcBorders>
          </w:tcPr>
          <w:p w14:paraId="5D867646" w14:textId="245B2732" w:rsidR="00FA2008" w:rsidRPr="00FA511C" w:rsidRDefault="00FA2008" w:rsidP="00445825">
            <w:pPr>
              <w:pStyle w:val="Terms"/>
              <w:tabs>
                <w:tab w:val="clear" w:pos="317"/>
              </w:tabs>
              <w:spacing w:before="60" w:line="240" w:lineRule="auto"/>
              <w:ind w:left="57"/>
            </w:pPr>
            <w:r w:rsidRPr="00FA511C">
              <w:rPr>
                <w:rFonts w:cs="Arial"/>
                <w:sz w:val="16"/>
                <w:szCs w:val="16"/>
              </w:rPr>
              <w:t>The hours of delivery are only counted on the ﬁnalisation of an enrolment. Consequently, the hours for an enrolment associated with ‘continuing studies’ are shown only for the year when the ﬁnal outcome is reported.</w:t>
            </w:r>
          </w:p>
        </w:tc>
        <w:tc>
          <w:tcPr>
            <w:tcW w:w="2554" w:type="dxa"/>
            <w:tcBorders>
              <w:top w:val="single" w:sz="4" w:space="0" w:color="auto"/>
              <w:left w:val="nil"/>
              <w:right w:val="nil"/>
            </w:tcBorders>
          </w:tcPr>
          <w:p w14:paraId="0A743712"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277166A3" w14:textId="77777777" w:rsidR="00FA2008" w:rsidRPr="00FA511C" w:rsidRDefault="00FA2008" w:rsidP="00177A0C">
            <w:pPr>
              <w:pStyle w:val="Tabletext"/>
            </w:pPr>
            <w:r w:rsidRPr="00FA511C">
              <w:t xml:space="preserve">Collected in the AVETMISS field </w:t>
            </w:r>
            <w:r w:rsidRPr="00FA511C">
              <w:rPr>
                <w:i/>
              </w:rPr>
              <w:t>Outcome identifier – national</w:t>
            </w:r>
            <w:r w:rsidRPr="00FA511C">
              <w:t xml:space="preserve"> field in the </w:t>
            </w:r>
            <w:r w:rsidRPr="00FA511C">
              <w:rPr>
                <w:i/>
              </w:rPr>
              <w:t>Training</w:t>
            </w:r>
            <w:r w:rsidRPr="00FA511C">
              <w:t xml:space="preserve"> </w:t>
            </w:r>
            <w:r w:rsidRPr="00FA511C">
              <w:rPr>
                <w:i/>
              </w:rPr>
              <w:t xml:space="preserve">activity </w:t>
            </w:r>
            <w:r w:rsidRPr="00FA511C">
              <w:t>file.</w:t>
            </w:r>
          </w:p>
          <w:p w14:paraId="447B3E6D" w14:textId="77777777" w:rsidR="00FA2008" w:rsidRPr="00FA511C" w:rsidRDefault="00FA2008" w:rsidP="00177A0C">
            <w:pPr>
              <w:pStyle w:val="Tabletext"/>
            </w:pPr>
            <w:r w:rsidRPr="00FA511C">
              <w:t xml:space="preserve">Uses the </w:t>
            </w:r>
            <w:r w:rsidRPr="00FA511C">
              <w:rPr>
                <w:i/>
              </w:rPr>
              <w:t>Agreed hours</w:t>
            </w:r>
            <w:r w:rsidRPr="00FA511C">
              <w:t xml:space="preserve"> derived field for reporting purposes</w:t>
            </w:r>
          </w:p>
        </w:tc>
      </w:tr>
      <w:tr w:rsidR="00FA2008" w:rsidRPr="008D2A7F" w14:paraId="73110E2C" w14:textId="77777777" w:rsidTr="009065C5">
        <w:trPr>
          <w:cantSplit/>
          <w:jc w:val="center"/>
        </w:trPr>
        <w:tc>
          <w:tcPr>
            <w:tcW w:w="1609" w:type="dxa"/>
            <w:tcBorders>
              <w:top w:val="single" w:sz="4" w:space="0" w:color="auto"/>
              <w:left w:val="nil"/>
              <w:bottom w:val="single" w:sz="4" w:space="0" w:color="auto"/>
              <w:right w:val="nil"/>
            </w:tcBorders>
          </w:tcPr>
          <w:p w14:paraId="15A5FB4A" w14:textId="77777777" w:rsidR="00FA2008" w:rsidRPr="00F551D1" w:rsidRDefault="00FA2008" w:rsidP="00177A0C">
            <w:pPr>
              <w:pStyle w:val="Tabletext"/>
            </w:pPr>
            <w:r w:rsidRPr="00F551D1">
              <w:t>English speaking background (based on Country of birth)</w:t>
            </w:r>
          </w:p>
        </w:tc>
        <w:tc>
          <w:tcPr>
            <w:tcW w:w="2925" w:type="dxa"/>
            <w:tcBorders>
              <w:top w:val="single" w:sz="4" w:space="0" w:color="auto"/>
              <w:left w:val="nil"/>
              <w:bottom w:val="single" w:sz="4" w:space="0" w:color="auto"/>
              <w:right w:val="nil"/>
            </w:tcBorders>
          </w:tcPr>
          <w:p w14:paraId="01A7DA90" w14:textId="653150B0" w:rsidR="00FA2008" w:rsidRPr="00FA511C" w:rsidRDefault="00FA2008" w:rsidP="00177A0C">
            <w:pPr>
              <w:pStyle w:val="Tabletext"/>
            </w:pPr>
            <w:r w:rsidRPr="00FA511C">
              <w:t>The language region (English-speaking or non-English-speaking) of the country in which a student was born.</w:t>
            </w:r>
          </w:p>
        </w:tc>
        <w:tc>
          <w:tcPr>
            <w:tcW w:w="2554" w:type="dxa"/>
            <w:tcBorders>
              <w:top w:val="single" w:sz="4" w:space="0" w:color="auto"/>
              <w:left w:val="nil"/>
              <w:bottom w:val="single" w:sz="4" w:space="0" w:color="auto"/>
              <w:right w:val="nil"/>
            </w:tcBorders>
          </w:tcPr>
          <w:p w14:paraId="1F787E70" w14:textId="2E613C51" w:rsidR="00FA2008" w:rsidRPr="00FA511C" w:rsidRDefault="00FA2008" w:rsidP="00177A0C">
            <w:pPr>
              <w:pStyle w:val="Tabletext"/>
            </w:pPr>
            <w:r w:rsidRPr="00FA511C">
              <w:t>English speaking background</w:t>
            </w:r>
            <w:r w:rsidR="00177A0C">
              <w:t xml:space="preserve"> </w:t>
            </w:r>
            <w:r w:rsidRPr="00FA511C">
              <w:t>countries</w:t>
            </w:r>
            <w:r w:rsidRPr="00FA511C">
              <w:br/>
              <w:t xml:space="preserve">   Australia</w:t>
            </w:r>
            <w:r w:rsidRPr="00FA511C">
              <w:br/>
              <w:t xml:space="preserve">   Other English-speaking</w:t>
            </w:r>
            <w:r w:rsidR="009673F1">
              <w:br/>
              <w:t xml:space="preserve">  </w:t>
            </w:r>
            <w:r w:rsidRPr="00FA511C">
              <w:t xml:space="preserve"> background countries</w:t>
            </w:r>
          </w:p>
          <w:p w14:paraId="6C974409" w14:textId="77777777" w:rsidR="00FA2008" w:rsidRPr="00FA511C" w:rsidRDefault="00FA2008" w:rsidP="00177A0C">
            <w:pPr>
              <w:pStyle w:val="Tabletext"/>
            </w:pPr>
            <w:r w:rsidRPr="00FA511C">
              <w:t>Non-English-speaking background countries</w:t>
            </w:r>
          </w:p>
          <w:p w14:paraId="3A601561" w14:textId="6E3E3DF3"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1320F985" w14:textId="77777777" w:rsidR="00FA2008" w:rsidRPr="00FA511C" w:rsidRDefault="00FA2008" w:rsidP="00177A0C">
            <w:pPr>
              <w:pStyle w:val="Tabletext"/>
            </w:pPr>
            <w:r w:rsidRPr="00FA511C">
              <w:t xml:space="preserve">Collected in the AVETMISS field </w:t>
            </w:r>
            <w:r w:rsidRPr="00FA511C">
              <w:rPr>
                <w:i/>
              </w:rPr>
              <w:t xml:space="preserve">Country Identifier </w:t>
            </w:r>
            <w:r w:rsidRPr="00FA511C">
              <w:t xml:space="preserve">from the </w:t>
            </w:r>
            <w:r w:rsidRPr="00FA511C">
              <w:rPr>
                <w:i/>
              </w:rPr>
              <w:t>Client</w:t>
            </w:r>
            <w:r w:rsidRPr="00FA511C">
              <w:t xml:space="preserve"> file.</w:t>
            </w:r>
          </w:p>
        </w:tc>
      </w:tr>
      <w:tr w:rsidR="00FA2008" w:rsidRPr="008D2A7F" w14:paraId="261507E2" w14:textId="77777777" w:rsidTr="009065C5">
        <w:trPr>
          <w:cantSplit/>
          <w:jc w:val="center"/>
        </w:trPr>
        <w:tc>
          <w:tcPr>
            <w:tcW w:w="1609" w:type="dxa"/>
            <w:tcBorders>
              <w:top w:val="single" w:sz="4" w:space="0" w:color="auto"/>
              <w:left w:val="nil"/>
              <w:bottom w:val="single" w:sz="4" w:space="0" w:color="auto"/>
              <w:right w:val="nil"/>
            </w:tcBorders>
          </w:tcPr>
          <w:p w14:paraId="7059AA4A" w14:textId="77777777" w:rsidR="00FA2008" w:rsidRPr="00F551D1" w:rsidRDefault="00FA2008" w:rsidP="00177A0C">
            <w:pPr>
              <w:pStyle w:val="Tabletext"/>
            </w:pPr>
            <w:r w:rsidRPr="00F551D1">
              <w:lastRenderedPageBreak/>
              <w:t>Enrolment (program/subject)</w:t>
            </w:r>
          </w:p>
        </w:tc>
        <w:tc>
          <w:tcPr>
            <w:tcW w:w="2925" w:type="dxa"/>
            <w:tcBorders>
              <w:top w:val="single" w:sz="4" w:space="0" w:color="auto"/>
              <w:left w:val="nil"/>
              <w:bottom w:val="single" w:sz="4" w:space="0" w:color="auto"/>
              <w:right w:val="nil"/>
            </w:tcBorders>
          </w:tcPr>
          <w:p w14:paraId="3AE6BFE9" w14:textId="2FF16B1F" w:rsidR="00FA2008" w:rsidRPr="00FA511C" w:rsidRDefault="00FA2008" w:rsidP="00177A0C">
            <w:pPr>
              <w:pStyle w:val="Tabletext"/>
            </w:pPr>
            <w:r w:rsidRPr="00FA511C">
              <w:t xml:space="preserve">Is the registration of a student for the purpose of undertaking a program or </w:t>
            </w:r>
            <w:proofErr w:type="gramStart"/>
            <w:r w:rsidRPr="00FA511C">
              <w:t>subject</w:t>
            </w:r>
            <w:r w:rsidR="00C438EA">
              <w:t>.</w:t>
            </w:r>
            <w:proofErr w:type="gramEnd"/>
          </w:p>
        </w:tc>
        <w:tc>
          <w:tcPr>
            <w:tcW w:w="2554" w:type="dxa"/>
            <w:tcBorders>
              <w:top w:val="single" w:sz="4" w:space="0" w:color="auto"/>
              <w:left w:val="nil"/>
              <w:bottom w:val="single" w:sz="4" w:space="0" w:color="auto"/>
              <w:right w:val="nil"/>
            </w:tcBorders>
          </w:tcPr>
          <w:p w14:paraId="415D1E3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6587CECA" w14:textId="64DB8D42" w:rsidR="00FA2008" w:rsidRPr="00FA511C" w:rsidRDefault="00FA2008" w:rsidP="00177A0C">
            <w:pPr>
              <w:pStyle w:val="Tabletext"/>
            </w:pPr>
            <w:r w:rsidRPr="00FA511C">
              <w:t xml:space="preserve">Calculated based on the AVETMISS fields </w:t>
            </w:r>
            <w:r w:rsidRPr="00FA511C">
              <w:rPr>
                <w:i/>
              </w:rPr>
              <w:t>Program Identifier</w:t>
            </w:r>
            <w:r w:rsidRPr="00FA511C">
              <w:t xml:space="preserve"> and </w:t>
            </w:r>
            <w:r w:rsidRPr="00FA511C">
              <w:rPr>
                <w:i/>
              </w:rPr>
              <w:t>Client Identifier</w:t>
            </w:r>
            <w:r w:rsidRPr="00FA511C">
              <w:t xml:space="preserve"> from the </w:t>
            </w:r>
            <w:r w:rsidRPr="00FA511C">
              <w:rPr>
                <w:i/>
              </w:rPr>
              <w:t>Training activity</w:t>
            </w:r>
            <w:r w:rsidRPr="00FA511C">
              <w:t xml:space="preserve"> file.</w:t>
            </w:r>
          </w:p>
        </w:tc>
      </w:tr>
      <w:tr w:rsidR="00FA2008" w:rsidRPr="008D2A7F" w14:paraId="140DEA7B" w14:textId="77777777" w:rsidTr="009065C5">
        <w:trPr>
          <w:cantSplit/>
          <w:jc w:val="center"/>
        </w:trPr>
        <w:tc>
          <w:tcPr>
            <w:tcW w:w="1609" w:type="dxa"/>
            <w:tcBorders>
              <w:top w:val="single" w:sz="4" w:space="0" w:color="auto"/>
              <w:left w:val="nil"/>
              <w:bottom w:val="single" w:sz="4" w:space="0" w:color="auto"/>
              <w:right w:val="nil"/>
            </w:tcBorders>
          </w:tcPr>
          <w:p w14:paraId="0FDC1D2E" w14:textId="77777777" w:rsidR="00FA2008" w:rsidRPr="00F551D1" w:rsidRDefault="00FA2008" w:rsidP="00177A0C">
            <w:pPr>
              <w:pStyle w:val="Tabletext"/>
            </w:pPr>
            <w:r w:rsidRPr="007B6F35">
              <w:t>Fee-for-service training</w:t>
            </w:r>
          </w:p>
        </w:tc>
        <w:tc>
          <w:tcPr>
            <w:tcW w:w="2925" w:type="dxa"/>
            <w:tcBorders>
              <w:top w:val="single" w:sz="4" w:space="0" w:color="auto"/>
              <w:left w:val="nil"/>
              <w:bottom w:val="single" w:sz="4" w:space="0" w:color="auto"/>
              <w:right w:val="nil"/>
            </w:tcBorders>
          </w:tcPr>
          <w:p w14:paraId="0A582A68" w14:textId="77777777" w:rsidR="00FA2008" w:rsidRPr="00FA511C" w:rsidRDefault="00FA2008" w:rsidP="00177A0C">
            <w:pPr>
              <w:pStyle w:val="Tabletext"/>
            </w:pPr>
            <w:r w:rsidRPr="007B6F35">
              <w:t>Refers to the revenue provided by a student whose citizenship status, for the purpose of undertaking education and training, is Australian, New Zealand or permanent resident.</w:t>
            </w:r>
          </w:p>
        </w:tc>
        <w:tc>
          <w:tcPr>
            <w:tcW w:w="2554" w:type="dxa"/>
            <w:tcBorders>
              <w:top w:val="single" w:sz="4" w:space="0" w:color="auto"/>
              <w:left w:val="nil"/>
              <w:bottom w:val="single" w:sz="4" w:space="0" w:color="auto"/>
              <w:right w:val="nil"/>
            </w:tcBorders>
          </w:tcPr>
          <w:p w14:paraId="735F9033" w14:textId="26338EB8" w:rsidR="00FA2008" w:rsidRPr="00FA511C" w:rsidRDefault="00445825" w:rsidP="00177A0C">
            <w:pPr>
              <w:pStyle w:val="Tabletext"/>
            </w:pPr>
            <w:r w:rsidRPr="00FA511C">
              <w:t>N/A</w:t>
            </w:r>
          </w:p>
        </w:tc>
        <w:tc>
          <w:tcPr>
            <w:tcW w:w="1984" w:type="dxa"/>
            <w:tcBorders>
              <w:top w:val="single" w:sz="4" w:space="0" w:color="auto"/>
              <w:left w:val="nil"/>
              <w:bottom w:val="single" w:sz="4" w:space="0" w:color="auto"/>
              <w:right w:val="nil"/>
            </w:tcBorders>
          </w:tcPr>
          <w:p w14:paraId="342BEC1D" w14:textId="77777777" w:rsidR="00FA2008" w:rsidRPr="00FA511C" w:rsidRDefault="00FA2008" w:rsidP="00177A0C">
            <w:pPr>
              <w:pStyle w:val="Tabletext"/>
            </w:pPr>
            <w:r w:rsidRPr="007B6F35">
              <w:t xml:space="preserve">Collected in the </w:t>
            </w:r>
            <w:r w:rsidRPr="00D05CAB">
              <w:rPr>
                <w:i/>
                <w:iCs/>
              </w:rPr>
              <w:t>training organisation type</w:t>
            </w:r>
            <w:r w:rsidRPr="007B6F35">
              <w:t xml:space="preserve"> on the </w:t>
            </w:r>
            <w:r w:rsidRPr="00D05CAB">
              <w:rPr>
                <w:i/>
                <w:iCs/>
              </w:rPr>
              <w:t>Training organisation</w:t>
            </w:r>
            <w:r w:rsidRPr="007B6F35">
              <w:t xml:space="preserve"> file in the VET Provider collection.</w:t>
            </w:r>
          </w:p>
        </w:tc>
      </w:tr>
      <w:tr w:rsidR="00FA2008" w:rsidRPr="008D2A7F" w14:paraId="6FB84C11" w14:textId="77777777" w:rsidTr="009065C5">
        <w:trPr>
          <w:cantSplit/>
          <w:jc w:val="center"/>
        </w:trPr>
        <w:tc>
          <w:tcPr>
            <w:tcW w:w="1609" w:type="dxa"/>
            <w:tcBorders>
              <w:top w:val="single" w:sz="4" w:space="0" w:color="auto"/>
              <w:left w:val="nil"/>
              <w:right w:val="nil"/>
            </w:tcBorders>
          </w:tcPr>
          <w:p w14:paraId="74E93145" w14:textId="77777777" w:rsidR="00FA2008" w:rsidRPr="00F551D1" w:rsidRDefault="00FA2008" w:rsidP="00177A0C">
            <w:pPr>
              <w:pStyle w:val="Tabletext"/>
            </w:pPr>
            <w:r w:rsidRPr="00F551D1">
              <w:t>Field of education</w:t>
            </w:r>
          </w:p>
        </w:tc>
        <w:tc>
          <w:tcPr>
            <w:tcW w:w="2925" w:type="dxa"/>
            <w:tcBorders>
              <w:top w:val="single" w:sz="4" w:space="0" w:color="auto"/>
              <w:left w:val="nil"/>
              <w:right w:val="nil"/>
            </w:tcBorders>
          </w:tcPr>
          <w:p w14:paraId="311413F0" w14:textId="77777777" w:rsidR="00FA2008" w:rsidRPr="00FA511C" w:rsidRDefault="00FA2008" w:rsidP="00177A0C">
            <w:pPr>
              <w:pStyle w:val="Tabletext"/>
            </w:pPr>
            <w:r w:rsidRPr="00FA511C">
              <w:t>Describes the broad area of study related to a program or subject in which a student is enrolled.</w:t>
            </w:r>
          </w:p>
        </w:tc>
        <w:tc>
          <w:tcPr>
            <w:tcW w:w="2554" w:type="dxa"/>
            <w:tcBorders>
              <w:top w:val="single" w:sz="4" w:space="0" w:color="auto"/>
              <w:left w:val="nil"/>
              <w:right w:val="nil"/>
            </w:tcBorders>
          </w:tcPr>
          <w:p w14:paraId="6A4D9901" w14:textId="77777777" w:rsidR="00FA2008" w:rsidRPr="00FA511C" w:rsidRDefault="00FA2008" w:rsidP="00177A0C">
            <w:pPr>
              <w:pStyle w:val="Tabletext"/>
            </w:pPr>
            <w:r w:rsidRPr="00FA511C">
              <w:t>Natural and physical sciences</w:t>
            </w:r>
          </w:p>
          <w:p w14:paraId="3DF3ABC2" w14:textId="77777777" w:rsidR="00FA2008" w:rsidRPr="00FA511C" w:rsidRDefault="00FA2008" w:rsidP="00177A0C">
            <w:pPr>
              <w:pStyle w:val="Tabletext"/>
            </w:pPr>
            <w:r w:rsidRPr="00FA511C">
              <w:t>Information technology</w:t>
            </w:r>
          </w:p>
          <w:p w14:paraId="4810F6A3" w14:textId="77777777" w:rsidR="00FA2008" w:rsidRPr="00FA511C" w:rsidRDefault="00FA2008" w:rsidP="00177A0C">
            <w:pPr>
              <w:pStyle w:val="Tabletext"/>
            </w:pPr>
            <w:r w:rsidRPr="00FA511C">
              <w:t>Engineering and related technologies</w:t>
            </w:r>
          </w:p>
          <w:p w14:paraId="4DD297CB" w14:textId="77777777" w:rsidR="00FA2008" w:rsidRPr="00FA511C" w:rsidRDefault="00FA2008" w:rsidP="00177A0C">
            <w:pPr>
              <w:pStyle w:val="Tabletext"/>
            </w:pPr>
            <w:r w:rsidRPr="00FA511C">
              <w:t>Architecture and building</w:t>
            </w:r>
          </w:p>
          <w:p w14:paraId="231612A7" w14:textId="22F6FA5E" w:rsidR="00FA2008" w:rsidRPr="00FA511C" w:rsidRDefault="00FA2008" w:rsidP="00177A0C">
            <w:pPr>
              <w:pStyle w:val="Tabletext"/>
            </w:pPr>
            <w:r w:rsidRPr="00FA511C">
              <w:t>Agriculture, environmental and related studies</w:t>
            </w:r>
          </w:p>
          <w:p w14:paraId="20D64439" w14:textId="77777777" w:rsidR="00FA2008" w:rsidRPr="00FA511C" w:rsidRDefault="00FA2008" w:rsidP="00177A0C">
            <w:pPr>
              <w:pStyle w:val="Tabletext"/>
            </w:pPr>
            <w:r w:rsidRPr="00FA511C">
              <w:t>Health</w:t>
            </w:r>
          </w:p>
          <w:p w14:paraId="5703F0FC" w14:textId="77777777" w:rsidR="00FA2008" w:rsidRPr="00FA511C" w:rsidRDefault="00FA2008" w:rsidP="00177A0C">
            <w:pPr>
              <w:pStyle w:val="Tabletext"/>
            </w:pPr>
            <w:r w:rsidRPr="00FA511C">
              <w:t>Education</w:t>
            </w:r>
          </w:p>
          <w:p w14:paraId="4D40C8D1" w14:textId="77777777" w:rsidR="00FA2008" w:rsidRPr="00FA511C" w:rsidRDefault="00FA2008" w:rsidP="00177A0C">
            <w:pPr>
              <w:pStyle w:val="Tabletext"/>
            </w:pPr>
            <w:r w:rsidRPr="00FA511C">
              <w:t>Management and commerce</w:t>
            </w:r>
          </w:p>
          <w:p w14:paraId="4964C886" w14:textId="77777777" w:rsidR="00FA2008" w:rsidRPr="00FA511C" w:rsidRDefault="00FA2008" w:rsidP="00177A0C">
            <w:pPr>
              <w:pStyle w:val="Tabletext"/>
            </w:pPr>
            <w:r w:rsidRPr="00FA511C">
              <w:t>Society and culture</w:t>
            </w:r>
          </w:p>
          <w:p w14:paraId="3A6DAB46" w14:textId="77777777" w:rsidR="00FA2008" w:rsidRPr="00FA511C" w:rsidRDefault="00FA2008" w:rsidP="00177A0C">
            <w:pPr>
              <w:pStyle w:val="Tabletext"/>
            </w:pPr>
            <w:r w:rsidRPr="00FA511C">
              <w:t>Creative arts</w:t>
            </w:r>
          </w:p>
          <w:p w14:paraId="1C507A2B" w14:textId="77777777" w:rsidR="00FA2008" w:rsidRPr="00FA511C" w:rsidRDefault="00FA2008" w:rsidP="00177A0C">
            <w:pPr>
              <w:pStyle w:val="Tabletext"/>
            </w:pPr>
            <w:r w:rsidRPr="00FA511C">
              <w:t xml:space="preserve">Food, </w:t>
            </w:r>
            <w:proofErr w:type="gramStart"/>
            <w:r w:rsidRPr="00FA511C">
              <w:t>hospitality</w:t>
            </w:r>
            <w:proofErr w:type="gramEnd"/>
            <w:r w:rsidRPr="00FA511C">
              <w:t xml:space="preserve"> and personal services</w:t>
            </w:r>
          </w:p>
          <w:p w14:paraId="566B8003" w14:textId="2C0F0B7F" w:rsidR="00FA2008" w:rsidRPr="00FA511C" w:rsidRDefault="00FA2008" w:rsidP="00177A0C">
            <w:pPr>
              <w:pStyle w:val="Tabletext"/>
            </w:pPr>
            <w:r w:rsidRPr="00FA511C">
              <w:t>Mixed field program</w:t>
            </w:r>
            <w:r w:rsidR="00056408">
              <w:t>mes</w:t>
            </w:r>
          </w:p>
          <w:p w14:paraId="2284BD7E" w14:textId="5838D848" w:rsidR="00FA2008" w:rsidRPr="00FA511C" w:rsidRDefault="00FA2008" w:rsidP="00177A0C">
            <w:pPr>
              <w:pStyle w:val="Tabletext"/>
            </w:pPr>
            <w:r w:rsidRPr="00FA511C">
              <w:t xml:space="preserve">Not </w:t>
            </w:r>
            <w:r w:rsidR="00056408">
              <w:t>known</w:t>
            </w:r>
          </w:p>
        </w:tc>
        <w:tc>
          <w:tcPr>
            <w:tcW w:w="1984" w:type="dxa"/>
            <w:tcBorders>
              <w:top w:val="single" w:sz="4" w:space="0" w:color="auto"/>
              <w:left w:val="nil"/>
              <w:right w:val="nil"/>
            </w:tcBorders>
          </w:tcPr>
          <w:p w14:paraId="59665F37" w14:textId="77777777" w:rsidR="00FA2008" w:rsidRPr="00FA511C" w:rsidRDefault="00FA2008" w:rsidP="00177A0C">
            <w:pPr>
              <w:pStyle w:val="Tabletext"/>
            </w:pPr>
            <w:r w:rsidRPr="00FA511C">
              <w:t xml:space="preserve">For subject enrolments, collected in the AVETMISS field </w:t>
            </w:r>
            <w:r w:rsidRPr="00FA511C">
              <w:rPr>
                <w:i/>
              </w:rPr>
              <w:t>Subject</w:t>
            </w:r>
            <w:r w:rsidRPr="00FA511C">
              <w:t xml:space="preserve"> </w:t>
            </w:r>
            <w:r w:rsidRPr="00FA511C">
              <w:rPr>
                <w:i/>
              </w:rPr>
              <w:t>Field of Education Identifier</w:t>
            </w:r>
            <w:r w:rsidRPr="00FA511C">
              <w:t xml:space="preserve"> from the </w:t>
            </w:r>
            <w:r w:rsidRPr="00FA511C">
              <w:rPr>
                <w:i/>
              </w:rPr>
              <w:t>Subject</w:t>
            </w:r>
            <w:r w:rsidRPr="00FA511C">
              <w:t xml:space="preserve"> file.</w:t>
            </w:r>
          </w:p>
          <w:p w14:paraId="475FB605" w14:textId="77777777" w:rsidR="00FA2008" w:rsidRPr="00FA511C" w:rsidRDefault="00FA2008" w:rsidP="00177A0C">
            <w:pPr>
              <w:pStyle w:val="Tabletext"/>
            </w:pPr>
            <w:r w:rsidRPr="00FA511C">
              <w:t xml:space="preserve">For program enrolments, collected in the AVETMISS field </w:t>
            </w:r>
            <w:r w:rsidRPr="00FA511C">
              <w:rPr>
                <w:i/>
              </w:rPr>
              <w:t xml:space="preserve">Program Field of Education Identifier </w:t>
            </w:r>
            <w:r w:rsidRPr="00FA511C">
              <w:t xml:space="preserve">from the </w:t>
            </w:r>
            <w:r w:rsidRPr="00FA511C">
              <w:rPr>
                <w:i/>
              </w:rPr>
              <w:t>Program</w:t>
            </w:r>
            <w:r w:rsidRPr="00FA511C">
              <w:t xml:space="preserve"> file </w:t>
            </w:r>
          </w:p>
          <w:p w14:paraId="3DD6AD04" w14:textId="77777777" w:rsidR="00FA2008" w:rsidRPr="00A17839" w:rsidRDefault="00FA2008" w:rsidP="00177A0C">
            <w:pPr>
              <w:pStyle w:val="Tabletext"/>
            </w:pPr>
            <w:r w:rsidRPr="00A17839">
              <w:rPr>
                <w:rStyle w:val="TextChar1"/>
                <w:rFonts w:ascii="Arial" w:hAnsi="Arial" w:cs="Arial"/>
                <w:sz w:val="16"/>
                <w:szCs w:val="16"/>
              </w:rPr>
              <w:t>This classification is based on the Australian Standard Classification of Education (ASCED), ABS catalogue no.1272.0, 2001.</w:t>
            </w:r>
          </w:p>
        </w:tc>
      </w:tr>
      <w:tr w:rsidR="00FA2008" w:rsidRPr="008D2A7F" w14:paraId="4F29027A" w14:textId="77777777" w:rsidTr="009065C5">
        <w:trPr>
          <w:cantSplit/>
          <w:jc w:val="center"/>
        </w:trPr>
        <w:tc>
          <w:tcPr>
            <w:tcW w:w="1609" w:type="dxa"/>
            <w:tcBorders>
              <w:top w:val="single" w:sz="4" w:space="0" w:color="auto"/>
              <w:left w:val="nil"/>
              <w:right w:val="nil"/>
            </w:tcBorders>
          </w:tcPr>
          <w:p w14:paraId="0C4B0B4F" w14:textId="77777777" w:rsidR="00FA2008" w:rsidRPr="00F551D1" w:rsidRDefault="00FA2008" w:rsidP="00177A0C">
            <w:pPr>
              <w:pStyle w:val="Tabletext"/>
              <w:rPr>
                <w:b/>
              </w:rPr>
            </w:pPr>
            <w:r w:rsidRPr="00F551D1">
              <w:rPr>
                <w:rStyle w:val="TermshighlightChar"/>
                <w:rFonts w:eastAsiaTheme="minorHAnsi" w:cs="Arial"/>
                <w:b w:val="0"/>
                <w:color w:val="auto"/>
                <w:sz w:val="16"/>
                <w:szCs w:val="16"/>
              </w:rPr>
              <w:t>Full-time students</w:t>
            </w:r>
          </w:p>
        </w:tc>
        <w:tc>
          <w:tcPr>
            <w:tcW w:w="2925" w:type="dxa"/>
            <w:tcBorders>
              <w:top w:val="single" w:sz="4" w:space="0" w:color="auto"/>
              <w:left w:val="nil"/>
              <w:right w:val="nil"/>
            </w:tcBorders>
          </w:tcPr>
          <w:p w14:paraId="5C504053" w14:textId="510DD286" w:rsidR="00FA2008" w:rsidRPr="00FA511C" w:rsidRDefault="00FA2008" w:rsidP="000D1028">
            <w:pPr>
              <w:pStyle w:val="Terms"/>
              <w:tabs>
                <w:tab w:val="clear" w:pos="317"/>
              </w:tabs>
              <w:spacing w:before="60" w:line="240" w:lineRule="auto"/>
              <w:ind w:left="0"/>
              <w:rPr>
                <w:rFonts w:cs="Arial"/>
                <w:sz w:val="16"/>
                <w:szCs w:val="16"/>
              </w:rPr>
            </w:pPr>
            <w:r w:rsidRPr="00FA511C">
              <w:rPr>
                <w:rFonts w:cs="Arial"/>
                <w:sz w:val="16"/>
                <w:szCs w:val="16"/>
              </w:rPr>
              <w:t>Students whose program of study constitutes at least 75% of the normal full-time study load. The former Department of Education, Employment and Workplace Relations (DEEWR) regarded a full-time study load as 720 contact hours in a year. Therefore, any student undertaking 540 hours or more is regarded as a full-time student.</w:t>
            </w:r>
          </w:p>
        </w:tc>
        <w:tc>
          <w:tcPr>
            <w:tcW w:w="2554" w:type="dxa"/>
            <w:tcBorders>
              <w:top w:val="single" w:sz="4" w:space="0" w:color="auto"/>
              <w:left w:val="nil"/>
              <w:right w:val="nil"/>
            </w:tcBorders>
          </w:tcPr>
          <w:p w14:paraId="0DC0A8B7"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331531EC" w14:textId="77777777" w:rsidR="00FA2008" w:rsidRPr="00FA511C" w:rsidRDefault="00FA2008" w:rsidP="00177A0C">
            <w:pPr>
              <w:pStyle w:val="Tabletext"/>
            </w:pPr>
            <w:r w:rsidRPr="00FA511C">
              <w:t xml:space="preserve">The derived field </w:t>
            </w:r>
            <w:r w:rsidRPr="00FA511C">
              <w:rPr>
                <w:i/>
              </w:rPr>
              <w:t>student full time flag</w:t>
            </w:r>
            <w:r w:rsidRPr="00FA511C">
              <w:t xml:space="preserve"> is calculated from the </w:t>
            </w:r>
            <w:r w:rsidRPr="00FA511C">
              <w:rPr>
                <w:i/>
              </w:rPr>
              <w:t xml:space="preserve">Reporting hours </w:t>
            </w:r>
            <w:r w:rsidRPr="00FA511C">
              <w:t>derived field.</w:t>
            </w:r>
          </w:p>
        </w:tc>
      </w:tr>
      <w:tr w:rsidR="00FA2008" w:rsidRPr="008D2A7F" w14:paraId="3A38A05F" w14:textId="77777777" w:rsidTr="009065C5">
        <w:trPr>
          <w:cantSplit/>
          <w:jc w:val="center"/>
        </w:trPr>
        <w:tc>
          <w:tcPr>
            <w:tcW w:w="1609" w:type="dxa"/>
            <w:tcBorders>
              <w:top w:val="single" w:sz="4" w:space="0" w:color="auto"/>
              <w:left w:val="nil"/>
              <w:right w:val="nil"/>
            </w:tcBorders>
          </w:tcPr>
          <w:p w14:paraId="7350D0B1" w14:textId="17CE377F" w:rsidR="00FA2008" w:rsidRPr="00F551D1" w:rsidRDefault="00FA2008" w:rsidP="00177A0C">
            <w:pPr>
              <w:pStyle w:val="Tabletext"/>
            </w:pPr>
            <w:r w:rsidRPr="00F551D1">
              <w:t>Full</w:t>
            </w:r>
            <w:r w:rsidR="00C812EF">
              <w:t>-</w:t>
            </w:r>
            <w:r w:rsidRPr="00F551D1">
              <w:t>year training equivalent (FYTE)</w:t>
            </w:r>
          </w:p>
        </w:tc>
        <w:tc>
          <w:tcPr>
            <w:tcW w:w="2925" w:type="dxa"/>
            <w:tcBorders>
              <w:top w:val="single" w:sz="4" w:space="0" w:color="auto"/>
              <w:left w:val="nil"/>
              <w:right w:val="nil"/>
            </w:tcBorders>
          </w:tcPr>
          <w:p w14:paraId="3A5D64DF" w14:textId="77EFB399" w:rsidR="00FA2008" w:rsidRPr="00FA511C" w:rsidRDefault="00FA2008" w:rsidP="00445825">
            <w:pPr>
              <w:spacing w:before="60" w:after="120"/>
            </w:pPr>
            <w:r w:rsidRPr="00FA511C">
              <w:rPr>
                <w:rFonts w:ascii="Arial" w:hAnsi="Arial" w:cs="Arial"/>
                <w:sz w:val="16"/>
                <w:szCs w:val="16"/>
              </w:rPr>
              <w:t xml:space="preserve">Measures the training activity undertaken by a student on a full-time basis for one year. </w:t>
            </w:r>
          </w:p>
        </w:tc>
        <w:tc>
          <w:tcPr>
            <w:tcW w:w="2554" w:type="dxa"/>
            <w:tcBorders>
              <w:top w:val="single" w:sz="4" w:space="0" w:color="auto"/>
              <w:left w:val="nil"/>
              <w:right w:val="nil"/>
            </w:tcBorders>
          </w:tcPr>
          <w:p w14:paraId="2BF38153"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37B51D7A" w14:textId="1796DAA3" w:rsidR="00FA2008" w:rsidRPr="00FA511C" w:rsidRDefault="00FA2008" w:rsidP="00177A0C">
            <w:pPr>
              <w:pStyle w:val="Tabletext"/>
            </w:pPr>
            <w:r w:rsidRPr="00FA511C">
              <w:t xml:space="preserve">Derived field calculated based on </w:t>
            </w:r>
            <w:r w:rsidRPr="00FA511C">
              <w:rPr>
                <w:i/>
              </w:rPr>
              <w:t xml:space="preserve">Reporting hours </w:t>
            </w:r>
            <w:r w:rsidRPr="00FA511C">
              <w:t>(1</w:t>
            </w:r>
            <w:r w:rsidR="00445825">
              <w:t xml:space="preserve"> </w:t>
            </w:r>
            <w:r w:rsidRPr="00FA511C">
              <w:t xml:space="preserve">FYTE = 720 hours). </w:t>
            </w:r>
          </w:p>
        </w:tc>
      </w:tr>
      <w:tr w:rsidR="00FA2008" w:rsidRPr="008D2A7F" w14:paraId="442F0F9D" w14:textId="77777777" w:rsidTr="009065C5">
        <w:trPr>
          <w:cantSplit/>
          <w:jc w:val="center"/>
        </w:trPr>
        <w:tc>
          <w:tcPr>
            <w:tcW w:w="1609" w:type="dxa"/>
            <w:tcBorders>
              <w:top w:val="single" w:sz="4" w:space="0" w:color="auto"/>
              <w:left w:val="nil"/>
              <w:right w:val="nil"/>
            </w:tcBorders>
          </w:tcPr>
          <w:p w14:paraId="296D2831" w14:textId="77777777" w:rsidR="00FA2008" w:rsidRPr="00F551D1" w:rsidRDefault="00FA2008" w:rsidP="00177A0C">
            <w:pPr>
              <w:pStyle w:val="Tabletext"/>
            </w:pPr>
            <w:r w:rsidRPr="00F551D1">
              <w:t>Funding source</w:t>
            </w:r>
          </w:p>
        </w:tc>
        <w:tc>
          <w:tcPr>
            <w:tcW w:w="2925" w:type="dxa"/>
            <w:tcBorders>
              <w:top w:val="single" w:sz="4" w:space="0" w:color="auto"/>
              <w:left w:val="nil"/>
              <w:right w:val="nil"/>
            </w:tcBorders>
          </w:tcPr>
          <w:p w14:paraId="5BABA4CF" w14:textId="77777777" w:rsidR="00FA2008" w:rsidRPr="00FA511C" w:rsidRDefault="00FA2008" w:rsidP="00177A0C">
            <w:pPr>
              <w:pStyle w:val="Tabletext"/>
            </w:pPr>
            <w:r w:rsidRPr="00FA511C">
              <w:t>The predominant source of the funding for a subject enrolment.</w:t>
            </w:r>
          </w:p>
          <w:p w14:paraId="62DE7E33" w14:textId="02021516" w:rsidR="00FA2008" w:rsidRPr="00FA511C" w:rsidRDefault="00FA2008" w:rsidP="00177A0C">
            <w:pPr>
              <w:pStyle w:val="Tabletext"/>
            </w:pPr>
            <w:r w:rsidRPr="00FA511C">
              <w:t xml:space="preserve">For students with subject enrolments in more than one funding category, a major funding source is assigned in hierarchical order (Commonwealth and state </w:t>
            </w:r>
            <w:r w:rsidR="00056408">
              <w:t xml:space="preserve">general </w:t>
            </w:r>
            <w:r w:rsidRPr="00FA511C">
              <w:t xml:space="preserve">funding, </w:t>
            </w:r>
            <w:r w:rsidR="00056408">
              <w:t>Commonwealth specific funding, state specific funding</w:t>
            </w:r>
            <w:r w:rsidRPr="00FA511C">
              <w:t>).</w:t>
            </w:r>
          </w:p>
        </w:tc>
        <w:tc>
          <w:tcPr>
            <w:tcW w:w="2554" w:type="dxa"/>
            <w:tcBorders>
              <w:top w:val="single" w:sz="4" w:space="0" w:color="auto"/>
              <w:left w:val="nil"/>
              <w:right w:val="nil"/>
            </w:tcBorders>
          </w:tcPr>
          <w:p w14:paraId="4ADF8F0F" w14:textId="77777777" w:rsidR="00177A0C" w:rsidRDefault="00FA2008" w:rsidP="00177A0C">
            <w:pPr>
              <w:pStyle w:val="Tabletext"/>
            </w:pPr>
            <w:r w:rsidRPr="00FA511C">
              <w:t>Commonwealth and state</w:t>
            </w:r>
            <w:r w:rsidR="00056408">
              <w:t xml:space="preserve"> g</w:t>
            </w:r>
            <w:r w:rsidRPr="00FA511C">
              <w:t xml:space="preserve">eneral </w:t>
            </w:r>
            <w:r w:rsidR="00056408">
              <w:t>funding</w:t>
            </w:r>
          </w:p>
          <w:p w14:paraId="5A5EEF6C" w14:textId="6353B269" w:rsidR="00177A0C" w:rsidRDefault="00FA2008" w:rsidP="00177A0C">
            <w:pPr>
              <w:pStyle w:val="Tabletext"/>
            </w:pPr>
            <w:r w:rsidRPr="00FA511C">
              <w:t>Commonwealth specific</w:t>
            </w:r>
            <w:r w:rsidR="00056408">
              <w:t xml:space="preserve"> </w:t>
            </w:r>
            <w:r w:rsidRPr="00FA511C">
              <w:t>funding</w:t>
            </w:r>
          </w:p>
          <w:p w14:paraId="6ACF58C4" w14:textId="1CF04ED2" w:rsidR="00FA2008" w:rsidRPr="00FA511C" w:rsidRDefault="00FA2008" w:rsidP="00177A0C">
            <w:pPr>
              <w:pStyle w:val="Tabletext"/>
            </w:pPr>
            <w:r w:rsidRPr="00FA511C">
              <w:t>State specific funding</w:t>
            </w:r>
          </w:p>
        </w:tc>
        <w:tc>
          <w:tcPr>
            <w:tcW w:w="1984" w:type="dxa"/>
            <w:tcBorders>
              <w:top w:val="single" w:sz="4" w:space="0" w:color="auto"/>
              <w:left w:val="nil"/>
              <w:right w:val="nil"/>
            </w:tcBorders>
          </w:tcPr>
          <w:p w14:paraId="2F8D4DAB" w14:textId="77777777" w:rsidR="00FA2008" w:rsidRPr="00FA511C" w:rsidRDefault="00FA2008" w:rsidP="00177A0C">
            <w:pPr>
              <w:pStyle w:val="Tabletext"/>
            </w:pPr>
            <w:r w:rsidRPr="00FA511C">
              <w:t xml:space="preserve">Collected in the AVETMISS field </w:t>
            </w:r>
            <w:r w:rsidRPr="00FA511C">
              <w:rPr>
                <w:i/>
              </w:rPr>
              <w:t xml:space="preserve">Funding source – national </w:t>
            </w:r>
            <w:r w:rsidRPr="00FA511C">
              <w:t xml:space="preserve">from the </w:t>
            </w:r>
            <w:r w:rsidRPr="00FA511C">
              <w:rPr>
                <w:i/>
              </w:rPr>
              <w:t xml:space="preserve">Training activity </w:t>
            </w:r>
            <w:r w:rsidRPr="00FA511C">
              <w:t>file.</w:t>
            </w:r>
          </w:p>
          <w:p w14:paraId="5AE95357" w14:textId="77777777" w:rsidR="00FA2008" w:rsidRPr="00FA511C" w:rsidRDefault="00FA2008" w:rsidP="00177A0C">
            <w:pPr>
              <w:pStyle w:val="Tabletext"/>
            </w:pPr>
          </w:p>
        </w:tc>
      </w:tr>
      <w:tr w:rsidR="00FA2008" w:rsidRPr="008D2A7F" w14:paraId="7EB97808" w14:textId="77777777" w:rsidTr="009065C5">
        <w:trPr>
          <w:cantSplit/>
          <w:jc w:val="center"/>
        </w:trPr>
        <w:tc>
          <w:tcPr>
            <w:tcW w:w="1609" w:type="dxa"/>
            <w:tcBorders>
              <w:top w:val="single" w:sz="4" w:space="0" w:color="auto"/>
              <w:left w:val="nil"/>
              <w:bottom w:val="single" w:sz="4" w:space="0" w:color="auto"/>
              <w:right w:val="nil"/>
            </w:tcBorders>
          </w:tcPr>
          <w:p w14:paraId="578274D6" w14:textId="504BAD10" w:rsidR="00FA2008" w:rsidRPr="00F551D1" w:rsidRDefault="00FA2008" w:rsidP="00177A0C">
            <w:pPr>
              <w:pStyle w:val="Tabletext"/>
            </w:pPr>
            <w:r w:rsidRPr="00F551D1">
              <w:t>Gender</w:t>
            </w:r>
          </w:p>
        </w:tc>
        <w:tc>
          <w:tcPr>
            <w:tcW w:w="2925" w:type="dxa"/>
            <w:tcBorders>
              <w:top w:val="single" w:sz="4" w:space="0" w:color="auto"/>
              <w:left w:val="nil"/>
              <w:bottom w:val="single" w:sz="4" w:space="0" w:color="auto"/>
              <w:right w:val="nil"/>
            </w:tcBorders>
          </w:tcPr>
          <w:p w14:paraId="4BCC5168" w14:textId="4A0C9E9D" w:rsidR="00FA2008" w:rsidRPr="00FA2008" w:rsidRDefault="00FA2008" w:rsidP="00177A0C">
            <w:pPr>
              <w:pStyle w:val="Tabletext"/>
              <w:rPr>
                <w:rStyle w:val="TextChar1"/>
                <w:rFonts w:ascii="Arial" w:hAnsi="Arial" w:cs="Arial"/>
                <w:sz w:val="16"/>
                <w:szCs w:val="16"/>
              </w:rPr>
            </w:pPr>
            <w:r w:rsidRPr="00FA2008">
              <w:rPr>
                <w:rStyle w:val="TextChar1"/>
                <w:rFonts w:ascii="Arial" w:hAnsi="Arial" w:cs="Arial"/>
                <w:sz w:val="16"/>
                <w:szCs w:val="16"/>
              </w:rPr>
              <w:t xml:space="preserve">Whether the student identifies as male, </w:t>
            </w:r>
            <w:proofErr w:type="gramStart"/>
            <w:r w:rsidRPr="00FA2008">
              <w:rPr>
                <w:rStyle w:val="TextChar1"/>
                <w:rFonts w:ascii="Arial" w:hAnsi="Arial" w:cs="Arial"/>
                <w:sz w:val="16"/>
                <w:szCs w:val="16"/>
              </w:rPr>
              <w:t>female</w:t>
            </w:r>
            <w:proofErr w:type="gramEnd"/>
            <w:r w:rsidRPr="00FA2008">
              <w:rPr>
                <w:rStyle w:val="TextChar1"/>
                <w:rFonts w:ascii="Arial" w:hAnsi="Arial" w:cs="Arial"/>
                <w:sz w:val="16"/>
                <w:szCs w:val="16"/>
              </w:rPr>
              <w:t xml:space="preserve"> or other.</w:t>
            </w:r>
          </w:p>
          <w:p w14:paraId="42C91DD1" w14:textId="2185176F" w:rsidR="00FA2008" w:rsidRPr="00FA511C" w:rsidRDefault="00F071FD" w:rsidP="00177A0C">
            <w:pPr>
              <w:pStyle w:val="Tabletext"/>
            </w:pPr>
            <w:r w:rsidRPr="00F071FD">
              <w:rPr>
                <w:lang w:val="en-US"/>
              </w:rPr>
              <w:t>Other includes individuals who may have mixed or non-binary sexual characteristics</w:t>
            </w:r>
            <w:r w:rsidR="00056408">
              <w:rPr>
                <w:lang w:val="en-US"/>
              </w:rPr>
              <w:t>,</w:t>
            </w:r>
            <w:r w:rsidRPr="00F071FD">
              <w:rPr>
                <w:lang w:val="en-US"/>
              </w:rPr>
              <w:t xml:space="preserve"> identify as gender diverse</w:t>
            </w:r>
            <w:r w:rsidR="00056408">
              <w:rPr>
                <w:lang w:val="en-US"/>
              </w:rPr>
              <w:t>,</w:t>
            </w:r>
            <w:r w:rsidRPr="00F071FD">
              <w:rPr>
                <w:lang w:val="en-US"/>
              </w:rPr>
              <w:t xml:space="preserve"> or identify as neither male nor female.</w:t>
            </w:r>
          </w:p>
        </w:tc>
        <w:tc>
          <w:tcPr>
            <w:tcW w:w="2554" w:type="dxa"/>
            <w:tcBorders>
              <w:top w:val="single" w:sz="4" w:space="0" w:color="auto"/>
              <w:left w:val="nil"/>
              <w:bottom w:val="single" w:sz="4" w:space="0" w:color="auto"/>
              <w:right w:val="nil"/>
            </w:tcBorders>
          </w:tcPr>
          <w:p w14:paraId="541554A7" w14:textId="77777777" w:rsidR="00F071FD" w:rsidRDefault="00F071FD" w:rsidP="00177A0C">
            <w:pPr>
              <w:pStyle w:val="Tabletext"/>
              <w:rPr>
                <w:lang w:val="en-US"/>
              </w:rPr>
            </w:pPr>
            <w:r>
              <w:rPr>
                <w:lang w:val="en-US"/>
              </w:rPr>
              <w:t>Males</w:t>
            </w:r>
          </w:p>
          <w:p w14:paraId="55CA93F4" w14:textId="1D083EB9" w:rsidR="00056408" w:rsidRDefault="00F071FD" w:rsidP="00177A0C">
            <w:pPr>
              <w:pStyle w:val="Tabletext"/>
              <w:rPr>
                <w:lang w:val="en-US"/>
              </w:rPr>
            </w:pPr>
            <w:r>
              <w:rPr>
                <w:lang w:val="en-US"/>
              </w:rPr>
              <w:t>Females</w:t>
            </w:r>
          </w:p>
          <w:p w14:paraId="098C0262" w14:textId="01272532" w:rsidR="00F071FD" w:rsidRPr="00C812EF" w:rsidRDefault="00F071FD" w:rsidP="00177A0C">
            <w:pPr>
              <w:pStyle w:val="Tabletext"/>
              <w:rPr>
                <w:lang w:val="en-US"/>
              </w:rPr>
            </w:pPr>
            <w:r w:rsidRPr="00056408">
              <w:rPr>
                <w:lang w:val="en-US"/>
              </w:rPr>
              <w:t>Other</w:t>
            </w:r>
          </w:p>
          <w:p w14:paraId="3889C03B" w14:textId="749307FA" w:rsidR="00FA2008" w:rsidRPr="00505EBC" w:rsidRDefault="00F071FD" w:rsidP="00177A0C">
            <w:pPr>
              <w:pStyle w:val="Tabletext"/>
              <w:rPr>
                <w:lang w:val="en-US"/>
              </w:rPr>
            </w:pPr>
            <w:r>
              <w:rPr>
                <w:lang w:val="en-US"/>
              </w:rPr>
              <w:t>Not known</w:t>
            </w:r>
          </w:p>
        </w:tc>
        <w:tc>
          <w:tcPr>
            <w:tcW w:w="1984" w:type="dxa"/>
            <w:tcBorders>
              <w:top w:val="single" w:sz="4" w:space="0" w:color="auto"/>
              <w:left w:val="nil"/>
              <w:bottom w:val="single" w:sz="4" w:space="0" w:color="auto"/>
              <w:right w:val="nil"/>
            </w:tcBorders>
          </w:tcPr>
          <w:p w14:paraId="17A06117" w14:textId="77777777" w:rsidR="00FA2008" w:rsidRPr="00FA511C" w:rsidRDefault="00FA2008" w:rsidP="00177A0C">
            <w:pPr>
              <w:pStyle w:val="Tabletext"/>
            </w:pPr>
            <w:r w:rsidRPr="00FA511C">
              <w:t xml:space="preserve">Collected in the AVETMISS field </w:t>
            </w:r>
            <w:r w:rsidRPr="00FA511C">
              <w:rPr>
                <w:i/>
              </w:rPr>
              <w:t xml:space="preserve">Gender </w:t>
            </w:r>
            <w:r w:rsidRPr="00FA511C">
              <w:t xml:space="preserve">from the </w:t>
            </w:r>
            <w:r w:rsidRPr="00FA511C">
              <w:rPr>
                <w:i/>
              </w:rPr>
              <w:t xml:space="preserve">Client </w:t>
            </w:r>
            <w:r w:rsidRPr="00FA511C">
              <w:t>file</w:t>
            </w:r>
            <w:r w:rsidRPr="00FA511C">
              <w:rPr>
                <w:i/>
              </w:rPr>
              <w:t>.</w:t>
            </w:r>
          </w:p>
        </w:tc>
      </w:tr>
      <w:tr w:rsidR="00FA2008" w:rsidRPr="008D2A7F" w14:paraId="74334A6B" w14:textId="77777777" w:rsidTr="009065C5">
        <w:trPr>
          <w:cantSplit/>
          <w:jc w:val="center"/>
        </w:trPr>
        <w:tc>
          <w:tcPr>
            <w:tcW w:w="1609" w:type="dxa"/>
            <w:tcBorders>
              <w:top w:val="single" w:sz="4" w:space="0" w:color="auto"/>
              <w:left w:val="nil"/>
              <w:bottom w:val="single" w:sz="4" w:space="0" w:color="auto"/>
              <w:right w:val="nil"/>
            </w:tcBorders>
          </w:tcPr>
          <w:p w14:paraId="2C3ED274" w14:textId="78F3FC7F" w:rsidR="00FA2008" w:rsidRPr="00F551D1" w:rsidRDefault="00FA2008" w:rsidP="00177A0C">
            <w:pPr>
              <w:pStyle w:val="Tabletext"/>
            </w:pPr>
            <w:r w:rsidRPr="00F551D1">
              <w:lastRenderedPageBreak/>
              <w:t>Government-fund</w:t>
            </w:r>
            <w:r w:rsidR="00602281">
              <w:t>ed VET</w:t>
            </w:r>
          </w:p>
        </w:tc>
        <w:tc>
          <w:tcPr>
            <w:tcW w:w="2925" w:type="dxa"/>
            <w:tcBorders>
              <w:top w:val="single" w:sz="4" w:space="0" w:color="auto"/>
              <w:left w:val="nil"/>
              <w:bottom w:val="single" w:sz="4" w:space="0" w:color="auto"/>
              <w:right w:val="nil"/>
            </w:tcBorders>
          </w:tcPr>
          <w:p w14:paraId="3BF11B04" w14:textId="6EAA8FBB" w:rsidR="00FA2008" w:rsidRPr="00FA511C" w:rsidRDefault="00FA2008" w:rsidP="00C438EA">
            <w:pPr>
              <w:spacing w:before="60" w:after="120"/>
              <w:rPr>
                <w:rFonts w:ascii="Arial" w:hAnsi="Arial" w:cs="Arial"/>
                <w:sz w:val="16"/>
                <w:szCs w:val="16"/>
              </w:rPr>
            </w:pPr>
            <w:r w:rsidRPr="00FA511C">
              <w:rPr>
                <w:rFonts w:ascii="Arial" w:hAnsi="Arial" w:cs="Arial"/>
                <w:sz w:val="16"/>
                <w:szCs w:val="16"/>
              </w:rPr>
              <w:t>Relates to Commonwealth and state/territory funded activity delivered by TAFE</w:t>
            </w:r>
            <w:r w:rsidR="00056408">
              <w:rPr>
                <w:rFonts w:ascii="Arial" w:hAnsi="Arial" w:cs="Arial"/>
                <w:sz w:val="16"/>
                <w:szCs w:val="16"/>
              </w:rPr>
              <w:t xml:space="preserve"> institutes</w:t>
            </w:r>
            <w:r w:rsidRPr="00FA511C">
              <w:rPr>
                <w:rFonts w:ascii="Arial" w:hAnsi="Arial" w:cs="Arial"/>
                <w:sz w:val="16"/>
                <w:szCs w:val="16"/>
              </w:rPr>
              <w:t xml:space="preserve"> and other government providers, community education providers and other providers.</w:t>
            </w:r>
          </w:p>
        </w:tc>
        <w:tc>
          <w:tcPr>
            <w:tcW w:w="2554" w:type="dxa"/>
            <w:tcBorders>
              <w:top w:val="single" w:sz="4" w:space="0" w:color="auto"/>
              <w:left w:val="nil"/>
              <w:bottom w:val="single" w:sz="4" w:space="0" w:color="auto"/>
              <w:right w:val="nil"/>
            </w:tcBorders>
          </w:tcPr>
          <w:p w14:paraId="26F4B94C" w14:textId="287BE1E2" w:rsidR="00FA2008" w:rsidRPr="00FA511C" w:rsidRDefault="00056408" w:rsidP="00177A0C">
            <w:pPr>
              <w:pStyle w:val="Tabletext"/>
            </w:pPr>
            <w:r>
              <w:t>N/A</w:t>
            </w:r>
          </w:p>
        </w:tc>
        <w:tc>
          <w:tcPr>
            <w:tcW w:w="1984" w:type="dxa"/>
            <w:tcBorders>
              <w:top w:val="single" w:sz="4" w:space="0" w:color="auto"/>
              <w:left w:val="nil"/>
              <w:bottom w:val="single" w:sz="4" w:space="0" w:color="auto"/>
              <w:right w:val="nil"/>
            </w:tcBorders>
          </w:tcPr>
          <w:p w14:paraId="52647D99" w14:textId="5FA54BA5" w:rsidR="00FA2008" w:rsidRPr="00FA511C" w:rsidRDefault="00056408" w:rsidP="00177A0C">
            <w:pPr>
              <w:pStyle w:val="Tabletext"/>
            </w:pPr>
            <w:r>
              <w:t>N/A</w:t>
            </w:r>
          </w:p>
        </w:tc>
      </w:tr>
      <w:tr w:rsidR="00FA2008" w:rsidRPr="008D2A7F" w14:paraId="3D5AF902" w14:textId="77777777" w:rsidTr="009065C5">
        <w:trPr>
          <w:cantSplit/>
          <w:jc w:val="center"/>
        </w:trPr>
        <w:tc>
          <w:tcPr>
            <w:tcW w:w="1609" w:type="dxa"/>
            <w:tcBorders>
              <w:top w:val="single" w:sz="4" w:space="0" w:color="auto"/>
              <w:left w:val="nil"/>
              <w:bottom w:val="single" w:sz="4" w:space="0" w:color="auto"/>
              <w:right w:val="nil"/>
            </w:tcBorders>
          </w:tcPr>
          <w:p w14:paraId="6EBAE407" w14:textId="25C42146" w:rsidR="00FA2008" w:rsidRPr="00F551D1" w:rsidRDefault="00FA2008" w:rsidP="00177A0C">
            <w:pPr>
              <w:pStyle w:val="Tabletext"/>
            </w:pPr>
            <w:r w:rsidRPr="00F551D1">
              <w:t xml:space="preserve">Higher </w:t>
            </w:r>
            <w:r w:rsidR="002C5129">
              <w:t xml:space="preserve">education </w:t>
            </w:r>
            <w:r w:rsidRPr="00F551D1">
              <w:t>qualifications</w:t>
            </w:r>
          </w:p>
        </w:tc>
        <w:tc>
          <w:tcPr>
            <w:tcW w:w="2925" w:type="dxa"/>
            <w:tcBorders>
              <w:top w:val="single" w:sz="4" w:space="0" w:color="auto"/>
              <w:left w:val="nil"/>
              <w:bottom w:val="single" w:sz="4" w:space="0" w:color="auto"/>
              <w:right w:val="nil"/>
            </w:tcBorders>
          </w:tcPr>
          <w:p w14:paraId="0A792405" w14:textId="28451270" w:rsidR="00FA2008" w:rsidRPr="00FA511C" w:rsidRDefault="00FA2008" w:rsidP="00177A0C">
            <w:pPr>
              <w:pStyle w:val="Tabletext"/>
            </w:pPr>
            <w:r w:rsidRPr="00FA511C">
              <w:t>Not training package qualifications or accredited courses. They are accredited by higher education institutions with self-accrediting authority or state or territory accreditation authorities.</w:t>
            </w:r>
          </w:p>
        </w:tc>
        <w:tc>
          <w:tcPr>
            <w:tcW w:w="2554" w:type="dxa"/>
            <w:tcBorders>
              <w:top w:val="single" w:sz="4" w:space="0" w:color="auto"/>
              <w:left w:val="nil"/>
              <w:bottom w:val="single" w:sz="4" w:space="0" w:color="auto"/>
              <w:right w:val="nil"/>
            </w:tcBorders>
          </w:tcPr>
          <w:p w14:paraId="646781AC"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33541FF6" w14:textId="30B384F2"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 xml:space="preserve">Program </w:t>
            </w:r>
            <w:r w:rsidRPr="00FA511C">
              <w:t>file.</w:t>
            </w:r>
          </w:p>
        </w:tc>
      </w:tr>
      <w:tr w:rsidR="00FA2008" w:rsidRPr="008D2A7F" w14:paraId="7EF0738B" w14:textId="77777777" w:rsidTr="009065C5">
        <w:trPr>
          <w:cantSplit/>
          <w:jc w:val="center"/>
        </w:trPr>
        <w:tc>
          <w:tcPr>
            <w:tcW w:w="1609" w:type="dxa"/>
            <w:tcBorders>
              <w:top w:val="single" w:sz="4" w:space="0" w:color="auto"/>
              <w:left w:val="nil"/>
              <w:bottom w:val="single" w:sz="4" w:space="0" w:color="auto"/>
              <w:right w:val="nil"/>
            </w:tcBorders>
          </w:tcPr>
          <w:p w14:paraId="7F20833C" w14:textId="612DBC15" w:rsidR="00FA2008" w:rsidRPr="00F551D1" w:rsidRDefault="00FA2008">
            <w:pPr>
              <w:pStyle w:val="Tabletext"/>
            </w:pPr>
            <w:r w:rsidRPr="00F551D1">
              <w:t>Highest school level completed</w:t>
            </w:r>
          </w:p>
        </w:tc>
        <w:tc>
          <w:tcPr>
            <w:tcW w:w="2925" w:type="dxa"/>
            <w:tcBorders>
              <w:top w:val="single" w:sz="4" w:space="0" w:color="auto"/>
              <w:left w:val="nil"/>
              <w:bottom w:val="single" w:sz="4" w:space="0" w:color="auto"/>
              <w:right w:val="nil"/>
            </w:tcBorders>
          </w:tcPr>
          <w:p w14:paraId="41587110" w14:textId="71FFF8E0" w:rsidR="00FA2008" w:rsidRPr="00FA511C" w:rsidRDefault="00FA2008" w:rsidP="00177A0C">
            <w:pPr>
              <w:pStyle w:val="Tabletext"/>
            </w:pPr>
            <w:r w:rsidRPr="00FA511C">
              <w:t>The highest level of schooling completed by a student prior to commencing training.</w:t>
            </w:r>
          </w:p>
        </w:tc>
        <w:tc>
          <w:tcPr>
            <w:tcW w:w="2554" w:type="dxa"/>
            <w:tcBorders>
              <w:top w:val="single" w:sz="4" w:space="0" w:color="auto"/>
              <w:left w:val="nil"/>
              <w:bottom w:val="single" w:sz="4" w:space="0" w:color="auto"/>
              <w:right w:val="nil"/>
            </w:tcBorders>
          </w:tcPr>
          <w:p w14:paraId="78F65591" w14:textId="77777777" w:rsidR="00FA2008" w:rsidRPr="00FA511C" w:rsidRDefault="00FA2008" w:rsidP="00177A0C">
            <w:pPr>
              <w:pStyle w:val="Tabletext"/>
            </w:pPr>
            <w:r w:rsidRPr="00FA511C">
              <w:t>Year 12</w:t>
            </w:r>
          </w:p>
          <w:p w14:paraId="1D3D84F4" w14:textId="77777777" w:rsidR="00FA2008" w:rsidRPr="00FA511C" w:rsidRDefault="00FA2008" w:rsidP="00177A0C">
            <w:pPr>
              <w:pStyle w:val="Tabletext"/>
            </w:pPr>
            <w:r w:rsidRPr="00FA511C">
              <w:t>Year 11</w:t>
            </w:r>
          </w:p>
          <w:p w14:paraId="5C22400F" w14:textId="77777777" w:rsidR="00FA2008" w:rsidRPr="00FA511C" w:rsidRDefault="00FA2008" w:rsidP="00177A0C">
            <w:pPr>
              <w:pStyle w:val="Tabletext"/>
            </w:pPr>
            <w:r w:rsidRPr="00FA511C">
              <w:t>Year 10</w:t>
            </w:r>
          </w:p>
          <w:p w14:paraId="29005ADD" w14:textId="77777777" w:rsidR="00FA2008" w:rsidRPr="00FA511C" w:rsidRDefault="00FA2008" w:rsidP="00177A0C">
            <w:pPr>
              <w:pStyle w:val="Tabletext"/>
            </w:pPr>
            <w:r w:rsidRPr="00FA511C">
              <w:t>Year 9 or lower</w:t>
            </w:r>
          </w:p>
          <w:p w14:paraId="0DAA9AD8" w14:textId="77777777" w:rsidR="00FA2008" w:rsidRPr="00FA511C" w:rsidRDefault="00FA2008" w:rsidP="00177A0C">
            <w:pPr>
              <w:pStyle w:val="Tabletext"/>
              <w:rPr>
                <w:u w:val="single"/>
              </w:rPr>
            </w:pPr>
            <w:r w:rsidRPr="00FA511C">
              <w:t xml:space="preserve">Did not go to school </w:t>
            </w:r>
          </w:p>
          <w:p w14:paraId="6502F9AD" w14:textId="77777777"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06FBA4DD" w14:textId="03FB95BA" w:rsidR="00FA2008" w:rsidRPr="00FA511C" w:rsidRDefault="00FA2008" w:rsidP="00177A0C">
            <w:pPr>
              <w:pStyle w:val="Tabletext"/>
            </w:pPr>
            <w:r w:rsidRPr="00FA511C">
              <w:t xml:space="preserve">Collected in the AVETMISS field </w:t>
            </w:r>
            <w:r w:rsidRPr="00FA511C">
              <w:rPr>
                <w:i/>
              </w:rPr>
              <w:t>Highest School Level Completed</w:t>
            </w:r>
            <w:r w:rsidRPr="00FA511C">
              <w:t xml:space="preserve"> from the </w:t>
            </w:r>
            <w:r w:rsidRPr="00FA511C">
              <w:rPr>
                <w:i/>
              </w:rPr>
              <w:t>Client</w:t>
            </w:r>
            <w:r w:rsidRPr="00FA511C">
              <w:t xml:space="preserve"> file.</w:t>
            </w:r>
          </w:p>
        </w:tc>
      </w:tr>
      <w:tr w:rsidR="00FA2008" w:rsidRPr="008D2A7F" w14:paraId="49CA0C3B" w14:textId="77777777" w:rsidTr="009065C5">
        <w:trPr>
          <w:cantSplit/>
          <w:jc w:val="center"/>
        </w:trPr>
        <w:tc>
          <w:tcPr>
            <w:tcW w:w="1609" w:type="dxa"/>
            <w:tcBorders>
              <w:top w:val="single" w:sz="4" w:space="0" w:color="auto"/>
              <w:left w:val="nil"/>
              <w:right w:val="nil"/>
            </w:tcBorders>
          </w:tcPr>
          <w:p w14:paraId="79CE8602" w14:textId="329563AC" w:rsidR="00FA2008" w:rsidRPr="00F551D1" w:rsidRDefault="00FA2008">
            <w:pPr>
              <w:pStyle w:val="Tabletext"/>
            </w:pPr>
            <w:r w:rsidRPr="00F551D1">
              <w:t>Indigenous status</w:t>
            </w:r>
          </w:p>
        </w:tc>
        <w:tc>
          <w:tcPr>
            <w:tcW w:w="2925" w:type="dxa"/>
            <w:tcBorders>
              <w:top w:val="single" w:sz="4" w:space="0" w:color="auto"/>
              <w:left w:val="nil"/>
              <w:right w:val="nil"/>
            </w:tcBorders>
          </w:tcPr>
          <w:p w14:paraId="02F7F577" w14:textId="77777777" w:rsidR="00FA2008" w:rsidRPr="00FA511C" w:rsidRDefault="00FA2008" w:rsidP="00177A0C">
            <w:pPr>
              <w:pStyle w:val="Tabletext"/>
            </w:pPr>
            <w:r w:rsidRPr="00FA511C">
              <w:t>Whether a student self-identifies as being of Aboriginal or Torres Strait Islander descent.</w:t>
            </w:r>
          </w:p>
        </w:tc>
        <w:tc>
          <w:tcPr>
            <w:tcW w:w="2554" w:type="dxa"/>
            <w:tcBorders>
              <w:top w:val="single" w:sz="4" w:space="0" w:color="auto"/>
              <w:left w:val="nil"/>
              <w:right w:val="nil"/>
            </w:tcBorders>
          </w:tcPr>
          <w:p w14:paraId="7D9077B8" w14:textId="3FD861A9" w:rsidR="00FA2008" w:rsidRPr="00FA511C" w:rsidRDefault="00FA2008" w:rsidP="00177A0C">
            <w:pPr>
              <w:pStyle w:val="Tabletext"/>
            </w:pPr>
            <w:r w:rsidRPr="00FA511C">
              <w:t>Indigenous students</w:t>
            </w:r>
            <w:r w:rsidRPr="00FA511C">
              <w:br/>
              <w:t xml:space="preserve">   Aboriginal</w:t>
            </w:r>
            <w:r w:rsidRPr="00FA511C">
              <w:br/>
              <w:t xml:space="preserve">   Torres Strait Islander</w:t>
            </w:r>
            <w:r w:rsidRPr="00FA511C">
              <w:br/>
              <w:t xml:space="preserve">   Aboriginal &amp; Torres Strait</w:t>
            </w:r>
            <w:r w:rsidR="009E4049">
              <w:br/>
              <w:t xml:space="preserve">   </w:t>
            </w:r>
            <w:r w:rsidRPr="00FA511C">
              <w:t>Islander</w:t>
            </w:r>
          </w:p>
          <w:p w14:paraId="2A4DD578" w14:textId="77777777" w:rsidR="00FA2008" w:rsidRPr="00FA511C" w:rsidRDefault="00FA2008" w:rsidP="00177A0C">
            <w:pPr>
              <w:pStyle w:val="Tabletext"/>
            </w:pPr>
            <w:r w:rsidRPr="00FA511C">
              <w:t>Non-Indigenous</w:t>
            </w:r>
          </w:p>
          <w:p w14:paraId="07031E4F" w14:textId="7CE12B06" w:rsidR="00FA2008" w:rsidRPr="00FA511C" w:rsidRDefault="00FA2008" w:rsidP="00177A0C">
            <w:pPr>
              <w:pStyle w:val="Tabletext"/>
            </w:pPr>
            <w:r w:rsidRPr="00FA511C">
              <w:t>Not known</w:t>
            </w:r>
          </w:p>
        </w:tc>
        <w:tc>
          <w:tcPr>
            <w:tcW w:w="1984" w:type="dxa"/>
            <w:tcBorders>
              <w:top w:val="single" w:sz="4" w:space="0" w:color="auto"/>
              <w:left w:val="nil"/>
              <w:right w:val="nil"/>
            </w:tcBorders>
          </w:tcPr>
          <w:p w14:paraId="1DAE7BA4" w14:textId="77777777" w:rsidR="00FA2008" w:rsidRPr="00FA511C" w:rsidRDefault="00FA2008" w:rsidP="00177A0C">
            <w:pPr>
              <w:pStyle w:val="Tabletext"/>
            </w:pPr>
            <w:r w:rsidRPr="00FA511C">
              <w:t xml:space="preserve">Collected in the AVETMISS field </w:t>
            </w:r>
            <w:r w:rsidRPr="00FA511C">
              <w:rPr>
                <w:i/>
              </w:rPr>
              <w:t xml:space="preserve">Indigenous Status Identifier </w:t>
            </w:r>
            <w:r w:rsidRPr="00FA511C">
              <w:t xml:space="preserve">from the </w:t>
            </w:r>
            <w:r w:rsidRPr="00FA511C">
              <w:rPr>
                <w:i/>
              </w:rPr>
              <w:t xml:space="preserve">Client </w:t>
            </w:r>
            <w:r w:rsidRPr="00FA511C">
              <w:t>file.</w:t>
            </w:r>
          </w:p>
        </w:tc>
      </w:tr>
      <w:tr w:rsidR="00FA2008" w:rsidRPr="008D2A7F" w14:paraId="3F58A020" w14:textId="77777777" w:rsidTr="009065C5">
        <w:trPr>
          <w:cantSplit/>
          <w:jc w:val="center"/>
        </w:trPr>
        <w:tc>
          <w:tcPr>
            <w:tcW w:w="1609" w:type="dxa"/>
            <w:tcBorders>
              <w:top w:val="single" w:sz="4" w:space="0" w:color="auto"/>
              <w:left w:val="nil"/>
              <w:right w:val="nil"/>
            </w:tcBorders>
          </w:tcPr>
          <w:p w14:paraId="6744227A" w14:textId="77777777" w:rsidR="00FA2008" w:rsidRPr="00F551D1" w:rsidRDefault="00FA2008" w:rsidP="00177A0C">
            <w:pPr>
              <w:pStyle w:val="Tabletext"/>
            </w:pPr>
            <w:r w:rsidRPr="00F551D1">
              <w:t>Labour force status</w:t>
            </w:r>
          </w:p>
        </w:tc>
        <w:tc>
          <w:tcPr>
            <w:tcW w:w="2925" w:type="dxa"/>
            <w:tcBorders>
              <w:top w:val="single" w:sz="4" w:space="0" w:color="auto"/>
              <w:left w:val="nil"/>
              <w:right w:val="nil"/>
            </w:tcBorders>
          </w:tcPr>
          <w:p w14:paraId="3BEB8381" w14:textId="77777777" w:rsidR="00FA2008" w:rsidRPr="00FA511C" w:rsidRDefault="00FA2008" w:rsidP="00177A0C">
            <w:pPr>
              <w:pStyle w:val="Tabletext"/>
            </w:pPr>
            <w:r w:rsidRPr="00FA511C">
              <w:t>Describes a student's employment status.</w:t>
            </w:r>
          </w:p>
        </w:tc>
        <w:tc>
          <w:tcPr>
            <w:tcW w:w="2554" w:type="dxa"/>
            <w:tcBorders>
              <w:top w:val="single" w:sz="4" w:space="0" w:color="auto"/>
              <w:left w:val="nil"/>
              <w:right w:val="nil"/>
            </w:tcBorders>
          </w:tcPr>
          <w:p w14:paraId="5520B5E4" w14:textId="77777777" w:rsidR="00FA2008" w:rsidRPr="00FA511C" w:rsidRDefault="00FA2008" w:rsidP="00177A0C">
            <w:pPr>
              <w:pStyle w:val="Tabletext"/>
            </w:pPr>
            <w:r w:rsidRPr="00FA511C">
              <w:t>Employed</w:t>
            </w:r>
          </w:p>
          <w:p w14:paraId="62EED759" w14:textId="77777777" w:rsidR="00FA2008" w:rsidRPr="00FA511C" w:rsidRDefault="00FA2008" w:rsidP="00177A0C">
            <w:pPr>
              <w:pStyle w:val="Tabletext"/>
            </w:pPr>
            <w:r w:rsidRPr="00FA511C">
              <w:t>Unemployed</w:t>
            </w:r>
          </w:p>
          <w:p w14:paraId="7FC86445" w14:textId="77777777" w:rsidR="00FA2008" w:rsidRPr="00FA511C" w:rsidRDefault="00FA2008" w:rsidP="00177A0C">
            <w:pPr>
              <w:pStyle w:val="Tabletext"/>
            </w:pPr>
            <w:r w:rsidRPr="00FA511C">
              <w:t>Not in the labour force</w:t>
            </w:r>
          </w:p>
          <w:p w14:paraId="498F9FDE" w14:textId="653C8B4D" w:rsidR="00FA2008" w:rsidRPr="00FA511C" w:rsidRDefault="00FA2008" w:rsidP="00177A0C">
            <w:pPr>
              <w:pStyle w:val="Tabletext"/>
            </w:pPr>
            <w:r w:rsidRPr="00FA511C">
              <w:t>Not known</w:t>
            </w:r>
          </w:p>
        </w:tc>
        <w:tc>
          <w:tcPr>
            <w:tcW w:w="1984" w:type="dxa"/>
            <w:tcBorders>
              <w:top w:val="single" w:sz="4" w:space="0" w:color="auto"/>
              <w:left w:val="nil"/>
              <w:right w:val="nil"/>
            </w:tcBorders>
          </w:tcPr>
          <w:p w14:paraId="25F4E742" w14:textId="77777777" w:rsidR="00FA2008" w:rsidRPr="00FA511C" w:rsidRDefault="00FA2008" w:rsidP="00177A0C">
            <w:pPr>
              <w:pStyle w:val="Tabletext"/>
            </w:pPr>
            <w:r w:rsidRPr="00FA511C">
              <w:t xml:space="preserve">Collected in the AVETMISS field </w:t>
            </w:r>
            <w:r w:rsidRPr="00FA511C">
              <w:rPr>
                <w:i/>
              </w:rPr>
              <w:t xml:space="preserve">Labour Force Status Identifier </w:t>
            </w:r>
            <w:r w:rsidRPr="00FA511C">
              <w:t xml:space="preserve">from the </w:t>
            </w:r>
            <w:r w:rsidRPr="00FA511C">
              <w:rPr>
                <w:i/>
              </w:rPr>
              <w:t xml:space="preserve">Client </w:t>
            </w:r>
            <w:r w:rsidRPr="00FA511C">
              <w:t>file.</w:t>
            </w:r>
          </w:p>
        </w:tc>
      </w:tr>
      <w:tr w:rsidR="00F20F7E" w:rsidRPr="008D2A7F" w14:paraId="1BC30028" w14:textId="77777777" w:rsidTr="009065C5">
        <w:trPr>
          <w:cantSplit/>
          <w:jc w:val="center"/>
        </w:trPr>
        <w:tc>
          <w:tcPr>
            <w:tcW w:w="1609" w:type="dxa"/>
            <w:tcBorders>
              <w:top w:val="single" w:sz="4" w:space="0" w:color="auto"/>
              <w:left w:val="nil"/>
              <w:right w:val="nil"/>
            </w:tcBorders>
          </w:tcPr>
          <w:p w14:paraId="34A78A08" w14:textId="3D161FD7" w:rsidR="00F20F7E" w:rsidRPr="00F551D1" w:rsidRDefault="00F20F7E" w:rsidP="00177A0C">
            <w:pPr>
              <w:pStyle w:val="Tabletext"/>
            </w:pPr>
            <w:r>
              <w:t>Language other than English spoken at home</w:t>
            </w:r>
          </w:p>
        </w:tc>
        <w:tc>
          <w:tcPr>
            <w:tcW w:w="2925" w:type="dxa"/>
            <w:tcBorders>
              <w:top w:val="single" w:sz="4" w:space="0" w:color="auto"/>
              <w:left w:val="nil"/>
              <w:right w:val="nil"/>
            </w:tcBorders>
          </w:tcPr>
          <w:p w14:paraId="1A6729E1" w14:textId="14D04B35" w:rsidR="00F20F7E" w:rsidRPr="00FA511C" w:rsidRDefault="00F20F7E" w:rsidP="00F20F7E">
            <w:pPr>
              <w:pStyle w:val="Terms"/>
              <w:spacing w:before="60" w:line="240" w:lineRule="auto"/>
              <w:rPr>
                <w:rStyle w:val="TermshighlightChar"/>
                <w:rFonts w:eastAsiaTheme="minorHAnsi" w:cs="Arial"/>
                <w:b w:val="0"/>
                <w:color w:val="000000" w:themeColor="text1"/>
                <w:sz w:val="16"/>
                <w:szCs w:val="16"/>
              </w:rPr>
            </w:pPr>
            <w:r w:rsidRPr="00FA511C">
              <w:t>Whether the student speaks a language other than English at home.</w:t>
            </w:r>
          </w:p>
        </w:tc>
        <w:tc>
          <w:tcPr>
            <w:tcW w:w="2554" w:type="dxa"/>
            <w:tcBorders>
              <w:top w:val="single" w:sz="4" w:space="0" w:color="auto"/>
              <w:left w:val="nil"/>
              <w:right w:val="nil"/>
            </w:tcBorders>
          </w:tcPr>
          <w:p w14:paraId="15E1EA67" w14:textId="77777777" w:rsidR="00F20F7E" w:rsidRDefault="00F20F7E" w:rsidP="00177A0C">
            <w:pPr>
              <w:pStyle w:val="Tabletext"/>
            </w:pPr>
            <w:r>
              <w:t>Yes</w:t>
            </w:r>
          </w:p>
          <w:p w14:paraId="16EA2319" w14:textId="77777777" w:rsidR="00F20F7E" w:rsidRDefault="00F20F7E" w:rsidP="00177A0C">
            <w:pPr>
              <w:pStyle w:val="Tabletext"/>
            </w:pPr>
            <w:r>
              <w:t>No</w:t>
            </w:r>
          </w:p>
          <w:p w14:paraId="02BE4F78" w14:textId="2F5139F8" w:rsidR="00F20F7E" w:rsidRPr="00C438EA" w:rsidRDefault="00F20F7E" w:rsidP="00177A0C">
            <w:pPr>
              <w:pStyle w:val="Tabletext"/>
            </w:pPr>
            <w:r w:rsidRPr="00FA511C">
              <w:t>Not known</w:t>
            </w:r>
          </w:p>
        </w:tc>
        <w:tc>
          <w:tcPr>
            <w:tcW w:w="1984" w:type="dxa"/>
            <w:tcBorders>
              <w:top w:val="single" w:sz="4" w:space="0" w:color="auto"/>
              <w:left w:val="nil"/>
              <w:right w:val="nil"/>
            </w:tcBorders>
          </w:tcPr>
          <w:p w14:paraId="5A29A84C" w14:textId="77777777" w:rsidR="00F20F7E" w:rsidRDefault="00F20F7E" w:rsidP="00177A0C">
            <w:pPr>
              <w:pStyle w:val="Tabletext"/>
            </w:pPr>
            <w:r w:rsidRPr="00FA511C">
              <w:t xml:space="preserve">Collected in the AVETMISS field </w:t>
            </w:r>
            <w:r w:rsidRPr="00FA511C">
              <w:rPr>
                <w:i/>
              </w:rPr>
              <w:t xml:space="preserve">Language identifier </w:t>
            </w:r>
            <w:r w:rsidRPr="00FA511C">
              <w:t xml:space="preserve">from the </w:t>
            </w:r>
            <w:r w:rsidRPr="00FA511C">
              <w:rPr>
                <w:i/>
              </w:rPr>
              <w:t xml:space="preserve">Client </w:t>
            </w:r>
            <w:r w:rsidRPr="00FA511C">
              <w:t>file.</w:t>
            </w:r>
          </w:p>
          <w:p w14:paraId="59FB60F2" w14:textId="0B2A5736" w:rsidR="00F20F7E" w:rsidRPr="00FA511C" w:rsidRDefault="00F20F7E" w:rsidP="00177A0C">
            <w:pPr>
              <w:pStyle w:val="Tabletext"/>
            </w:pPr>
            <w:r w:rsidRPr="00FA511C">
              <w:t>Language identifier must be a valid 4-digit Australian Standard Classification of Languages code.</w:t>
            </w:r>
          </w:p>
        </w:tc>
      </w:tr>
      <w:tr w:rsidR="00FA2008" w:rsidRPr="008D2A7F" w14:paraId="46B42A78" w14:textId="77777777" w:rsidTr="009065C5">
        <w:trPr>
          <w:cantSplit/>
          <w:jc w:val="center"/>
        </w:trPr>
        <w:tc>
          <w:tcPr>
            <w:tcW w:w="1609" w:type="dxa"/>
            <w:tcBorders>
              <w:top w:val="single" w:sz="4" w:space="0" w:color="auto"/>
              <w:left w:val="nil"/>
              <w:right w:val="nil"/>
            </w:tcBorders>
          </w:tcPr>
          <w:p w14:paraId="4603BA99" w14:textId="77777777" w:rsidR="00FA2008" w:rsidRPr="00F551D1" w:rsidRDefault="00FA2008" w:rsidP="00177A0C">
            <w:pPr>
              <w:pStyle w:val="Tabletext"/>
            </w:pPr>
            <w:r w:rsidRPr="00F551D1">
              <w:t>Locally developed programs</w:t>
            </w:r>
          </w:p>
        </w:tc>
        <w:tc>
          <w:tcPr>
            <w:tcW w:w="2925" w:type="dxa"/>
            <w:tcBorders>
              <w:top w:val="single" w:sz="4" w:space="0" w:color="auto"/>
              <w:left w:val="nil"/>
              <w:right w:val="nil"/>
            </w:tcBorders>
          </w:tcPr>
          <w:p w14:paraId="487A7829" w14:textId="65ABA6DB" w:rsidR="00FA2008" w:rsidRPr="00FA511C" w:rsidRDefault="00FA2008" w:rsidP="009673F1">
            <w:pPr>
              <w:pStyle w:val="Terms"/>
              <w:spacing w:before="60" w:line="240" w:lineRule="auto"/>
            </w:pPr>
            <w:r w:rsidRPr="00FA511C">
              <w:rPr>
                <w:rStyle w:val="TermshighlightChar"/>
                <w:rFonts w:eastAsiaTheme="minorHAnsi" w:cs="Arial"/>
                <w:b w:val="0"/>
                <w:color w:val="000000" w:themeColor="text1"/>
                <w:sz w:val="16"/>
                <w:szCs w:val="16"/>
              </w:rPr>
              <w:t>Include non-nationally recognised courses and skill sets developed to meet an identified training need.</w:t>
            </w:r>
          </w:p>
        </w:tc>
        <w:tc>
          <w:tcPr>
            <w:tcW w:w="2554" w:type="dxa"/>
            <w:tcBorders>
              <w:top w:val="single" w:sz="4" w:space="0" w:color="auto"/>
              <w:left w:val="nil"/>
              <w:right w:val="nil"/>
            </w:tcBorders>
          </w:tcPr>
          <w:p w14:paraId="6B1C61F0" w14:textId="77777777" w:rsidR="00C438EA" w:rsidRDefault="00FA2008" w:rsidP="00177A0C">
            <w:pPr>
              <w:pStyle w:val="Tabletext"/>
            </w:pPr>
            <w:r w:rsidRPr="00C438EA">
              <w:t>Locally recognised skill sets</w:t>
            </w:r>
          </w:p>
          <w:p w14:paraId="1F216959" w14:textId="2E1CF98A" w:rsidR="00FA2008" w:rsidRPr="00FA511C" w:rsidRDefault="00FA2008" w:rsidP="00177A0C">
            <w:pPr>
              <w:pStyle w:val="Tabletext"/>
            </w:pPr>
            <w:r w:rsidRPr="00C438EA">
              <w:t>Loca</w:t>
            </w:r>
            <w:r w:rsidRPr="00FA511C">
              <w:t>lly developed courses</w:t>
            </w:r>
          </w:p>
        </w:tc>
        <w:tc>
          <w:tcPr>
            <w:tcW w:w="1984" w:type="dxa"/>
            <w:tcBorders>
              <w:top w:val="single" w:sz="4" w:space="0" w:color="auto"/>
              <w:left w:val="nil"/>
              <w:right w:val="nil"/>
            </w:tcBorders>
          </w:tcPr>
          <w:p w14:paraId="5FD342BD"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in the </w:t>
            </w:r>
            <w:r w:rsidRPr="00FA511C">
              <w:rPr>
                <w:i/>
              </w:rPr>
              <w:t>Program</w:t>
            </w:r>
            <w:r w:rsidRPr="00FA511C">
              <w:t xml:space="preserve"> file.</w:t>
            </w:r>
          </w:p>
        </w:tc>
      </w:tr>
      <w:tr w:rsidR="00FA2008" w:rsidRPr="008D2A7F" w14:paraId="08D7A2D6" w14:textId="77777777" w:rsidTr="009065C5">
        <w:trPr>
          <w:cantSplit/>
          <w:jc w:val="center"/>
        </w:trPr>
        <w:tc>
          <w:tcPr>
            <w:tcW w:w="1609" w:type="dxa"/>
            <w:tcBorders>
              <w:top w:val="single" w:sz="4" w:space="0" w:color="auto"/>
              <w:left w:val="nil"/>
              <w:right w:val="nil"/>
            </w:tcBorders>
          </w:tcPr>
          <w:p w14:paraId="08CE2752" w14:textId="77777777" w:rsidR="00FA2008" w:rsidRPr="00F551D1" w:rsidRDefault="00FA2008" w:rsidP="00177A0C">
            <w:pPr>
              <w:pStyle w:val="Tabletext"/>
            </w:pPr>
            <w:r w:rsidRPr="00F551D1">
              <w:t>Nationally recognised program</w:t>
            </w:r>
            <w:r>
              <w:t>s</w:t>
            </w:r>
          </w:p>
        </w:tc>
        <w:tc>
          <w:tcPr>
            <w:tcW w:w="2925" w:type="dxa"/>
            <w:tcBorders>
              <w:top w:val="single" w:sz="4" w:space="0" w:color="auto"/>
              <w:left w:val="nil"/>
              <w:right w:val="nil"/>
            </w:tcBorders>
          </w:tcPr>
          <w:p w14:paraId="67C73394" w14:textId="5AFD1C74" w:rsidR="00FA2008" w:rsidRPr="009908C0" w:rsidDel="007013C0" w:rsidRDefault="00FA2008" w:rsidP="009065C5">
            <w:pPr>
              <w:pStyle w:val="Terms"/>
              <w:spacing w:before="60" w:line="240" w:lineRule="auto"/>
              <w:rPr>
                <w:rStyle w:val="TermshighlightChar"/>
                <w:rFonts w:eastAsiaTheme="minorHAnsi" w:cs="Arial"/>
                <w:b w:val="0"/>
                <w:color w:val="000000" w:themeColor="text1"/>
                <w:sz w:val="16"/>
                <w:szCs w:val="16"/>
              </w:rPr>
            </w:pPr>
            <w:r w:rsidRPr="009908C0">
              <w:rPr>
                <w:rStyle w:val="TermshighlightChar"/>
                <w:rFonts w:eastAsiaTheme="minorHAnsi" w:cs="Arial"/>
                <w:b w:val="0"/>
                <w:color w:val="000000" w:themeColor="text1"/>
                <w:sz w:val="16"/>
                <w:szCs w:val="16"/>
              </w:rPr>
              <w:t>Include training package qualifications, accredited qualifications, training package skill sets and accredited courses that are listed on the National Training Register (training.gov.au).</w:t>
            </w:r>
          </w:p>
        </w:tc>
        <w:tc>
          <w:tcPr>
            <w:tcW w:w="2554" w:type="dxa"/>
            <w:tcBorders>
              <w:top w:val="single" w:sz="4" w:space="0" w:color="auto"/>
              <w:left w:val="nil"/>
              <w:right w:val="nil"/>
            </w:tcBorders>
          </w:tcPr>
          <w:p w14:paraId="601296D8" w14:textId="77777777" w:rsidR="00FA2008" w:rsidRPr="00FA511C" w:rsidRDefault="00FA2008" w:rsidP="00177A0C">
            <w:pPr>
              <w:pStyle w:val="Tabletext"/>
            </w:pPr>
            <w:r w:rsidRPr="00FA511C">
              <w:t>Nationally accredited qualification specified in a national training package</w:t>
            </w:r>
          </w:p>
          <w:p w14:paraId="4431D3C1" w14:textId="77777777" w:rsidR="00FA2008" w:rsidRPr="00FA511C" w:rsidRDefault="00FA2008" w:rsidP="00177A0C">
            <w:pPr>
              <w:pStyle w:val="Tabletext"/>
            </w:pPr>
            <w:r w:rsidRPr="00FA511C">
              <w:t>Nationally recognised accredited course, other than a qualification specified in a national training package</w:t>
            </w:r>
          </w:p>
          <w:p w14:paraId="4695738C" w14:textId="77777777" w:rsidR="00FA2008" w:rsidRPr="00FA511C" w:rsidRDefault="00FA2008" w:rsidP="00177A0C">
            <w:pPr>
              <w:pStyle w:val="Tabletext"/>
            </w:pPr>
            <w:r w:rsidRPr="00FA511C">
              <w:t>Nationally recognised skill set specified in a national training package</w:t>
            </w:r>
          </w:p>
        </w:tc>
        <w:tc>
          <w:tcPr>
            <w:tcW w:w="1984" w:type="dxa"/>
            <w:tcBorders>
              <w:top w:val="single" w:sz="4" w:space="0" w:color="auto"/>
              <w:left w:val="nil"/>
              <w:right w:val="nil"/>
            </w:tcBorders>
          </w:tcPr>
          <w:p w14:paraId="6E7E92EE"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p>
        </w:tc>
      </w:tr>
      <w:tr w:rsidR="00FA2008" w:rsidRPr="008D2A7F" w14:paraId="7B1B6AFD" w14:textId="77777777" w:rsidTr="009065C5">
        <w:trPr>
          <w:cantSplit/>
          <w:jc w:val="center"/>
        </w:trPr>
        <w:tc>
          <w:tcPr>
            <w:tcW w:w="1609" w:type="dxa"/>
            <w:tcBorders>
              <w:top w:val="single" w:sz="4" w:space="0" w:color="auto"/>
              <w:left w:val="nil"/>
              <w:right w:val="nil"/>
            </w:tcBorders>
          </w:tcPr>
          <w:p w14:paraId="538E8E49" w14:textId="77777777" w:rsidR="00FA2008" w:rsidRPr="00177A0C" w:rsidRDefault="00FA2008">
            <w:pPr>
              <w:pStyle w:val="Tabletext"/>
              <w:rPr>
                <w:rStyle w:val="TermshighlightChar"/>
                <w:rFonts w:eastAsiaTheme="minorHAnsi" w:cs="Arial"/>
                <w:b w:val="0"/>
                <w:color w:val="auto"/>
                <w:sz w:val="16"/>
                <w:szCs w:val="16"/>
              </w:rPr>
            </w:pPr>
            <w:r w:rsidRPr="00681F34">
              <w:rPr>
                <w:rStyle w:val="TermshighlightChar"/>
                <w:rFonts w:eastAsiaTheme="minorHAnsi" w:cs="Arial"/>
                <w:b w:val="0"/>
                <w:color w:val="auto"/>
                <w:sz w:val="16"/>
                <w:szCs w:val="16"/>
              </w:rPr>
              <w:t>Nationally recognised subjects</w:t>
            </w:r>
          </w:p>
        </w:tc>
        <w:tc>
          <w:tcPr>
            <w:tcW w:w="2925" w:type="dxa"/>
            <w:tcBorders>
              <w:top w:val="single" w:sz="4" w:space="0" w:color="auto"/>
              <w:left w:val="nil"/>
              <w:right w:val="nil"/>
            </w:tcBorders>
          </w:tcPr>
          <w:p w14:paraId="1EF5563F" w14:textId="3B396BCD" w:rsidR="00FA2008" w:rsidRPr="009908C0" w:rsidRDefault="00FA2008" w:rsidP="009065C5">
            <w:pPr>
              <w:pStyle w:val="Terms"/>
              <w:spacing w:before="60" w:line="240" w:lineRule="auto"/>
              <w:rPr>
                <w:rFonts w:cs="Arial"/>
                <w:sz w:val="16"/>
                <w:szCs w:val="16"/>
              </w:rPr>
            </w:pPr>
            <w:r w:rsidRPr="009908C0">
              <w:rPr>
                <w:sz w:val="16"/>
                <w:szCs w:val="16"/>
              </w:rPr>
              <w:t xml:space="preserve">Include accredited units of competency or modules that are listed on the National Training Register (training.gov.au). </w:t>
            </w:r>
          </w:p>
        </w:tc>
        <w:tc>
          <w:tcPr>
            <w:tcW w:w="2554" w:type="dxa"/>
            <w:tcBorders>
              <w:top w:val="single" w:sz="4" w:space="0" w:color="auto"/>
              <w:left w:val="nil"/>
              <w:right w:val="nil"/>
            </w:tcBorders>
          </w:tcPr>
          <w:p w14:paraId="44FA6C8D" w14:textId="77777777" w:rsidR="00FA2008" w:rsidRDefault="00FA2008" w:rsidP="00177A0C">
            <w:pPr>
              <w:pStyle w:val="Tabletext"/>
            </w:pPr>
            <w:r>
              <w:t>Module</w:t>
            </w:r>
          </w:p>
          <w:p w14:paraId="562349DE" w14:textId="77777777" w:rsidR="00FA2008" w:rsidRPr="00FA511C" w:rsidRDefault="00FA2008" w:rsidP="00177A0C">
            <w:pPr>
              <w:pStyle w:val="Tabletext"/>
              <w:rPr>
                <w:b/>
              </w:rPr>
            </w:pPr>
            <w:r>
              <w:t>Unit of competency</w:t>
            </w:r>
          </w:p>
        </w:tc>
        <w:tc>
          <w:tcPr>
            <w:tcW w:w="1984" w:type="dxa"/>
            <w:tcBorders>
              <w:top w:val="single" w:sz="4" w:space="0" w:color="auto"/>
              <w:left w:val="nil"/>
              <w:right w:val="nil"/>
            </w:tcBorders>
          </w:tcPr>
          <w:p w14:paraId="22D5B207" w14:textId="77777777" w:rsidR="00FA2008" w:rsidRPr="00FA511C" w:rsidRDefault="00FA2008" w:rsidP="00177A0C">
            <w:pPr>
              <w:pStyle w:val="Tabletext"/>
              <w:rPr>
                <w:b/>
              </w:rPr>
            </w:pPr>
            <w:r>
              <w:t>Derived from</w:t>
            </w:r>
            <w:r w:rsidRPr="00D901B1">
              <w:t xml:space="preserve"> the AVETMISS field </w:t>
            </w:r>
            <w:r>
              <w:rPr>
                <w:i/>
              </w:rPr>
              <w:t>Subject identifier</w:t>
            </w:r>
            <w:r w:rsidRPr="00D901B1">
              <w:rPr>
                <w:i/>
              </w:rPr>
              <w:t xml:space="preserve"> </w:t>
            </w:r>
            <w:r w:rsidRPr="00D901B1">
              <w:t xml:space="preserve">from the </w:t>
            </w:r>
            <w:r w:rsidRPr="00D901B1">
              <w:rPr>
                <w:i/>
              </w:rPr>
              <w:t xml:space="preserve">Training activity </w:t>
            </w:r>
            <w:r w:rsidRPr="00D901B1">
              <w:t>file.</w:t>
            </w:r>
          </w:p>
        </w:tc>
      </w:tr>
      <w:tr w:rsidR="00FA2008" w:rsidRPr="008D2A7F" w14:paraId="3111E29A" w14:textId="77777777" w:rsidTr="009065C5">
        <w:trPr>
          <w:cantSplit/>
          <w:jc w:val="center"/>
        </w:trPr>
        <w:tc>
          <w:tcPr>
            <w:tcW w:w="1609" w:type="dxa"/>
            <w:tcBorders>
              <w:top w:val="single" w:sz="4" w:space="0" w:color="auto"/>
              <w:left w:val="nil"/>
              <w:right w:val="nil"/>
            </w:tcBorders>
          </w:tcPr>
          <w:p w14:paraId="65E471CE" w14:textId="77777777" w:rsidR="00FA2008" w:rsidRPr="009065C5" w:rsidRDefault="00FA2008" w:rsidP="00177A0C">
            <w:pPr>
              <w:pStyle w:val="Tabletext"/>
            </w:pPr>
            <w:r w:rsidRPr="009065C5">
              <w:rPr>
                <w:rStyle w:val="TermshighlightChar"/>
                <w:rFonts w:eastAsiaTheme="minorHAnsi" w:cs="Arial"/>
                <w:b w:val="0"/>
                <w:color w:val="auto"/>
                <w:sz w:val="16"/>
                <w:szCs w:val="16"/>
              </w:rPr>
              <w:lastRenderedPageBreak/>
              <w:t>Nationally recognised training (NRT)</w:t>
            </w:r>
          </w:p>
        </w:tc>
        <w:tc>
          <w:tcPr>
            <w:tcW w:w="2925" w:type="dxa"/>
            <w:tcBorders>
              <w:top w:val="single" w:sz="4" w:space="0" w:color="auto"/>
              <w:left w:val="nil"/>
              <w:right w:val="nil"/>
            </w:tcBorders>
          </w:tcPr>
          <w:p w14:paraId="07EEDC75" w14:textId="77777777" w:rsidR="00FA2008" w:rsidRPr="009065C5" w:rsidRDefault="00FA2008" w:rsidP="009065C5">
            <w:pPr>
              <w:pStyle w:val="Terms"/>
              <w:spacing w:before="60" w:line="240" w:lineRule="auto"/>
              <w:rPr>
                <w:rFonts w:cs="Arial"/>
                <w:sz w:val="16"/>
                <w:szCs w:val="16"/>
              </w:rPr>
            </w:pPr>
            <w:r w:rsidRPr="009065C5">
              <w:rPr>
                <w:rFonts w:cs="Arial"/>
                <w:sz w:val="16"/>
                <w:szCs w:val="16"/>
              </w:rPr>
              <w:t>Training that leads to vocational qualifications and credentials that are recognised across Australia, that are delivered by registered training organisations (RTOs).</w:t>
            </w:r>
          </w:p>
          <w:p w14:paraId="718C2834" w14:textId="3AFB3FC2" w:rsidR="00FA2008" w:rsidRPr="009065C5" w:rsidRDefault="00FA2008" w:rsidP="009065C5">
            <w:pPr>
              <w:pStyle w:val="Terms"/>
              <w:spacing w:before="60" w:line="240" w:lineRule="auto"/>
              <w:rPr>
                <w:rStyle w:val="TermshighlightChar"/>
                <w:rFonts w:eastAsiaTheme="minorHAnsi" w:cs="Arial"/>
                <w:b w:val="0"/>
                <w:color w:val="000000" w:themeColor="text1"/>
                <w:sz w:val="16"/>
                <w:szCs w:val="16"/>
              </w:rPr>
            </w:pPr>
            <w:r w:rsidRPr="009065C5">
              <w:rPr>
                <w:rFonts w:cs="Arial"/>
                <w:sz w:val="16"/>
                <w:szCs w:val="16"/>
              </w:rPr>
              <w:t xml:space="preserve">Nationally recognised training </w:t>
            </w:r>
            <w:r w:rsidR="009908C0" w:rsidRPr="009065C5">
              <w:rPr>
                <w:rFonts w:cs="Arial"/>
                <w:sz w:val="16"/>
                <w:szCs w:val="16"/>
              </w:rPr>
              <w:t>is</w:t>
            </w:r>
            <w:r w:rsidRPr="009065C5">
              <w:rPr>
                <w:rFonts w:cs="Arial"/>
                <w:sz w:val="16"/>
                <w:szCs w:val="16"/>
              </w:rPr>
              <w:t xml:space="preserve"> listed on the National Training Register (training.gov.au).</w:t>
            </w:r>
          </w:p>
        </w:tc>
        <w:tc>
          <w:tcPr>
            <w:tcW w:w="2554" w:type="dxa"/>
            <w:tcBorders>
              <w:top w:val="single" w:sz="4" w:space="0" w:color="auto"/>
              <w:left w:val="nil"/>
              <w:right w:val="nil"/>
            </w:tcBorders>
          </w:tcPr>
          <w:p w14:paraId="28EF3978" w14:textId="77777777" w:rsidR="00FA2008" w:rsidRPr="00E82E8F" w:rsidRDefault="00FA2008" w:rsidP="00177A0C">
            <w:pPr>
              <w:pStyle w:val="Tabletext"/>
              <w:rPr>
                <w:lang w:eastAsia="en-US"/>
              </w:rPr>
            </w:pPr>
            <w:r w:rsidRPr="00E82E8F">
              <w:rPr>
                <w:lang w:eastAsia="en-US"/>
              </w:rPr>
              <w:t>Nationally accredited qualification specified in a national training package</w:t>
            </w:r>
          </w:p>
          <w:p w14:paraId="7C7C7DB1" w14:textId="77777777" w:rsidR="00FA2008" w:rsidRPr="00E82E8F" w:rsidRDefault="00FA2008" w:rsidP="00177A0C">
            <w:pPr>
              <w:pStyle w:val="Tabletext"/>
              <w:rPr>
                <w:lang w:eastAsia="en-US"/>
              </w:rPr>
            </w:pPr>
            <w:r w:rsidRPr="00E82E8F">
              <w:rPr>
                <w:lang w:eastAsia="en-US"/>
              </w:rPr>
              <w:t>Nationally recognised accredited course, other than a qualification specified in a national training package</w:t>
            </w:r>
          </w:p>
          <w:p w14:paraId="4EEEEBFB" w14:textId="77777777" w:rsidR="00FA2008" w:rsidRPr="00E82E8F" w:rsidRDefault="00FA2008" w:rsidP="00177A0C">
            <w:pPr>
              <w:pStyle w:val="Tabletext"/>
              <w:rPr>
                <w:lang w:eastAsia="en-US"/>
              </w:rPr>
            </w:pPr>
            <w:r w:rsidRPr="00E82E8F">
              <w:rPr>
                <w:lang w:eastAsia="en-US"/>
              </w:rPr>
              <w:t>Nationally recognised skill set specified in a national training package</w:t>
            </w:r>
          </w:p>
          <w:p w14:paraId="3EDFDF9D" w14:textId="77777777" w:rsidR="00FA2008" w:rsidRPr="00E82E8F" w:rsidRDefault="00FA2008" w:rsidP="00177A0C">
            <w:pPr>
              <w:pStyle w:val="Tabletext"/>
              <w:rPr>
                <w:lang w:eastAsia="en-US"/>
              </w:rPr>
            </w:pPr>
          </w:p>
          <w:p w14:paraId="2D92654D" w14:textId="77777777" w:rsidR="00FA2008" w:rsidRPr="00E82E8F" w:rsidRDefault="00FA2008" w:rsidP="00177A0C">
            <w:pPr>
              <w:pStyle w:val="Tabletext"/>
              <w:rPr>
                <w:lang w:eastAsia="en-US"/>
              </w:rPr>
            </w:pPr>
            <w:r w:rsidRPr="00E82E8F">
              <w:rPr>
                <w:lang w:eastAsia="en-US"/>
              </w:rPr>
              <w:t>Module</w:t>
            </w:r>
          </w:p>
          <w:p w14:paraId="6444F796" w14:textId="77777777" w:rsidR="00FA2008" w:rsidRPr="00FA511C" w:rsidRDefault="00FA2008" w:rsidP="00177A0C">
            <w:pPr>
              <w:pStyle w:val="Tabletext"/>
              <w:rPr>
                <w:b/>
              </w:rPr>
            </w:pPr>
            <w:r w:rsidRPr="00E82E8F">
              <w:rPr>
                <w:lang w:eastAsia="en-US"/>
              </w:rPr>
              <w:t>Unit of competency</w:t>
            </w:r>
          </w:p>
        </w:tc>
        <w:tc>
          <w:tcPr>
            <w:tcW w:w="1984" w:type="dxa"/>
            <w:tcBorders>
              <w:top w:val="single" w:sz="4" w:space="0" w:color="auto"/>
              <w:left w:val="nil"/>
              <w:right w:val="nil"/>
            </w:tcBorders>
          </w:tcPr>
          <w:p w14:paraId="44DB33AC" w14:textId="77777777" w:rsidR="00FA2008" w:rsidRPr="00FA511C" w:rsidRDefault="00FA2008" w:rsidP="00177A0C">
            <w:pPr>
              <w:pStyle w:val="Tabletext"/>
            </w:pPr>
            <w:r w:rsidRPr="00FA511C">
              <w:t xml:space="preserve">Collected in the AVETMISS field </w:t>
            </w:r>
            <w:r w:rsidRPr="00D05CAB">
              <w:rPr>
                <w:i/>
                <w:iCs/>
              </w:rPr>
              <w:t>Program recognition</w:t>
            </w:r>
            <w:r w:rsidRPr="00FA511C">
              <w:t xml:space="preserve"> identifier from the </w:t>
            </w:r>
            <w:r w:rsidRPr="00D05CAB">
              <w:rPr>
                <w:i/>
                <w:iCs/>
              </w:rPr>
              <w:t>Program</w:t>
            </w:r>
            <w:r w:rsidRPr="009E4049">
              <w:t xml:space="preserve"> file</w:t>
            </w:r>
            <w:r w:rsidRPr="00FA511C">
              <w:t>.</w:t>
            </w:r>
          </w:p>
          <w:p w14:paraId="285A22D4" w14:textId="2A6C698F" w:rsidR="00FA2008" w:rsidRDefault="00FA2008" w:rsidP="009065C5">
            <w:pPr>
              <w:pStyle w:val="Text"/>
              <w:spacing w:line="240" w:lineRule="auto"/>
              <w:rPr>
                <w:rFonts w:ascii="Arial" w:hAnsi="Arial" w:cs="Arial"/>
                <w:sz w:val="16"/>
                <w:szCs w:val="16"/>
              </w:rPr>
            </w:pPr>
          </w:p>
          <w:p w14:paraId="1C1A64EC" w14:textId="3B9E80A2" w:rsidR="00C438EA" w:rsidRDefault="00C438EA" w:rsidP="009065C5">
            <w:pPr>
              <w:pStyle w:val="Text"/>
              <w:spacing w:line="240" w:lineRule="auto"/>
              <w:rPr>
                <w:rFonts w:ascii="Arial" w:hAnsi="Arial" w:cs="Arial"/>
                <w:sz w:val="16"/>
                <w:szCs w:val="16"/>
              </w:rPr>
            </w:pPr>
          </w:p>
          <w:p w14:paraId="4AB9AAF5" w14:textId="4FE04641" w:rsidR="00C438EA" w:rsidRDefault="00C438EA" w:rsidP="009065C5">
            <w:pPr>
              <w:pStyle w:val="Text"/>
              <w:spacing w:line="240" w:lineRule="auto"/>
              <w:rPr>
                <w:rFonts w:ascii="Arial" w:hAnsi="Arial" w:cs="Arial"/>
                <w:sz w:val="16"/>
                <w:szCs w:val="16"/>
              </w:rPr>
            </w:pPr>
          </w:p>
          <w:p w14:paraId="69F40FDD" w14:textId="77777777" w:rsidR="00C438EA" w:rsidRPr="00FA511C" w:rsidRDefault="00C438EA" w:rsidP="009065C5">
            <w:pPr>
              <w:pStyle w:val="Text"/>
              <w:spacing w:line="240" w:lineRule="auto"/>
              <w:rPr>
                <w:rFonts w:ascii="Arial" w:hAnsi="Arial" w:cs="Arial"/>
                <w:sz w:val="16"/>
                <w:szCs w:val="16"/>
              </w:rPr>
            </w:pPr>
          </w:p>
          <w:p w14:paraId="24F6F496" w14:textId="77777777" w:rsidR="00FA2008" w:rsidRPr="00FA511C" w:rsidRDefault="00FA2008" w:rsidP="00177A0C">
            <w:pPr>
              <w:pStyle w:val="Tabletext"/>
            </w:pPr>
            <w:r w:rsidRPr="00FA511C">
              <w:t xml:space="preserve">Derived from the AVETMISS field </w:t>
            </w:r>
            <w:r w:rsidRPr="00FA511C">
              <w:rPr>
                <w:i/>
              </w:rPr>
              <w:t xml:space="preserve">Subject identifier </w:t>
            </w:r>
            <w:r w:rsidRPr="00FA511C">
              <w:t xml:space="preserve">from the </w:t>
            </w:r>
            <w:r w:rsidRPr="00FA511C">
              <w:rPr>
                <w:i/>
              </w:rPr>
              <w:t xml:space="preserve">Training activity </w:t>
            </w:r>
            <w:r w:rsidRPr="00FA511C">
              <w:t>file.</w:t>
            </w:r>
          </w:p>
        </w:tc>
      </w:tr>
      <w:tr w:rsidR="00FA2008" w:rsidRPr="008D2A7F" w14:paraId="7B305882" w14:textId="77777777" w:rsidTr="009673F1">
        <w:trPr>
          <w:cantSplit/>
          <w:trHeight w:val="1852"/>
          <w:jc w:val="center"/>
        </w:trPr>
        <w:tc>
          <w:tcPr>
            <w:tcW w:w="1609" w:type="dxa"/>
            <w:tcBorders>
              <w:top w:val="single" w:sz="4" w:space="0" w:color="auto"/>
              <w:left w:val="nil"/>
              <w:bottom w:val="single" w:sz="4" w:space="0" w:color="auto"/>
              <w:right w:val="nil"/>
            </w:tcBorders>
          </w:tcPr>
          <w:p w14:paraId="162F0C0F" w14:textId="77777777" w:rsidR="00FA2008" w:rsidRPr="009065C5" w:rsidRDefault="00FA2008" w:rsidP="00177A0C">
            <w:pPr>
              <w:pStyle w:val="Tabletext"/>
              <w:rPr>
                <w:rStyle w:val="TermshighlightChar"/>
                <w:rFonts w:eastAsiaTheme="minorHAnsi" w:cs="Arial"/>
                <w:b w:val="0"/>
                <w:color w:val="auto"/>
                <w:sz w:val="16"/>
                <w:szCs w:val="16"/>
              </w:rPr>
            </w:pPr>
            <w:r w:rsidRPr="009065C5">
              <w:rPr>
                <w:rStyle w:val="TermshighlightChar"/>
                <w:rFonts w:eastAsiaTheme="minorHAnsi"/>
                <w:b w:val="0"/>
                <w:color w:val="auto"/>
                <w:sz w:val="16"/>
                <w:szCs w:val="16"/>
              </w:rPr>
              <w:t xml:space="preserve">Nominal hours </w:t>
            </w:r>
          </w:p>
        </w:tc>
        <w:tc>
          <w:tcPr>
            <w:tcW w:w="2925" w:type="dxa"/>
            <w:tcBorders>
              <w:top w:val="single" w:sz="4" w:space="0" w:color="auto"/>
              <w:left w:val="nil"/>
              <w:bottom w:val="single" w:sz="4" w:space="0" w:color="auto"/>
              <w:right w:val="nil"/>
            </w:tcBorders>
          </w:tcPr>
          <w:p w14:paraId="25EE5452" w14:textId="77777777" w:rsidR="00FA2008" w:rsidRPr="009065C5" w:rsidRDefault="00FA2008" w:rsidP="009065C5">
            <w:pPr>
              <w:pStyle w:val="Terms"/>
              <w:spacing w:before="60" w:line="240" w:lineRule="auto"/>
              <w:rPr>
                <w:rFonts w:cs="Arial"/>
                <w:sz w:val="16"/>
                <w:szCs w:val="16"/>
              </w:rPr>
            </w:pPr>
            <w:r w:rsidRPr="009065C5">
              <w:rPr>
                <w:sz w:val="16"/>
                <w:szCs w:val="16"/>
              </w:rPr>
              <w:t xml:space="preserve">Are </w:t>
            </w:r>
            <w:bookmarkStart w:id="2" w:name="_Hlk41401731"/>
            <w:r w:rsidRPr="009065C5">
              <w:rPr>
                <w:sz w:val="16"/>
                <w:szCs w:val="16"/>
              </w:rPr>
              <w:t>values assigned to a program or subject and nominally represents the anticipated hours of supervised training deemed necessary to conduct the training and assessment activities associated with the program or subject.</w:t>
            </w:r>
            <w:bookmarkEnd w:id="2"/>
          </w:p>
        </w:tc>
        <w:tc>
          <w:tcPr>
            <w:tcW w:w="2554" w:type="dxa"/>
            <w:tcBorders>
              <w:top w:val="single" w:sz="4" w:space="0" w:color="auto"/>
              <w:left w:val="nil"/>
              <w:bottom w:val="single" w:sz="4" w:space="0" w:color="auto"/>
              <w:right w:val="nil"/>
            </w:tcBorders>
          </w:tcPr>
          <w:p w14:paraId="4325A275" w14:textId="44C7295B" w:rsidR="00FA2008" w:rsidRPr="00FA511C" w:rsidRDefault="00C438EA" w:rsidP="00177A0C">
            <w:pPr>
              <w:pStyle w:val="Tabletext"/>
            </w:pPr>
            <w:r w:rsidRPr="00FA511C">
              <w:t>N/A</w:t>
            </w:r>
          </w:p>
        </w:tc>
        <w:tc>
          <w:tcPr>
            <w:tcW w:w="1984" w:type="dxa"/>
            <w:tcBorders>
              <w:top w:val="single" w:sz="4" w:space="0" w:color="auto"/>
              <w:left w:val="nil"/>
              <w:bottom w:val="single" w:sz="4" w:space="0" w:color="auto"/>
              <w:right w:val="nil"/>
            </w:tcBorders>
          </w:tcPr>
          <w:p w14:paraId="15D64616" w14:textId="77777777" w:rsidR="00FA2008" w:rsidRPr="00BB08FA" w:rsidRDefault="00FA2008" w:rsidP="00177A0C">
            <w:pPr>
              <w:pStyle w:val="Tabletext"/>
            </w:pPr>
            <w:r w:rsidRPr="0006493A">
              <w:t>Sourced from the Victorian training package purchasing guides or collected</w:t>
            </w:r>
            <w:r w:rsidRPr="00BB08FA">
              <w:t xml:space="preserve"> in the </w:t>
            </w:r>
            <w:r w:rsidRPr="00BB08FA">
              <w:rPr>
                <w:i/>
              </w:rPr>
              <w:t>Nominal hours</w:t>
            </w:r>
            <w:r w:rsidRPr="00BB08FA">
              <w:t xml:space="preserve"> field in the </w:t>
            </w:r>
            <w:r w:rsidRPr="00BB08FA">
              <w:rPr>
                <w:i/>
              </w:rPr>
              <w:t>Subject</w:t>
            </w:r>
            <w:r w:rsidRPr="00BB08FA">
              <w:t xml:space="preserve"> file.</w:t>
            </w:r>
          </w:p>
          <w:p w14:paraId="2BC9E3AE" w14:textId="289DFC26" w:rsidR="00FA2008" w:rsidRPr="00FA511C" w:rsidRDefault="00FA2008" w:rsidP="00177A0C">
            <w:pPr>
              <w:pStyle w:val="Tabletext"/>
            </w:pPr>
            <w:r w:rsidRPr="00BB08FA">
              <w:t xml:space="preserve">Collected in the </w:t>
            </w:r>
            <w:r w:rsidRPr="00BB08FA">
              <w:rPr>
                <w:i/>
              </w:rPr>
              <w:t>Nominal hours</w:t>
            </w:r>
            <w:r w:rsidRPr="00BB08FA">
              <w:t xml:space="preserve"> field in the </w:t>
            </w:r>
            <w:r w:rsidRPr="00BB08FA">
              <w:rPr>
                <w:i/>
              </w:rPr>
              <w:t>Program</w:t>
            </w:r>
            <w:r w:rsidRPr="00BB08FA">
              <w:t xml:space="preserve"> file.</w:t>
            </w:r>
          </w:p>
        </w:tc>
      </w:tr>
      <w:tr w:rsidR="00FA2008" w:rsidRPr="008D2A7F" w14:paraId="1BF0F859" w14:textId="77777777" w:rsidTr="009673F1">
        <w:trPr>
          <w:cantSplit/>
          <w:trHeight w:val="2208"/>
          <w:jc w:val="center"/>
        </w:trPr>
        <w:tc>
          <w:tcPr>
            <w:tcW w:w="1609" w:type="dxa"/>
            <w:tcBorders>
              <w:top w:val="single" w:sz="4" w:space="0" w:color="auto"/>
              <w:left w:val="nil"/>
              <w:bottom w:val="single" w:sz="4" w:space="0" w:color="auto"/>
              <w:right w:val="nil"/>
            </w:tcBorders>
          </w:tcPr>
          <w:p w14:paraId="08C06C50" w14:textId="77777777" w:rsidR="00FA2008" w:rsidRPr="009065C5" w:rsidRDefault="00FA2008" w:rsidP="00177A0C">
            <w:pPr>
              <w:pStyle w:val="Tabletext"/>
              <w:rPr>
                <w:rStyle w:val="TermshighlightChar"/>
                <w:rFonts w:eastAsiaTheme="minorHAnsi" w:cs="Arial"/>
                <w:b w:val="0"/>
                <w:color w:val="auto"/>
                <w:sz w:val="16"/>
                <w:szCs w:val="16"/>
              </w:rPr>
            </w:pPr>
            <w:r w:rsidRPr="009065C5">
              <w:rPr>
                <w:rStyle w:val="TermshighlightChar"/>
                <w:rFonts w:eastAsiaTheme="minorHAnsi" w:cs="Arial"/>
                <w:b w:val="0"/>
                <w:color w:val="auto"/>
                <w:sz w:val="16"/>
                <w:szCs w:val="16"/>
              </w:rPr>
              <w:t>Non-nationally recognised training (non-NRT)</w:t>
            </w:r>
          </w:p>
        </w:tc>
        <w:tc>
          <w:tcPr>
            <w:tcW w:w="2925" w:type="dxa"/>
            <w:tcBorders>
              <w:top w:val="single" w:sz="4" w:space="0" w:color="auto"/>
              <w:left w:val="nil"/>
              <w:bottom w:val="single" w:sz="4" w:space="0" w:color="auto"/>
              <w:right w:val="nil"/>
            </w:tcBorders>
          </w:tcPr>
          <w:p w14:paraId="590800EB" w14:textId="77777777" w:rsidR="00FA2008" w:rsidRPr="009065C5" w:rsidRDefault="00FA2008" w:rsidP="009065C5">
            <w:pPr>
              <w:pStyle w:val="Terms"/>
              <w:spacing w:before="60" w:line="240" w:lineRule="auto"/>
              <w:rPr>
                <w:rFonts w:cs="Arial"/>
                <w:sz w:val="16"/>
                <w:szCs w:val="16"/>
              </w:rPr>
            </w:pPr>
            <w:r w:rsidRPr="009065C5">
              <w:rPr>
                <w:rFonts w:cs="Arial"/>
                <w:sz w:val="16"/>
                <w:szCs w:val="16"/>
              </w:rPr>
              <w:t xml:space="preserve">Includes locally developed courses, higher level qualifications and locally developed skill sets. </w:t>
            </w:r>
          </w:p>
          <w:p w14:paraId="231818A1" w14:textId="779D55D7" w:rsidR="00FA2008" w:rsidRPr="009065C5" w:rsidRDefault="00FA2008" w:rsidP="009065C5">
            <w:pPr>
              <w:pStyle w:val="Terms"/>
              <w:spacing w:before="60" w:line="240" w:lineRule="auto"/>
              <w:rPr>
                <w:rFonts w:cs="Arial"/>
                <w:sz w:val="16"/>
                <w:szCs w:val="16"/>
              </w:rPr>
            </w:pPr>
            <w:r w:rsidRPr="009065C5">
              <w:rPr>
                <w:rFonts w:cs="Arial"/>
                <w:sz w:val="16"/>
                <w:szCs w:val="16"/>
              </w:rPr>
              <w:t xml:space="preserve">Non-nationally recognised training </w:t>
            </w:r>
            <w:r w:rsidR="00753BA1" w:rsidRPr="009065C5">
              <w:rPr>
                <w:rFonts w:cs="Arial"/>
                <w:sz w:val="16"/>
                <w:szCs w:val="16"/>
              </w:rPr>
              <w:t>is</w:t>
            </w:r>
            <w:r w:rsidRPr="009065C5">
              <w:rPr>
                <w:rFonts w:cs="Arial"/>
                <w:sz w:val="16"/>
                <w:szCs w:val="16"/>
              </w:rPr>
              <w:t xml:space="preserve"> not listed on the National Training Register (training.gov.au).</w:t>
            </w:r>
          </w:p>
        </w:tc>
        <w:tc>
          <w:tcPr>
            <w:tcW w:w="2554" w:type="dxa"/>
            <w:tcBorders>
              <w:top w:val="single" w:sz="4" w:space="0" w:color="auto"/>
              <w:left w:val="nil"/>
              <w:bottom w:val="single" w:sz="4" w:space="0" w:color="auto"/>
              <w:right w:val="nil"/>
            </w:tcBorders>
          </w:tcPr>
          <w:p w14:paraId="6E75A97C" w14:textId="77777777" w:rsidR="00FA2008" w:rsidRPr="00FA511C" w:rsidRDefault="00FA2008" w:rsidP="00177A0C">
            <w:pPr>
              <w:pStyle w:val="Tabletext"/>
            </w:pPr>
            <w:r w:rsidRPr="00FA511C">
              <w:t>Locally developed courses</w:t>
            </w:r>
          </w:p>
          <w:p w14:paraId="32F3E173"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Higher-level qualification, other than training package qualification or nationally recognised accredited course</w:t>
            </w:r>
          </w:p>
          <w:p w14:paraId="511CC5BA"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Locally developed skill sets</w:t>
            </w:r>
          </w:p>
          <w:p w14:paraId="57DA5F50" w14:textId="77777777" w:rsidR="00FA2008" w:rsidRPr="00FA511C" w:rsidRDefault="00FA2008" w:rsidP="00177A0C">
            <w:pPr>
              <w:pStyle w:val="Tabletext"/>
            </w:pPr>
          </w:p>
          <w:p w14:paraId="6F876BBB"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Module</w:t>
            </w:r>
          </w:p>
          <w:p w14:paraId="393CE5D0" w14:textId="77777777" w:rsidR="00FA2008" w:rsidRPr="00FA511C" w:rsidRDefault="00FA2008" w:rsidP="009065C5">
            <w:pPr>
              <w:spacing w:before="60" w:after="40"/>
              <w:rPr>
                <w:rFonts w:ascii="Arial" w:hAnsi="Arial" w:cs="Arial"/>
                <w:sz w:val="16"/>
                <w:szCs w:val="16"/>
              </w:rPr>
            </w:pPr>
            <w:r w:rsidRPr="00FA511C">
              <w:rPr>
                <w:rFonts w:ascii="Arial" w:hAnsi="Arial" w:cs="Arial"/>
                <w:sz w:val="16"/>
                <w:szCs w:val="16"/>
              </w:rPr>
              <w:t>Unit of competency</w:t>
            </w:r>
          </w:p>
        </w:tc>
        <w:tc>
          <w:tcPr>
            <w:tcW w:w="1984" w:type="dxa"/>
            <w:tcBorders>
              <w:top w:val="single" w:sz="4" w:space="0" w:color="auto"/>
              <w:left w:val="nil"/>
              <w:bottom w:val="single" w:sz="4" w:space="0" w:color="auto"/>
              <w:right w:val="nil"/>
            </w:tcBorders>
          </w:tcPr>
          <w:p w14:paraId="70492038"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p>
          <w:p w14:paraId="4066055F" w14:textId="77777777" w:rsidR="00FA2008" w:rsidRPr="00FA511C" w:rsidRDefault="00FA2008" w:rsidP="009065C5">
            <w:pPr>
              <w:pStyle w:val="Dotpoint20"/>
              <w:numPr>
                <w:ilvl w:val="0"/>
                <w:numId w:val="0"/>
              </w:numPr>
              <w:rPr>
                <w:rFonts w:ascii="Arial" w:hAnsi="Arial" w:cs="Arial"/>
                <w:sz w:val="16"/>
                <w:szCs w:val="16"/>
              </w:rPr>
            </w:pPr>
          </w:p>
          <w:p w14:paraId="14C9C756" w14:textId="5EB8E834" w:rsidR="00FA2008" w:rsidRPr="00FA511C" w:rsidRDefault="00FA2008" w:rsidP="00177A0C">
            <w:pPr>
              <w:pStyle w:val="Tabletext"/>
            </w:pPr>
            <w:r w:rsidRPr="00FA511C">
              <w:t xml:space="preserve">Derived from the AVETMISS field </w:t>
            </w:r>
            <w:r w:rsidRPr="00FA511C">
              <w:rPr>
                <w:i/>
              </w:rPr>
              <w:t xml:space="preserve">Subject identifier </w:t>
            </w:r>
            <w:r w:rsidRPr="00FA511C">
              <w:t xml:space="preserve">from the </w:t>
            </w:r>
            <w:r w:rsidRPr="00FA511C">
              <w:rPr>
                <w:i/>
              </w:rPr>
              <w:t xml:space="preserve">Training activity </w:t>
            </w:r>
            <w:r w:rsidRPr="00FA511C">
              <w:t>file.</w:t>
            </w:r>
          </w:p>
        </w:tc>
      </w:tr>
      <w:tr w:rsidR="00FA2008" w:rsidRPr="008D2A7F" w14:paraId="153BA26C" w14:textId="77777777" w:rsidTr="009065C5">
        <w:trPr>
          <w:cantSplit/>
          <w:trHeight w:val="3633"/>
          <w:jc w:val="center"/>
        </w:trPr>
        <w:tc>
          <w:tcPr>
            <w:tcW w:w="1609" w:type="dxa"/>
            <w:tcBorders>
              <w:top w:val="single" w:sz="4" w:space="0" w:color="auto"/>
              <w:left w:val="nil"/>
              <w:bottom w:val="single" w:sz="4" w:space="0" w:color="auto"/>
              <w:right w:val="nil"/>
            </w:tcBorders>
          </w:tcPr>
          <w:p w14:paraId="06743A77" w14:textId="77777777" w:rsidR="00FA2008" w:rsidRPr="00F551D1" w:rsidRDefault="00FA2008" w:rsidP="00177A0C">
            <w:pPr>
              <w:pStyle w:val="Tabletext"/>
            </w:pPr>
            <w:r w:rsidRPr="00F551D1">
              <w:t>Occupation (ANZSCO) group</w:t>
            </w:r>
          </w:p>
        </w:tc>
        <w:tc>
          <w:tcPr>
            <w:tcW w:w="2925" w:type="dxa"/>
            <w:tcBorders>
              <w:top w:val="single" w:sz="4" w:space="0" w:color="auto"/>
              <w:left w:val="nil"/>
              <w:bottom w:val="single" w:sz="4" w:space="0" w:color="auto"/>
              <w:right w:val="nil"/>
            </w:tcBorders>
          </w:tcPr>
          <w:p w14:paraId="20E8016E" w14:textId="016FFA51" w:rsidR="00FA2008" w:rsidRPr="00FA511C" w:rsidRDefault="00FA2008" w:rsidP="00177A0C">
            <w:pPr>
              <w:pStyle w:val="Tabletext"/>
            </w:pPr>
            <w:r w:rsidRPr="00FA511C">
              <w:t>The intended occupational outcome of a program. Occupations are classified using the Australian and New Zealand Standard Classification of Occupations (ANZSCO) First Edition, Version 1.2.</w:t>
            </w:r>
          </w:p>
        </w:tc>
        <w:tc>
          <w:tcPr>
            <w:tcW w:w="2554" w:type="dxa"/>
            <w:tcBorders>
              <w:top w:val="single" w:sz="4" w:space="0" w:color="auto"/>
              <w:left w:val="nil"/>
              <w:bottom w:val="single" w:sz="4" w:space="0" w:color="auto"/>
              <w:right w:val="nil"/>
            </w:tcBorders>
          </w:tcPr>
          <w:p w14:paraId="7F8BAF5A" w14:textId="4BBA14DA" w:rsidR="00FA2008" w:rsidRPr="00FA511C" w:rsidRDefault="00FA2008" w:rsidP="00177A0C">
            <w:pPr>
              <w:pStyle w:val="Tabletext"/>
            </w:pPr>
            <w:r w:rsidRPr="00FA511C">
              <w:t xml:space="preserve">Managers </w:t>
            </w:r>
          </w:p>
          <w:p w14:paraId="2CD2FA18" w14:textId="3CBEBFE5" w:rsidR="00FA2008" w:rsidRPr="00FA511C" w:rsidRDefault="00FA2008" w:rsidP="00177A0C">
            <w:pPr>
              <w:pStyle w:val="Tabletext"/>
            </w:pPr>
            <w:r w:rsidRPr="00FA511C">
              <w:t>Professionals</w:t>
            </w:r>
          </w:p>
          <w:p w14:paraId="34D141DD" w14:textId="7F349347" w:rsidR="00FA2008" w:rsidRPr="00FA511C" w:rsidRDefault="00FA2008" w:rsidP="00177A0C">
            <w:pPr>
              <w:pStyle w:val="Tabletext"/>
            </w:pPr>
            <w:r w:rsidRPr="00FA511C">
              <w:t>Technicians and Trades Workers</w:t>
            </w:r>
          </w:p>
          <w:p w14:paraId="5AD87847" w14:textId="4FF54AF9" w:rsidR="00FA2008" w:rsidRPr="00FA511C" w:rsidRDefault="00FA2008" w:rsidP="00177A0C">
            <w:pPr>
              <w:pStyle w:val="Tabletext"/>
            </w:pPr>
            <w:r w:rsidRPr="00FA511C">
              <w:t>Community and Personal Service Workers</w:t>
            </w:r>
          </w:p>
          <w:p w14:paraId="3D8B1016" w14:textId="1F02F81E" w:rsidR="00FA2008" w:rsidRPr="00FA511C" w:rsidRDefault="00FA2008" w:rsidP="00177A0C">
            <w:pPr>
              <w:pStyle w:val="Tabletext"/>
            </w:pPr>
            <w:r w:rsidRPr="00FA511C">
              <w:t>Clerical and Administrative Workers</w:t>
            </w:r>
          </w:p>
          <w:p w14:paraId="1AF50319" w14:textId="104A1584" w:rsidR="00FA2008" w:rsidRPr="00FA511C" w:rsidRDefault="00FA2008" w:rsidP="00177A0C">
            <w:pPr>
              <w:pStyle w:val="Tabletext"/>
            </w:pPr>
            <w:r w:rsidRPr="00FA511C">
              <w:t>Sales Workers</w:t>
            </w:r>
          </w:p>
          <w:p w14:paraId="44848729" w14:textId="05282161" w:rsidR="00FA2008" w:rsidRPr="00FA511C" w:rsidRDefault="00FA2008" w:rsidP="00177A0C">
            <w:pPr>
              <w:pStyle w:val="Tabletext"/>
            </w:pPr>
            <w:r w:rsidRPr="00FA511C">
              <w:t>Machinery Operators and Drivers</w:t>
            </w:r>
          </w:p>
          <w:p w14:paraId="2B4208C3" w14:textId="6F953118" w:rsidR="00FA2008" w:rsidRPr="00FA511C" w:rsidRDefault="00FA2008" w:rsidP="00177A0C">
            <w:pPr>
              <w:pStyle w:val="Tabletext"/>
            </w:pPr>
            <w:r w:rsidRPr="00FA511C">
              <w:t xml:space="preserve">Labourers </w:t>
            </w:r>
          </w:p>
          <w:p w14:paraId="1F56E4A7" w14:textId="09E0C688" w:rsidR="00FA2008" w:rsidRPr="00FA511C" w:rsidRDefault="00056408" w:rsidP="00177A0C">
            <w:pPr>
              <w:pStyle w:val="Tabletext"/>
            </w:pPr>
            <w:r>
              <w:t>General</w:t>
            </w:r>
            <w:r w:rsidR="00FA2008" w:rsidRPr="00FA511C">
              <w:t xml:space="preserve"> education</w:t>
            </w:r>
          </w:p>
          <w:p w14:paraId="712639A2" w14:textId="231AB269" w:rsidR="00FA2008" w:rsidRPr="00FA511C" w:rsidRDefault="00056408" w:rsidP="00177A0C">
            <w:pPr>
              <w:pStyle w:val="Tabletext"/>
            </w:pPr>
            <w:r>
              <w:t>Not known</w:t>
            </w:r>
          </w:p>
        </w:tc>
        <w:tc>
          <w:tcPr>
            <w:tcW w:w="1984" w:type="dxa"/>
            <w:tcBorders>
              <w:top w:val="single" w:sz="4" w:space="0" w:color="auto"/>
              <w:left w:val="nil"/>
              <w:bottom w:val="single" w:sz="4" w:space="0" w:color="auto"/>
              <w:right w:val="nil"/>
            </w:tcBorders>
          </w:tcPr>
          <w:p w14:paraId="627DF562" w14:textId="77777777" w:rsidR="00FA2008" w:rsidRPr="00FA511C" w:rsidRDefault="00FA2008" w:rsidP="00177A0C">
            <w:pPr>
              <w:pStyle w:val="Tabletext"/>
            </w:pPr>
            <w:r w:rsidRPr="00FA511C">
              <w:t xml:space="preserve">Collected in the AVETMISS field </w:t>
            </w:r>
            <w:r w:rsidRPr="00FA511C">
              <w:rPr>
                <w:i/>
              </w:rPr>
              <w:t>ANZSCO Identifier</w:t>
            </w:r>
            <w:r w:rsidRPr="00FA511C">
              <w:t xml:space="preserve"> from the</w:t>
            </w:r>
            <w:r w:rsidRPr="00FA511C">
              <w:rPr>
                <w:i/>
              </w:rPr>
              <w:t xml:space="preserve"> Program file</w:t>
            </w:r>
            <w:r w:rsidRPr="00FA511C">
              <w:t>.</w:t>
            </w:r>
          </w:p>
        </w:tc>
      </w:tr>
      <w:tr w:rsidR="00FA2008" w:rsidRPr="008D2A7F" w14:paraId="08C7BDAF" w14:textId="77777777" w:rsidTr="009065C5">
        <w:trPr>
          <w:cantSplit/>
          <w:trHeight w:val="2065"/>
          <w:jc w:val="center"/>
        </w:trPr>
        <w:tc>
          <w:tcPr>
            <w:tcW w:w="1609" w:type="dxa"/>
            <w:tcBorders>
              <w:top w:val="single" w:sz="4" w:space="0" w:color="auto"/>
              <w:left w:val="nil"/>
              <w:bottom w:val="single" w:sz="4" w:space="0" w:color="auto"/>
              <w:right w:val="nil"/>
            </w:tcBorders>
          </w:tcPr>
          <w:p w14:paraId="2BD2B957" w14:textId="77777777" w:rsidR="00FA2008" w:rsidRPr="00F551D1" w:rsidRDefault="00FA2008" w:rsidP="00177A0C">
            <w:pPr>
              <w:pStyle w:val="Tabletext"/>
              <w:rPr>
                <w:b/>
              </w:rPr>
            </w:pPr>
            <w:r w:rsidRPr="00F551D1">
              <w:rPr>
                <w:rStyle w:val="TermshighlightChar"/>
                <w:rFonts w:eastAsiaTheme="minorHAnsi" w:cs="Arial"/>
                <w:b w:val="0"/>
                <w:color w:val="auto"/>
                <w:sz w:val="16"/>
                <w:szCs w:val="16"/>
              </w:rPr>
              <w:t>Other government providers</w:t>
            </w:r>
          </w:p>
        </w:tc>
        <w:tc>
          <w:tcPr>
            <w:tcW w:w="2925" w:type="dxa"/>
            <w:tcBorders>
              <w:top w:val="single" w:sz="4" w:space="0" w:color="auto"/>
              <w:left w:val="nil"/>
              <w:bottom w:val="single" w:sz="4" w:space="0" w:color="auto"/>
              <w:right w:val="nil"/>
            </w:tcBorders>
          </w:tcPr>
          <w:p w14:paraId="4E1D099C" w14:textId="77777777" w:rsidR="00FA2008" w:rsidRPr="00C438EA" w:rsidRDefault="00FA2008" w:rsidP="009065C5">
            <w:pPr>
              <w:pStyle w:val="Terms"/>
              <w:tabs>
                <w:tab w:val="clear" w:pos="317"/>
              </w:tabs>
              <w:spacing w:before="60" w:line="240" w:lineRule="auto"/>
              <w:ind w:left="0"/>
              <w:rPr>
                <w:rFonts w:cs="Arial"/>
                <w:sz w:val="16"/>
                <w:szCs w:val="16"/>
              </w:rPr>
            </w:pPr>
            <w:r w:rsidRPr="00C438EA">
              <w:rPr>
                <w:rFonts w:cs="Arial"/>
                <w:sz w:val="16"/>
                <w:szCs w:val="16"/>
              </w:rPr>
              <w:t>Government-owned and managed education facilities/organisations, other than TAFE, that deliver VET (for example, agricultural colleges).</w:t>
            </w:r>
          </w:p>
        </w:tc>
        <w:tc>
          <w:tcPr>
            <w:tcW w:w="2554" w:type="dxa"/>
            <w:tcBorders>
              <w:top w:val="single" w:sz="4" w:space="0" w:color="auto"/>
              <w:left w:val="nil"/>
              <w:bottom w:val="single" w:sz="4" w:space="0" w:color="auto"/>
              <w:right w:val="nil"/>
            </w:tcBorders>
          </w:tcPr>
          <w:p w14:paraId="4B0678B1" w14:textId="77777777" w:rsidR="00FA2008" w:rsidRPr="009673F1" w:rsidRDefault="00FA2008" w:rsidP="00177A0C">
            <w:pPr>
              <w:pStyle w:val="Tabletext"/>
            </w:pPr>
            <w:r w:rsidRPr="00C438EA">
              <w:t>N/A</w:t>
            </w:r>
          </w:p>
        </w:tc>
        <w:tc>
          <w:tcPr>
            <w:tcW w:w="1984" w:type="dxa"/>
            <w:tcBorders>
              <w:top w:val="single" w:sz="4" w:space="0" w:color="auto"/>
              <w:left w:val="nil"/>
              <w:bottom w:val="single" w:sz="4" w:space="0" w:color="auto"/>
              <w:right w:val="nil"/>
            </w:tcBorders>
          </w:tcPr>
          <w:p w14:paraId="52510208" w14:textId="77777777" w:rsidR="00FA2008" w:rsidRPr="009673F1" w:rsidRDefault="00FA2008" w:rsidP="00177A0C">
            <w:pPr>
              <w:pStyle w:val="Tabletext"/>
            </w:pPr>
            <w:r w:rsidRPr="00C438EA">
              <w:t xml:space="preserve">Derived field element calculated from the AVETMISS field training organisation type identifier in the </w:t>
            </w:r>
            <w:r w:rsidRPr="00445825">
              <w:t>Training orga</w:t>
            </w:r>
            <w:r w:rsidRPr="009673F1">
              <w:t>nisation file and State of training authority.</w:t>
            </w:r>
          </w:p>
        </w:tc>
      </w:tr>
      <w:tr w:rsidR="00FA2008" w:rsidRPr="008D2A7F" w14:paraId="38DE4D02" w14:textId="77777777" w:rsidTr="009065C5">
        <w:trPr>
          <w:cantSplit/>
          <w:trHeight w:val="2533"/>
          <w:jc w:val="center"/>
        </w:trPr>
        <w:tc>
          <w:tcPr>
            <w:tcW w:w="1609" w:type="dxa"/>
            <w:tcBorders>
              <w:top w:val="single" w:sz="4" w:space="0" w:color="auto"/>
              <w:left w:val="nil"/>
              <w:bottom w:val="single" w:sz="4" w:space="0" w:color="auto"/>
              <w:right w:val="nil"/>
            </w:tcBorders>
          </w:tcPr>
          <w:p w14:paraId="71C48EB4"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lastRenderedPageBreak/>
              <w:t>Other training providers</w:t>
            </w:r>
          </w:p>
        </w:tc>
        <w:tc>
          <w:tcPr>
            <w:tcW w:w="2925" w:type="dxa"/>
            <w:tcBorders>
              <w:top w:val="single" w:sz="4" w:space="0" w:color="auto"/>
              <w:left w:val="nil"/>
              <w:bottom w:val="single" w:sz="4" w:space="0" w:color="auto"/>
              <w:right w:val="nil"/>
            </w:tcBorders>
          </w:tcPr>
          <w:p w14:paraId="29BE9DFC" w14:textId="197FF630" w:rsidR="00FA2008" w:rsidRPr="00FA511C" w:rsidRDefault="00FA2008" w:rsidP="000D1028">
            <w:pPr>
              <w:pStyle w:val="Terms"/>
              <w:tabs>
                <w:tab w:val="clear" w:pos="317"/>
              </w:tabs>
              <w:spacing w:before="60" w:line="240" w:lineRule="auto"/>
              <w:rPr>
                <w:rFonts w:cs="Arial"/>
                <w:sz w:val="16"/>
                <w:szCs w:val="16"/>
              </w:rPr>
            </w:pPr>
            <w:r>
              <w:rPr>
                <w:rFonts w:cs="Arial"/>
                <w:sz w:val="16"/>
                <w:szCs w:val="16"/>
              </w:rPr>
              <w:t>Refer to</w:t>
            </w:r>
            <w:r w:rsidRPr="00DE313A">
              <w:rPr>
                <w:rFonts w:cs="Arial"/>
                <w:sz w:val="16"/>
                <w:szCs w:val="16"/>
              </w:rPr>
              <w:t xml:space="preserve"> secondary schools, non-government enterprises, education/training businesses or centres, professional associations, industry associations, equipment/product manufacturers and suppliers, and other training providers not elsewhere classiﬁed.</w:t>
            </w:r>
            <w:r w:rsidRPr="00FA511C">
              <w:rPr>
                <w:rFonts w:cs="Arial"/>
                <w:sz w:val="16"/>
                <w:szCs w:val="16"/>
              </w:rPr>
              <w:t xml:space="preserve"> </w:t>
            </w:r>
          </w:p>
        </w:tc>
        <w:tc>
          <w:tcPr>
            <w:tcW w:w="2554" w:type="dxa"/>
            <w:tcBorders>
              <w:top w:val="single" w:sz="4" w:space="0" w:color="auto"/>
              <w:left w:val="nil"/>
              <w:bottom w:val="single" w:sz="4" w:space="0" w:color="auto"/>
              <w:right w:val="nil"/>
            </w:tcBorders>
          </w:tcPr>
          <w:p w14:paraId="00C9B0A2" w14:textId="77777777"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Secondary schools</w:t>
            </w:r>
          </w:p>
          <w:p w14:paraId="39CE0A09" w14:textId="281D827F"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Non-government enterprises Education/training businesses or centres</w:t>
            </w:r>
          </w:p>
          <w:p w14:paraId="1E6F749C" w14:textId="0F2400C8"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Professional associations</w:t>
            </w:r>
          </w:p>
          <w:p w14:paraId="51670FE0" w14:textId="733EA66F"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Industry associations</w:t>
            </w:r>
          </w:p>
          <w:p w14:paraId="2CB0B884" w14:textId="4583EFDA"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Equipment/product manufacturers and suppliers, and</w:t>
            </w:r>
          </w:p>
          <w:p w14:paraId="213CCE36" w14:textId="71955E07" w:rsidR="00FA2008" w:rsidRPr="00FA511C" w:rsidRDefault="00FA2008" w:rsidP="000D1028">
            <w:pPr>
              <w:pStyle w:val="Terms"/>
              <w:tabs>
                <w:tab w:val="clear" w:pos="317"/>
              </w:tabs>
              <w:spacing w:before="60" w:line="240" w:lineRule="auto"/>
            </w:pPr>
            <w:r w:rsidRPr="00FA511C">
              <w:rPr>
                <w:rFonts w:cs="Arial"/>
                <w:sz w:val="16"/>
                <w:szCs w:val="16"/>
              </w:rPr>
              <w:t>Other providers not elsewhere classiﬁed.</w:t>
            </w:r>
          </w:p>
        </w:tc>
        <w:tc>
          <w:tcPr>
            <w:tcW w:w="1984" w:type="dxa"/>
            <w:tcBorders>
              <w:top w:val="single" w:sz="4" w:space="0" w:color="auto"/>
              <w:left w:val="nil"/>
              <w:bottom w:val="single" w:sz="4" w:space="0" w:color="auto"/>
              <w:right w:val="nil"/>
            </w:tcBorders>
          </w:tcPr>
          <w:p w14:paraId="34BFB061" w14:textId="77777777" w:rsidR="00FA2008" w:rsidRPr="00FA511C" w:rsidRDefault="00FA2008" w:rsidP="00177A0C">
            <w:pPr>
              <w:pStyle w:val="Tabletext"/>
            </w:pPr>
            <w:r w:rsidRPr="00FA511C">
              <w:t xml:space="preserve">Derived field element calculated from the AVETMISS field </w:t>
            </w:r>
            <w:r w:rsidRPr="00D05CAB">
              <w:t xml:space="preserve">training organisation type identifier </w:t>
            </w:r>
            <w:r w:rsidRPr="00FA511C">
              <w:t xml:space="preserve">in the </w:t>
            </w:r>
            <w:r w:rsidRPr="00D05CAB">
              <w:t>Training organisation file</w:t>
            </w:r>
            <w:r w:rsidRPr="00FA511C">
              <w:t xml:space="preserve"> and </w:t>
            </w:r>
            <w:r w:rsidRPr="00D05CAB">
              <w:t>State of training authority</w:t>
            </w:r>
            <w:r w:rsidRPr="00FA511C">
              <w:t>.</w:t>
            </w:r>
          </w:p>
        </w:tc>
      </w:tr>
      <w:tr w:rsidR="00FA2008" w:rsidRPr="008D2A7F" w14:paraId="5828AF0C" w14:textId="77777777" w:rsidTr="009065C5">
        <w:trPr>
          <w:cantSplit/>
          <w:trHeight w:val="2434"/>
          <w:jc w:val="center"/>
        </w:trPr>
        <w:tc>
          <w:tcPr>
            <w:tcW w:w="1609" w:type="dxa"/>
            <w:tcBorders>
              <w:top w:val="single" w:sz="4" w:space="0" w:color="auto"/>
              <w:left w:val="nil"/>
              <w:bottom w:val="single" w:sz="4" w:space="0" w:color="auto"/>
              <w:right w:val="nil"/>
            </w:tcBorders>
          </w:tcPr>
          <w:p w14:paraId="1EF90AAF"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Participation rates</w:t>
            </w:r>
          </w:p>
        </w:tc>
        <w:tc>
          <w:tcPr>
            <w:tcW w:w="2925" w:type="dxa"/>
            <w:tcBorders>
              <w:top w:val="single" w:sz="4" w:space="0" w:color="auto"/>
              <w:left w:val="nil"/>
              <w:bottom w:val="single" w:sz="4" w:space="0" w:color="auto"/>
              <w:right w:val="nil"/>
            </w:tcBorders>
          </w:tcPr>
          <w:p w14:paraId="531BAB13" w14:textId="20D1C21F" w:rsidR="00FA2008" w:rsidRDefault="00FA2008" w:rsidP="009065C5">
            <w:pPr>
              <w:pStyle w:val="Terms"/>
              <w:tabs>
                <w:tab w:val="clear" w:pos="317"/>
              </w:tabs>
              <w:spacing w:before="60" w:line="240" w:lineRule="auto"/>
              <w:ind w:left="0"/>
              <w:rPr>
                <w:rFonts w:cs="Arial"/>
                <w:sz w:val="16"/>
                <w:szCs w:val="16"/>
              </w:rPr>
            </w:pPr>
            <w:r w:rsidRPr="00DE313A">
              <w:rPr>
                <w:rFonts w:cs="Arial"/>
                <w:sz w:val="16"/>
                <w:szCs w:val="16"/>
              </w:rPr>
              <w:t xml:space="preserve">Are derived by calculating the number of VET students with a usual residential address in an Australian state or territory, other Australian territories or dependencies and where the state/territory is Not known as a percentage of the estimated Australian residential population in the corresponding age groups. </w:t>
            </w:r>
          </w:p>
          <w:p w14:paraId="2A10DBCE" w14:textId="585FD87F" w:rsidR="000F54AD" w:rsidRDefault="000F54AD" w:rsidP="009065C5">
            <w:pPr>
              <w:pStyle w:val="Terms"/>
              <w:tabs>
                <w:tab w:val="clear" w:pos="317"/>
              </w:tabs>
              <w:spacing w:before="60" w:line="240" w:lineRule="auto"/>
              <w:ind w:left="0"/>
              <w:rPr>
                <w:rFonts w:cs="Arial"/>
                <w:sz w:val="16"/>
                <w:szCs w:val="16"/>
              </w:rPr>
            </w:pPr>
            <w:r>
              <w:rPr>
                <w:rFonts w:cs="Arial"/>
                <w:sz w:val="16"/>
                <w:szCs w:val="16"/>
              </w:rPr>
              <w:t>Offshore international students are excluded from the calculation.</w:t>
            </w:r>
          </w:p>
          <w:p w14:paraId="677EC706" w14:textId="77777777" w:rsidR="00FA2008" w:rsidRPr="00FA511C" w:rsidRDefault="00FA2008" w:rsidP="009065C5">
            <w:pPr>
              <w:pStyle w:val="Terms"/>
              <w:tabs>
                <w:tab w:val="clear" w:pos="317"/>
              </w:tabs>
              <w:spacing w:before="60" w:line="240" w:lineRule="auto"/>
              <w:ind w:left="0"/>
              <w:rPr>
                <w:rStyle w:val="TextChar1"/>
                <w:rFonts w:ascii="Arial" w:hAnsi="Arial" w:cs="Arial"/>
                <w:sz w:val="16"/>
                <w:szCs w:val="16"/>
              </w:rPr>
            </w:pPr>
            <w:r w:rsidRPr="0029009D">
              <w:rPr>
                <w:rFonts w:cs="Arial"/>
                <w:sz w:val="16"/>
                <w:szCs w:val="14"/>
              </w:rPr>
              <w:t>Usual residential address refers to where the student usually resides rather than a temporary address a student relocates to for training, work, or other purposes.</w:t>
            </w:r>
          </w:p>
        </w:tc>
        <w:tc>
          <w:tcPr>
            <w:tcW w:w="2554" w:type="dxa"/>
            <w:tcBorders>
              <w:top w:val="single" w:sz="4" w:space="0" w:color="auto"/>
              <w:left w:val="nil"/>
              <w:bottom w:val="single" w:sz="4" w:space="0" w:color="auto"/>
              <w:right w:val="nil"/>
            </w:tcBorders>
          </w:tcPr>
          <w:p w14:paraId="05A62A31" w14:textId="77777777" w:rsidR="00FA2008" w:rsidRPr="00FA511C" w:rsidRDefault="00FA2008" w:rsidP="009065C5">
            <w:pPr>
              <w:pStyle w:val="Terms"/>
              <w:tabs>
                <w:tab w:val="clear" w:pos="317"/>
              </w:tabs>
              <w:spacing w:before="60" w:line="240" w:lineRule="auto"/>
              <w:ind w:left="0"/>
              <w:rPr>
                <w:rFonts w:cs="Arial"/>
                <w:sz w:val="16"/>
                <w:szCs w:val="16"/>
              </w:rPr>
            </w:pPr>
            <w:r w:rsidRPr="00FA511C">
              <w:rPr>
                <w:rFonts w:cs="Arial"/>
                <w:sz w:val="16"/>
                <w:szCs w:val="16"/>
              </w:rPr>
              <w:t>N/A</w:t>
            </w:r>
          </w:p>
        </w:tc>
        <w:tc>
          <w:tcPr>
            <w:tcW w:w="1984" w:type="dxa"/>
            <w:tcBorders>
              <w:top w:val="single" w:sz="4" w:space="0" w:color="auto"/>
              <w:left w:val="nil"/>
              <w:bottom w:val="single" w:sz="4" w:space="0" w:color="auto"/>
              <w:right w:val="nil"/>
            </w:tcBorders>
          </w:tcPr>
          <w:p w14:paraId="5F7CF750" w14:textId="67BDC425" w:rsidR="00FA2008" w:rsidRPr="00FA511C" w:rsidRDefault="00FA2008" w:rsidP="00C438EA">
            <w:pPr>
              <w:pStyle w:val="Terms"/>
              <w:tabs>
                <w:tab w:val="clear" w:pos="317"/>
              </w:tabs>
              <w:spacing w:before="60" w:line="240" w:lineRule="auto"/>
              <w:ind w:left="0"/>
              <w:rPr>
                <w:rFonts w:cs="Arial"/>
                <w:sz w:val="16"/>
                <w:szCs w:val="16"/>
              </w:rPr>
            </w:pPr>
            <w:r w:rsidRPr="00FA511C">
              <w:rPr>
                <w:rFonts w:cs="Arial"/>
                <w:sz w:val="16"/>
                <w:szCs w:val="16"/>
              </w:rPr>
              <w:t>Figures for all years are based on ABS estimated resident population figures</w:t>
            </w:r>
            <w:r w:rsidR="001F0810">
              <w:rPr>
                <w:rFonts w:cs="Arial"/>
                <w:sz w:val="16"/>
                <w:szCs w:val="16"/>
              </w:rPr>
              <w:t>.</w:t>
            </w:r>
          </w:p>
        </w:tc>
      </w:tr>
      <w:tr w:rsidR="00FA2008" w:rsidRPr="008D2A7F" w14:paraId="33A0A9EE" w14:textId="77777777" w:rsidTr="009065C5">
        <w:trPr>
          <w:cantSplit/>
          <w:jc w:val="center"/>
        </w:trPr>
        <w:tc>
          <w:tcPr>
            <w:tcW w:w="1609" w:type="dxa"/>
            <w:tcBorders>
              <w:top w:val="single" w:sz="4" w:space="0" w:color="auto"/>
              <w:left w:val="nil"/>
              <w:bottom w:val="single" w:sz="4" w:space="0" w:color="auto"/>
              <w:right w:val="nil"/>
            </w:tcBorders>
          </w:tcPr>
          <w:p w14:paraId="2BD04A49" w14:textId="77777777" w:rsidR="00FA2008" w:rsidRPr="00F551D1" w:rsidRDefault="00FA2008" w:rsidP="00177A0C">
            <w:pPr>
              <w:pStyle w:val="Tabletext"/>
            </w:pPr>
            <w:r w:rsidRPr="00F551D1">
              <w:t>Previous highest education level</w:t>
            </w:r>
          </w:p>
        </w:tc>
        <w:tc>
          <w:tcPr>
            <w:tcW w:w="2925" w:type="dxa"/>
            <w:tcBorders>
              <w:top w:val="single" w:sz="4" w:space="0" w:color="auto"/>
              <w:left w:val="nil"/>
              <w:bottom w:val="single" w:sz="4" w:space="0" w:color="auto"/>
              <w:right w:val="nil"/>
            </w:tcBorders>
          </w:tcPr>
          <w:p w14:paraId="70BE8DB6" w14:textId="77777777" w:rsidR="00FA2008" w:rsidRPr="00FA511C" w:rsidRDefault="00FA2008" w:rsidP="00177A0C">
            <w:pPr>
              <w:pStyle w:val="Tabletext"/>
            </w:pPr>
            <w:r w:rsidRPr="00FA511C">
              <w:t>The highest level of education, including post-compulsory education, a student had successfully completed before commencing training.</w:t>
            </w:r>
          </w:p>
        </w:tc>
        <w:tc>
          <w:tcPr>
            <w:tcW w:w="2554" w:type="dxa"/>
            <w:tcBorders>
              <w:top w:val="single" w:sz="4" w:space="0" w:color="auto"/>
              <w:left w:val="nil"/>
              <w:bottom w:val="single" w:sz="4" w:space="0" w:color="auto"/>
              <w:right w:val="nil"/>
            </w:tcBorders>
          </w:tcPr>
          <w:p w14:paraId="594F6BFD" w14:textId="77777777" w:rsidR="00FA2008" w:rsidRPr="00FA511C" w:rsidRDefault="00FA2008" w:rsidP="00177A0C">
            <w:pPr>
              <w:pStyle w:val="Tabletext"/>
            </w:pPr>
            <w:proofErr w:type="gramStart"/>
            <w:r w:rsidRPr="00FA511C">
              <w:t>Bachelor</w:t>
            </w:r>
            <w:proofErr w:type="gramEnd"/>
            <w:r w:rsidRPr="00FA511C">
              <w:t xml:space="preserve"> degree or Higher degree level</w:t>
            </w:r>
          </w:p>
          <w:p w14:paraId="56EE9FE7" w14:textId="77777777" w:rsidR="00FA2008" w:rsidRPr="00FA511C" w:rsidRDefault="00FA2008" w:rsidP="00177A0C">
            <w:pPr>
              <w:pStyle w:val="Tabletext"/>
            </w:pPr>
            <w:r w:rsidRPr="00FA511C">
              <w:t>Advanced diploma or Associate degree</w:t>
            </w:r>
          </w:p>
          <w:p w14:paraId="1B793657" w14:textId="77777777" w:rsidR="00FA2008" w:rsidRPr="00FA511C" w:rsidRDefault="00FA2008" w:rsidP="00177A0C">
            <w:pPr>
              <w:pStyle w:val="Tabletext"/>
            </w:pPr>
            <w:r w:rsidRPr="00FA511C">
              <w:t>Diploma</w:t>
            </w:r>
          </w:p>
          <w:p w14:paraId="14265DC8" w14:textId="77777777" w:rsidR="00FA2008" w:rsidRPr="00FA511C" w:rsidRDefault="00FA2008" w:rsidP="00177A0C">
            <w:pPr>
              <w:pStyle w:val="Tabletext"/>
            </w:pPr>
            <w:r w:rsidRPr="00FA511C">
              <w:t>Certificate IV</w:t>
            </w:r>
          </w:p>
          <w:p w14:paraId="1EE881A6" w14:textId="77777777" w:rsidR="00FA2008" w:rsidRPr="00FA511C" w:rsidRDefault="00FA2008" w:rsidP="00177A0C">
            <w:pPr>
              <w:pStyle w:val="Tabletext"/>
            </w:pPr>
            <w:r w:rsidRPr="00FA511C">
              <w:t>Certificate III</w:t>
            </w:r>
          </w:p>
          <w:p w14:paraId="58C2756D" w14:textId="77777777" w:rsidR="00FA2008" w:rsidRPr="00FA511C" w:rsidRDefault="00FA2008" w:rsidP="00177A0C">
            <w:pPr>
              <w:pStyle w:val="Tabletext"/>
            </w:pPr>
            <w:r w:rsidRPr="00FA511C">
              <w:t>Year 12</w:t>
            </w:r>
          </w:p>
          <w:p w14:paraId="371FB250" w14:textId="77777777" w:rsidR="00FA2008" w:rsidRPr="00FA511C" w:rsidRDefault="00FA2008" w:rsidP="00177A0C">
            <w:pPr>
              <w:pStyle w:val="Tabletext"/>
            </w:pPr>
            <w:r w:rsidRPr="00FA511C">
              <w:t>Year 11</w:t>
            </w:r>
          </w:p>
          <w:p w14:paraId="56086720" w14:textId="77777777" w:rsidR="00FA2008" w:rsidRPr="00FA511C" w:rsidRDefault="00FA2008" w:rsidP="00177A0C">
            <w:pPr>
              <w:pStyle w:val="Tabletext"/>
            </w:pPr>
            <w:r w:rsidRPr="00FA511C">
              <w:t>Certificate II</w:t>
            </w:r>
          </w:p>
          <w:p w14:paraId="1B691C15" w14:textId="77777777" w:rsidR="00FA2008" w:rsidRPr="00FA511C" w:rsidRDefault="00FA2008" w:rsidP="00177A0C">
            <w:pPr>
              <w:pStyle w:val="Tabletext"/>
            </w:pPr>
            <w:r w:rsidRPr="00FA511C">
              <w:t>Year 10</w:t>
            </w:r>
          </w:p>
          <w:p w14:paraId="2A6702DC" w14:textId="77777777" w:rsidR="00FA2008" w:rsidRPr="00FA511C" w:rsidRDefault="00FA2008" w:rsidP="00177A0C">
            <w:pPr>
              <w:pStyle w:val="Tabletext"/>
            </w:pPr>
            <w:r w:rsidRPr="00FA511C">
              <w:t>Certificate I</w:t>
            </w:r>
          </w:p>
          <w:p w14:paraId="4CE5725C" w14:textId="77777777" w:rsidR="00FA2008" w:rsidRPr="00FA511C" w:rsidRDefault="00FA2008" w:rsidP="00177A0C">
            <w:pPr>
              <w:pStyle w:val="Tabletext"/>
            </w:pPr>
            <w:r w:rsidRPr="00FA511C">
              <w:t>Miscellaneous education</w:t>
            </w:r>
          </w:p>
          <w:p w14:paraId="1961155B" w14:textId="77777777" w:rsidR="00FA2008" w:rsidRPr="00FA511C" w:rsidRDefault="00FA2008" w:rsidP="00177A0C">
            <w:pPr>
              <w:pStyle w:val="Tabletext"/>
            </w:pPr>
            <w:r w:rsidRPr="00FA511C">
              <w:t>Year 9 or lower</w:t>
            </w:r>
          </w:p>
          <w:p w14:paraId="3C7D070C" w14:textId="77777777" w:rsidR="00FA2008" w:rsidRPr="00FA511C" w:rsidRDefault="00FA2008" w:rsidP="00177A0C">
            <w:pPr>
              <w:pStyle w:val="Tabletext"/>
            </w:pPr>
            <w:r w:rsidRPr="00FA511C">
              <w:t>Did not go to school</w:t>
            </w:r>
          </w:p>
          <w:p w14:paraId="1DD9ABCF" w14:textId="23D71194"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42A0F340" w14:textId="77777777" w:rsidR="00FA2008" w:rsidRPr="00FA511C" w:rsidRDefault="00FA2008" w:rsidP="00177A0C">
            <w:pPr>
              <w:pStyle w:val="Tabletext"/>
            </w:pPr>
            <w:r w:rsidRPr="00FA511C">
              <w:t xml:space="preserve">Calculated based on the hierarchical order of the classification collected as AVETMISS fields </w:t>
            </w:r>
            <w:r w:rsidRPr="00FA511C">
              <w:rPr>
                <w:i/>
              </w:rPr>
              <w:t>Prior Educational Achievement Identifier</w:t>
            </w:r>
            <w:r w:rsidRPr="00FA511C">
              <w:t xml:space="preserve"> from the </w:t>
            </w:r>
            <w:r w:rsidRPr="00FA511C">
              <w:rPr>
                <w:i/>
              </w:rPr>
              <w:t xml:space="preserve">Prior Educational Achievement </w:t>
            </w:r>
            <w:r w:rsidRPr="00FA511C">
              <w:t xml:space="preserve">file and </w:t>
            </w:r>
            <w:r w:rsidRPr="00FA511C">
              <w:rPr>
                <w:i/>
              </w:rPr>
              <w:t>Highest School Level Completed</w:t>
            </w:r>
            <w:r w:rsidRPr="00FA511C">
              <w:t xml:space="preserve"> from the </w:t>
            </w:r>
            <w:r w:rsidRPr="00FA511C">
              <w:rPr>
                <w:i/>
              </w:rPr>
              <w:t xml:space="preserve">Client </w:t>
            </w:r>
            <w:r w:rsidRPr="00FA511C">
              <w:t>file.</w:t>
            </w:r>
          </w:p>
        </w:tc>
      </w:tr>
      <w:tr w:rsidR="00FA2008" w:rsidRPr="008D2A7F" w14:paraId="4DDB4B19" w14:textId="77777777" w:rsidTr="009065C5">
        <w:trPr>
          <w:cantSplit/>
          <w:jc w:val="center"/>
        </w:trPr>
        <w:tc>
          <w:tcPr>
            <w:tcW w:w="1609" w:type="dxa"/>
            <w:tcBorders>
              <w:top w:val="single" w:sz="4" w:space="0" w:color="auto"/>
              <w:left w:val="nil"/>
              <w:bottom w:val="single" w:sz="4" w:space="0" w:color="auto"/>
              <w:right w:val="nil"/>
            </w:tcBorders>
          </w:tcPr>
          <w:p w14:paraId="35A3D479" w14:textId="77777777" w:rsidR="00FA2008" w:rsidRPr="00F551D1" w:rsidRDefault="00FA2008" w:rsidP="00177A0C">
            <w:pPr>
              <w:pStyle w:val="Tabletext"/>
            </w:pPr>
            <w:r w:rsidRPr="00F551D1">
              <w:t>Prior educational achievement flag</w:t>
            </w:r>
          </w:p>
        </w:tc>
        <w:tc>
          <w:tcPr>
            <w:tcW w:w="2925" w:type="dxa"/>
            <w:tcBorders>
              <w:top w:val="single" w:sz="4" w:space="0" w:color="auto"/>
              <w:left w:val="nil"/>
              <w:bottom w:val="single" w:sz="4" w:space="0" w:color="auto"/>
              <w:right w:val="nil"/>
            </w:tcBorders>
          </w:tcPr>
          <w:p w14:paraId="691AE498" w14:textId="77777777" w:rsidR="00FA2008" w:rsidRPr="00FA511C" w:rsidRDefault="00FA2008" w:rsidP="00177A0C">
            <w:pPr>
              <w:pStyle w:val="Tabletext"/>
            </w:pPr>
            <w:r w:rsidRPr="00FA511C">
              <w:t>Identifies whether a student has previously successfully completed post-secondary education.</w:t>
            </w:r>
          </w:p>
        </w:tc>
        <w:tc>
          <w:tcPr>
            <w:tcW w:w="2554" w:type="dxa"/>
            <w:tcBorders>
              <w:top w:val="single" w:sz="4" w:space="0" w:color="auto"/>
              <w:left w:val="nil"/>
              <w:bottom w:val="single" w:sz="4" w:space="0" w:color="auto"/>
              <w:right w:val="nil"/>
            </w:tcBorders>
          </w:tcPr>
          <w:p w14:paraId="47C095BA" w14:textId="77777777" w:rsidR="00FA2008" w:rsidRPr="00FA511C" w:rsidRDefault="00FA2008" w:rsidP="00177A0C">
            <w:pPr>
              <w:pStyle w:val="Tabletext"/>
            </w:pPr>
            <w:r w:rsidRPr="00FA511C">
              <w:t>Yes – a prior educational achievement has been successfully completed</w:t>
            </w:r>
          </w:p>
          <w:p w14:paraId="423CD9BC" w14:textId="77777777" w:rsidR="00FA2008" w:rsidRPr="00FA511C" w:rsidRDefault="00FA2008" w:rsidP="00177A0C">
            <w:pPr>
              <w:pStyle w:val="Tabletext"/>
            </w:pPr>
            <w:r w:rsidRPr="00FA511C">
              <w:t>No – a prior educational achievement has not been successfully completed</w:t>
            </w:r>
          </w:p>
          <w:p w14:paraId="65B8D54C" w14:textId="0CCA28D8"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7EDBB5D3" w14:textId="3ECE0A46" w:rsidR="00FA2008" w:rsidRPr="00FA511C" w:rsidRDefault="000F54AD" w:rsidP="00177A0C">
            <w:pPr>
              <w:pStyle w:val="Tabletext"/>
            </w:pPr>
            <w:r w:rsidRPr="000F54AD">
              <w:t>Calculated based on the AVETMISS fields Program Identifier, Client Identifier and Training Organisation Identifier from the Training Activity file.</w:t>
            </w:r>
          </w:p>
        </w:tc>
      </w:tr>
      <w:tr w:rsidR="00FA2008" w:rsidRPr="008D2A7F" w14:paraId="60DAA42F" w14:textId="77777777" w:rsidTr="009065C5">
        <w:trPr>
          <w:cantSplit/>
          <w:trHeight w:val="2250"/>
          <w:jc w:val="center"/>
        </w:trPr>
        <w:tc>
          <w:tcPr>
            <w:tcW w:w="1609" w:type="dxa"/>
            <w:tcBorders>
              <w:top w:val="single" w:sz="4" w:space="0" w:color="auto"/>
              <w:left w:val="nil"/>
              <w:bottom w:val="single" w:sz="4" w:space="0" w:color="auto"/>
              <w:right w:val="nil"/>
            </w:tcBorders>
          </w:tcPr>
          <w:p w14:paraId="70DCEA33" w14:textId="77777777" w:rsidR="00FA2008" w:rsidRPr="00F551D1" w:rsidRDefault="00FA2008" w:rsidP="00177A0C">
            <w:pPr>
              <w:pStyle w:val="Tabletext"/>
            </w:pPr>
            <w:r w:rsidRPr="00F551D1">
              <w:lastRenderedPageBreak/>
              <w:t>Prior educational achievement identifier</w:t>
            </w:r>
          </w:p>
        </w:tc>
        <w:tc>
          <w:tcPr>
            <w:tcW w:w="2925" w:type="dxa"/>
            <w:tcBorders>
              <w:top w:val="single" w:sz="4" w:space="0" w:color="auto"/>
              <w:left w:val="nil"/>
              <w:bottom w:val="single" w:sz="4" w:space="0" w:color="auto"/>
              <w:right w:val="nil"/>
            </w:tcBorders>
          </w:tcPr>
          <w:p w14:paraId="6611AAD9" w14:textId="77777777" w:rsidR="00FA2008" w:rsidRPr="00FA511C" w:rsidRDefault="00FA2008" w:rsidP="00177A0C">
            <w:pPr>
              <w:pStyle w:val="Tabletext"/>
            </w:pPr>
            <w:r w:rsidRPr="00FA511C">
              <w:t>Identifies the level of prior educational achievement successfully completed by a client.</w:t>
            </w:r>
          </w:p>
        </w:tc>
        <w:tc>
          <w:tcPr>
            <w:tcW w:w="2554" w:type="dxa"/>
            <w:tcBorders>
              <w:top w:val="single" w:sz="4" w:space="0" w:color="auto"/>
              <w:left w:val="nil"/>
              <w:bottom w:val="single" w:sz="4" w:space="0" w:color="auto"/>
              <w:right w:val="nil"/>
            </w:tcBorders>
          </w:tcPr>
          <w:p w14:paraId="00D23DA4" w14:textId="77777777" w:rsidR="00C438EA" w:rsidRDefault="00FA2008" w:rsidP="00177A0C">
            <w:pPr>
              <w:pStyle w:val="Tabletext"/>
            </w:pPr>
            <w:proofErr w:type="gramStart"/>
            <w:r w:rsidRPr="00FA511C">
              <w:t>Bachelor</w:t>
            </w:r>
            <w:proofErr w:type="gramEnd"/>
            <w:r w:rsidRPr="00FA511C">
              <w:t xml:space="preserve"> degree or higher degree level</w:t>
            </w:r>
          </w:p>
          <w:p w14:paraId="5A1D6CFA" w14:textId="55E40FD9" w:rsidR="00C438EA" w:rsidRDefault="00FA2008" w:rsidP="00177A0C">
            <w:pPr>
              <w:pStyle w:val="Tabletext"/>
            </w:pPr>
            <w:r w:rsidRPr="00FA511C">
              <w:t>Advanced diploma or associate degree level</w:t>
            </w:r>
          </w:p>
          <w:p w14:paraId="6FBEE7B4" w14:textId="2940DEF0" w:rsidR="00C438EA" w:rsidRDefault="00FA2008" w:rsidP="00177A0C">
            <w:pPr>
              <w:pStyle w:val="Tabletext"/>
            </w:pPr>
            <w:r w:rsidRPr="00FA511C">
              <w:t>Diploma level</w:t>
            </w:r>
          </w:p>
          <w:p w14:paraId="6740BCC9" w14:textId="38B55CA7" w:rsidR="00C438EA" w:rsidRDefault="00FA2008" w:rsidP="00177A0C">
            <w:pPr>
              <w:pStyle w:val="Tabletext"/>
            </w:pPr>
            <w:r w:rsidRPr="00FA511C">
              <w:t>Certificate IV</w:t>
            </w:r>
          </w:p>
          <w:p w14:paraId="45C9873D" w14:textId="20B046BD" w:rsidR="00C438EA" w:rsidRDefault="00FA2008" w:rsidP="00177A0C">
            <w:pPr>
              <w:pStyle w:val="Tabletext"/>
            </w:pPr>
            <w:r w:rsidRPr="00FA511C">
              <w:t>Certificate III</w:t>
            </w:r>
          </w:p>
          <w:p w14:paraId="5FE296D9" w14:textId="259692DC" w:rsidR="00C438EA" w:rsidRDefault="00FA2008" w:rsidP="00177A0C">
            <w:pPr>
              <w:pStyle w:val="Tabletext"/>
            </w:pPr>
            <w:r w:rsidRPr="00FA511C">
              <w:t>Certificate II</w:t>
            </w:r>
          </w:p>
          <w:p w14:paraId="4ED43EA4" w14:textId="0498402C" w:rsidR="00FA2008" w:rsidRPr="00FA511C" w:rsidRDefault="00FA2008" w:rsidP="00177A0C">
            <w:pPr>
              <w:pStyle w:val="Tabletext"/>
            </w:pPr>
            <w:r w:rsidRPr="00FA511C">
              <w:t>Certificate I</w:t>
            </w:r>
          </w:p>
        </w:tc>
        <w:tc>
          <w:tcPr>
            <w:tcW w:w="1984" w:type="dxa"/>
            <w:tcBorders>
              <w:top w:val="single" w:sz="4" w:space="0" w:color="auto"/>
              <w:left w:val="nil"/>
              <w:bottom w:val="single" w:sz="4" w:space="0" w:color="auto"/>
              <w:right w:val="nil"/>
            </w:tcBorders>
          </w:tcPr>
          <w:p w14:paraId="3F74046D" w14:textId="77777777" w:rsidR="00FA2008" w:rsidRPr="00FA511C" w:rsidRDefault="00FA2008" w:rsidP="00177A0C">
            <w:pPr>
              <w:pStyle w:val="Tabletext"/>
            </w:pPr>
            <w:r w:rsidRPr="00FA511C">
              <w:t xml:space="preserve">Collected in the AVETMISS field </w:t>
            </w:r>
            <w:r w:rsidRPr="00FA511C">
              <w:rPr>
                <w:i/>
              </w:rPr>
              <w:t>Prior Educational Achievement Identifier</w:t>
            </w:r>
            <w:r w:rsidRPr="00FA511C">
              <w:t xml:space="preserve"> from the </w:t>
            </w:r>
            <w:r w:rsidRPr="00FA511C">
              <w:rPr>
                <w:i/>
              </w:rPr>
              <w:t xml:space="preserve">Client </w:t>
            </w:r>
            <w:r w:rsidRPr="00FA511C">
              <w:t>file.</w:t>
            </w:r>
          </w:p>
        </w:tc>
      </w:tr>
      <w:tr w:rsidR="00FA2008" w:rsidRPr="008D2A7F" w14:paraId="3DF77FBA" w14:textId="77777777" w:rsidTr="009065C5">
        <w:trPr>
          <w:cantSplit/>
          <w:jc w:val="center"/>
        </w:trPr>
        <w:tc>
          <w:tcPr>
            <w:tcW w:w="1609" w:type="dxa"/>
            <w:tcBorders>
              <w:top w:val="single" w:sz="4" w:space="0" w:color="auto"/>
              <w:left w:val="nil"/>
              <w:bottom w:val="single" w:sz="4" w:space="0" w:color="auto"/>
              <w:right w:val="nil"/>
            </w:tcBorders>
          </w:tcPr>
          <w:p w14:paraId="3ED99011" w14:textId="77777777" w:rsidR="00FA2008" w:rsidRPr="00F551D1" w:rsidRDefault="00FA2008" w:rsidP="00177A0C">
            <w:pPr>
              <w:pStyle w:val="Tabletext"/>
            </w:pPr>
            <w:r w:rsidRPr="00F551D1">
              <w:t>Private training providers</w:t>
            </w:r>
          </w:p>
        </w:tc>
        <w:tc>
          <w:tcPr>
            <w:tcW w:w="2925" w:type="dxa"/>
            <w:tcBorders>
              <w:top w:val="single" w:sz="4" w:space="0" w:color="auto"/>
              <w:left w:val="nil"/>
              <w:bottom w:val="single" w:sz="4" w:space="0" w:color="auto"/>
              <w:right w:val="nil"/>
            </w:tcBorders>
          </w:tcPr>
          <w:p w14:paraId="3B78B2B8" w14:textId="0795D40A" w:rsidR="00FA2008" w:rsidRPr="00FA511C" w:rsidRDefault="00FA2008" w:rsidP="00177A0C">
            <w:pPr>
              <w:pStyle w:val="Tabletext"/>
            </w:pPr>
            <w:r w:rsidRPr="00FA511C">
              <w:t>Refer to privately-owned and operated training providers that are registered by the Australian Skills Quality Authority or a state/territory accrediting body.</w:t>
            </w:r>
          </w:p>
        </w:tc>
        <w:tc>
          <w:tcPr>
            <w:tcW w:w="2554" w:type="dxa"/>
            <w:tcBorders>
              <w:top w:val="single" w:sz="4" w:space="0" w:color="auto"/>
              <w:left w:val="nil"/>
              <w:bottom w:val="single" w:sz="4" w:space="0" w:color="auto"/>
              <w:right w:val="nil"/>
            </w:tcBorders>
          </w:tcPr>
          <w:p w14:paraId="206D0ED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1EA20C1" w14:textId="428DA449" w:rsidR="00FA2008" w:rsidRPr="00FA511C" w:rsidRDefault="00FA2008" w:rsidP="00177A0C">
            <w:pPr>
              <w:pStyle w:val="Tabletext"/>
            </w:pPr>
            <w:r w:rsidRPr="00FA511C">
              <w:t xml:space="preserve">Collected AVETMISS field in the </w:t>
            </w:r>
            <w:r w:rsidRPr="00D05CAB">
              <w:t>Training Organisation type identifier</w:t>
            </w:r>
            <w:r w:rsidRPr="00FA511C">
              <w:t xml:space="preserve"> field in the </w:t>
            </w:r>
            <w:r w:rsidRPr="00D05CAB">
              <w:t>Training organisation file</w:t>
            </w:r>
            <w:r w:rsidRPr="00FA511C">
              <w:t>.</w:t>
            </w:r>
          </w:p>
        </w:tc>
      </w:tr>
      <w:tr w:rsidR="00FA2008" w:rsidRPr="008D2A7F" w14:paraId="7A274714" w14:textId="77777777" w:rsidTr="009065C5">
        <w:trPr>
          <w:cantSplit/>
          <w:jc w:val="center"/>
        </w:trPr>
        <w:tc>
          <w:tcPr>
            <w:tcW w:w="1609" w:type="dxa"/>
            <w:tcBorders>
              <w:top w:val="single" w:sz="4" w:space="0" w:color="auto"/>
              <w:left w:val="nil"/>
              <w:bottom w:val="single" w:sz="4" w:space="0" w:color="auto"/>
              <w:right w:val="nil"/>
            </w:tcBorders>
          </w:tcPr>
          <w:p w14:paraId="5AEBE6E6" w14:textId="77777777" w:rsidR="00FA2008" w:rsidRPr="00F551D1" w:rsidRDefault="00FA2008" w:rsidP="00177A0C">
            <w:pPr>
              <w:pStyle w:val="Tabletext"/>
            </w:pPr>
            <w:r w:rsidRPr="00F551D1">
              <w:t>Programs</w:t>
            </w:r>
          </w:p>
        </w:tc>
        <w:tc>
          <w:tcPr>
            <w:tcW w:w="2925" w:type="dxa"/>
            <w:tcBorders>
              <w:top w:val="single" w:sz="4" w:space="0" w:color="auto"/>
              <w:left w:val="nil"/>
              <w:bottom w:val="single" w:sz="4" w:space="0" w:color="auto"/>
              <w:right w:val="nil"/>
            </w:tcBorders>
          </w:tcPr>
          <w:p w14:paraId="2705E7B6" w14:textId="77777777" w:rsidR="00FA2008" w:rsidRPr="00FA511C" w:rsidRDefault="00FA2008" w:rsidP="00177A0C">
            <w:pPr>
              <w:pStyle w:val="Tabletext"/>
            </w:pPr>
            <w:r w:rsidRPr="00FA511C">
              <w:t xml:space="preserve">Refer to structured study where associated subjects are grouped together as qualifications, </w:t>
            </w:r>
            <w:proofErr w:type="gramStart"/>
            <w:r w:rsidRPr="00FA511C">
              <w:t>courses</w:t>
            </w:r>
            <w:proofErr w:type="gramEnd"/>
            <w:r w:rsidRPr="00FA511C">
              <w:t xml:space="preserve"> or skill sets.</w:t>
            </w:r>
          </w:p>
        </w:tc>
        <w:tc>
          <w:tcPr>
            <w:tcW w:w="2554" w:type="dxa"/>
            <w:tcBorders>
              <w:top w:val="single" w:sz="4" w:space="0" w:color="auto"/>
              <w:left w:val="nil"/>
              <w:bottom w:val="single" w:sz="4" w:space="0" w:color="auto"/>
              <w:right w:val="nil"/>
            </w:tcBorders>
          </w:tcPr>
          <w:p w14:paraId="28970903"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45416E0A" w14:textId="77777777" w:rsidR="00FA2008" w:rsidRPr="00FA511C" w:rsidRDefault="00FA2008" w:rsidP="00177A0C">
            <w:pPr>
              <w:pStyle w:val="Tabletext"/>
            </w:pPr>
            <w:r w:rsidRPr="00FA511C">
              <w:t xml:space="preserve">Collected in the AVETMISS field </w:t>
            </w:r>
            <w:r w:rsidRPr="00FA511C">
              <w:rPr>
                <w:i/>
              </w:rPr>
              <w:t>Program identifier</w:t>
            </w:r>
            <w:r w:rsidRPr="00FA511C">
              <w:t xml:space="preserve"> and </w:t>
            </w:r>
            <w:r w:rsidRPr="00FA511C">
              <w:rPr>
                <w:i/>
              </w:rPr>
              <w:t>Program name</w:t>
            </w:r>
            <w:r w:rsidRPr="00FA511C">
              <w:t xml:space="preserve"> from the </w:t>
            </w:r>
            <w:r w:rsidRPr="00FA511C">
              <w:rPr>
                <w:i/>
              </w:rPr>
              <w:t xml:space="preserve">Program </w:t>
            </w:r>
            <w:r w:rsidRPr="00FA511C">
              <w:t>file.</w:t>
            </w:r>
          </w:p>
        </w:tc>
      </w:tr>
      <w:tr w:rsidR="00FA2008" w:rsidRPr="008D2A7F" w14:paraId="6936BEE8" w14:textId="77777777" w:rsidTr="009065C5">
        <w:trPr>
          <w:cantSplit/>
          <w:jc w:val="center"/>
        </w:trPr>
        <w:tc>
          <w:tcPr>
            <w:tcW w:w="1609" w:type="dxa"/>
            <w:tcBorders>
              <w:top w:val="single" w:sz="4" w:space="0" w:color="auto"/>
              <w:left w:val="nil"/>
              <w:bottom w:val="single" w:sz="4" w:space="0" w:color="auto"/>
              <w:right w:val="nil"/>
            </w:tcBorders>
          </w:tcPr>
          <w:p w14:paraId="4FDEB51D" w14:textId="77777777" w:rsidR="00FA2008" w:rsidRPr="00F551D1" w:rsidRDefault="00FA2008" w:rsidP="00177A0C">
            <w:pPr>
              <w:pStyle w:val="Tabletext"/>
            </w:pPr>
            <w:r w:rsidRPr="00F551D1">
              <w:t>Program enrolments</w:t>
            </w:r>
          </w:p>
        </w:tc>
        <w:tc>
          <w:tcPr>
            <w:tcW w:w="2925" w:type="dxa"/>
            <w:tcBorders>
              <w:top w:val="single" w:sz="4" w:space="0" w:color="auto"/>
              <w:left w:val="nil"/>
              <w:bottom w:val="single" w:sz="4" w:space="0" w:color="auto"/>
              <w:right w:val="nil"/>
            </w:tcBorders>
          </w:tcPr>
          <w:p w14:paraId="2DD6F446" w14:textId="77777777"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 xml:space="preserve">The registration of a person with an education or training provider for the purpose of undertaking a program (qualification, </w:t>
            </w:r>
            <w:proofErr w:type="gramStart"/>
            <w:r w:rsidRPr="00FA511C">
              <w:rPr>
                <w:rFonts w:ascii="Arial" w:hAnsi="Arial" w:cs="Arial"/>
                <w:sz w:val="16"/>
                <w:szCs w:val="16"/>
              </w:rPr>
              <w:t>course</w:t>
            </w:r>
            <w:proofErr w:type="gramEnd"/>
            <w:r w:rsidRPr="00FA511C">
              <w:rPr>
                <w:rFonts w:ascii="Arial" w:hAnsi="Arial" w:cs="Arial"/>
                <w:sz w:val="16"/>
                <w:szCs w:val="16"/>
              </w:rPr>
              <w:t xml:space="preserve"> or skill set) in the reporting period. </w:t>
            </w:r>
          </w:p>
        </w:tc>
        <w:tc>
          <w:tcPr>
            <w:tcW w:w="2554" w:type="dxa"/>
            <w:tcBorders>
              <w:top w:val="single" w:sz="4" w:space="0" w:color="auto"/>
              <w:left w:val="nil"/>
              <w:bottom w:val="single" w:sz="4" w:space="0" w:color="auto"/>
              <w:right w:val="nil"/>
            </w:tcBorders>
          </w:tcPr>
          <w:p w14:paraId="2A65F9FF"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253479F0" w14:textId="77777777" w:rsidR="00FA2008" w:rsidRPr="00FA511C" w:rsidRDefault="00FA2008" w:rsidP="00177A0C">
            <w:pPr>
              <w:pStyle w:val="Tabletext"/>
            </w:pPr>
            <w:r w:rsidRPr="00FA511C">
              <w:t xml:space="preserve">Calculated based on the AVETMISS fields </w:t>
            </w:r>
            <w:r w:rsidRPr="00FA511C">
              <w:rPr>
                <w:i/>
              </w:rPr>
              <w:t>Program Identifier, Client Identifier</w:t>
            </w:r>
            <w:r w:rsidRPr="00FA511C">
              <w:t xml:space="preserve"> and </w:t>
            </w:r>
            <w:r w:rsidRPr="00FA511C">
              <w:rPr>
                <w:i/>
              </w:rPr>
              <w:t>Training Organisation Identifier</w:t>
            </w:r>
            <w:r w:rsidRPr="00FA511C">
              <w:t xml:space="preserve"> from the Training activity file.</w:t>
            </w:r>
          </w:p>
        </w:tc>
      </w:tr>
      <w:tr w:rsidR="00FA2008" w:rsidRPr="008D2A7F" w14:paraId="582CC8C3" w14:textId="77777777" w:rsidTr="009065C5">
        <w:trPr>
          <w:cantSplit/>
          <w:jc w:val="center"/>
        </w:trPr>
        <w:tc>
          <w:tcPr>
            <w:tcW w:w="1609" w:type="dxa"/>
            <w:tcBorders>
              <w:top w:val="single" w:sz="4" w:space="0" w:color="auto"/>
              <w:left w:val="nil"/>
              <w:bottom w:val="single" w:sz="4" w:space="0" w:color="auto"/>
              <w:right w:val="nil"/>
            </w:tcBorders>
          </w:tcPr>
          <w:p w14:paraId="7446B87F" w14:textId="77777777" w:rsidR="00FA2008" w:rsidRPr="00F551D1" w:rsidRDefault="00FA2008" w:rsidP="00177A0C">
            <w:pPr>
              <w:pStyle w:val="Tabletext"/>
            </w:pPr>
            <w:r w:rsidRPr="00F551D1">
              <w:t>Provider reporting type</w:t>
            </w:r>
          </w:p>
        </w:tc>
        <w:tc>
          <w:tcPr>
            <w:tcW w:w="2925" w:type="dxa"/>
            <w:tcBorders>
              <w:top w:val="single" w:sz="4" w:space="0" w:color="auto"/>
              <w:left w:val="nil"/>
              <w:bottom w:val="single" w:sz="4" w:space="0" w:color="auto"/>
              <w:right w:val="nil"/>
            </w:tcBorders>
          </w:tcPr>
          <w:p w14:paraId="5820E7C1" w14:textId="77777777" w:rsidR="00FA2008" w:rsidRPr="00FA511C" w:rsidRDefault="00FA2008" w:rsidP="00177A0C">
            <w:pPr>
              <w:pStyle w:val="Tabletext"/>
            </w:pPr>
            <w:r w:rsidRPr="00FA511C">
              <w:t>The type of institution or organisation providing the training.</w:t>
            </w:r>
          </w:p>
          <w:p w14:paraId="0167CEA1" w14:textId="77777777" w:rsidR="00FA2008" w:rsidRPr="00FA511C" w:rsidRDefault="00FA2008" w:rsidP="009065C5">
            <w:pPr>
              <w:pStyle w:val="Terms"/>
              <w:spacing w:line="240" w:lineRule="auto"/>
              <w:rPr>
                <w:rFonts w:cs="Arial"/>
                <w:sz w:val="16"/>
                <w:szCs w:val="16"/>
              </w:rPr>
            </w:pPr>
            <w:r w:rsidRPr="00FA511C">
              <w:rPr>
                <w:rFonts w:cs="Arial"/>
                <w:sz w:val="16"/>
                <w:szCs w:val="16"/>
              </w:rPr>
              <w:t xml:space="preserve">This field is used to report government-funded activity from the state/territory perspective, using the reporting type derived field. </w:t>
            </w:r>
          </w:p>
        </w:tc>
        <w:tc>
          <w:tcPr>
            <w:tcW w:w="2554" w:type="dxa"/>
            <w:tcBorders>
              <w:top w:val="single" w:sz="4" w:space="0" w:color="auto"/>
              <w:left w:val="nil"/>
              <w:bottom w:val="single" w:sz="4" w:space="0" w:color="auto"/>
              <w:right w:val="nil"/>
            </w:tcBorders>
          </w:tcPr>
          <w:p w14:paraId="066E9F1A" w14:textId="77777777" w:rsidR="00FA2008" w:rsidRPr="00FA511C" w:rsidRDefault="00FA2008" w:rsidP="00177A0C">
            <w:pPr>
              <w:pStyle w:val="Tabletext"/>
            </w:pPr>
            <w:r w:rsidRPr="00FA511C">
              <w:t xml:space="preserve">TAFE institutes </w:t>
            </w:r>
          </w:p>
          <w:p w14:paraId="5CDA6D27" w14:textId="77777777" w:rsidR="00FA2008" w:rsidRPr="00FA511C" w:rsidRDefault="00FA2008" w:rsidP="00177A0C">
            <w:pPr>
              <w:pStyle w:val="Tabletext"/>
            </w:pPr>
            <w:r w:rsidRPr="00FA511C">
              <w:t>Other government providers</w:t>
            </w:r>
          </w:p>
          <w:p w14:paraId="429A6C29" w14:textId="77777777" w:rsidR="00FA2008" w:rsidRPr="00FA511C" w:rsidRDefault="00FA2008" w:rsidP="00177A0C">
            <w:pPr>
              <w:pStyle w:val="Tabletext"/>
            </w:pPr>
            <w:r w:rsidRPr="00FA511C">
              <w:t>Community education providers</w:t>
            </w:r>
          </w:p>
          <w:p w14:paraId="39342634" w14:textId="77777777" w:rsidR="00FA2008" w:rsidRPr="00FA511C" w:rsidRDefault="00FA2008" w:rsidP="00177A0C">
            <w:pPr>
              <w:pStyle w:val="Tabletext"/>
            </w:pPr>
            <w:r w:rsidRPr="00FA511C">
              <w:t>Private training providers</w:t>
            </w:r>
          </w:p>
          <w:p w14:paraId="461A2071" w14:textId="292D2ACB" w:rsidR="00FA2008" w:rsidRPr="00FA511C" w:rsidRDefault="00FA2008" w:rsidP="00177A0C">
            <w:pPr>
              <w:pStyle w:val="Tabletext"/>
            </w:pPr>
            <w:r w:rsidRPr="00FA511C">
              <w:t>Other training providers</w:t>
            </w:r>
          </w:p>
        </w:tc>
        <w:tc>
          <w:tcPr>
            <w:tcW w:w="1984" w:type="dxa"/>
            <w:tcBorders>
              <w:top w:val="single" w:sz="4" w:space="0" w:color="auto"/>
              <w:left w:val="nil"/>
              <w:bottom w:val="single" w:sz="4" w:space="0" w:color="auto"/>
              <w:right w:val="nil"/>
            </w:tcBorders>
          </w:tcPr>
          <w:p w14:paraId="14F36315" w14:textId="4EE458BD" w:rsidR="00FA2008" w:rsidRPr="00FA511C" w:rsidRDefault="00FA2008" w:rsidP="00177A0C">
            <w:pPr>
              <w:pStyle w:val="Tabletext"/>
            </w:pPr>
            <w:r w:rsidRPr="00FA511C">
              <w:t xml:space="preserve">Derived field based on the collected AVETMISS field </w:t>
            </w:r>
            <w:r w:rsidRPr="00FA511C">
              <w:rPr>
                <w:i/>
              </w:rPr>
              <w:t>Training Organisation Type Identifier</w:t>
            </w:r>
            <w:r w:rsidRPr="00FA511C">
              <w:t xml:space="preserve"> from the </w:t>
            </w:r>
            <w:r w:rsidRPr="00FA511C">
              <w:rPr>
                <w:i/>
              </w:rPr>
              <w:t>Training Organisation</w:t>
            </w:r>
            <w:r w:rsidRPr="00FA511C">
              <w:t xml:space="preserve"> file and the State of training authority.</w:t>
            </w:r>
          </w:p>
        </w:tc>
      </w:tr>
      <w:tr w:rsidR="00FA2008" w:rsidRPr="008D2A7F" w14:paraId="61CB99C1" w14:textId="77777777" w:rsidTr="009065C5">
        <w:trPr>
          <w:cantSplit/>
          <w:jc w:val="center"/>
        </w:trPr>
        <w:tc>
          <w:tcPr>
            <w:tcW w:w="1609" w:type="dxa"/>
            <w:tcBorders>
              <w:top w:val="single" w:sz="4" w:space="0" w:color="auto"/>
              <w:left w:val="nil"/>
              <w:bottom w:val="single" w:sz="4" w:space="0" w:color="auto"/>
              <w:right w:val="nil"/>
            </w:tcBorders>
          </w:tcPr>
          <w:p w14:paraId="491EBA27" w14:textId="77777777" w:rsidR="00FA2008" w:rsidRPr="00F551D1" w:rsidRDefault="00FA2008" w:rsidP="00177A0C">
            <w:pPr>
              <w:pStyle w:val="Tabletext"/>
            </w:pPr>
            <w:r w:rsidRPr="00F551D1">
              <w:t>Qualification</w:t>
            </w:r>
            <w:r>
              <w:t>s</w:t>
            </w:r>
          </w:p>
        </w:tc>
        <w:tc>
          <w:tcPr>
            <w:tcW w:w="2925" w:type="dxa"/>
            <w:tcBorders>
              <w:top w:val="single" w:sz="4" w:space="0" w:color="auto"/>
              <w:left w:val="nil"/>
              <w:bottom w:val="single" w:sz="4" w:space="0" w:color="auto"/>
              <w:right w:val="nil"/>
            </w:tcBorders>
          </w:tcPr>
          <w:p w14:paraId="3AD857CA" w14:textId="05FA910A" w:rsidR="00FA2008" w:rsidRPr="00DE313A" w:rsidRDefault="00FA2008" w:rsidP="00177A0C">
            <w:pPr>
              <w:pStyle w:val="Tabletext"/>
            </w:pPr>
            <w:r w:rsidRPr="00DE313A">
              <w:t xml:space="preserve">In the VET sector refer to the Australian Qualifications Framework (AQF) levels of education from certificate I through to graduate diploma. </w:t>
            </w:r>
          </w:p>
        </w:tc>
        <w:tc>
          <w:tcPr>
            <w:tcW w:w="2554" w:type="dxa"/>
            <w:tcBorders>
              <w:top w:val="single" w:sz="4" w:space="0" w:color="auto"/>
              <w:left w:val="nil"/>
              <w:bottom w:val="single" w:sz="4" w:space="0" w:color="auto"/>
              <w:right w:val="nil"/>
            </w:tcBorders>
          </w:tcPr>
          <w:p w14:paraId="18ACB042" w14:textId="77777777" w:rsidR="00FA2008" w:rsidRPr="00FA511C" w:rsidRDefault="00FA2008" w:rsidP="00177A0C">
            <w:pPr>
              <w:pStyle w:val="Tabletext"/>
            </w:pPr>
            <w:r w:rsidRPr="00FA511C">
              <w:t>Graduate diploma</w:t>
            </w:r>
          </w:p>
          <w:p w14:paraId="33F29F95" w14:textId="77777777" w:rsidR="00FA2008" w:rsidRPr="00FA511C" w:rsidRDefault="00FA2008" w:rsidP="00177A0C">
            <w:pPr>
              <w:pStyle w:val="Tabletext"/>
            </w:pPr>
            <w:r w:rsidRPr="00FA511C">
              <w:t>Graduate certificate</w:t>
            </w:r>
          </w:p>
          <w:p w14:paraId="7DE0D52B" w14:textId="77777777" w:rsidR="00FA2008" w:rsidRPr="00FA511C" w:rsidRDefault="00FA2008" w:rsidP="00177A0C">
            <w:pPr>
              <w:pStyle w:val="Tabletext"/>
            </w:pPr>
            <w:r w:rsidRPr="00FA511C">
              <w:t>Advanced diploma</w:t>
            </w:r>
          </w:p>
          <w:p w14:paraId="355EBBBF" w14:textId="77777777" w:rsidR="00FA2008" w:rsidRPr="00FA511C" w:rsidRDefault="00FA2008" w:rsidP="00177A0C">
            <w:pPr>
              <w:pStyle w:val="Tabletext"/>
            </w:pPr>
            <w:r w:rsidRPr="00FA511C">
              <w:t>Diploma</w:t>
            </w:r>
          </w:p>
          <w:p w14:paraId="0E55623C" w14:textId="77777777" w:rsidR="00FA2008" w:rsidRPr="00FA511C" w:rsidRDefault="00FA2008" w:rsidP="00177A0C">
            <w:pPr>
              <w:pStyle w:val="Tabletext"/>
            </w:pPr>
            <w:r w:rsidRPr="00FA511C">
              <w:t>Certificate IV</w:t>
            </w:r>
          </w:p>
          <w:p w14:paraId="7CA65516" w14:textId="77777777" w:rsidR="00FA2008" w:rsidRPr="00FA511C" w:rsidRDefault="00FA2008" w:rsidP="00177A0C">
            <w:pPr>
              <w:pStyle w:val="Tabletext"/>
            </w:pPr>
            <w:r w:rsidRPr="00FA511C">
              <w:t>Certificate III</w:t>
            </w:r>
          </w:p>
          <w:p w14:paraId="141B1D2A" w14:textId="77777777" w:rsidR="00FA2008" w:rsidRDefault="00FA2008" w:rsidP="00177A0C">
            <w:pPr>
              <w:pStyle w:val="Tabletext"/>
            </w:pPr>
            <w:r w:rsidRPr="00FA511C">
              <w:t>Certificate II</w:t>
            </w:r>
          </w:p>
          <w:p w14:paraId="6F3A8496" w14:textId="77777777" w:rsidR="00FA2008" w:rsidRPr="0006493A" w:rsidRDefault="00FA2008" w:rsidP="00177A0C">
            <w:pPr>
              <w:pStyle w:val="Tabletext"/>
            </w:pPr>
            <w:r w:rsidRPr="0006493A">
              <w:t>Certificate I</w:t>
            </w:r>
          </w:p>
        </w:tc>
        <w:tc>
          <w:tcPr>
            <w:tcW w:w="1984" w:type="dxa"/>
            <w:tcBorders>
              <w:top w:val="single" w:sz="4" w:space="0" w:color="auto"/>
              <w:left w:val="nil"/>
              <w:bottom w:val="single" w:sz="4" w:space="0" w:color="auto"/>
              <w:right w:val="nil"/>
            </w:tcBorders>
          </w:tcPr>
          <w:p w14:paraId="32FD4E67" w14:textId="77777777" w:rsidR="00FA2008" w:rsidRDefault="00FA2008" w:rsidP="00177A0C">
            <w:pPr>
              <w:pStyle w:val="Tabletext"/>
            </w:pPr>
            <w:r w:rsidRPr="00C10A40">
              <w:t xml:space="preserve">Collected in the AVETMISS field </w:t>
            </w:r>
            <w:r w:rsidRPr="00C10A40">
              <w:rPr>
                <w:i/>
              </w:rPr>
              <w:t>Program level of education identifier</w:t>
            </w:r>
            <w:r w:rsidRPr="00C10A40">
              <w:t xml:space="preserve"> from the </w:t>
            </w:r>
            <w:r w:rsidRPr="00C10A40">
              <w:rPr>
                <w:i/>
              </w:rPr>
              <w:t>Program</w:t>
            </w:r>
            <w:r w:rsidRPr="00C10A40">
              <w:t xml:space="preserve"> file.</w:t>
            </w:r>
          </w:p>
          <w:p w14:paraId="3AB58C13" w14:textId="77777777" w:rsidR="00FA2008" w:rsidRPr="00DE313A" w:rsidRDefault="00FA2008" w:rsidP="009065C5">
            <w:pPr>
              <w:pStyle w:val="Terms"/>
              <w:spacing w:before="60" w:line="240" w:lineRule="auto"/>
            </w:pPr>
            <w:r w:rsidRPr="00FA511C">
              <w:rPr>
                <w:rStyle w:val="TermsChar"/>
                <w:rFonts w:eastAsiaTheme="minorHAnsi" w:cs="Arial"/>
                <w:sz w:val="16"/>
                <w:szCs w:val="16"/>
              </w:rPr>
              <w:t>Fo</w:t>
            </w:r>
            <w:r w:rsidRPr="00FA511C">
              <w:rPr>
                <w:rFonts w:cs="Arial"/>
                <w:color w:val="444444"/>
                <w:sz w:val="16"/>
                <w:szCs w:val="16"/>
                <w:lang w:eastAsia="en-AU"/>
              </w:rPr>
              <w:t>r</w:t>
            </w:r>
            <w:r w:rsidRPr="00FA511C">
              <w:rPr>
                <w:rStyle w:val="TermsChar"/>
                <w:rFonts w:eastAsiaTheme="minorHAnsi" w:cs="Arial"/>
                <w:sz w:val="16"/>
                <w:szCs w:val="16"/>
              </w:rPr>
              <w:t xml:space="preserve"> more details of the AQF, go to &lt;http://www.aqf.edu.au&gt;.</w:t>
            </w:r>
          </w:p>
        </w:tc>
      </w:tr>
      <w:tr w:rsidR="00FA2008" w:rsidRPr="008D2A7F" w14:paraId="61EBA3BB" w14:textId="77777777" w:rsidTr="009065C5">
        <w:trPr>
          <w:cantSplit/>
          <w:jc w:val="center"/>
        </w:trPr>
        <w:tc>
          <w:tcPr>
            <w:tcW w:w="1609" w:type="dxa"/>
            <w:tcBorders>
              <w:top w:val="single" w:sz="4" w:space="0" w:color="auto"/>
              <w:left w:val="nil"/>
              <w:bottom w:val="single" w:sz="4" w:space="0" w:color="auto"/>
              <w:right w:val="nil"/>
            </w:tcBorders>
          </w:tcPr>
          <w:p w14:paraId="5AD66DAF" w14:textId="77777777" w:rsidR="00FA2008" w:rsidRPr="00F551D1" w:rsidRDefault="00FA2008" w:rsidP="00177A0C">
            <w:pPr>
              <w:pStyle w:val="Tabletext"/>
            </w:pPr>
            <w:r w:rsidRPr="00F551D1">
              <w:t>Qualification completions</w:t>
            </w:r>
          </w:p>
        </w:tc>
        <w:tc>
          <w:tcPr>
            <w:tcW w:w="2925" w:type="dxa"/>
            <w:tcBorders>
              <w:top w:val="single" w:sz="4" w:space="0" w:color="auto"/>
              <w:left w:val="nil"/>
              <w:bottom w:val="single" w:sz="4" w:space="0" w:color="auto"/>
              <w:right w:val="nil"/>
            </w:tcBorders>
          </w:tcPr>
          <w:p w14:paraId="6F3AB3FA" w14:textId="77777777" w:rsidR="00FA2008" w:rsidRPr="00FA511C" w:rsidRDefault="00FA2008" w:rsidP="00177A0C">
            <w:pPr>
              <w:pStyle w:val="Tabletext"/>
            </w:pPr>
            <w:r w:rsidRPr="00FA511C">
              <w:t xml:space="preserve">Refer to the formal certification that is awarded by an accredited authority in recognition of the successful completion of the units of competency or modules that comprise an Australian Qualifications Framework (AQF) qualification, as specified by a nationally endorsed training package or an accredited course that provides training for that qualification. </w:t>
            </w:r>
          </w:p>
        </w:tc>
        <w:tc>
          <w:tcPr>
            <w:tcW w:w="2554" w:type="dxa"/>
            <w:tcBorders>
              <w:top w:val="single" w:sz="4" w:space="0" w:color="auto"/>
              <w:left w:val="nil"/>
              <w:bottom w:val="single" w:sz="4" w:space="0" w:color="auto"/>
              <w:right w:val="nil"/>
            </w:tcBorders>
          </w:tcPr>
          <w:p w14:paraId="3A17831E" w14:textId="77777777" w:rsidR="00FA2008" w:rsidRPr="00FA511C" w:rsidRDefault="00FA2008" w:rsidP="00177A0C">
            <w:pPr>
              <w:pStyle w:val="Tabletext"/>
            </w:pPr>
            <w:r w:rsidRPr="00FA511C">
              <w:t>Graduate diploma</w:t>
            </w:r>
          </w:p>
          <w:p w14:paraId="330DF522" w14:textId="77777777" w:rsidR="00FA2008" w:rsidRPr="00FA511C" w:rsidRDefault="00FA2008" w:rsidP="00177A0C">
            <w:pPr>
              <w:pStyle w:val="Tabletext"/>
            </w:pPr>
            <w:r w:rsidRPr="00FA511C">
              <w:t>Graduate certificate</w:t>
            </w:r>
          </w:p>
          <w:p w14:paraId="3981EE05" w14:textId="77777777" w:rsidR="00FA2008" w:rsidRPr="00FA511C" w:rsidRDefault="00FA2008" w:rsidP="00177A0C">
            <w:pPr>
              <w:pStyle w:val="Tabletext"/>
            </w:pPr>
            <w:r w:rsidRPr="00FA511C">
              <w:t>Advanced diploma</w:t>
            </w:r>
          </w:p>
          <w:p w14:paraId="48951965" w14:textId="77777777" w:rsidR="00FA2008" w:rsidRPr="00FA511C" w:rsidRDefault="00FA2008" w:rsidP="00177A0C">
            <w:pPr>
              <w:pStyle w:val="Tabletext"/>
            </w:pPr>
            <w:r w:rsidRPr="00FA511C">
              <w:t>Diploma</w:t>
            </w:r>
          </w:p>
          <w:p w14:paraId="1AFC20E5" w14:textId="77777777" w:rsidR="00FA2008" w:rsidRPr="00FA511C" w:rsidRDefault="00FA2008" w:rsidP="00177A0C">
            <w:pPr>
              <w:pStyle w:val="Tabletext"/>
            </w:pPr>
            <w:r w:rsidRPr="00FA511C">
              <w:t>Certificate IV</w:t>
            </w:r>
          </w:p>
          <w:p w14:paraId="5586A591" w14:textId="77777777" w:rsidR="00FA2008" w:rsidRPr="00FA511C" w:rsidRDefault="00FA2008" w:rsidP="00177A0C">
            <w:pPr>
              <w:pStyle w:val="Tabletext"/>
            </w:pPr>
            <w:r w:rsidRPr="00FA511C">
              <w:t>Certificate III</w:t>
            </w:r>
          </w:p>
          <w:p w14:paraId="298A843E" w14:textId="77777777" w:rsidR="00FA2008" w:rsidRDefault="00FA2008" w:rsidP="00177A0C">
            <w:pPr>
              <w:pStyle w:val="Tabletext"/>
            </w:pPr>
            <w:r w:rsidRPr="00FA511C">
              <w:t>Certificate II</w:t>
            </w:r>
          </w:p>
          <w:p w14:paraId="42000CD3" w14:textId="77777777" w:rsidR="00FA2008" w:rsidRPr="0006493A" w:rsidRDefault="00FA2008" w:rsidP="00177A0C">
            <w:pPr>
              <w:pStyle w:val="Tabletext"/>
            </w:pPr>
            <w:r w:rsidRPr="0006493A">
              <w:t>Certificate I</w:t>
            </w:r>
          </w:p>
        </w:tc>
        <w:tc>
          <w:tcPr>
            <w:tcW w:w="1984" w:type="dxa"/>
            <w:tcBorders>
              <w:top w:val="single" w:sz="4" w:space="0" w:color="auto"/>
              <w:left w:val="nil"/>
              <w:bottom w:val="single" w:sz="4" w:space="0" w:color="auto"/>
              <w:right w:val="nil"/>
            </w:tcBorders>
          </w:tcPr>
          <w:p w14:paraId="16F8CD60" w14:textId="77777777" w:rsidR="00FA2008" w:rsidRPr="00FA511C" w:rsidRDefault="00FA2008" w:rsidP="00177A0C">
            <w:pPr>
              <w:pStyle w:val="Tabletext"/>
            </w:pPr>
            <w:r w:rsidRPr="00C10A40">
              <w:t xml:space="preserve">Collected in the AVETMISS field Program level of education identifier from the </w:t>
            </w:r>
            <w:r w:rsidRPr="0006493A">
              <w:rPr>
                <w:i/>
              </w:rPr>
              <w:t>Program completed</w:t>
            </w:r>
            <w:r w:rsidRPr="00C10A40">
              <w:t xml:space="preserve"> file.</w:t>
            </w:r>
          </w:p>
        </w:tc>
      </w:tr>
      <w:tr w:rsidR="00FA2008" w:rsidRPr="008D2A7F" w14:paraId="19D48E3C" w14:textId="77777777" w:rsidTr="009065C5">
        <w:trPr>
          <w:cantSplit/>
          <w:jc w:val="center"/>
        </w:trPr>
        <w:tc>
          <w:tcPr>
            <w:tcW w:w="1609" w:type="dxa"/>
            <w:tcBorders>
              <w:top w:val="single" w:sz="4" w:space="0" w:color="auto"/>
              <w:left w:val="nil"/>
              <w:right w:val="nil"/>
            </w:tcBorders>
          </w:tcPr>
          <w:p w14:paraId="27F51E31" w14:textId="77777777" w:rsidR="00FA2008" w:rsidRPr="00F551D1" w:rsidRDefault="00FA2008" w:rsidP="00177A0C">
            <w:pPr>
              <w:pStyle w:val="Tabletext"/>
            </w:pPr>
            <w:r w:rsidRPr="00F551D1">
              <w:lastRenderedPageBreak/>
              <w:t>Qualification completed only</w:t>
            </w:r>
          </w:p>
        </w:tc>
        <w:tc>
          <w:tcPr>
            <w:tcW w:w="2925" w:type="dxa"/>
            <w:tcBorders>
              <w:top w:val="single" w:sz="4" w:space="0" w:color="auto"/>
              <w:left w:val="nil"/>
              <w:right w:val="nil"/>
            </w:tcBorders>
          </w:tcPr>
          <w:p w14:paraId="01940ECD" w14:textId="77777777" w:rsidR="00FA2008" w:rsidRPr="00FA511C" w:rsidRDefault="00FA2008" w:rsidP="00177A0C">
            <w:pPr>
              <w:pStyle w:val="Tabletext"/>
            </w:pPr>
            <w:r w:rsidRPr="00FA511C">
              <w:t>Indicates that a student’s qualification has been awarded but their study had been completed in a year prior to that of the data submission.</w:t>
            </w:r>
          </w:p>
        </w:tc>
        <w:tc>
          <w:tcPr>
            <w:tcW w:w="2554" w:type="dxa"/>
            <w:tcBorders>
              <w:top w:val="single" w:sz="4" w:space="0" w:color="auto"/>
              <w:left w:val="nil"/>
              <w:right w:val="nil"/>
            </w:tcBorders>
          </w:tcPr>
          <w:p w14:paraId="28088F83" w14:textId="77777777" w:rsidR="00FA2008" w:rsidRPr="00FA511C" w:rsidRDefault="00FA2008" w:rsidP="00177A0C">
            <w:pPr>
              <w:pStyle w:val="Tabletext"/>
            </w:pPr>
            <w:r w:rsidRPr="00FA511C">
              <w:t>Award only</w:t>
            </w:r>
          </w:p>
          <w:p w14:paraId="6B76618A" w14:textId="77777777" w:rsidR="00FA2008" w:rsidRPr="00FA511C" w:rsidRDefault="00FA2008" w:rsidP="00177A0C">
            <w:pPr>
              <w:pStyle w:val="Tabletext"/>
            </w:pPr>
            <w:r w:rsidRPr="00FA511C">
              <w:t>Non-award only</w:t>
            </w:r>
          </w:p>
        </w:tc>
        <w:tc>
          <w:tcPr>
            <w:tcW w:w="1984" w:type="dxa"/>
            <w:tcBorders>
              <w:top w:val="single" w:sz="4" w:space="0" w:color="auto"/>
              <w:left w:val="nil"/>
              <w:right w:val="nil"/>
            </w:tcBorders>
          </w:tcPr>
          <w:p w14:paraId="3788E561" w14:textId="77777777" w:rsidR="00FA2008" w:rsidRPr="00FA511C" w:rsidRDefault="00FA2008" w:rsidP="00177A0C">
            <w:pPr>
              <w:pStyle w:val="Tabletext"/>
            </w:pPr>
            <w:r w:rsidRPr="00FA511C">
              <w:t xml:space="preserve">Calculated based on the AVETMISS field </w:t>
            </w:r>
            <w:r w:rsidRPr="00FA511C">
              <w:rPr>
                <w:i/>
              </w:rPr>
              <w:t>Client Identifier.</w:t>
            </w:r>
            <w:r w:rsidRPr="00FA511C">
              <w:t xml:space="preserve"> A client is an award only student when the </w:t>
            </w:r>
            <w:r w:rsidRPr="00FA511C">
              <w:rPr>
                <w:i/>
              </w:rPr>
              <w:t>Client Identifier</w:t>
            </w:r>
            <w:r w:rsidRPr="00FA511C">
              <w:t xml:space="preserve"> appears in the </w:t>
            </w:r>
            <w:r w:rsidRPr="00FA511C">
              <w:rPr>
                <w:i/>
              </w:rPr>
              <w:t>Program Completed</w:t>
            </w:r>
            <w:r w:rsidRPr="00FA511C">
              <w:t xml:space="preserve"> file but not in the </w:t>
            </w:r>
            <w:r w:rsidRPr="00FA511C">
              <w:rPr>
                <w:i/>
              </w:rPr>
              <w:t>Training activity</w:t>
            </w:r>
            <w:r w:rsidRPr="00FA511C">
              <w:t xml:space="preserve"> file.</w:t>
            </w:r>
          </w:p>
        </w:tc>
      </w:tr>
      <w:tr w:rsidR="00FA2008" w:rsidRPr="008D2A7F" w14:paraId="714BCF0B" w14:textId="77777777" w:rsidTr="009065C5">
        <w:trPr>
          <w:cantSplit/>
          <w:jc w:val="center"/>
        </w:trPr>
        <w:tc>
          <w:tcPr>
            <w:tcW w:w="1609" w:type="dxa"/>
            <w:tcBorders>
              <w:top w:val="single" w:sz="4" w:space="0" w:color="auto"/>
              <w:left w:val="nil"/>
              <w:right w:val="nil"/>
            </w:tcBorders>
          </w:tcPr>
          <w:p w14:paraId="0A615F07" w14:textId="77777777" w:rsidR="00FA2008" w:rsidRPr="00F551D1" w:rsidRDefault="00FA2008" w:rsidP="00177A0C">
            <w:pPr>
              <w:pStyle w:val="Tabletext"/>
            </w:pPr>
            <w:r w:rsidRPr="00F551D1">
              <w:t>Qualification completed and issued</w:t>
            </w:r>
          </w:p>
        </w:tc>
        <w:tc>
          <w:tcPr>
            <w:tcW w:w="2925" w:type="dxa"/>
            <w:tcBorders>
              <w:top w:val="single" w:sz="4" w:space="0" w:color="auto"/>
              <w:left w:val="nil"/>
              <w:right w:val="nil"/>
            </w:tcBorders>
          </w:tcPr>
          <w:p w14:paraId="663F502C" w14:textId="243E25AB" w:rsidR="00FA2008" w:rsidRPr="00FA511C" w:rsidRDefault="00FA2008" w:rsidP="00177A0C">
            <w:pPr>
              <w:pStyle w:val="Tabletext"/>
            </w:pPr>
            <w:r w:rsidRPr="00FA511C">
              <w:t>Indicates that a student has been issued with a recognised credential for the successful completion of a recognised qualification or course.</w:t>
            </w:r>
          </w:p>
        </w:tc>
        <w:tc>
          <w:tcPr>
            <w:tcW w:w="2554" w:type="dxa"/>
            <w:tcBorders>
              <w:top w:val="single" w:sz="4" w:space="0" w:color="auto"/>
              <w:left w:val="nil"/>
              <w:right w:val="nil"/>
            </w:tcBorders>
          </w:tcPr>
          <w:p w14:paraId="25F3A03F" w14:textId="77777777" w:rsidR="00FA2008" w:rsidRPr="00FA511C" w:rsidRDefault="00FA2008" w:rsidP="00177A0C">
            <w:pPr>
              <w:pStyle w:val="Tabletext"/>
            </w:pPr>
            <w:r w:rsidRPr="00FA511C">
              <w:t>Issued</w:t>
            </w:r>
          </w:p>
          <w:p w14:paraId="0E5758D2" w14:textId="77777777" w:rsidR="00FA2008" w:rsidRPr="00FA511C" w:rsidRDefault="00FA2008" w:rsidP="00177A0C">
            <w:pPr>
              <w:pStyle w:val="Tabletext"/>
            </w:pPr>
            <w:r w:rsidRPr="00FA511C">
              <w:t>Not issued</w:t>
            </w:r>
          </w:p>
        </w:tc>
        <w:tc>
          <w:tcPr>
            <w:tcW w:w="1984" w:type="dxa"/>
            <w:tcBorders>
              <w:top w:val="single" w:sz="4" w:space="0" w:color="auto"/>
              <w:left w:val="nil"/>
              <w:bottom w:val="single" w:sz="4" w:space="0" w:color="auto"/>
              <w:right w:val="nil"/>
            </w:tcBorders>
          </w:tcPr>
          <w:p w14:paraId="47F73227" w14:textId="77777777" w:rsidR="00FA2008" w:rsidRPr="00FA511C" w:rsidRDefault="00FA2008" w:rsidP="00177A0C">
            <w:pPr>
              <w:pStyle w:val="Tabletext"/>
            </w:pPr>
            <w:r w:rsidRPr="00FA511C">
              <w:t xml:space="preserve">Collected in the AVETMISS field </w:t>
            </w:r>
            <w:r w:rsidRPr="00FA511C">
              <w:rPr>
                <w:i/>
              </w:rPr>
              <w:t>Qualification Issued Flag</w:t>
            </w:r>
            <w:r w:rsidRPr="00FA511C">
              <w:t xml:space="preserve"> from the </w:t>
            </w:r>
            <w:r w:rsidRPr="00FA511C">
              <w:rPr>
                <w:i/>
              </w:rPr>
              <w:t>Program Completed</w:t>
            </w:r>
            <w:r w:rsidRPr="00FA511C">
              <w:t xml:space="preserve"> file.</w:t>
            </w:r>
          </w:p>
        </w:tc>
      </w:tr>
      <w:tr w:rsidR="00FA2008" w:rsidRPr="008D2A7F" w14:paraId="1DA22117" w14:textId="77777777" w:rsidTr="009065C5">
        <w:trPr>
          <w:cantSplit/>
          <w:jc w:val="center"/>
        </w:trPr>
        <w:tc>
          <w:tcPr>
            <w:tcW w:w="1609" w:type="dxa"/>
            <w:tcBorders>
              <w:top w:val="single" w:sz="4" w:space="0" w:color="auto"/>
              <w:left w:val="nil"/>
              <w:right w:val="nil"/>
            </w:tcBorders>
          </w:tcPr>
          <w:p w14:paraId="0452C0C7" w14:textId="77777777" w:rsidR="00FA2008" w:rsidRPr="00F551D1" w:rsidRDefault="00FA2008" w:rsidP="00177A0C">
            <w:pPr>
              <w:pStyle w:val="Tabletext"/>
            </w:pPr>
            <w:r w:rsidRPr="00F551D1">
              <w:rPr>
                <w:rStyle w:val="TermshighlightChar"/>
                <w:rFonts w:eastAsiaTheme="minorHAnsi" w:cs="Arial"/>
                <w:b w:val="0"/>
                <w:color w:val="auto"/>
                <w:sz w:val="16"/>
                <w:szCs w:val="16"/>
              </w:rPr>
              <w:t>Recognition of prior learning</w:t>
            </w:r>
            <w:r w:rsidRPr="00F551D1">
              <w:t xml:space="preserve"> </w:t>
            </w:r>
          </w:p>
        </w:tc>
        <w:tc>
          <w:tcPr>
            <w:tcW w:w="2925" w:type="dxa"/>
            <w:tcBorders>
              <w:top w:val="single" w:sz="4" w:space="0" w:color="auto"/>
              <w:left w:val="nil"/>
              <w:right w:val="nil"/>
            </w:tcBorders>
          </w:tcPr>
          <w:p w14:paraId="75BA356E" w14:textId="77777777" w:rsidR="00FA2008" w:rsidRPr="00FA511C" w:rsidRDefault="00FA2008" w:rsidP="00177A0C">
            <w:pPr>
              <w:pStyle w:val="Tabletext"/>
            </w:pPr>
            <w:r w:rsidRPr="00FA511C">
              <w:t xml:space="preserve">The status or credit obtained for courses or subjects </w:t>
            </w:r>
            <w:proofErr w:type="gramStart"/>
            <w:r w:rsidRPr="00FA511C">
              <w:t>on the basis of</w:t>
            </w:r>
            <w:proofErr w:type="gramEnd"/>
            <w:r w:rsidRPr="00FA511C">
              <w:t xml:space="preserve"> recognised competencies gained previously through informal/formal training, experience in the workplace, voluntary work, social or domestic activity.</w:t>
            </w:r>
          </w:p>
        </w:tc>
        <w:tc>
          <w:tcPr>
            <w:tcW w:w="2554" w:type="dxa"/>
            <w:tcBorders>
              <w:top w:val="single" w:sz="4" w:space="0" w:color="auto"/>
              <w:left w:val="nil"/>
              <w:right w:val="nil"/>
            </w:tcBorders>
          </w:tcPr>
          <w:p w14:paraId="499C9963" w14:textId="7F37DA53" w:rsidR="00FA2008" w:rsidRPr="00FA511C" w:rsidRDefault="00FA2008" w:rsidP="00177A0C">
            <w:pPr>
              <w:pStyle w:val="Tabletext"/>
            </w:pPr>
            <w:r w:rsidRPr="00FA511C">
              <w:t>N/A</w:t>
            </w:r>
          </w:p>
        </w:tc>
        <w:tc>
          <w:tcPr>
            <w:tcW w:w="1984" w:type="dxa"/>
            <w:tcBorders>
              <w:top w:val="single" w:sz="4" w:space="0" w:color="auto"/>
              <w:left w:val="nil"/>
              <w:right w:val="nil"/>
            </w:tcBorders>
          </w:tcPr>
          <w:p w14:paraId="17B5343F" w14:textId="77777777" w:rsidR="00FA2008" w:rsidRPr="00FA511C" w:rsidRDefault="00FA2008" w:rsidP="00177A0C">
            <w:pPr>
              <w:pStyle w:val="Tabletext"/>
            </w:pPr>
            <w:r w:rsidRPr="00FA511C">
              <w:t xml:space="preserve">Collected in the AVETMISS field </w:t>
            </w:r>
            <w:r w:rsidRPr="00FA511C">
              <w:rPr>
                <w:i/>
              </w:rPr>
              <w:t xml:space="preserve">Outcome identifier – national </w:t>
            </w:r>
            <w:r w:rsidRPr="00FA511C">
              <w:t xml:space="preserve">field from the </w:t>
            </w:r>
            <w:r w:rsidRPr="00FA511C">
              <w:rPr>
                <w:i/>
              </w:rPr>
              <w:t>Training activity</w:t>
            </w:r>
            <w:r w:rsidRPr="00FA511C">
              <w:t xml:space="preserve"> file.</w:t>
            </w:r>
          </w:p>
        </w:tc>
      </w:tr>
      <w:tr w:rsidR="00FA2008" w:rsidRPr="008D2A7F" w14:paraId="58D387FD" w14:textId="77777777" w:rsidTr="009065C5">
        <w:trPr>
          <w:cantSplit/>
          <w:jc w:val="center"/>
        </w:trPr>
        <w:tc>
          <w:tcPr>
            <w:tcW w:w="1609" w:type="dxa"/>
            <w:tcBorders>
              <w:top w:val="single" w:sz="4" w:space="0" w:color="auto"/>
              <w:left w:val="nil"/>
              <w:right w:val="nil"/>
            </w:tcBorders>
          </w:tcPr>
          <w:p w14:paraId="6FDC3EC7" w14:textId="77777777" w:rsidR="00FA2008" w:rsidRPr="00F551D1" w:rsidRDefault="00FA2008" w:rsidP="00177A0C">
            <w:pPr>
              <w:pStyle w:val="Tabletext"/>
              <w:rPr>
                <w:rStyle w:val="TermshighlightChar"/>
                <w:rFonts w:eastAsiaTheme="minorHAnsi" w:cs="Arial"/>
                <w:b w:val="0"/>
                <w:sz w:val="16"/>
                <w:szCs w:val="16"/>
              </w:rPr>
            </w:pPr>
            <w:r w:rsidRPr="00F551D1">
              <w:rPr>
                <w:rStyle w:val="TermshighlightChar"/>
                <w:rFonts w:eastAsiaTheme="minorHAnsi" w:cs="Arial"/>
                <w:b w:val="0"/>
                <w:color w:val="auto"/>
                <w:sz w:val="16"/>
                <w:szCs w:val="16"/>
              </w:rPr>
              <w:t>Registered training organisation</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 xml:space="preserve"> (RTO</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w:t>
            </w:r>
          </w:p>
        </w:tc>
        <w:tc>
          <w:tcPr>
            <w:tcW w:w="2925" w:type="dxa"/>
            <w:tcBorders>
              <w:top w:val="single" w:sz="4" w:space="0" w:color="auto"/>
              <w:left w:val="nil"/>
              <w:right w:val="nil"/>
            </w:tcBorders>
          </w:tcPr>
          <w:p w14:paraId="6F6146CF" w14:textId="77777777" w:rsidR="00FA2008" w:rsidRPr="00FA511C" w:rsidRDefault="00FA2008" w:rsidP="00177A0C">
            <w:pPr>
              <w:pStyle w:val="Tabletext"/>
            </w:pPr>
            <w:r>
              <w:t>T</w:t>
            </w:r>
            <w:r w:rsidRPr="00FA511C">
              <w:t>raining provider</w:t>
            </w:r>
            <w:r>
              <w:t>s</w:t>
            </w:r>
            <w:r w:rsidRPr="00FA511C">
              <w:t xml:space="preserve"> registered by the Australian Skills Quality Authority (ASQA) or a state or territory registering and accrediting body, to deliver training and/or conduct assessment and issue nationally recognised qualifications in accordance with the Australian Quality Training Framework or the VET Quality Framework. </w:t>
            </w:r>
          </w:p>
        </w:tc>
        <w:tc>
          <w:tcPr>
            <w:tcW w:w="2554" w:type="dxa"/>
            <w:tcBorders>
              <w:top w:val="single" w:sz="4" w:space="0" w:color="auto"/>
              <w:left w:val="nil"/>
              <w:right w:val="nil"/>
            </w:tcBorders>
          </w:tcPr>
          <w:p w14:paraId="01E67069"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00730D58" w14:textId="77777777" w:rsidR="00FA2008" w:rsidRPr="00FA511C" w:rsidRDefault="00FA2008" w:rsidP="00177A0C">
            <w:pPr>
              <w:pStyle w:val="Tabletext"/>
            </w:pPr>
            <w:r w:rsidRPr="00FA511C">
              <w:t>The RTO is listed on training.gov.au (TGA)</w:t>
            </w:r>
          </w:p>
        </w:tc>
      </w:tr>
      <w:tr w:rsidR="00FA2008" w:rsidRPr="008D2A7F" w14:paraId="4E51F23C" w14:textId="77777777" w:rsidTr="009065C5">
        <w:trPr>
          <w:cantSplit/>
          <w:jc w:val="center"/>
        </w:trPr>
        <w:tc>
          <w:tcPr>
            <w:tcW w:w="1609" w:type="dxa"/>
            <w:tcBorders>
              <w:top w:val="single" w:sz="4" w:space="0" w:color="auto"/>
              <w:left w:val="nil"/>
              <w:right w:val="nil"/>
            </w:tcBorders>
          </w:tcPr>
          <w:p w14:paraId="2BE3DF0F" w14:textId="7BADD24B" w:rsidR="00FA2008" w:rsidRPr="00F551D1" w:rsidRDefault="00FA2008" w:rsidP="00177A0C">
            <w:pPr>
              <w:pStyle w:val="Tabletext"/>
            </w:pPr>
            <w:r w:rsidRPr="00F551D1">
              <w:t>Reporting hours</w:t>
            </w:r>
          </w:p>
        </w:tc>
        <w:tc>
          <w:tcPr>
            <w:tcW w:w="2925" w:type="dxa"/>
            <w:tcBorders>
              <w:top w:val="single" w:sz="4" w:space="0" w:color="auto"/>
              <w:left w:val="nil"/>
              <w:right w:val="nil"/>
            </w:tcBorders>
          </w:tcPr>
          <w:p w14:paraId="3F326932" w14:textId="77777777" w:rsidR="00FA2008" w:rsidRDefault="00FA2008" w:rsidP="00177A0C">
            <w:pPr>
              <w:pStyle w:val="Tabletext"/>
            </w:pPr>
            <w:r w:rsidRPr="007F4DAA">
              <w:t>Are based on the nominal hour allocations for training package units of competency from the Victorian training package purchasing guides or the median value of nominal hours for accredited course units and modules submitted to NCVER.</w:t>
            </w:r>
          </w:p>
          <w:p w14:paraId="5FF11219" w14:textId="54C0F365" w:rsidR="004035BE" w:rsidRPr="00FA511C" w:rsidRDefault="004035BE" w:rsidP="00177A0C">
            <w:pPr>
              <w:pStyle w:val="Tabletext"/>
            </w:pPr>
            <w:r w:rsidRPr="004035BE">
              <w:rPr>
                <w:lang w:val="en-US"/>
              </w:rPr>
              <w:t>Excludes enrolments submitted with an Outcome identifier – national of ‘41 — Incomplete due to RTO closure’ and ‘70 — Continuing activity’.</w:t>
            </w:r>
          </w:p>
        </w:tc>
        <w:tc>
          <w:tcPr>
            <w:tcW w:w="2554" w:type="dxa"/>
            <w:tcBorders>
              <w:top w:val="single" w:sz="4" w:space="0" w:color="auto"/>
              <w:left w:val="nil"/>
              <w:right w:val="nil"/>
            </w:tcBorders>
          </w:tcPr>
          <w:p w14:paraId="1C6FFD79" w14:textId="56697564" w:rsidR="00FA2008" w:rsidRPr="00FA511C" w:rsidRDefault="00FA2008" w:rsidP="00177A0C">
            <w:pPr>
              <w:pStyle w:val="Tabletext"/>
            </w:pPr>
            <w:r w:rsidRPr="00FA511C">
              <w:t>N/A</w:t>
            </w:r>
          </w:p>
        </w:tc>
        <w:tc>
          <w:tcPr>
            <w:tcW w:w="1984" w:type="dxa"/>
            <w:tcBorders>
              <w:top w:val="single" w:sz="4" w:space="0" w:color="auto"/>
              <w:left w:val="nil"/>
              <w:right w:val="nil"/>
            </w:tcBorders>
          </w:tcPr>
          <w:p w14:paraId="0F5BC2EF" w14:textId="77777777" w:rsidR="00FA2008" w:rsidRPr="00FA511C" w:rsidRDefault="00FA2008" w:rsidP="00177A0C">
            <w:pPr>
              <w:pStyle w:val="Tabletext"/>
            </w:pPr>
            <w:r w:rsidRPr="00FA511C">
              <w:t xml:space="preserve">Derived field based on standard nominal hour values (agreed hours) for national reporting, which is calculated from data collected in Nominal hours field in the </w:t>
            </w:r>
            <w:r w:rsidRPr="00FA511C">
              <w:rPr>
                <w:i/>
              </w:rPr>
              <w:t>Subject</w:t>
            </w:r>
            <w:r w:rsidRPr="00FA511C">
              <w:t xml:space="preserve"> file.</w:t>
            </w:r>
          </w:p>
        </w:tc>
      </w:tr>
      <w:tr w:rsidR="00FA2008" w:rsidRPr="008D2A7F" w14:paraId="59F8B6BC" w14:textId="77777777" w:rsidTr="009065C5">
        <w:trPr>
          <w:cantSplit/>
          <w:jc w:val="center"/>
        </w:trPr>
        <w:tc>
          <w:tcPr>
            <w:tcW w:w="1609" w:type="dxa"/>
            <w:tcBorders>
              <w:top w:val="single" w:sz="4" w:space="0" w:color="auto"/>
              <w:left w:val="nil"/>
              <w:right w:val="nil"/>
            </w:tcBorders>
          </w:tcPr>
          <w:p w14:paraId="3F1E77EF" w14:textId="1538DD43" w:rsidR="00FA2008" w:rsidRPr="00F551D1" w:rsidRDefault="00FA2008" w:rsidP="00177A0C">
            <w:pPr>
              <w:pStyle w:val="Tabletext"/>
            </w:pPr>
            <w:r w:rsidRPr="00F551D1">
              <w:t>School status</w:t>
            </w:r>
          </w:p>
        </w:tc>
        <w:tc>
          <w:tcPr>
            <w:tcW w:w="2925" w:type="dxa"/>
            <w:tcBorders>
              <w:top w:val="single" w:sz="4" w:space="0" w:color="auto"/>
              <w:left w:val="nil"/>
              <w:right w:val="nil"/>
            </w:tcBorders>
          </w:tcPr>
          <w:p w14:paraId="0B8E7428" w14:textId="418D0BC3" w:rsidR="00FA2008" w:rsidRPr="00FA511C" w:rsidRDefault="00FA2008" w:rsidP="00177A0C">
            <w:pPr>
              <w:pStyle w:val="Tabletext"/>
            </w:pPr>
            <w:r w:rsidRPr="00FA511C">
              <w:t>Whether a student is still at school or not.</w:t>
            </w:r>
          </w:p>
        </w:tc>
        <w:tc>
          <w:tcPr>
            <w:tcW w:w="2554" w:type="dxa"/>
            <w:tcBorders>
              <w:top w:val="single" w:sz="4" w:space="0" w:color="auto"/>
              <w:left w:val="nil"/>
              <w:right w:val="nil"/>
            </w:tcBorders>
          </w:tcPr>
          <w:p w14:paraId="730ADA5A" w14:textId="77777777" w:rsidR="00FA2008" w:rsidRPr="00FA511C" w:rsidRDefault="00FA2008" w:rsidP="00177A0C">
            <w:pPr>
              <w:pStyle w:val="Tabletext"/>
            </w:pPr>
            <w:r w:rsidRPr="00FA511C">
              <w:t>At school</w:t>
            </w:r>
          </w:p>
          <w:p w14:paraId="026794E7" w14:textId="77777777" w:rsidR="00FA2008" w:rsidRPr="00FA511C" w:rsidRDefault="00FA2008" w:rsidP="00177A0C">
            <w:pPr>
              <w:pStyle w:val="Tabletext"/>
            </w:pPr>
            <w:r w:rsidRPr="00FA511C">
              <w:t>Not at school</w:t>
            </w:r>
          </w:p>
          <w:p w14:paraId="5AC80C1A" w14:textId="77777777" w:rsidR="00FA2008" w:rsidRPr="00FA511C" w:rsidRDefault="00FA2008" w:rsidP="00177A0C">
            <w:pPr>
              <w:pStyle w:val="Tabletext"/>
            </w:pPr>
            <w:r w:rsidRPr="00FA511C">
              <w:t>Not known</w:t>
            </w:r>
            <w:r w:rsidRPr="00FA511C" w:rsidDel="00344268">
              <w:t xml:space="preserve"> </w:t>
            </w:r>
          </w:p>
        </w:tc>
        <w:tc>
          <w:tcPr>
            <w:tcW w:w="1984" w:type="dxa"/>
            <w:tcBorders>
              <w:top w:val="single" w:sz="4" w:space="0" w:color="auto"/>
              <w:left w:val="nil"/>
              <w:right w:val="nil"/>
            </w:tcBorders>
          </w:tcPr>
          <w:p w14:paraId="47852567" w14:textId="77777777" w:rsidR="00FA2008" w:rsidRPr="00FA511C" w:rsidRDefault="00FA2008" w:rsidP="00177A0C">
            <w:pPr>
              <w:pStyle w:val="Tabletext"/>
            </w:pPr>
            <w:r w:rsidRPr="00FA511C">
              <w:t xml:space="preserve">Collected in the AVETMISS field </w:t>
            </w:r>
            <w:proofErr w:type="gramStart"/>
            <w:r w:rsidRPr="00FA511C">
              <w:rPr>
                <w:i/>
              </w:rPr>
              <w:t>At</w:t>
            </w:r>
            <w:proofErr w:type="gramEnd"/>
            <w:r w:rsidRPr="00FA511C">
              <w:rPr>
                <w:i/>
              </w:rPr>
              <w:t xml:space="preserve"> school flag </w:t>
            </w:r>
            <w:r w:rsidRPr="00FA511C">
              <w:t xml:space="preserve">from the </w:t>
            </w:r>
            <w:r w:rsidRPr="00FA511C">
              <w:rPr>
                <w:i/>
              </w:rPr>
              <w:t xml:space="preserve">Client </w:t>
            </w:r>
            <w:r w:rsidRPr="00FA511C">
              <w:t>file</w:t>
            </w:r>
            <w:r w:rsidRPr="00FA511C">
              <w:rPr>
                <w:i/>
              </w:rPr>
              <w:t>.</w:t>
            </w:r>
          </w:p>
        </w:tc>
      </w:tr>
      <w:tr w:rsidR="00FA2008" w:rsidRPr="008D2A7F" w14:paraId="4FED916E" w14:textId="77777777" w:rsidTr="009065C5">
        <w:trPr>
          <w:cantSplit/>
          <w:jc w:val="center"/>
        </w:trPr>
        <w:tc>
          <w:tcPr>
            <w:tcW w:w="1609" w:type="dxa"/>
            <w:tcBorders>
              <w:top w:val="single" w:sz="4" w:space="0" w:color="auto"/>
              <w:left w:val="nil"/>
              <w:bottom w:val="single" w:sz="4" w:space="0" w:color="auto"/>
              <w:right w:val="nil"/>
            </w:tcBorders>
          </w:tcPr>
          <w:p w14:paraId="35872DBA" w14:textId="77777777" w:rsidR="00FA2008" w:rsidRPr="00F551D1" w:rsidRDefault="00FA2008" w:rsidP="00177A0C">
            <w:pPr>
              <w:pStyle w:val="Tabletext"/>
            </w:pPr>
            <w:r w:rsidRPr="00F551D1">
              <w:t>Skill set</w:t>
            </w:r>
            <w:r>
              <w:t>s</w:t>
            </w:r>
          </w:p>
        </w:tc>
        <w:tc>
          <w:tcPr>
            <w:tcW w:w="2925" w:type="dxa"/>
            <w:tcBorders>
              <w:top w:val="single" w:sz="4" w:space="0" w:color="auto"/>
              <w:left w:val="nil"/>
              <w:bottom w:val="single" w:sz="4" w:space="0" w:color="auto"/>
              <w:right w:val="nil"/>
            </w:tcBorders>
          </w:tcPr>
          <w:p w14:paraId="6AEFB55B" w14:textId="68D37430" w:rsidR="00FA2008" w:rsidRPr="00FA511C" w:rsidRDefault="00FA2008" w:rsidP="00177A0C">
            <w:pPr>
              <w:pStyle w:val="Tabletext"/>
            </w:pPr>
            <w:r w:rsidRPr="00FA511C">
              <w:t>Groupings of units of competency which are combined to provide a clearly defined statement of the skills and knowledge required by an individual to meet industry needs or a licensing or regulatory requirement. They may be either a nationally recognised skill set, which are endorsed in a national training package, or a locally developed skill set.</w:t>
            </w:r>
          </w:p>
        </w:tc>
        <w:tc>
          <w:tcPr>
            <w:tcW w:w="2554" w:type="dxa"/>
            <w:tcBorders>
              <w:top w:val="single" w:sz="4" w:space="0" w:color="auto"/>
              <w:left w:val="nil"/>
              <w:bottom w:val="single" w:sz="4" w:space="0" w:color="auto"/>
              <w:right w:val="nil"/>
            </w:tcBorders>
          </w:tcPr>
          <w:p w14:paraId="090D623E" w14:textId="77777777" w:rsidR="00FA2008" w:rsidRPr="00FA511C" w:rsidRDefault="00FA2008" w:rsidP="00177A0C">
            <w:pPr>
              <w:pStyle w:val="Tabletext"/>
            </w:pPr>
            <w:r w:rsidRPr="00FA511C">
              <w:t>Training package skill set</w:t>
            </w:r>
            <w:r w:rsidRPr="00FA511C">
              <w:br/>
              <w:t>Locally developed skill set</w:t>
            </w:r>
          </w:p>
        </w:tc>
        <w:tc>
          <w:tcPr>
            <w:tcW w:w="1984" w:type="dxa"/>
            <w:tcBorders>
              <w:top w:val="single" w:sz="4" w:space="0" w:color="auto"/>
              <w:left w:val="nil"/>
              <w:bottom w:val="single" w:sz="4" w:space="0" w:color="auto"/>
              <w:right w:val="nil"/>
            </w:tcBorders>
          </w:tcPr>
          <w:p w14:paraId="617E9380" w14:textId="77777777" w:rsidR="00FA2008" w:rsidRPr="00FA511C" w:rsidRDefault="00FA2008" w:rsidP="00177A0C">
            <w:pPr>
              <w:pStyle w:val="Tabletext"/>
              <w:rPr>
                <w:color w:val="0000FF"/>
              </w:rPr>
            </w:pPr>
            <w:r w:rsidRPr="00FA511C">
              <w:t xml:space="preserve">Collected in the AVETMISS field </w:t>
            </w:r>
            <w:r w:rsidRPr="00FA511C">
              <w:rPr>
                <w:i/>
              </w:rPr>
              <w:t xml:space="preserve">Program recognition identifier </w:t>
            </w:r>
            <w:r w:rsidRPr="00FA511C">
              <w:t xml:space="preserve">from the </w:t>
            </w:r>
            <w:r w:rsidRPr="00FA511C">
              <w:rPr>
                <w:i/>
              </w:rPr>
              <w:t xml:space="preserve">Program </w:t>
            </w:r>
            <w:r w:rsidRPr="00FA511C">
              <w:t>file</w:t>
            </w:r>
            <w:r w:rsidRPr="00FA511C">
              <w:rPr>
                <w:i/>
              </w:rPr>
              <w:t>.</w:t>
            </w:r>
          </w:p>
        </w:tc>
      </w:tr>
      <w:tr w:rsidR="00FA2008" w:rsidRPr="008D2A7F" w14:paraId="01F10A0C" w14:textId="77777777" w:rsidTr="009065C5">
        <w:trPr>
          <w:cantSplit/>
          <w:jc w:val="center"/>
        </w:trPr>
        <w:tc>
          <w:tcPr>
            <w:tcW w:w="1609" w:type="dxa"/>
            <w:tcBorders>
              <w:top w:val="single" w:sz="4" w:space="0" w:color="auto"/>
              <w:left w:val="nil"/>
              <w:bottom w:val="single" w:sz="4" w:space="0" w:color="auto"/>
              <w:right w:val="nil"/>
            </w:tcBorders>
          </w:tcPr>
          <w:p w14:paraId="67F1136F" w14:textId="77777777" w:rsidR="00FA2008" w:rsidRPr="00F551D1" w:rsidRDefault="00FA2008" w:rsidP="00177A0C">
            <w:pPr>
              <w:pStyle w:val="Tabletext"/>
            </w:pPr>
            <w:r w:rsidRPr="00F551D1">
              <w:lastRenderedPageBreak/>
              <w:t>SEIFA Index of Relative Disadvantage</w:t>
            </w:r>
          </w:p>
        </w:tc>
        <w:tc>
          <w:tcPr>
            <w:tcW w:w="2925" w:type="dxa"/>
            <w:tcBorders>
              <w:top w:val="single" w:sz="4" w:space="0" w:color="auto"/>
              <w:left w:val="nil"/>
              <w:bottom w:val="single" w:sz="4" w:space="0" w:color="auto"/>
              <w:right w:val="nil"/>
            </w:tcBorders>
          </w:tcPr>
          <w:p w14:paraId="26836770" w14:textId="77777777" w:rsidR="00FA2008" w:rsidRPr="00FA511C" w:rsidRDefault="00FA2008" w:rsidP="00177A0C">
            <w:pPr>
              <w:pStyle w:val="Tabletext"/>
            </w:pPr>
            <w:r w:rsidRPr="00FA511C">
              <w:t xml:space="preserve">This index is a general socio-economic index that summarises information about the economic and social resources of people and households within an area. This index focuses on disadvantage. A high score (or quintile) reflects a </w:t>
            </w:r>
            <w:r w:rsidRPr="00FA511C">
              <w:rPr>
                <w:bCs/>
              </w:rPr>
              <w:t>relative lack of disadvantage</w:t>
            </w:r>
            <w:r w:rsidRPr="00FA511C">
              <w:t xml:space="preserve"> rather than relative advantage.</w:t>
            </w:r>
          </w:p>
        </w:tc>
        <w:tc>
          <w:tcPr>
            <w:tcW w:w="2554" w:type="dxa"/>
            <w:tcBorders>
              <w:top w:val="single" w:sz="4" w:space="0" w:color="auto"/>
              <w:left w:val="nil"/>
              <w:bottom w:val="single" w:sz="4" w:space="0" w:color="auto"/>
              <w:right w:val="nil"/>
            </w:tcBorders>
          </w:tcPr>
          <w:p w14:paraId="1E5E7AE8" w14:textId="523B1A12" w:rsidR="00C438EA" w:rsidRDefault="00FA2008" w:rsidP="00177A0C">
            <w:pPr>
              <w:pStyle w:val="Tabletext"/>
            </w:pPr>
            <w:r w:rsidRPr="00FA511C">
              <w:t xml:space="preserve">Quintile 1: </w:t>
            </w:r>
            <w:r w:rsidR="00056408">
              <w:t>m</w:t>
            </w:r>
            <w:r w:rsidR="00056408" w:rsidRPr="00FA511C">
              <w:t xml:space="preserve">ost </w:t>
            </w:r>
            <w:r w:rsidRPr="00FA511C">
              <w:t>disadvantaged</w:t>
            </w:r>
          </w:p>
          <w:p w14:paraId="165FF79E" w14:textId="555EE591" w:rsidR="00C438EA" w:rsidRDefault="00FA2008" w:rsidP="00177A0C">
            <w:pPr>
              <w:pStyle w:val="Tabletext"/>
            </w:pPr>
            <w:r w:rsidRPr="00FA511C">
              <w:t>Quintile 2:</w:t>
            </w:r>
          </w:p>
          <w:p w14:paraId="3905D592" w14:textId="3499DE64" w:rsidR="00C438EA" w:rsidRDefault="00FA2008" w:rsidP="00177A0C">
            <w:pPr>
              <w:pStyle w:val="Tabletext"/>
            </w:pPr>
            <w:r w:rsidRPr="00FA511C">
              <w:t>Quintile 3:</w:t>
            </w:r>
          </w:p>
          <w:p w14:paraId="59A0ACFB" w14:textId="0DF57FB1" w:rsidR="00C438EA" w:rsidRDefault="00FA2008" w:rsidP="00177A0C">
            <w:pPr>
              <w:pStyle w:val="Tabletext"/>
            </w:pPr>
            <w:r w:rsidRPr="00FA511C">
              <w:t>Quintile 4:</w:t>
            </w:r>
          </w:p>
          <w:p w14:paraId="4F0A1E01" w14:textId="4063F9A8" w:rsidR="00C438EA" w:rsidRDefault="00FA2008" w:rsidP="00177A0C">
            <w:pPr>
              <w:pStyle w:val="Tabletext"/>
            </w:pPr>
            <w:r w:rsidRPr="00FA511C">
              <w:t xml:space="preserve">Quintile 5: </w:t>
            </w:r>
            <w:r w:rsidR="00056408">
              <w:t>l</w:t>
            </w:r>
            <w:r w:rsidR="00056408" w:rsidRPr="00FA511C">
              <w:t xml:space="preserve">east </w:t>
            </w:r>
            <w:r w:rsidRPr="00FA511C">
              <w:t>disadvantaged</w:t>
            </w:r>
          </w:p>
          <w:p w14:paraId="1A23EC90" w14:textId="7116E9F4" w:rsidR="00FA2008" w:rsidRPr="00FA511C" w:rsidRDefault="00FA2008" w:rsidP="00177A0C">
            <w:pPr>
              <w:pStyle w:val="Tabletext"/>
            </w:pPr>
            <w:r w:rsidRPr="00FA511C">
              <w:t>Unknown</w:t>
            </w:r>
          </w:p>
        </w:tc>
        <w:tc>
          <w:tcPr>
            <w:tcW w:w="1984" w:type="dxa"/>
            <w:tcBorders>
              <w:top w:val="single" w:sz="4" w:space="0" w:color="auto"/>
              <w:left w:val="nil"/>
              <w:bottom w:val="single" w:sz="4" w:space="0" w:color="auto"/>
              <w:right w:val="nil"/>
            </w:tcBorders>
          </w:tcPr>
          <w:p w14:paraId="6F36FE9E" w14:textId="77777777" w:rsidR="00FA2008" w:rsidRPr="00FA511C" w:rsidRDefault="00FA2008" w:rsidP="00177A0C">
            <w:pPr>
              <w:pStyle w:val="Tabletext"/>
            </w:pPr>
            <w:r w:rsidRPr="00FA511C">
              <w:t xml:space="preserve">SEIFA 2016 was released in March 2018 and has been backdated to 2016.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2BD2D6FB" w14:textId="77777777" w:rsidR="00FA2008" w:rsidRPr="00FA511C" w:rsidRDefault="00FA2008" w:rsidP="00177A0C">
            <w:pPr>
              <w:pStyle w:val="Tabletext"/>
            </w:pPr>
            <w:r w:rsidRPr="00FA511C">
              <w:t xml:space="preserve">SEIFA 2011 was released in March 2013 and has been backdated to 2011.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5ACB200C" w14:textId="77777777" w:rsidR="00FA2008" w:rsidRDefault="00FA2008" w:rsidP="00177A0C">
            <w:pPr>
              <w:pStyle w:val="Tabletext"/>
            </w:pPr>
            <w:r w:rsidRPr="00FA511C">
              <w:t xml:space="preserve">Data for 2006-2010 are mapped to the SEIFA 2006 indexes using ABS ASGC Statistical Local Areas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3125606D" w14:textId="7C9C3D2D" w:rsidR="000F54AD" w:rsidRPr="00FA511C" w:rsidRDefault="000F54AD" w:rsidP="00177A0C">
            <w:pPr>
              <w:pStyle w:val="Tabletext"/>
            </w:pPr>
            <w:r w:rsidRPr="000F54AD">
              <w:t>The SEIFA Index of Relative Disadvantage is calculated by the Australian Bureau of Statistics (ABS) from Census information.</w:t>
            </w:r>
          </w:p>
        </w:tc>
      </w:tr>
      <w:tr w:rsidR="00FA2008" w:rsidRPr="008D2A7F" w14:paraId="00ABAADE" w14:textId="77777777" w:rsidTr="009065C5">
        <w:trPr>
          <w:cantSplit/>
          <w:jc w:val="center"/>
        </w:trPr>
        <w:tc>
          <w:tcPr>
            <w:tcW w:w="1609" w:type="dxa"/>
            <w:tcBorders>
              <w:top w:val="single" w:sz="4" w:space="0" w:color="auto"/>
              <w:left w:val="nil"/>
              <w:bottom w:val="single" w:sz="4" w:space="0" w:color="auto"/>
              <w:right w:val="nil"/>
            </w:tcBorders>
          </w:tcPr>
          <w:p w14:paraId="171B16AC" w14:textId="063F298F" w:rsidR="00FA2008" w:rsidRPr="00F551D1" w:rsidRDefault="00FA2008" w:rsidP="00177A0C">
            <w:pPr>
              <w:pStyle w:val="Tabletext"/>
              <w:rPr>
                <w:rStyle w:val="TermshighlightChar"/>
                <w:rFonts w:eastAsiaTheme="minorHAnsi" w:cs="Arial"/>
                <w:b w:val="0"/>
                <w:color w:val="auto"/>
                <w:sz w:val="16"/>
                <w:szCs w:val="16"/>
              </w:rPr>
            </w:pPr>
            <w:bookmarkStart w:id="3" w:name="_Hlk41404977"/>
            <w:r w:rsidRPr="00F551D1">
              <w:rPr>
                <w:rStyle w:val="TermshighlightChar"/>
                <w:rFonts w:eastAsiaTheme="minorHAnsi" w:cs="Arial"/>
                <w:b w:val="0"/>
                <w:color w:val="auto"/>
                <w:sz w:val="16"/>
                <w:szCs w:val="16"/>
              </w:rPr>
              <w:t xml:space="preserve">Stand-alone </w:t>
            </w:r>
            <w:r w:rsidR="008175B9">
              <w:rPr>
                <w:rStyle w:val="TermshighlightChar"/>
                <w:rFonts w:eastAsiaTheme="minorHAnsi" w:cs="Arial"/>
                <w:b w:val="0"/>
                <w:color w:val="auto"/>
                <w:sz w:val="16"/>
                <w:szCs w:val="16"/>
              </w:rPr>
              <w:t xml:space="preserve">nationally recognised </w:t>
            </w:r>
            <w:r w:rsidRPr="00F551D1">
              <w:rPr>
                <w:rStyle w:val="TermshighlightChar"/>
                <w:rFonts w:eastAsiaTheme="minorHAnsi" w:cs="Arial"/>
                <w:b w:val="0"/>
                <w:color w:val="auto"/>
                <w:sz w:val="16"/>
                <w:szCs w:val="16"/>
              </w:rPr>
              <w:t>subject</w:t>
            </w:r>
            <w:r>
              <w:rPr>
                <w:rStyle w:val="TermshighlightChar"/>
                <w:rFonts w:eastAsiaTheme="minorHAnsi" w:cs="Arial"/>
                <w:b w:val="0"/>
                <w:color w:val="auto"/>
                <w:sz w:val="16"/>
                <w:szCs w:val="16"/>
              </w:rPr>
              <w:t>s</w:t>
            </w:r>
          </w:p>
        </w:tc>
        <w:tc>
          <w:tcPr>
            <w:tcW w:w="2925" w:type="dxa"/>
            <w:tcBorders>
              <w:top w:val="single" w:sz="4" w:space="0" w:color="auto"/>
              <w:left w:val="nil"/>
              <w:bottom w:val="single" w:sz="4" w:space="0" w:color="auto"/>
              <w:right w:val="nil"/>
            </w:tcBorders>
          </w:tcPr>
          <w:p w14:paraId="054193B1" w14:textId="1900D691" w:rsidR="00FA2008" w:rsidRPr="00FA511C" w:rsidRDefault="00FA2008" w:rsidP="00177A0C">
            <w:pPr>
              <w:pStyle w:val="Tabletext"/>
            </w:pPr>
            <w:r w:rsidRPr="00FA511C">
              <w:t>Enrolment</w:t>
            </w:r>
            <w:r>
              <w:t>s</w:t>
            </w:r>
            <w:r w:rsidRPr="00FA511C">
              <w:t xml:space="preserve"> in nationally</w:t>
            </w:r>
            <w:r w:rsidR="009673F1">
              <w:t xml:space="preserve"> </w:t>
            </w:r>
            <w:r w:rsidRPr="00FA511C">
              <w:t>recognised subject</w:t>
            </w:r>
            <w:r w:rsidR="008175B9">
              <w:t>s</w:t>
            </w:r>
            <w:r w:rsidRPr="00FA511C">
              <w:t xml:space="preserve"> </w:t>
            </w:r>
            <w:r w:rsidR="008175B9">
              <w:t>that are not delivered as part of a nationally recognised program.</w:t>
            </w:r>
          </w:p>
        </w:tc>
        <w:tc>
          <w:tcPr>
            <w:tcW w:w="2554" w:type="dxa"/>
            <w:tcBorders>
              <w:top w:val="single" w:sz="4" w:space="0" w:color="auto"/>
              <w:left w:val="nil"/>
              <w:bottom w:val="single" w:sz="4" w:space="0" w:color="auto"/>
              <w:right w:val="nil"/>
            </w:tcBorders>
          </w:tcPr>
          <w:p w14:paraId="3FCB913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F8DDEDC" w14:textId="77777777" w:rsidR="00FA2008" w:rsidRPr="00FA511C" w:rsidRDefault="00FA2008" w:rsidP="00177A0C">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tr w:rsidR="009A549A" w:rsidRPr="008D2A7F" w14:paraId="63D7141F" w14:textId="77777777" w:rsidTr="009065C5">
        <w:trPr>
          <w:cantSplit/>
          <w:jc w:val="center"/>
        </w:trPr>
        <w:tc>
          <w:tcPr>
            <w:tcW w:w="1609" w:type="dxa"/>
            <w:tcBorders>
              <w:top w:val="single" w:sz="4" w:space="0" w:color="auto"/>
              <w:left w:val="nil"/>
              <w:bottom w:val="single" w:sz="4" w:space="0" w:color="auto"/>
              <w:right w:val="nil"/>
            </w:tcBorders>
          </w:tcPr>
          <w:p w14:paraId="51193340" w14:textId="2FF96689" w:rsidR="009A549A" w:rsidRPr="00F551D1" w:rsidRDefault="009A549A" w:rsidP="00177A0C">
            <w:pPr>
              <w:pStyle w:val="Tabletext"/>
              <w:rPr>
                <w:rStyle w:val="TermshighlightChar"/>
                <w:rFonts w:eastAsiaTheme="minorHAnsi" w:cs="Arial"/>
                <w:b w:val="0"/>
                <w:color w:val="auto"/>
                <w:sz w:val="16"/>
                <w:szCs w:val="16"/>
              </w:rPr>
            </w:pPr>
            <w:r>
              <w:rPr>
                <w:rStyle w:val="TermshighlightChar"/>
                <w:rFonts w:eastAsiaTheme="minorHAnsi" w:cs="Arial"/>
                <w:b w:val="0"/>
                <w:color w:val="auto"/>
                <w:sz w:val="16"/>
                <w:szCs w:val="16"/>
              </w:rPr>
              <w:t>Stand-alone subjects</w:t>
            </w:r>
          </w:p>
        </w:tc>
        <w:tc>
          <w:tcPr>
            <w:tcW w:w="2925" w:type="dxa"/>
            <w:tcBorders>
              <w:top w:val="single" w:sz="4" w:space="0" w:color="auto"/>
              <w:left w:val="nil"/>
              <w:bottom w:val="single" w:sz="4" w:space="0" w:color="auto"/>
              <w:right w:val="nil"/>
            </w:tcBorders>
          </w:tcPr>
          <w:p w14:paraId="4ECFEF3F" w14:textId="503444A7" w:rsidR="009A549A" w:rsidRPr="00FA511C" w:rsidRDefault="009A549A" w:rsidP="00177A0C">
            <w:pPr>
              <w:pStyle w:val="Tabletext"/>
            </w:pPr>
            <w:r>
              <w:t>Enrolments in only a single nationally</w:t>
            </w:r>
            <w:r w:rsidR="009673F1">
              <w:t xml:space="preserve"> </w:t>
            </w:r>
            <w:r>
              <w:t>recognised subject or non-nationally recognised subject. The enrolment is not associated with a program of study.</w:t>
            </w:r>
          </w:p>
        </w:tc>
        <w:tc>
          <w:tcPr>
            <w:tcW w:w="2554" w:type="dxa"/>
            <w:tcBorders>
              <w:top w:val="single" w:sz="4" w:space="0" w:color="auto"/>
              <w:left w:val="nil"/>
              <w:bottom w:val="single" w:sz="4" w:space="0" w:color="auto"/>
              <w:right w:val="nil"/>
            </w:tcBorders>
          </w:tcPr>
          <w:p w14:paraId="1A1A2B4A" w14:textId="408934CD" w:rsidR="009A549A" w:rsidRPr="00FA511C" w:rsidRDefault="009A549A" w:rsidP="00177A0C">
            <w:pPr>
              <w:pStyle w:val="Tabletext"/>
            </w:pPr>
            <w:r w:rsidRPr="00FA511C">
              <w:t>N/A</w:t>
            </w:r>
          </w:p>
        </w:tc>
        <w:tc>
          <w:tcPr>
            <w:tcW w:w="1984" w:type="dxa"/>
            <w:tcBorders>
              <w:top w:val="single" w:sz="4" w:space="0" w:color="auto"/>
              <w:left w:val="nil"/>
              <w:bottom w:val="single" w:sz="4" w:space="0" w:color="auto"/>
              <w:right w:val="nil"/>
            </w:tcBorders>
          </w:tcPr>
          <w:p w14:paraId="78FB82D5" w14:textId="18848093" w:rsidR="009A549A" w:rsidRPr="00FA511C" w:rsidRDefault="009A549A" w:rsidP="00177A0C">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bookmarkEnd w:id="3"/>
      <w:tr w:rsidR="00FA2008" w:rsidRPr="008D2A7F" w14:paraId="78064F15" w14:textId="77777777" w:rsidTr="009065C5">
        <w:trPr>
          <w:cantSplit/>
          <w:jc w:val="center"/>
        </w:trPr>
        <w:tc>
          <w:tcPr>
            <w:tcW w:w="1609" w:type="dxa"/>
            <w:tcBorders>
              <w:top w:val="single" w:sz="4" w:space="0" w:color="auto"/>
              <w:left w:val="nil"/>
              <w:bottom w:val="single" w:sz="4" w:space="0" w:color="auto"/>
              <w:right w:val="nil"/>
            </w:tcBorders>
          </w:tcPr>
          <w:p w14:paraId="54C6AD63"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State</w:t>
            </w:r>
            <w:r>
              <w:rPr>
                <w:rStyle w:val="TermshighlightChar"/>
                <w:rFonts w:eastAsiaTheme="minorHAnsi" w:cs="Arial"/>
                <w:b w:val="0"/>
                <w:color w:val="auto"/>
                <w:sz w:val="16"/>
                <w:szCs w:val="16"/>
              </w:rPr>
              <w:t xml:space="preserve"> or </w:t>
            </w:r>
            <w:r w:rsidRPr="00F551D1">
              <w:rPr>
                <w:rStyle w:val="TermshighlightChar"/>
                <w:rFonts w:eastAsiaTheme="minorHAnsi" w:cs="Arial"/>
                <w:b w:val="0"/>
                <w:color w:val="auto"/>
                <w:sz w:val="16"/>
                <w:szCs w:val="16"/>
              </w:rPr>
              <w:t xml:space="preserve">territory </w:t>
            </w:r>
            <w:r>
              <w:rPr>
                <w:rStyle w:val="TermshighlightChar"/>
                <w:rFonts w:eastAsiaTheme="minorHAnsi" w:cs="Arial"/>
                <w:b w:val="0"/>
                <w:color w:val="auto"/>
                <w:sz w:val="16"/>
                <w:szCs w:val="16"/>
              </w:rPr>
              <w:t xml:space="preserve">of </w:t>
            </w:r>
            <w:r w:rsidRPr="00F551D1">
              <w:rPr>
                <w:rStyle w:val="TermshighlightChar"/>
                <w:rFonts w:eastAsiaTheme="minorHAnsi" w:cs="Arial"/>
                <w:b w:val="0"/>
                <w:color w:val="auto"/>
                <w:sz w:val="16"/>
                <w:szCs w:val="16"/>
              </w:rPr>
              <w:t>funding</w:t>
            </w:r>
          </w:p>
        </w:tc>
        <w:tc>
          <w:tcPr>
            <w:tcW w:w="2925" w:type="dxa"/>
            <w:tcBorders>
              <w:top w:val="single" w:sz="4" w:space="0" w:color="auto"/>
              <w:left w:val="nil"/>
              <w:bottom w:val="single" w:sz="4" w:space="0" w:color="auto"/>
              <w:right w:val="nil"/>
            </w:tcBorders>
          </w:tcPr>
          <w:p w14:paraId="64F68548" w14:textId="77777777" w:rsidR="00FA2008" w:rsidRPr="00FA511C" w:rsidRDefault="00FA2008" w:rsidP="00177A0C">
            <w:pPr>
              <w:pStyle w:val="Tabletext"/>
            </w:pPr>
            <w:r w:rsidRPr="00FA511C">
              <w:t>The state or territory that administered the funding of the training activity.</w:t>
            </w:r>
          </w:p>
        </w:tc>
        <w:tc>
          <w:tcPr>
            <w:tcW w:w="2554" w:type="dxa"/>
            <w:tcBorders>
              <w:top w:val="single" w:sz="4" w:space="0" w:color="auto"/>
              <w:left w:val="nil"/>
              <w:bottom w:val="single" w:sz="4" w:space="0" w:color="auto"/>
              <w:right w:val="nil"/>
            </w:tcBorders>
          </w:tcPr>
          <w:p w14:paraId="60640A0C" w14:textId="77777777" w:rsidR="00FA2008" w:rsidRPr="00FA511C" w:rsidRDefault="00FA2008" w:rsidP="00177A0C">
            <w:pPr>
              <w:pStyle w:val="Tabletext"/>
            </w:pPr>
            <w:r w:rsidRPr="00FA511C">
              <w:t>New South Wales</w:t>
            </w:r>
          </w:p>
          <w:p w14:paraId="78E267F7" w14:textId="77777777" w:rsidR="00FA2008" w:rsidRPr="00FA511C" w:rsidRDefault="00FA2008" w:rsidP="00177A0C">
            <w:pPr>
              <w:pStyle w:val="Tabletext"/>
            </w:pPr>
            <w:r w:rsidRPr="00FA511C">
              <w:t>Victoria</w:t>
            </w:r>
          </w:p>
          <w:p w14:paraId="20BB675E" w14:textId="77777777" w:rsidR="00FA2008" w:rsidRPr="00FA511C" w:rsidRDefault="00FA2008" w:rsidP="00177A0C">
            <w:pPr>
              <w:pStyle w:val="Tabletext"/>
            </w:pPr>
            <w:r w:rsidRPr="00FA511C">
              <w:t>Queensland</w:t>
            </w:r>
          </w:p>
          <w:p w14:paraId="507945B5" w14:textId="77777777" w:rsidR="00FA2008" w:rsidRPr="00FA511C" w:rsidRDefault="00FA2008" w:rsidP="00177A0C">
            <w:pPr>
              <w:pStyle w:val="Tabletext"/>
            </w:pPr>
            <w:r w:rsidRPr="00FA511C">
              <w:t>South Australia</w:t>
            </w:r>
          </w:p>
          <w:p w14:paraId="5774124F" w14:textId="77777777" w:rsidR="00FA2008" w:rsidRPr="00FA511C" w:rsidRDefault="00FA2008" w:rsidP="00177A0C">
            <w:pPr>
              <w:pStyle w:val="Tabletext"/>
            </w:pPr>
            <w:r w:rsidRPr="00FA511C">
              <w:t>Western Australia</w:t>
            </w:r>
          </w:p>
          <w:p w14:paraId="1AEF4D93" w14:textId="77777777" w:rsidR="00FA2008" w:rsidRPr="00FA511C" w:rsidRDefault="00FA2008" w:rsidP="00177A0C">
            <w:pPr>
              <w:pStyle w:val="Tabletext"/>
            </w:pPr>
            <w:r w:rsidRPr="00FA511C">
              <w:t>Tasmania</w:t>
            </w:r>
          </w:p>
          <w:p w14:paraId="697FB0F4" w14:textId="77777777" w:rsidR="00FA2008" w:rsidRPr="00FA511C" w:rsidRDefault="00FA2008" w:rsidP="00177A0C">
            <w:pPr>
              <w:pStyle w:val="Tabletext"/>
            </w:pPr>
            <w:r w:rsidRPr="00FA511C">
              <w:t>Northern Territory</w:t>
            </w:r>
          </w:p>
          <w:p w14:paraId="62B47574" w14:textId="77777777" w:rsidR="00FA2008" w:rsidRPr="00FA511C" w:rsidRDefault="00FA2008" w:rsidP="00177A0C">
            <w:pPr>
              <w:pStyle w:val="Tabletext"/>
            </w:pPr>
            <w:r w:rsidRPr="00FA511C">
              <w:t>Australian Capital Territory</w:t>
            </w:r>
          </w:p>
        </w:tc>
        <w:tc>
          <w:tcPr>
            <w:tcW w:w="1984" w:type="dxa"/>
            <w:tcBorders>
              <w:top w:val="single" w:sz="4" w:space="0" w:color="auto"/>
              <w:left w:val="nil"/>
              <w:bottom w:val="single" w:sz="4" w:space="0" w:color="auto"/>
              <w:right w:val="nil"/>
            </w:tcBorders>
          </w:tcPr>
          <w:p w14:paraId="400AC3CC" w14:textId="77777777" w:rsidR="00FA2008" w:rsidRPr="00FA511C" w:rsidRDefault="00FA2008" w:rsidP="00177A0C">
            <w:pPr>
              <w:pStyle w:val="Tabletext"/>
            </w:pPr>
          </w:p>
        </w:tc>
      </w:tr>
      <w:tr w:rsidR="00FA2008" w:rsidRPr="008D2A7F" w14:paraId="7311C0C9" w14:textId="77777777" w:rsidTr="009065C5">
        <w:trPr>
          <w:cantSplit/>
          <w:jc w:val="center"/>
        </w:trPr>
        <w:tc>
          <w:tcPr>
            <w:tcW w:w="1609" w:type="dxa"/>
            <w:tcBorders>
              <w:top w:val="single" w:sz="4" w:space="0" w:color="auto"/>
              <w:left w:val="nil"/>
              <w:bottom w:val="single" w:sz="4" w:space="0" w:color="auto"/>
              <w:right w:val="nil"/>
            </w:tcBorders>
          </w:tcPr>
          <w:p w14:paraId="2514E100"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lastRenderedPageBreak/>
              <w:t>State/territory of student residence</w:t>
            </w:r>
          </w:p>
        </w:tc>
        <w:tc>
          <w:tcPr>
            <w:tcW w:w="2925" w:type="dxa"/>
            <w:tcBorders>
              <w:top w:val="single" w:sz="4" w:space="0" w:color="auto"/>
              <w:left w:val="nil"/>
              <w:bottom w:val="single" w:sz="4" w:space="0" w:color="auto"/>
              <w:right w:val="nil"/>
            </w:tcBorders>
          </w:tcPr>
          <w:p w14:paraId="3B2E2332" w14:textId="003A9B8E" w:rsidR="00FA2008" w:rsidRPr="00FA511C" w:rsidRDefault="00FA2008" w:rsidP="00177A0C">
            <w:pPr>
              <w:pStyle w:val="Tabletext"/>
            </w:pPr>
            <w:r w:rsidRPr="00FA511C">
              <w:t>The state or territory in which the student usually resides.</w:t>
            </w:r>
          </w:p>
        </w:tc>
        <w:tc>
          <w:tcPr>
            <w:tcW w:w="2554" w:type="dxa"/>
            <w:tcBorders>
              <w:top w:val="single" w:sz="4" w:space="0" w:color="auto"/>
              <w:left w:val="nil"/>
              <w:bottom w:val="single" w:sz="4" w:space="0" w:color="auto"/>
              <w:right w:val="nil"/>
            </w:tcBorders>
          </w:tcPr>
          <w:p w14:paraId="740905DC" w14:textId="77777777" w:rsidR="00FA2008" w:rsidRPr="00FA511C" w:rsidRDefault="00FA2008" w:rsidP="00177A0C">
            <w:pPr>
              <w:pStyle w:val="Tabletext"/>
            </w:pPr>
            <w:r w:rsidRPr="00FA511C">
              <w:t>New South Wales</w:t>
            </w:r>
          </w:p>
          <w:p w14:paraId="1932BAD1" w14:textId="77777777" w:rsidR="00FA2008" w:rsidRPr="00FA511C" w:rsidRDefault="00FA2008" w:rsidP="00177A0C">
            <w:pPr>
              <w:pStyle w:val="Tabletext"/>
            </w:pPr>
            <w:r w:rsidRPr="00FA511C">
              <w:t>Victoria</w:t>
            </w:r>
          </w:p>
          <w:p w14:paraId="4A359AFF" w14:textId="77777777" w:rsidR="00FA2008" w:rsidRPr="00FA511C" w:rsidRDefault="00FA2008" w:rsidP="00177A0C">
            <w:pPr>
              <w:pStyle w:val="Tabletext"/>
            </w:pPr>
            <w:r w:rsidRPr="00FA511C">
              <w:t>Queensland</w:t>
            </w:r>
          </w:p>
          <w:p w14:paraId="058815E3" w14:textId="77777777" w:rsidR="00FA2008" w:rsidRPr="00FA511C" w:rsidRDefault="00FA2008" w:rsidP="00177A0C">
            <w:pPr>
              <w:pStyle w:val="Tabletext"/>
            </w:pPr>
            <w:r w:rsidRPr="00FA511C">
              <w:t>South Australia</w:t>
            </w:r>
          </w:p>
          <w:p w14:paraId="50BC527F" w14:textId="77777777" w:rsidR="00FA2008" w:rsidRPr="00FA511C" w:rsidRDefault="00FA2008" w:rsidP="00177A0C">
            <w:pPr>
              <w:pStyle w:val="Tabletext"/>
            </w:pPr>
            <w:r w:rsidRPr="00FA511C">
              <w:t>Western Australia</w:t>
            </w:r>
          </w:p>
          <w:p w14:paraId="63B5B258" w14:textId="77777777" w:rsidR="00FA2008" w:rsidRPr="00FA511C" w:rsidRDefault="00FA2008" w:rsidP="00177A0C">
            <w:pPr>
              <w:pStyle w:val="Tabletext"/>
            </w:pPr>
            <w:r w:rsidRPr="00FA511C">
              <w:t>Tasmania</w:t>
            </w:r>
          </w:p>
          <w:p w14:paraId="4C87BC80" w14:textId="77777777" w:rsidR="00FA2008" w:rsidRPr="00FA511C" w:rsidRDefault="00FA2008" w:rsidP="00177A0C">
            <w:pPr>
              <w:pStyle w:val="Tabletext"/>
            </w:pPr>
            <w:r w:rsidRPr="00FA511C">
              <w:t>Northern Territory</w:t>
            </w:r>
          </w:p>
          <w:p w14:paraId="3E22FA69" w14:textId="77777777" w:rsidR="00FA2008" w:rsidRDefault="00FA2008" w:rsidP="00177A0C">
            <w:pPr>
              <w:pStyle w:val="Tabletext"/>
            </w:pPr>
            <w:r w:rsidRPr="00FA511C">
              <w:t>Australian Capital Territory</w:t>
            </w:r>
          </w:p>
          <w:p w14:paraId="1822740E" w14:textId="77777777" w:rsidR="00056408" w:rsidRDefault="00056408" w:rsidP="00177A0C">
            <w:pPr>
              <w:pStyle w:val="Tabletext"/>
            </w:pPr>
            <w:r>
              <w:t>Offshore</w:t>
            </w:r>
          </w:p>
          <w:p w14:paraId="467988B8" w14:textId="1A327E42" w:rsidR="00056408" w:rsidRPr="00FA511C" w:rsidRDefault="00056408" w:rsidP="00177A0C">
            <w:pPr>
              <w:pStyle w:val="Tabletext"/>
            </w:pPr>
            <w:r>
              <w:t>Not known</w:t>
            </w:r>
          </w:p>
        </w:tc>
        <w:tc>
          <w:tcPr>
            <w:tcW w:w="1984" w:type="dxa"/>
            <w:tcBorders>
              <w:top w:val="single" w:sz="4" w:space="0" w:color="auto"/>
              <w:left w:val="nil"/>
              <w:bottom w:val="single" w:sz="4" w:space="0" w:color="auto"/>
              <w:right w:val="nil"/>
            </w:tcBorders>
          </w:tcPr>
          <w:p w14:paraId="7EB7FA7E" w14:textId="636E44BD" w:rsidR="00FA2008" w:rsidRPr="00FA511C" w:rsidRDefault="00FA2008" w:rsidP="00177A0C">
            <w:pPr>
              <w:pStyle w:val="Tabletext"/>
            </w:pPr>
            <w:r w:rsidRPr="00FA511C">
              <w:t xml:space="preserve">Collected in the AVETMISS field </w:t>
            </w:r>
            <w:r w:rsidRPr="00FA511C">
              <w:rPr>
                <w:i/>
              </w:rPr>
              <w:t>State identifier</w:t>
            </w:r>
            <w:r w:rsidRPr="00FA511C">
              <w:t xml:space="preserve"> from the </w:t>
            </w:r>
            <w:r w:rsidRPr="00FA511C">
              <w:rPr>
                <w:i/>
              </w:rPr>
              <w:t>Client</w:t>
            </w:r>
            <w:r w:rsidRPr="00FA511C">
              <w:t xml:space="preserve"> file.</w:t>
            </w:r>
          </w:p>
        </w:tc>
      </w:tr>
      <w:tr w:rsidR="00FA2008" w:rsidRPr="008D2A7F" w14:paraId="1FB3DB65" w14:textId="77777777" w:rsidTr="009065C5">
        <w:trPr>
          <w:cantSplit/>
          <w:jc w:val="center"/>
        </w:trPr>
        <w:tc>
          <w:tcPr>
            <w:tcW w:w="1609" w:type="dxa"/>
            <w:tcBorders>
              <w:top w:val="single" w:sz="4" w:space="0" w:color="auto"/>
              <w:left w:val="nil"/>
              <w:bottom w:val="single" w:sz="4" w:space="0" w:color="auto"/>
              <w:right w:val="nil"/>
            </w:tcBorders>
          </w:tcPr>
          <w:p w14:paraId="0B1DD988" w14:textId="77777777" w:rsidR="00FA2008" w:rsidRPr="00F551D1" w:rsidRDefault="00FA2008" w:rsidP="00177A0C">
            <w:pPr>
              <w:pStyle w:val="Tabletext"/>
            </w:pPr>
            <w:r w:rsidRPr="00F551D1">
              <w:rPr>
                <w:rStyle w:val="TermshighlightChar"/>
                <w:rFonts w:eastAsiaTheme="minorHAnsi" w:cs="Arial"/>
                <w:b w:val="0"/>
                <w:color w:val="auto"/>
                <w:sz w:val="16"/>
                <w:szCs w:val="16"/>
              </w:rPr>
              <w:t>Students</w:t>
            </w:r>
          </w:p>
        </w:tc>
        <w:tc>
          <w:tcPr>
            <w:tcW w:w="2925" w:type="dxa"/>
            <w:tcBorders>
              <w:top w:val="single" w:sz="4" w:space="0" w:color="auto"/>
              <w:left w:val="nil"/>
              <w:bottom w:val="single" w:sz="4" w:space="0" w:color="auto"/>
              <w:right w:val="nil"/>
            </w:tcBorders>
          </w:tcPr>
          <w:p w14:paraId="132EE949" w14:textId="432FD4EC" w:rsidR="00FA2008" w:rsidRPr="00FA511C" w:rsidRDefault="00FA2008" w:rsidP="00177A0C">
            <w:pPr>
              <w:pStyle w:val="Tabletext"/>
            </w:pPr>
            <w:r w:rsidRPr="00FA511C">
              <w:t>Individuals who were enrolled in a stand-alone subject and/or program</w:t>
            </w:r>
            <w:r w:rsidR="00AA5D51">
              <w:t xml:space="preserve"> </w:t>
            </w:r>
            <w:r w:rsidR="00AA5D51" w:rsidRPr="00AA5D51">
              <w:t>during the reporting period</w:t>
            </w:r>
            <w:r w:rsidRPr="00FA511C">
              <w:t>.</w:t>
            </w:r>
          </w:p>
        </w:tc>
        <w:tc>
          <w:tcPr>
            <w:tcW w:w="2554" w:type="dxa"/>
            <w:tcBorders>
              <w:top w:val="single" w:sz="4" w:space="0" w:color="auto"/>
              <w:left w:val="nil"/>
              <w:bottom w:val="single" w:sz="4" w:space="0" w:color="auto"/>
              <w:right w:val="nil"/>
            </w:tcBorders>
          </w:tcPr>
          <w:p w14:paraId="09B855D0"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FC0BA31" w14:textId="77777777" w:rsidR="00FA2008" w:rsidRPr="00FA511C" w:rsidRDefault="00FA2008" w:rsidP="00177A0C">
            <w:pPr>
              <w:pStyle w:val="Tabletext"/>
            </w:pPr>
          </w:p>
        </w:tc>
      </w:tr>
      <w:tr w:rsidR="00FA2008" w:rsidRPr="008D2A7F" w14:paraId="327F15B9" w14:textId="77777777" w:rsidTr="009065C5">
        <w:trPr>
          <w:cantSplit/>
          <w:jc w:val="center"/>
        </w:trPr>
        <w:tc>
          <w:tcPr>
            <w:tcW w:w="1609" w:type="dxa"/>
            <w:tcBorders>
              <w:top w:val="single" w:sz="4" w:space="0" w:color="auto"/>
              <w:left w:val="nil"/>
              <w:bottom w:val="single" w:sz="4" w:space="0" w:color="auto"/>
              <w:right w:val="nil"/>
            </w:tcBorders>
          </w:tcPr>
          <w:p w14:paraId="51F47341" w14:textId="77777777" w:rsidR="00FA2008" w:rsidRPr="00F551D1" w:rsidRDefault="00FA2008" w:rsidP="00177A0C">
            <w:pPr>
              <w:pStyle w:val="Tabletext"/>
            </w:pPr>
            <w:r w:rsidRPr="00F551D1">
              <w:t>Student remoteness (ARIA+) region</w:t>
            </w:r>
          </w:p>
        </w:tc>
        <w:tc>
          <w:tcPr>
            <w:tcW w:w="2925" w:type="dxa"/>
            <w:tcBorders>
              <w:top w:val="single" w:sz="4" w:space="0" w:color="auto"/>
              <w:left w:val="nil"/>
              <w:bottom w:val="single" w:sz="4" w:space="0" w:color="auto"/>
              <w:right w:val="nil"/>
            </w:tcBorders>
          </w:tcPr>
          <w:p w14:paraId="29F65BFB" w14:textId="77777777" w:rsidR="00FA2008" w:rsidRPr="00FA511C" w:rsidRDefault="00FA2008" w:rsidP="00177A0C">
            <w:pPr>
              <w:pStyle w:val="Tabletext"/>
            </w:pPr>
            <w:r w:rsidRPr="00FA511C">
              <w:t>The degree of remoteness of a location in terms of the ease or difficulty people face in accessing services in non-metropolitan Australia.</w:t>
            </w:r>
          </w:p>
          <w:p w14:paraId="6B337E14" w14:textId="77777777" w:rsidR="00FA2008" w:rsidRPr="00FA511C" w:rsidRDefault="00FA2008" w:rsidP="00177A0C">
            <w:pPr>
              <w:pStyle w:val="Tabletext"/>
            </w:pPr>
            <w:r w:rsidRPr="00FA511C">
              <w:t xml:space="preserve">ARIA+ is an index of remoteness derived from measures of road distance between populated localities and service centres. These road distance measures are then used to generate a remoteness score for any location in Australia. </w:t>
            </w:r>
          </w:p>
          <w:p w14:paraId="7E8D5D2C" w14:textId="70E949D8" w:rsidR="00FA2008" w:rsidRPr="00FA511C" w:rsidRDefault="00FA2008" w:rsidP="00177A0C">
            <w:pPr>
              <w:pStyle w:val="Tabletext"/>
            </w:pPr>
            <w:r w:rsidRPr="00FA511C">
              <w:t xml:space="preserve">The ASGC divides Australia into six Remoteness Areas and is used for collection and dissemination of geographically classified statistics. It </w:t>
            </w:r>
            <w:proofErr w:type="gramStart"/>
            <w:r w:rsidRPr="00FA511C">
              <w:t>groups</w:t>
            </w:r>
            <w:proofErr w:type="gramEnd"/>
            <w:r w:rsidRPr="00FA511C">
              <w:t xml:space="preserve"> locations together into comparative classes of remoteness so that data can be collected, analysed and disseminated for broad regions which are more or less remote.</w:t>
            </w:r>
          </w:p>
        </w:tc>
        <w:tc>
          <w:tcPr>
            <w:tcW w:w="2554" w:type="dxa"/>
            <w:tcBorders>
              <w:top w:val="single" w:sz="4" w:space="0" w:color="auto"/>
              <w:left w:val="nil"/>
              <w:bottom w:val="single" w:sz="4" w:space="0" w:color="auto"/>
              <w:right w:val="nil"/>
            </w:tcBorders>
          </w:tcPr>
          <w:p w14:paraId="103C543A" w14:textId="77777777" w:rsidR="00FA2008" w:rsidRPr="00FA511C" w:rsidRDefault="00FA2008" w:rsidP="00177A0C">
            <w:pPr>
              <w:pStyle w:val="Tabletext"/>
            </w:pPr>
            <w:r w:rsidRPr="00FA511C">
              <w:t>Major cities</w:t>
            </w:r>
          </w:p>
          <w:p w14:paraId="7577F6A1" w14:textId="77777777" w:rsidR="00FA2008" w:rsidRPr="00FA511C" w:rsidRDefault="00FA2008" w:rsidP="00177A0C">
            <w:pPr>
              <w:pStyle w:val="Tabletext"/>
            </w:pPr>
            <w:r w:rsidRPr="00FA511C">
              <w:t>Inner regional</w:t>
            </w:r>
          </w:p>
          <w:p w14:paraId="163D7C39" w14:textId="77777777" w:rsidR="00FA2008" w:rsidRPr="00FA511C" w:rsidRDefault="00FA2008" w:rsidP="00177A0C">
            <w:pPr>
              <w:pStyle w:val="Tabletext"/>
            </w:pPr>
            <w:r w:rsidRPr="00FA511C">
              <w:t>Outer regional</w:t>
            </w:r>
          </w:p>
          <w:p w14:paraId="4FD34264" w14:textId="77777777" w:rsidR="00FA2008" w:rsidRPr="00FA511C" w:rsidRDefault="00FA2008" w:rsidP="00177A0C">
            <w:pPr>
              <w:pStyle w:val="Tabletext"/>
            </w:pPr>
            <w:r w:rsidRPr="00FA511C">
              <w:t>Remote</w:t>
            </w:r>
          </w:p>
          <w:p w14:paraId="76A6CC31" w14:textId="77777777" w:rsidR="00FA2008" w:rsidRPr="00FA511C" w:rsidRDefault="00FA2008" w:rsidP="00177A0C">
            <w:pPr>
              <w:pStyle w:val="Tabletext"/>
            </w:pPr>
            <w:r w:rsidRPr="00FA511C">
              <w:t>Very remote</w:t>
            </w:r>
          </w:p>
          <w:p w14:paraId="77F47A25" w14:textId="566D890E" w:rsidR="00FA2008" w:rsidRPr="00FA511C" w:rsidRDefault="00056408" w:rsidP="00177A0C">
            <w:pPr>
              <w:pStyle w:val="Tabletext"/>
            </w:pPr>
            <w:r>
              <w:t>Offshore</w:t>
            </w:r>
          </w:p>
          <w:p w14:paraId="78FED181" w14:textId="77777777"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62B829A3" w14:textId="77777777" w:rsidR="00FA2008" w:rsidRPr="00FA511C" w:rsidRDefault="00FA2008" w:rsidP="00177A0C">
            <w:pPr>
              <w:pStyle w:val="Tabletext"/>
            </w:pPr>
            <w:r w:rsidRPr="00FA511C">
              <w:t>Student remoteness (ARIA+) regions are mapped to the Access/Remoteness Index of Australia Plus (ARIA+), which was developed by the National Centre for Social Applications of GIS (GISCA) at the University of Adelaide.</w:t>
            </w:r>
          </w:p>
          <w:p w14:paraId="4E224215" w14:textId="77777777" w:rsidR="00FA2008" w:rsidRPr="00FA511C" w:rsidRDefault="00FA2008" w:rsidP="00177A0C">
            <w:pPr>
              <w:pStyle w:val="Tabletext"/>
            </w:pPr>
            <w:r w:rsidRPr="00FA511C">
              <w:t xml:space="preserve">From 2011, Student remoteness (ARIA+)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134E00BD" w14:textId="77777777" w:rsidR="00FA2008" w:rsidRPr="00FA511C" w:rsidRDefault="00FA2008" w:rsidP="00177A0C">
            <w:pPr>
              <w:pStyle w:val="Tabletext"/>
            </w:pPr>
            <w:r w:rsidRPr="00FA511C">
              <w:t xml:space="preserve">Data for 2006-2010 were mapped to Student remoteness (ARIA+) using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 This constitutes a break-in-series for reporting Student remoteness (ARIA+).</w:t>
            </w:r>
          </w:p>
        </w:tc>
      </w:tr>
      <w:tr w:rsidR="00FA2008" w:rsidRPr="008D2A7F" w14:paraId="48C6450B" w14:textId="77777777" w:rsidTr="009065C5">
        <w:trPr>
          <w:cantSplit/>
          <w:jc w:val="center"/>
        </w:trPr>
        <w:tc>
          <w:tcPr>
            <w:tcW w:w="1609" w:type="dxa"/>
            <w:tcBorders>
              <w:top w:val="single" w:sz="4" w:space="0" w:color="auto"/>
              <w:left w:val="nil"/>
              <w:bottom w:val="single" w:sz="4" w:space="0" w:color="auto"/>
              <w:right w:val="nil"/>
            </w:tcBorders>
          </w:tcPr>
          <w:p w14:paraId="5071237C" w14:textId="77777777" w:rsidR="00FA2008" w:rsidRPr="00F551D1" w:rsidRDefault="00FA2008" w:rsidP="00177A0C">
            <w:pPr>
              <w:pStyle w:val="Tabletext"/>
            </w:pPr>
            <w:r w:rsidRPr="00F551D1">
              <w:t>Study mode</w:t>
            </w:r>
          </w:p>
        </w:tc>
        <w:tc>
          <w:tcPr>
            <w:tcW w:w="2925" w:type="dxa"/>
            <w:tcBorders>
              <w:top w:val="single" w:sz="4" w:space="0" w:color="auto"/>
              <w:left w:val="nil"/>
              <w:bottom w:val="single" w:sz="4" w:space="0" w:color="auto"/>
              <w:right w:val="nil"/>
            </w:tcBorders>
          </w:tcPr>
          <w:p w14:paraId="704DDC75" w14:textId="3382B3A6" w:rsidR="00FA2008" w:rsidRPr="00FA511C" w:rsidRDefault="00FA2008" w:rsidP="00177A0C">
            <w:pPr>
              <w:pStyle w:val="Tabletext"/>
            </w:pPr>
            <w:r w:rsidRPr="00FA511C">
              <w:t>Whether a student undertakes full-time or part-time study. A student who undertakes 540 hours of delivery or more annually is considered a full-time student.</w:t>
            </w:r>
          </w:p>
        </w:tc>
        <w:tc>
          <w:tcPr>
            <w:tcW w:w="2554" w:type="dxa"/>
            <w:tcBorders>
              <w:top w:val="single" w:sz="4" w:space="0" w:color="auto"/>
              <w:left w:val="nil"/>
              <w:bottom w:val="single" w:sz="4" w:space="0" w:color="auto"/>
              <w:right w:val="nil"/>
            </w:tcBorders>
          </w:tcPr>
          <w:p w14:paraId="760F6305" w14:textId="77777777" w:rsidR="00FA2008" w:rsidRPr="00FA511C" w:rsidRDefault="00FA2008" w:rsidP="00177A0C">
            <w:pPr>
              <w:pStyle w:val="Tabletext"/>
            </w:pPr>
            <w:r w:rsidRPr="00FA511C">
              <w:t>Full-time</w:t>
            </w:r>
          </w:p>
          <w:p w14:paraId="4756B405" w14:textId="77777777" w:rsidR="00FA2008" w:rsidRPr="00FA511C" w:rsidRDefault="00FA2008" w:rsidP="00177A0C">
            <w:pPr>
              <w:pStyle w:val="Tabletext"/>
            </w:pPr>
            <w:r w:rsidRPr="00FA511C">
              <w:t>Part-time</w:t>
            </w:r>
          </w:p>
        </w:tc>
        <w:tc>
          <w:tcPr>
            <w:tcW w:w="1984" w:type="dxa"/>
            <w:tcBorders>
              <w:top w:val="single" w:sz="4" w:space="0" w:color="auto"/>
              <w:left w:val="nil"/>
              <w:bottom w:val="single" w:sz="4" w:space="0" w:color="auto"/>
              <w:right w:val="nil"/>
            </w:tcBorders>
          </w:tcPr>
          <w:p w14:paraId="644511BC" w14:textId="77777777" w:rsidR="00FA2008" w:rsidRPr="00FA511C" w:rsidRDefault="00FA2008" w:rsidP="00177A0C">
            <w:pPr>
              <w:pStyle w:val="Tabletext"/>
            </w:pPr>
            <w:r w:rsidRPr="00FA511C">
              <w:t>Calculated based on nationally agreed nominal hours for all enrolments and aggregated for each student.</w:t>
            </w:r>
          </w:p>
        </w:tc>
      </w:tr>
      <w:tr w:rsidR="00FA2008" w:rsidRPr="008D2A7F" w14:paraId="2E4E9B52" w14:textId="77777777" w:rsidTr="009065C5">
        <w:trPr>
          <w:cantSplit/>
          <w:jc w:val="center"/>
        </w:trPr>
        <w:tc>
          <w:tcPr>
            <w:tcW w:w="1609" w:type="dxa"/>
            <w:tcBorders>
              <w:top w:val="single" w:sz="4" w:space="0" w:color="auto"/>
              <w:left w:val="nil"/>
              <w:bottom w:val="single" w:sz="4" w:space="0" w:color="auto"/>
              <w:right w:val="nil"/>
            </w:tcBorders>
          </w:tcPr>
          <w:p w14:paraId="7953987A" w14:textId="77777777" w:rsidR="00FA2008" w:rsidRPr="00F551D1" w:rsidRDefault="00FA2008" w:rsidP="00177A0C">
            <w:pPr>
              <w:pStyle w:val="Tabletext"/>
            </w:pPr>
            <w:r w:rsidRPr="00F551D1">
              <w:rPr>
                <w:rStyle w:val="TermshighlightChar"/>
                <w:rFonts w:eastAsiaTheme="minorHAnsi" w:cs="Arial"/>
                <w:b w:val="0"/>
                <w:color w:val="auto"/>
                <w:sz w:val="16"/>
                <w:szCs w:val="16"/>
              </w:rPr>
              <w:t>Subject enrolment</w:t>
            </w:r>
            <w:r>
              <w:rPr>
                <w:rStyle w:val="TermshighlightChar"/>
                <w:rFonts w:eastAsiaTheme="minorHAnsi" w:cs="Arial"/>
                <w:b w:val="0"/>
                <w:color w:val="auto"/>
                <w:sz w:val="16"/>
                <w:szCs w:val="16"/>
              </w:rPr>
              <w:t>s</w:t>
            </w:r>
            <w:r w:rsidRPr="00F551D1">
              <w:t xml:space="preserve"> </w:t>
            </w:r>
          </w:p>
        </w:tc>
        <w:tc>
          <w:tcPr>
            <w:tcW w:w="2925" w:type="dxa"/>
            <w:tcBorders>
              <w:top w:val="single" w:sz="4" w:space="0" w:color="auto"/>
              <w:left w:val="nil"/>
              <w:bottom w:val="single" w:sz="4" w:space="0" w:color="auto"/>
              <w:right w:val="nil"/>
            </w:tcBorders>
          </w:tcPr>
          <w:p w14:paraId="781773BE" w14:textId="3832A5B9" w:rsidR="00FA2008" w:rsidRPr="00FA511C" w:rsidRDefault="00FA2008" w:rsidP="00177A0C">
            <w:pPr>
              <w:pStyle w:val="Tabletext"/>
            </w:pPr>
            <w:r w:rsidRPr="00FA511C">
              <w:t>The registration of student</w:t>
            </w:r>
            <w:r>
              <w:t>s</w:t>
            </w:r>
            <w:r w:rsidRPr="00FA511C">
              <w:t xml:space="preserve"> for the purpose of undertaking a module, unit of competency or subject.</w:t>
            </w:r>
          </w:p>
        </w:tc>
        <w:tc>
          <w:tcPr>
            <w:tcW w:w="2554" w:type="dxa"/>
            <w:tcBorders>
              <w:top w:val="single" w:sz="4" w:space="0" w:color="auto"/>
              <w:left w:val="nil"/>
              <w:bottom w:val="single" w:sz="4" w:space="0" w:color="auto"/>
              <w:right w:val="nil"/>
            </w:tcBorders>
          </w:tcPr>
          <w:p w14:paraId="36C03477"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6A97733" w14:textId="77777777" w:rsidR="00FA2008" w:rsidRPr="00FA511C" w:rsidRDefault="00FA2008" w:rsidP="00177A0C">
            <w:pPr>
              <w:pStyle w:val="Tabletext"/>
            </w:pPr>
            <w:r w:rsidRPr="00FA511C">
              <w:t xml:space="preserve">Collected in the AVETMISS field </w:t>
            </w:r>
            <w:r w:rsidRPr="00FA511C">
              <w:rPr>
                <w:i/>
              </w:rPr>
              <w:t>Subject Identifier</w:t>
            </w:r>
            <w:r w:rsidRPr="00FA511C">
              <w:t xml:space="preserve"> from the </w:t>
            </w:r>
            <w:r w:rsidRPr="00FA511C">
              <w:rPr>
                <w:i/>
              </w:rPr>
              <w:t xml:space="preserve">Training activity </w:t>
            </w:r>
            <w:r w:rsidRPr="00FA511C">
              <w:t>file.</w:t>
            </w:r>
          </w:p>
        </w:tc>
      </w:tr>
      <w:tr w:rsidR="00FA2008" w:rsidRPr="008D2A7F" w14:paraId="09F62204" w14:textId="77777777" w:rsidTr="009065C5">
        <w:trPr>
          <w:cantSplit/>
          <w:jc w:val="center"/>
        </w:trPr>
        <w:tc>
          <w:tcPr>
            <w:tcW w:w="1609" w:type="dxa"/>
            <w:tcBorders>
              <w:top w:val="single" w:sz="4" w:space="0" w:color="auto"/>
              <w:left w:val="nil"/>
              <w:bottom w:val="single" w:sz="4" w:space="0" w:color="auto"/>
              <w:right w:val="nil"/>
            </w:tcBorders>
          </w:tcPr>
          <w:p w14:paraId="18A970AF" w14:textId="77777777" w:rsidR="00FA2008" w:rsidRPr="00F551D1" w:rsidRDefault="00FA2008" w:rsidP="00177A0C">
            <w:pPr>
              <w:pStyle w:val="Tabletext"/>
            </w:pPr>
            <w:r w:rsidRPr="00F551D1">
              <w:lastRenderedPageBreak/>
              <w:t>Subject result</w:t>
            </w:r>
          </w:p>
        </w:tc>
        <w:tc>
          <w:tcPr>
            <w:tcW w:w="2925" w:type="dxa"/>
            <w:tcBorders>
              <w:top w:val="single" w:sz="4" w:space="0" w:color="auto"/>
              <w:left w:val="nil"/>
              <w:bottom w:val="single" w:sz="4" w:space="0" w:color="auto"/>
              <w:right w:val="nil"/>
            </w:tcBorders>
          </w:tcPr>
          <w:p w14:paraId="37549F86" w14:textId="77777777" w:rsidR="00FA2008" w:rsidRPr="00FA511C" w:rsidRDefault="00FA2008" w:rsidP="00177A0C">
            <w:pPr>
              <w:pStyle w:val="Tabletext"/>
            </w:pPr>
            <w:r w:rsidRPr="00FA511C">
              <w:t>The result that is recorded against a student's subject enrolment for that reporting period.</w:t>
            </w:r>
          </w:p>
        </w:tc>
        <w:tc>
          <w:tcPr>
            <w:tcW w:w="2554" w:type="dxa"/>
            <w:tcBorders>
              <w:top w:val="single" w:sz="4" w:space="0" w:color="auto"/>
              <w:left w:val="nil"/>
              <w:bottom w:val="single" w:sz="4" w:space="0" w:color="auto"/>
              <w:right w:val="nil"/>
            </w:tcBorders>
          </w:tcPr>
          <w:p w14:paraId="4478A920" w14:textId="5BE6297F" w:rsidR="00FA2008" w:rsidRPr="00FA511C" w:rsidRDefault="00FA2008" w:rsidP="00177A0C">
            <w:pPr>
              <w:pStyle w:val="Tabletext"/>
            </w:pPr>
            <w:r w:rsidRPr="00FA511C">
              <w:t>Competency achieved/pass</w:t>
            </w:r>
          </w:p>
          <w:p w14:paraId="63FD1B79" w14:textId="27D2D164" w:rsidR="00FA2008" w:rsidRPr="00FA511C" w:rsidRDefault="00FA2008" w:rsidP="00177A0C">
            <w:pPr>
              <w:pStyle w:val="Tabletext"/>
            </w:pPr>
            <w:r w:rsidRPr="00FA511C">
              <w:t>Competency not achieved/fail</w:t>
            </w:r>
          </w:p>
          <w:p w14:paraId="0013CB8D" w14:textId="5DB7C484" w:rsidR="00FA2008" w:rsidRPr="00FA511C" w:rsidRDefault="00FA2008" w:rsidP="00177A0C">
            <w:pPr>
              <w:pStyle w:val="Tabletext"/>
            </w:pPr>
            <w:r w:rsidRPr="00FA511C">
              <w:t>Withdrawn/discontinued</w:t>
            </w:r>
          </w:p>
          <w:p w14:paraId="1274847E" w14:textId="6DFAD7F6" w:rsidR="00FA2008" w:rsidRPr="00FA511C" w:rsidRDefault="00FA2008" w:rsidP="00177A0C">
            <w:pPr>
              <w:pStyle w:val="Tabletext"/>
            </w:pPr>
            <w:r w:rsidRPr="00FA511C">
              <w:t>Incomplete due to RTO closure</w:t>
            </w:r>
          </w:p>
          <w:p w14:paraId="1B0B85F5" w14:textId="4B3BFAAB" w:rsidR="00FA2008" w:rsidRPr="00FA511C" w:rsidRDefault="00FA2008" w:rsidP="00177A0C">
            <w:pPr>
              <w:pStyle w:val="Tabletext"/>
            </w:pPr>
            <w:r w:rsidRPr="00FA511C">
              <w:t>Recognition of prior learning granted</w:t>
            </w:r>
          </w:p>
          <w:p w14:paraId="241EC145" w14:textId="570C472A" w:rsidR="00FA2008" w:rsidRPr="00FA511C" w:rsidRDefault="00FA2008" w:rsidP="00177A0C">
            <w:pPr>
              <w:pStyle w:val="Tabletext"/>
            </w:pPr>
            <w:r w:rsidRPr="00FA511C">
              <w:t>Recognition of prior learning not granted</w:t>
            </w:r>
          </w:p>
          <w:p w14:paraId="4AE93D59" w14:textId="0D12F652" w:rsidR="00FA2008" w:rsidRPr="00FA511C" w:rsidRDefault="00FA2008" w:rsidP="00177A0C">
            <w:pPr>
              <w:pStyle w:val="Tabletext"/>
            </w:pPr>
            <w:r w:rsidRPr="00FA511C">
              <w:t>Credit transfer/national recognition</w:t>
            </w:r>
          </w:p>
          <w:p w14:paraId="70E34B88" w14:textId="2B805605" w:rsidR="00FA2008" w:rsidRPr="00FA511C" w:rsidRDefault="00FA2008" w:rsidP="00177A0C">
            <w:pPr>
              <w:pStyle w:val="Tabletext"/>
            </w:pPr>
            <w:r w:rsidRPr="00FA511C">
              <w:t>Superseded subject</w:t>
            </w:r>
          </w:p>
          <w:p w14:paraId="5AD59631" w14:textId="7570DA6D" w:rsidR="00FA2008" w:rsidRPr="00FA511C" w:rsidRDefault="00FA2008" w:rsidP="00177A0C">
            <w:pPr>
              <w:pStyle w:val="Tabletext"/>
            </w:pPr>
            <w:r w:rsidRPr="00FA511C">
              <w:t>Continuing activity</w:t>
            </w:r>
          </w:p>
          <w:p w14:paraId="4EEFC452" w14:textId="057874EC" w:rsidR="00FA2008" w:rsidRPr="00FA511C" w:rsidRDefault="00FA2008" w:rsidP="00177A0C">
            <w:pPr>
              <w:pStyle w:val="Tabletext"/>
            </w:pPr>
            <w:r w:rsidRPr="00FA511C">
              <w:t>Non-assessable activity – satisfactorily completed</w:t>
            </w:r>
          </w:p>
          <w:p w14:paraId="5F4B548E" w14:textId="792A35CE" w:rsidR="00FA2008" w:rsidRPr="00FA511C" w:rsidRDefault="00FA2008" w:rsidP="00177A0C">
            <w:pPr>
              <w:pStyle w:val="Tabletext"/>
            </w:pPr>
            <w:r w:rsidRPr="00FA511C">
              <w:t>Non-assessable activity – withdrawn or not satisfactorily completed</w:t>
            </w:r>
          </w:p>
          <w:p w14:paraId="248641C5" w14:textId="635F2941" w:rsidR="00FA2008" w:rsidRPr="00FA511C" w:rsidRDefault="00FA2008" w:rsidP="00177A0C">
            <w:pPr>
              <w:pStyle w:val="Tabletext"/>
            </w:pPr>
            <w:r w:rsidRPr="00FA511C">
              <w:t>Not yet started</w:t>
            </w:r>
          </w:p>
        </w:tc>
        <w:tc>
          <w:tcPr>
            <w:tcW w:w="1984" w:type="dxa"/>
            <w:tcBorders>
              <w:top w:val="single" w:sz="4" w:space="0" w:color="auto"/>
              <w:left w:val="nil"/>
              <w:bottom w:val="single" w:sz="4" w:space="0" w:color="auto"/>
              <w:right w:val="nil"/>
            </w:tcBorders>
          </w:tcPr>
          <w:p w14:paraId="4D95E16E" w14:textId="77777777" w:rsidR="00FA2008" w:rsidRPr="00FA511C" w:rsidRDefault="00FA2008" w:rsidP="00177A0C">
            <w:pPr>
              <w:pStyle w:val="Tabletext"/>
            </w:pPr>
            <w:r w:rsidRPr="00FA511C">
              <w:t xml:space="preserve">Collected in the AVETMISS field </w:t>
            </w:r>
            <w:r w:rsidRPr="00FA511C">
              <w:rPr>
                <w:i/>
              </w:rPr>
              <w:t xml:space="preserve">Outcome Identifier – National </w:t>
            </w:r>
            <w:r w:rsidRPr="00FA511C">
              <w:t xml:space="preserve">from the </w:t>
            </w:r>
            <w:r w:rsidRPr="00FA511C">
              <w:rPr>
                <w:i/>
              </w:rPr>
              <w:t>Training activity</w:t>
            </w:r>
            <w:r w:rsidRPr="00FA511C">
              <w:t xml:space="preserve"> file.</w:t>
            </w:r>
          </w:p>
        </w:tc>
      </w:tr>
      <w:tr w:rsidR="00FA2008" w:rsidRPr="008D2A7F" w14:paraId="7477D29A" w14:textId="77777777" w:rsidTr="009065C5">
        <w:trPr>
          <w:cantSplit/>
          <w:jc w:val="center"/>
        </w:trPr>
        <w:tc>
          <w:tcPr>
            <w:tcW w:w="1609" w:type="dxa"/>
            <w:tcBorders>
              <w:top w:val="single" w:sz="4" w:space="0" w:color="auto"/>
              <w:left w:val="nil"/>
              <w:bottom w:val="single" w:sz="4" w:space="0" w:color="auto"/>
              <w:right w:val="nil"/>
            </w:tcBorders>
          </w:tcPr>
          <w:p w14:paraId="428399E4" w14:textId="77777777" w:rsidR="00FA2008" w:rsidRPr="00F551D1" w:rsidRDefault="00FA2008" w:rsidP="00177A0C">
            <w:pPr>
              <w:pStyle w:val="Tabletext"/>
            </w:pPr>
            <w:r w:rsidRPr="00F551D1">
              <w:t>Subjects successfully completed</w:t>
            </w:r>
          </w:p>
        </w:tc>
        <w:tc>
          <w:tcPr>
            <w:tcW w:w="2925" w:type="dxa"/>
            <w:tcBorders>
              <w:top w:val="single" w:sz="4" w:space="0" w:color="auto"/>
              <w:left w:val="nil"/>
              <w:bottom w:val="single" w:sz="4" w:space="0" w:color="auto"/>
              <w:right w:val="nil"/>
            </w:tcBorders>
          </w:tcPr>
          <w:p w14:paraId="4DB3A0A3" w14:textId="77777777" w:rsidR="00FA2008" w:rsidRPr="00FA511C" w:rsidRDefault="00FA2008" w:rsidP="00177A0C">
            <w:pPr>
              <w:pStyle w:val="Tabletext"/>
            </w:pPr>
            <w:r w:rsidRPr="00FA511C">
              <w:t xml:space="preserve">The proportion of subjects a student has successfully completed. </w:t>
            </w:r>
          </w:p>
        </w:tc>
        <w:tc>
          <w:tcPr>
            <w:tcW w:w="2554" w:type="dxa"/>
            <w:tcBorders>
              <w:top w:val="single" w:sz="4" w:space="0" w:color="auto"/>
              <w:left w:val="nil"/>
              <w:bottom w:val="single" w:sz="4" w:space="0" w:color="auto"/>
              <w:right w:val="nil"/>
            </w:tcBorders>
          </w:tcPr>
          <w:p w14:paraId="7F265AC3" w14:textId="6A860884" w:rsidR="00FA2008" w:rsidRPr="00FA511C" w:rsidRDefault="00FA2008" w:rsidP="00177A0C">
            <w:pPr>
              <w:pStyle w:val="Tabletext"/>
            </w:pPr>
            <w:r w:rsidRPr="00FA511C">
              <w:t>Competency achieved/pass</w:t>
            </w:r>
          </w:p>
          <w:p w14:paraId="7D74EAF7" w14:textId="2B7CB705" w:rsidR="00FA2008" w:rsidRPr="00FA511C" w:rsidRDefault="00FA2008" w:rsidP="00177A0C">
            <w:pPr>
              <w:pStyle w:val="Tabletext"/>
            </w:pPr>
            <w:r w:rsidRPr="00FA511C">
              <w:t>Recognition of prior learning granted</w:t>
            </w:r>
          </w:p>
          <w:p w14:paraId="4E1C8D70" w14:textId="54BE818C" w:rsidR="00FA2008" w:rsidRPr="00FA511C" w:rsidRDefault="00FA2008" w:rsidP="00177A0C">
            <w:pPr>
              <w:pStyle w:val="Tabletext"/>
            </w:pPr>
            <w:r w:rsidRPr="00FA511C">
              <w:t>Non-assessable activity – satisfactorily completed</w:t>
            </w:r>
          </w:p>
        </w:tc>
        <w:tc>
          <w:tcPr>
            <w:tcW w:w="1984" w:type="dxa"/>
            <w:tcBorders>
              <w:top w:val="single" w:sz="4" w:space="0" w:color="auto"/>
              <w:left w:val="nil"/>
              <w:bottom w:val="single" w:sz="4" w:space="0" w:color="auto"/>
              <w:right w:val="nil"/>
            </w:tcBorders>
          </w:tcPr>
          <w:p w14:paraId="386ACE44" w14:textId="77777777" w:rsidR="00FA2008" w:rsidRPr="00FA511C" w:rsidRDefault="00FA2008" w:rsidP="00177A0C">
            <w:pPr>
              <w:pStyle w:val="Tabletext"/>
            </w:pPr>
            <w:r w:rsidRPr="00FA511C">
              <w:t xml:space="preserve">Calculated based on the AVETMISS field </w:t>
            </w:r>
            <w:r w:rsidRPr="00FA511C">
              <w:rPr>
                <w:i/>
              </w:rPr>
              <w:t xml:space="preserve">Outcome Identifier – National </w:t>
            </w:r>
            <w:r w:rsidRPr="00FA511C">
              <w:t xml:space="preserve">from the </w:t>
            </w:r>
            <w:r w:rsidRPr="00FA511C">
              <w:rPr>
                <w:i/>
              </w:rPr>
              <w:t xml:space="preserve">Training activity </w:t>
            </w:r>
            <w:r w:rsidRPr="00FA511C">
              <w:t>file.</w:t>
            </w:r>
          </w:p>
        </w:tc>
      </w:tr>
      <w:tr w:rsidR="00FA2008" w:rsidRPr="008D2A7F" w14:paraId="711F2909" w14:textId="77777777" w:rsidTr="009065C5">
        <w:trPr>
          <w:cantSplit/>
          <w:jc w:val="center"/>
        </w:trPr>
        <w:tc>
          <w:tcPr>
            <w:tcW w:w="1609" w:type="dxa"/>
            <w:tcBorders>
              <w:top w:val="single" w:sz="4" w:space="0" w:color="auto"/>
              <w:left w:val="nil"/>
              <w:bottom w:val="single" w:sz="4" w:space="0" w:color="auto"/>
              <w:right w:val="nil"/>
            </w:tcBorders>
          </w:tcPr>
          <w:p w14:paraId="33D75E39" w14:textId="2ED5B932" w:rsidR="00FA2008" w:rsidRPr="00F551D1" w:rsidRDefault="00FA2008" w:rsidP="00177A0C">
            <w:pPr>
              <w:pStyle w:val="Tabletext"/>
              <w:rPr>
                <w:rStyle w:val="TermshighlightChar"/>
                <w:rFonts w:eastAsiaTheme="minorHAnsi" w:cs="Arial"/>
                <w:b w:val="0"/>
                <w:sz w:val="16"/>
                <w:szCs w:val="16"/>
              </w:rPr>
            </w:pPr>
            <w:r w:rsidRPr="00F551D1">
              <w:t xml:space="preserve">TAFE (technical and further education) </w:t>
            </w:r>
            <w:r w:rsidR="00E843DA">
              <w:t>institutes</w:t>
            </w:r>
          </w:p>
        </w:tc>
        <w:tc>
          <w:tcPr>
            <w:tcW w:w="2925" w:type="dxa"/>
            <w:tcBorders>
              <w:top w:val="single" w:sz="4" w:space="0" w:color="auto"/>
              <w:left w:val="nil"/>
              <w:bottom w:val="single" w:sz="4" w:space="0" w:color="auto"/>
              <w:right w:val="nil"/>
            </w:tcBorders>
          </w:tcPr>
          <w:p w14:paraId="750FF099" w14:textId="22A5F7DB" w:rsidR="00FA2008" w:rsidRPr="00FA511C" w:rsidRDefault="00FA2008" w:rsidP="00177A0C">
            <w:pPr>
              <w:pStyle w:val="Tabletext"/>
              <w:rPr>
                <w:color w:val="171717"/>
                <w:shd w:val="clear" w:color="auto" w:fill="FFFFFF"/>
              </w:rPr>
            </w:pPr>
            <w:r w:rsidRPr="00FA511C">
              <w:t xml:space="preserve">TAFE institutes </w:t>
            </w:r>
            <w:r w:rsidRPr="00FA511C">
              <w:rPr>
                <w:rStyle w:val="TextChar1"/>
                <w:rFonts w:ascii="Arial" w:hAnsi="Arial" w:cs="Arial"/>
                <w:sz w:val="16"/>
                <w:szCs w:val="16"/>
              </w:rPr>
              <w:t xml:space="preserve">are created by an Act of parliament and have responsibilities specified in that and other legislation and via ministerial directions. These institutes are public bodies in receipt of government funding and provide </w:t>
            </w:r>
            <w:r w:rsidRPr="00FA511C">
              <w:rPr>
                <w:color w:val="171717"/>
                <w:shd w:val="clear" w:color="auto" w:fill="FFFFFF"/>
              </w:rPr>
              <w:t>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554" w:type="dxa"/>
            <w:tcBorders>
              <w:top w:val="single" w:sz="4" w:space="0" w:color="auto"/>
              <w:left w:val="nil"/>
              <w:bottom w:val="single" w:sz="4" w:space="0" w:color="auto"/>
              <w:right w:val="nil"/>
            </w:tcBorders>
          </w:tcPr>
          <w:p w14:paraId="7F8E128B"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86A4D2B" w14:textId="77777777" w:rsidR="00FA2008" w:rsidRPr="00FA511C" w:rsidRDefault="00FA2008" w:rsidP="00177A0C">
            <w:pPr>
              <w:pStyle w:val="Tabletext"/>
            </w:pPr>
            <w:r w:rsidRPr="00FA511C">
              <w:t>Collected in the AVETMISS field training organisation type identifier in the Training organisation file</w:t>
            </w:r>
          </w:p>
        </w:tc>
      </w:tr>
      <w:tr w:rsidR="00FA2008" w:rsidRPr="008D2A7F" w14:paraId="1DB0B32C" w14:textId="77777777" w:rsidTr="009065C5">
        <w:trPr>
          <w:cantSplit/>
          <w:jc w:val="center"/>
        </w:trPr>
        <w:tc>
          <w:tcPr>
            <w:tcW w:w="1609" w:type="dxa"/>
            <w:tcBorders>
              <w:top w:val="single" w:sz="4" w:space="0" w:color="auto"/>
              <w:left w:val="nil"/>
              <w:bottom w:val="single" w:sz="4" w:space="0" w:color="auto"/>
              <w:right w:val="nil"/>
            </w:tcBorders>
          </w:tcPr>
          <w:p w14:paraId="537623DF" w14:textId="77777777" w:rsidR="00FA2008" w:rsidRPr="00F551D1" w:rsidRDefault="00FA2008" w:rsidP="00177A0C">
            <w:pPr>
              <w:pStyle w:val="Tabletext"/>
            </w:pPr>
            <w:r w:rsidRPr="00F551D1">
              <w:rPr>
                <w:rStyle w:val="TermshighlightChar"/>
                <w:rFonts w:eastAsiaTheme="minorHAnsi" w:cs="Arial"/>
                <w:b w:val="0"/>
                <w:color w:val="auto"/>
                <w:sz w:val="16"/>
                <w:szCs w:val="16"/>
              </w:rPr>
              <w:t>Training packages</w:t>
            </w:r>
          </w:p>
        </w:tc>
        <w:tc>
          <w:tcPr>
            <w:tcW w:w="2925" w:type="dxa"/>
            <w:tcBorders>
              <w:top w:val="single" w:sz="4" w:space="0" w:color="auto"/>
              <w:left w:val="nil"/>
              <w:bottom w:val="single" w:sz="4" w:space="0" w:color="auto"/>
              <w:right w:val="nil"/>
            </w:tcBorders>
          </w:tcPr>
          <w:p w14:paraId="764B0789" w14:textId="77777777" w:rsidR="00FA2008" w:rsidRPr="00FA511C" w:rsidRDefault="00FA2008" w:rsidP="00177A0C">
            <w:pPr>
              <w:pStyle w:val="Tabletext"/>
            </w:pPr>
            <w:r w:rsidRPr="00FA511C">
              <w:t>Are developed by Service Skills Organisations (formerly by Industry Skills Councils) to meet the training needs of an industry, or a group of industries. Each training package is made up of three components; units of competency, qualifications framework levels of education and assessment guidelines. For further information refer to &lt;http://www.training.gov.au&gt;.</w:t>
            </w:r>
          </w:p>
        </w:tc>
        <w:tc>
          <w:tcPr>
            <w:tcW w:w="2554" w:type="dxa"/>
            <w:tcBorders>
              <w:top w:val="single" w:sz="4" w:space="0" w:color="auto"/>
              <w:left w:val="nil"/>
              <w:bottom w:val="single" w:sz="4" w:space="0" w:color="auto"/>
              <w:right w:val="nil"/>
            </w:tcBorders>
          </w:tcPr>
          <w:p w14:paraId="376D17B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6F32C421" w14:textId="77777777" w:rsidR="00FA2008" w:rsidRPr="00FA511C" w:rsidRDefault="00FA2008" w:rsidP="00177A0C">
            <w:pPr>
              <w:pStyle w:val="Tabletext"/>
              <w:rPr>
                <w:i/>
              </w:rPr>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r w:rsidRPr="00FA511C">
              <w:rPr>
                <w:i/>
              </w:rPr>
              <w:t>.</w:t>
            </w:r>
          </w:p>
          <w:p w14:paraId="099B163C" w14:textId="6EB177C6" w:rsidR="00FA2008" w:rsidRPr="00FA511C" w:rsidRDefault="00FA2008" w:rsidP="00177A0C">
            <w:pPr>
              <w:pStyle w:val="Tabletext"/>
            </w:pPr>
            <w:r w:rsidRPr="00FA511C">
              <w:t xml:space="preserve">Must be a valid national code listed on the National Training Register </w:t>
            </w:r>
            <w:r w:rsidR="00B02180">
              <w:t>&lt;</w:t>
            </w:r>
            <w:r w:rsidRPr="00FA511C">
              <w:t>training.gov.au</w:t>
            </w:r>
            <w:r w:rsidR="00B02180">
              <w:t>&gt;</w:t>
            </w:r>
            <w:r w:rsidRPr="00FA511C">
              <w:t>.</w:t>
            </w:r>
          </w:p>
        </w:tc>
      </w:tr>
      <w:tr w:rsidR="00FA2008" w:rsidRPr="008D2A7F" w14:paraId="67B44826" w14:textId="77777777" w:rsidTr="009065C5">
        <w:trPr>
          <w:cantSplit/>
          <w:jc w:val="center"/>
        </w:trPr>
        <w:tc>
          <w:tcPr>
            <w:tcW w:w="1609" w:type="dxa"/>
            <w:tcBorders>
              <w:top w:val="single" w:sz="4" w:space="0" w:color="auto"/>
              <w:left w:val="nil"/>
              <w:bottom w:val="single" w:sz="4" w:space="0" w:color="auto"/>
              <w:right w:val="nil"/>
            </w:tcBorders>
          </w:tcPr>
          <w:p w14:paraId="1ED65B61" w14:textId="77777777" w:rsidR="00FA2008" w:rsidRPr="00F551D1" w:rsidRDefault="00FA2008" w:rsidP="00177A0C">
            <w:pPr>
              <w:pStyle w:val="Tabletext"/>
            </w:pPr>
            <w:r w:rsidRPr="00F551D1">
              <w:t>Training package qualifications</w:t>
            </w:r>
          </w:p>
        </w:tc>
        <w:tc>
          <w:tcPr>
            <w:tcW w:w="2925" w:type="dxa"/>
            <w:tcBorders>
              <w:top w:val="single" w:sz="4" w:space="0" w:color="auto"/>
              <w:left w:val="nil"/>
              <w:bottom w:val="single" w:sz="4" w:space="0" w:color="auto"/>
              <w:right w:val="nil"/>
            </w:tcBorders>
          </w:tcPr>
          <w:p w14:paraId="207C5B27" w14:textId="64F9EAB0" w:rsidR="00FA2008" w:rsidRPr="00FA511C" w:rsidRDefault="00FA2008" w:rsidP="00177A0C">
            <w:pPr>
              <w:pStyle w:val="Tabletext"/>
            </w:pPr>
            <w:r w:rsidRPr="007B2633">
              <w:t xml:space="preserve">Are nationally endorsed qualifications specified in a national training </w:t>
            </w:r>
            <w:proofErr w:type="gramStart"/>
            <w:r w:rsidRPr="007B2633">
              <w:t>package</w:t>
            </w:r>
            <w:r w:rsidR="000D1028">
              <w:t>.</w:t>
            </w:r>
            <w:proofErr w:type="gramEnd"/>
          </w:p>
        </w:tc>
        <w:tc>
          <w:tcPr>
            <w:tcW w:w="2554" w:type="dxa"/>
            <w:tcBorders>
              <w:top w:val="single" w:sz="4" w:space="0" w:color="auto"/>
              <w:left w:val="nil"/>
              <w:bottom w:val="single" w:sz="4" w:space="0" w:color="auto"/>
              <w:right w:val="nil"/>
            </w:tcBorders>
          </w:tcPr>
          <w:p w14:paraId="68845008" w14:textId="4C743F1C" w:rsidR="00FA2008" w:rsidRPr="00FA511C" w:rsidRDefault="00FA2008" w:rsidP="00177A0C">
            <w:pPr>
              <w:pStyle w:val="Tabletext"/>
            </w:pPr>
            <w:r w:rsidRPr="00FA2AD4">
              <w:t>Nationally accredited qualification specified in a national training package</w:t>
            </w:r>
          </w:p>
        </w:tc>
        <w:tc>
          <w:tcPr>
            <w:tcW w:w="1984" w:type="dxa"/>
            <w:tcBorders>
              <w:top w:val="single" w:sz="4" w:space="0" w:color="auto"/>
              <w:left w:val="nil"/>
              <w:bottom w:val="single" w:sz="4" w:space="0" w:color="auto"/>
              <w:right w:val="nil"/>
            </w:tcBorders>
          </w:tcPr>
          <w:p w14:paraId="36FF37F2" w14:textId="77777777" w:rsidR="00FA2008" w:rsidRPr="00C93FA8" w:rsidRDefault="00FA2008" w:rsidP="009065C5">
            <w:pPr>
              <w:spacing w:before="60"/>
            </w:pPr>
            <w:r w:rsidRPr="00C93FA8">
              <w:rPr>
                <w:rFonts w:ascii="Arial" w:eastAsiaTheme="minorHAnsi" w:hAnsi="Arial" w:cs="Arial"/>
                <w:sz w:val="16"/>
                <w:szCs w:val="16"/>
              </w:rPr>
              <w:t xml:space="preserve">Collected in the AVETMISS field </w:t>
            </w:r>
            <w:r w:rsidRPr="00C93FA8">
              <w:rPr>
                <w:rFonts w:ascii="Arial" w:eastAsiaTheme="minorHAnsi" w:hAnsi="Arial" w:cs="Arial"/>
                <w:i/>
                <w:sz w:val="16"/>
                <w:szCs w:val="16"/>
              </w:rPr>
              <w:t>Program recognition identifier</w:t>
            </w:r>
            <w:r w:rsidRPr="00C93FA8">
              <w:rPr>
                <w:rFonts w:ascii="Arial" w:eastAsiaTheme="minorHAnsi" w:hAnsi="Arial" w:cs="Arial"/>
                <w:sz w:val="16"/>
                <w:szCs w:val="16"/>
              </w:rPr>
              <w:t xml:space="preserve"> from the </w:t>
            </w:r>
            <w:r w:rsidRPr="00C93FA8">
              <w:rPr>
                <w:rFonts w:ascii="Arial" w:eastAsiaTheme="minorHAnsi" w:hAnsi="Arial" w:cs="Arial"/>
                <w:i/>
                <w:sz w:val="16"/>
                <w:szCs w:val="16"/>
              </w:rPr>
              <w:t>Program file</w:t>
            </w:r>
            <w:r w:rsidRPr="00C93FA8">
              <w:rPr>
                <w:rFonts w:ascii="Arial" w:eastAsiaTheme="minorHAnsi" w:hAnsi="Arial" w:cs="Arial"/>
                <w:sz w:val="16"/>
                <w:szCs w:val="16"/>
              </w:rPr>
              <w:t>.</w:t>
            </w:r>
          </w:p>
          <w:p w14:paraId="78120E1C" w14:textId="77777777" w:rsidR="00FA2008" w:rsidRPr="00FA511C" w:rsidRDefault="00FA2008" w:rsidP="00177A0C">
            <w:pPr>
              <w:pStyle w:val="Tabletext"/>
            </w:pPr>
            <w:r w:rsidRPr="00C93FA8">
              <w:t>Must be a valid national code listed on the National Training Register (training.gov.au).</w:t>
            </w:r>
          </w:p>
        </w:tc>
      </w:tr>
      <w:tr w:rsidR="00FA2008" w:rsidRPr="008D2A7F" w14:paraId="5E24430C" w14:textId="77777777" w:rsidTr="009065C5">
        <w:trPr>
          <w:cantSplit/>
          <w:jc w:val="center"/>
        </w:trPr>
        <w:tc>
          <w:tcPr>
            <w:tcW w:w="1609" w:type="dxa"/>
            <w:tcBorders>
              <w:top w:val="single" w:sz="4" w:space="0" w:color="auto"/>
              <w:left w:val="nil"/>
              <w:bottom w:val="single" w:sz="4" w:space="0" w:color="auto"/>
              <w:right w:val="nil"/>
            </w:tcBorders>
          </w:tcPr>
          <w:p w14:paraId="0A40BCF0" w14:textId="77777777" w:rsidR="00FA2008" w:rsidRPr="00F551D1" w:rsidRDefault="00FA2008" w:rsidP="00177A0C">
            <w:pPr>
              <w:pStyle w:val="Tabletext"/>
            </w:pPr>
            <w:r w:rsidRPr="00F551D1">
              <w:lastRenderedPageBreak/>
              <w:t>Training package skill set</w:t>
            </w:r>
            <w:r>
              <w:t>s</w:t>
            </w:r>
          </w:p>
        </w:tc>
        <w:tc>
          <w:tcPr>
            <w:tcW w:w="2925" w:type="dxa"/>
            <w:tcBorders>
              <w:top w:val="single" w:sz="4" w:space="0" w:color="auto"/>
              <w:left w:val="nil"/>
              <w:bottom w:val="single" w:sz="4" w:space="0" w:color="auto"/>
              <w:right w:val="nil"/>
            </w:tcBorders>
          </w:tcPr>
          <w:p w14:paraId="709D0293" w14:textId="3DCA5027" w:rsidR="00FA2008" w:rsidRPr="007B2633" w:rsidRDefault="00FA2008" w:rsidP="00177A0C">
            <w:pPr>
              <w:pStyle w:val="Tabletext"/>
            </w:pPr>
            <w:r>
              <w:t xml:space="preserve">Are </w:t>
            </w:r>
            <w:bookmarkStart w:id="4" w:name="_Hlk41405308"/>
            <w:r>
              <w:t>n</w:t>
            </w:r>
            <w:r w:rsidRPr="002925C5">
              <w:t>ationally recognised skill sets, specified in a national training package</w:t>
            </w:r>
            <w:r w:rsidR="00673CB9">
              <w:t>, b</w:t>
            </w:r>
            <w:r>
              <w:t>ased on g</w:t>
            </w:r>
            <w:r w:rsidRPr="000E0CA9">
              <w:t>roupings of units of competency which are combined to provide a clearly defined statement of the skill</w:t>
            </w:r>
            <w:r>
              <w:t>s</w:t>
            </w:r>
            <w:r w:rsidRPr="000E0CA9">
              <w:t xml:space="preserve"> and knowledge required by an individual to meet industry needs or a licensing or regulatory requirement. </w:t>
            </w:r>
            <w:bookmarkEnd w:id="4"/>
          </w:p>
        </w:tc>
        <w:tc>
          <w:tcPr>
            <w:tcW w:w="2554" w:type="dxa"/>
            <w:tcBorders>
              <w:top w:val="single" w:sz="4" w:space="0" w:color="auto"/>
              <w:left w:val="nil"/>
              <w:bottom w:val="single" w:sz="4" w:space="0" w:color="auto"/>
              <w:right w:val="nil"/>
            </w:tcBorders>
          </w:tcPr>
          <w:p w14:paraId="5278B4DE" w14:textId="77777777" w:rsidR="00FA2008" w:rsidRPr="00FA2AD4" w:rsidRDefault="00FA2008" w:rsidP="00177A0C">
            <w:pPr>
              <w:pStyle w:val="Tabletext"/>
            </w:pPr>
            <w:r w:rsidRPr="00FA2AD4">
              <w:t>Nationally recognised skill set specified in a national training package</w:t>
            </w:r>
          </w:p>
        </w:tc>
        <w:tc>
          <w:tcPr>
            <w:tcW w:w="1984" w:type="dxa"/>
            <w:tcBorders>
              <w:top w:val="single" w:sz="4" w:space="0" w:color="auto"/>
              <w:left w:val="nil"/>
              <w:bottom w:val="single" w:sz="4" w:space="0" w:color="auto"/>
              <w:right w:val="nil"/>
            </w:tcBorders>
          </w:tcPr>
          <w:p w14:paraId="7BBF7F0A" w14:textId="77777777" w:rsidR="00FA2008" w:rsidRDefault="00FA2008" w:rsidP="00177A0C">
            <w:pPr>
              <w:pStyle w:val="Tabletext"/>
              <w:rPr>
                <w:i/>
              </w:rPr>
            </w:pPr>
            <w:r w:rsidRPr="003D4CA9">
              <w:t xml:space="preserve">Collected in the AVETMISS field </w:t>
            </w:r>
            <w:r w:rsidRPr="003D4CA9">
              <w:rPr>
                <w:i/>
              </w:rPr>
              <w:t xml:space="preserve">Program recognition identifier </w:t>
            </w:r>
            <w:r w:rsidRPr="003D4CA9">
              <w:t xml:space="preserve">from the </w:t>
            </w:r>
            <w:r w:rsidRPr="003D4CA9">
              <w:rPr>
                <w:i/>
              </w:rPr>
              <w:t xml:space="preserve">Program </w:t>
            </w:r>
            <w:r w:rsidRPr="003D4CA9">
              <w:t>file</w:t>
            </w:r>
            <w:r w:rsidRPr="003D4CA9">
              <w:rPr>
                <w:i/>
              </w:rPr>
              <w:t>.</w:t>
            </w:r>
          </w:p>
          <w:p w14:paraId="7C798D07" w14:textId="03EA3AF9" w:rsidR="00FA2008" w:rsidRPr="007B2633" w:rsidRDefault="00FA2008" w:rsidP="00177A0C">
            <w:pPr>
              <w:pStyle w:val="Tabletext"/>
            </w:pPr>
            <w:r w:rsidRPr="002711F2">
              <w:t xml:space="preserve">Must be a valid national code listed on the National Training Register </w:t>
            </w:r>
            <w:r w:rsidR="00B02180">
              <w:t>&lt;</w:t>
            </w:r>
            <w:r w:rsidRPr="002711F2">
              <w:t>training.gov.au</w:t>
            </w:r>
            <w:r w:rsidR="00B02180">
              <w:t>&gt;</w:t>
            </w:r>
            <w:r w:rsidRPr="002711F2">
              <w:t>.</w:t>
            </w:r>
          </w:p>
        </w:tc>
      </w:tr>
      <w:tr w:rsidR="00FA2008" w:rsidRPr="008D2A7F" w14:paraId="27D04600" w14:textId="77777777" w:rsidTr="009065C5">
        <w:trPr>
          <w:cantSplit/>
          <w:jc w:val="center"/>
        </w:trPr>
        <w:tc>
          <w:tcPr>
            <w:tcW w:w="1609" w:type="dxa"/>
            <w:tcBorders>
              <w:top w:val="single" w:sz="4" w:space="0" w:color="auto"/>
              <w:left w:val="nil"/>
              <w:bottom w:val="single" w:sz="4" w:space="0" w:color="auto"/>
              <w:right w:val="nil"/>
            </w:tcBorders>
          </w:tcPr>
          <w:p w14:paraId="302D06CA" w14:textId="77777777" w:rsidR="00FA2008" w:rsidRPr="00F551D1" w:rsidRDefault="00FA2008" w:rsidP="00177A0C">
            <w:pPr>
              <w:pStyle w:val="Tabletext"/>
            </w:pPr>
            <w:r w:rsidRPr="00F551D1">
              <w:t>Type of subject</w:t>
            </w:r>
          </w:p>
        </w:tc>
        <w:tc>
          <w:tcPr>
            <w:tcW w:w="2925" w:type="dxa"/>
            <w:tcBorders>
              <w:top w:val="single" w:sz="4" w:space="0" w:color="auto"/>
              <w:left w:val="nil"/>
              <w:bottom w:val="single" w:sz="4" w:space="0" w:color="auto"/>
              <w:right w:val="nil"/>
            </w:tcBorders>
          </w:tcPr>
          <w:p w14:paraId="6B57F2EB" w14:textId="19361FF2" w:rsidR="00FA2008" w:rsidRPr="00FA511C" w:rsidRDefault="00FA2008" w:rsidP="00177A0C">
            <w:pPr>
              <w:pStyle w:val="Tabletext"/>
            </w:pPr>
            <w:r w:rsidRPr="00FA511C">
              <w:t xml:space="preserve">Whether a subject is vocational, in that it is intended to develop competency in skills relevant to the workplace or non-vocational. </w:t>
            </w:r>
          </w:p>
        </w:tc>
        <w:tc>
          <w:tcPr>
            <w:tcW w:w="2554" w:type="dxa"/>
            <w:tcBorders>
              <w:top w:val="single" w:sz="4" w:space="0" w:color="auto"/>
              <w:left w:val="nil"/>
              <w:bottom w:val="single" w:sz="4" w:space="0" w:color="auto"/>
              <w:right w:val="nil"/>
            </w:tcBorders>
          </w:tcPr>
          <w:p w14:paraId="280F1F8D" w14:textId="77777777" w:rsidR="00FA2008" w:rsidRPr="00FA511C" w:rsidRDefault="00FA2008" w:rsidP="00177A0C">
            <w:pPr>
              <w:pStyle w:val="Tabletext"/>
            </w:pPr>
            <w:r w:rsidRPr="00FA511C">
              <w:t>Vocational</w:t>
            </w:r>
          </w:p>
          <w:p w14:paraId="673A3990" w14:textId="77777777" w:rsidR="00FA2008" w:rsidRPr="00FA511C" w:rsidRDefault="00FA2008" w:rsidP="00177A0C">
            <w:pPr>
              <w:pStyle w:val="Tabletext"/>
            </w:pPr>
            <w:r w:rsidRPr="00FA511C">
              <w:t>Non-vocational</w:t>
            </w:r>
          </w:p>
        </w:tc>
        <w:tc>
          <w:tcPr>
            <w:tcW w:w="1984" w:type="dxa"/>
            <w:tcBorders>
              <w:top w:val="single" w:sz="4" w:space="0" w:color="auto"/>
              <w:left w:val="nil"/>
              <w:bottom w:val="single" w:sz="4" w:space="0" w:color="auto"/>
              <w:right w:val="nil"/>
            </w:tcBorders>
          </w:tcPr>
          <w:p w14:paraId="3FBF453F" w14:textId="77777777" w:rsidR="00FA2008" w:rsidRPr="00FA511C" w:rsidRDefault="00FA2008" w:rsidP="00177A0C">
            <w:pPr>
              <w:pStyle w:val="Tabletext"/>
            </w:pPr>
            <w:r w:rsidRPr="00FA511C">
              <w:t xml:space="preserve">Collected in the AVETMISS field </w:t>
            </w:r>
            <w:r w:rsidRPr="00FA511C">
              <w:rPr>
                <w:i/>
              </w:rPr>
              <w:t>VET Flag</w:t>
            </w:r>
            <w:r w:rsidRPr="00FA511C">
              <w:t xml:space="preserve"> from the </w:t>
            </w:r>
            <w:r w:rsidRPr="00FA511C">
              <w:rPr>
                <w:i/>
              </w:rPr>
              <w:t>Subject</w:t>
            </w:r>
            <w:r w:rsidRPr="00FA511C">
              <w:t xml:space="preserve"> file.</w:t>
            </w:r>
          </w:p>
        </w:tc>
      </w:tr>
      <w:tr w:rsidR="00FA2008" w:rsidRPr="008D2A7F" w14:paraId="33F0F710" w14:textId="77777777" w:rsidTr="009065C5">
        <w:trPr>
          <w:cantSplit/>
          <w:jc w:val="center"/>
        </w:trPr>
        <w:tc>
          <w:tcPr>
            <w:tcW w:w="1609" w:type="dxa"/>
            <w:tcBorders>
              <w:top w:val="single" w:sz="4" w:space="0" w:color="auto"/>
              <w:left w:val="nil"/>
              <w:bottom w:val="single" w:sz="4" w:space="0" w:color="auto"/>
              <w:right w:val="nil"/>
            </w:tcBorders>
          </w:tcPr>
          <w:p w14:paraId="7C1A25BE" w14:textId="77777777" w:rsidR="00FA2008" w:rsidRPr="00F551D1" w:rsidRDefault="00FA2008" w:rsidP="00177A0C">
            <w:pPr>
              <w:pStyle w:val="Tabletext"/>
            </w:pPr>
            <w:r w:rsidRPr="00F551D1">
              <w:t>Type of training</w:t>
            </w:r>
          </w:p>
        </w:tc>
        <w:tc>
          <w:tcPr>
            <w:tcW w:w="2925" w:type="dxa"/>
            <w:tcBorders>
              <w:top w:val="single" w:sz="4" w:space="0" w:color="auto"/>
              <w:left w:val="nil"/>
              <w:bottom w:val="single" w:sz="4" w:space="0" w:color="auto"/>
              <w:right w:val="nil"/>
            </w:tcBorders>
          </w:tcPr>
          <w:p w14:paraId="1226EFA0" w14:textId="4BE51868" w:rsidR="00FA2008" w:rsidRPr="00FA511C" w:rsidRDefault="00FA2008" w:rsidP="00177A0C">
            <w:pPr>
              <w:pStyle w:val="Tabletext"/>
            </w:pPr>
            <w:r w:rsidRPr="00FA511C">
              <w:t>Identifies nationally recognised training and distinguishes this from non-nationally recognised training</w:t>
            </w:r>
            <w:r w:rsidR="00B02180">
              <w:t>.</w:t>
            </w:r>
          </w:p>
        </w:tc>
        <w:tc>
          <w:tcPr>
            <w:tcW w:w="2554" w:type="dxa"/>
            <w:tcBorders>
              <w:top w:val="single" w:sz="4" w:space="0" w:color="auto"/>
              <w:left w:val="nil"/>
              <w:bottom w:val="single" w:sz="4" w:space="0" w:color="auto"/>
              <w:right w:val="nil"/>
            </w:tcBorders>
          </w:tcPr>
          <w:p w14:paraId="7AC37B81" w14:textId="77777777" w:rsidR="00FA2008" w:rsidRPr="00FA511C" w:rsidRDefault="00FA2008" w:rsidP="00177A0C">
            <w:pPr>
              <w:pStyle w:val="Tabletext"/>
            </w:pPr>
            <w:r w:rsidRPr="00FA511C">
              <w:t>Nationally recognised programs</w:t>
            </w:r>
          </w:p>
          <w:p w14:paraId="3865EE6A" w14:textId="77777777" w:rsidR="00FA2008" w:rsidRPr="00FA511C" w:rsidRDefault="00FA2008" w:rsidP="00177A0C">
            <w:pPr>
              <w:pStyle w:val="Tabletext"/>
            </w:pPr>
            <w:r w:rsidRPr="00FA511C">
              <w:t xml:space="preserve">   Training package qualifications</w:t>
            </w:r>
          </w:p>
          <w:p w14:paraId="39781760" w14:textId="77777777" w:rsidR="00FA2008" w:rsidRPr="00FA511C" w:rsidRDefault="00FA2008" w:rsidP="00177A0C">
            <w:pPr>
              <w:pStyle w:val="Tabletext"/>
            </w:pPr>
            <w:r w:rsidRPr="00FA511C">
              <w:t xml:space="preserve">   Accredited qualifications</w:t>
            </w:r>
          </w:p>
          <w:p w14:paraId="4F258090" w14:textId="77777777" w:rsidR="00FA2008" w:rsidRPr="00FA511C" w:rsidRDefault="00FA2008" w:rsidP="00177A0C">
            <w:pPr>
              <w:pStyle w:val="Tabletext"/>
            </w:pPr>
            <w:r w:rsidRPr="00FA511C">
              <w:t xml:space="preserve">   Training package skill sets</w:t>
            </w:r>
          </w:p>
          <w:p w14:paraId="6CC1E11D" w14:textId="77777777" w:rsidR="00FA2008" w:rsidRPr="00FA511C" w:rsidRDefault="00FA2008" w:rsidP="00177A0C">
            <w:pPr>
              <w:pStyle w:val="Tabletext"/>
            </w:pPr>
            <w:r w:rsidRPr="00FA511C">
              <w:t xml:space="preserve">   Accredited courses</w:t>
            </w:r>
          </w:p>
          <w:p w14:paraId="64E5F657" w14:textId="77777777" w:rsidR="00FA2008" w:rsidRPr="00FA511C" w:rsidRDefault="00FA2008" w:rsidP="00177A0C">
            <w:pPr>
              <w:pStyle w:val="Tabletext"/>
            </w:pPr>
            <w:r w:rsidRPr="00FA511C">
              <w:t>Locally developed courses</w:t>
            </w:r>
          </w:p>
          <w:p w14:paraId="65285B85" w14:textId="77777777" w:rsidR="00FA2008" w:rsidRPr="00FA511C" w:rsidRDefault="00FA2008" w:rsidP="00177A0C">
            <w:pPr>
              <w:pStyle w:val="Tabletext"/>
            </w:pPr>
            <w:r w:rsidRPr="00FA511C">
              <w:t xml:space="preserve">   Locally developed skill sets</w:t>
            </w:r>
          </w:p>
          <w:p w14:paraId="584BD714" w14:textId="77777777" w:rsidR="00FA2008" w:rsidRPr="00FA511C" w:rsidRDefault="00FA2008" w:rsidP="00177A0C">
            <w:pPr>
              <w:pStyle w:val="Tabletext"/>
            </w:pPr>
            <w:r w:rsidRPr="00FA511C">
              <w:t xml:space="preserve">   Locally developed courses</w:t>
            </w:r>
          </w:p>
          <w:p w14:paraId="70870B54" w14:textId="77777777" w:rsidR="00FA2008" w:rsidRPr="00FA511C" w:rsidRDefault="00FA2008" w:rsidP="00177A0C">
            <w:pPr>
              <w:pStyle w:val="Tabletext"/>
            </w:pPr>
            <w:r w:rsidRPr="00FA511C">
              <w:t>Stand-alone nationally recognised subjects</w:t>
            </w:r>
          </w:p>
          <w:p w14:paraId="07CA9965" w14:textId="77777777" w:rsidR="00FA2008" w:rsidRPr="00FA511C" w:rsidRDefault="00FA2008" w:rsidP="00177A0C">
            <w:pPr>
              <w:pStyle w:val="Tabletext"/>
            </w:pPr>
            <w:r w:rsidRPr="00FA511C">
              <w:t>Non-nationally recognised training</w:t>
            </w:r>
          </w:p>
          <w:p w14:paraId="026B5F2F" w14:textId="77777777" w:rsidR="00FA2008" w:rsidRPr="00FA511C" w:rsidRDefault="00FA2008" w:rsidP="00177A0C">
            <w:pPr>
              <w:pStyle w:val="Tabletext"/>
            </w:pPr>
            <w:r w:rsidRPr="00FA511C">
              <w:t xml:space="preserve">   Programs</w:t>
            </w:r>
          </w:p>
          <w:p w14:paraId="6A5D4221" w14:textId="62AD45BD" w:rsidR="00FA2008" w:rsidRPr="00FA511C" w:rsidRDefault="00FA2008" w:rsidP="00177A0C">
            <w:pPr>
              <w:pStyle w:val="Tabletext"/>
            </w:pPr>
            <w:r w:rsidRPr="00FA511C">
              <w:t xml:space="preserve">   Stand-alone subjects</w:t>
            </w:r>
          </w:p>
        </w:tc>
        <w:tc>
          <w:tcPr>
            <w:tcW w:w="1984" w:type="dxa"/>
            <w:tcBorders>
              <w:top w:val="single" w:sz="4" w:space="0" w:color="auto"/>
              <w:left w:val="nil"/>
              <w:bottom w:val="single" w:sz="4" w:space="0" w:color="auto"/>
              <w:right w:val="nil"/>
            </w:tcBorders>
          </w:tcPr>
          <w:p w14:paraId="16BEE201" w14:textId="77777777" w:rsidR="00FA2008" w:rsidRPr="00FA511C" w:rsidRDefault="00FA2008" w:rsidP="00177A0C">
            <w:pPr>
              <w:pStyle w:val="Tabletext"/>
            </w:pPr>
          </w:p>
        </w:tc>
      </w:tr>
      <w:tr w:rsidR="00FA2008" w:rsidRPr="008D2A7F" w14:paraId="62CED406" w14:textId="77777777" w:rsidTr="009065C5">
        <w:trPr>
          <w:cantSplit/>
          <w:jc w:val="center"/>
        </w:trPr>
        <w:tc>
          <w:tcPr>
            <w:tcW w:w="1609" w:type="dxa"/>
            <w:tcBorders>
              <w:top w:val="single" w:sz="4" w:space="0" w:color="auto"/>
              <w:left w:val="nil"/>
              <w:bottom w:val="single" w:sz="4" w:space="0" w:color="auto"/>
              <w:right w:val="nil"/>
            </w:tcBorders>
          </w:tcPr>
          <w:p w14:paraId="3E42EB37" w14:textId="77777777" w:rsidR="00FA2008" w:rsidRPr="00F551D1" w:rsidRDefault="00FA2008" w:rsidP="00177A0C">
            <w:pPr>
              <w:pStyle w:val="Tabletext"/>
            </w:pPr>
            <w:r w:rsidRPr="00F551D1">
              <w:rPr>
                <w:rStyle w:val="TermshighlightChar"/>
                <w:rFonts w:eastAsiaTheme="minorHAnsi" w:cs="Arial"/>
                <w:b w:val="0"/>
                <w:color w:val="auto"/>
                <w:sz w:val="16"/>
                <w:szCs w:val="16"/>
              </w:rPr>
              <w:t>Unique Student Identifier (USI</w:t>
            </w:r>
            <w:r w:rsidRPr="00F551D1">
              <w:rPr>
                <w:rStyle w:val="TermshighlightChar"/>
                <w:rFonts w:eastAsiaTheme="minorHAnsi" w:cs="Arial"/>
                <w:b w:val="0"/>
                <w:sz w:val="16"/>
                <w:szCs w:val="16"/>
              </w:rPr>
              <w:t>)</w:t>
            </w:r>
          </w:p>
        </w:tc>
        <w:tc>
          <w:tcPr>
            <w:tcW w:w="2925" w:type="dxa"/>
            <w:tcBorders>
              <w:top w:val="single" w:sz="4" w:space="0" w:color="auto"/>
              <w:left w:val="nil"/>
              <w:bottom w:val="single" w:sz="4" w:space="0" w:color="auto"/>
              <w:right w:val="nil"/>
            </w:tcBorders>
          </w:tcPr>
          <w:p w14:paraId="284684FC" w14:textId="0CA96F15" w:rsidR="00FA2008" w:rsidRPr="00FA511C" w:rsidRDefault="00673CB9" w:rsidP="00177A0C">
            <w:pPr>
              <w:pStyle w:val="Tabletext"/>
            </w:pPr>
            <w:r>
              <w:t>U</w:t>
            </w:r>
            <w:r w:rsidR="00FA2008" w:rsidRPr="00FA511C">
              <w:t>niquely identifies an individual who accesses vocational education and training over his or her lifetime.</w:t>
            </w:r>
          </w:p>
        </w:tc>
        <w:tc>
          <w:tcPr>
            <w:tcW w:w="2554" w:type="dxa"/>
            <w:tcBorders>
              <w:top w:val="single" w:sz="4" w:space="0" w:color="auto"/>
              <w:left w:val="nil"/>
              <w:bottom w:val="single" w:sz="4" w:space="0" w:color="auto"/>
              <w:right w:val="nil"/>
            </w:tcBorders>
          </w:tcPr>
          <w:p w14:paraId="34686F85"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258B0F18" w14:textId="77777777" w:rsidR="00FA2008" w:rsidRPr="00FA511C" w:rsidRDefault="00FA2008" w:rsidP="00177A0C">
            <w:pPr>
              <w:pStyle w:val="Tabletext"/>
            </w:pPr>
            <w:r w:rsidRPr="00FA511C">
              <w:t xml:space="preserve">Collected in the AVETMISS field </w:t>
            </w:r>
            <w:r w:rsidRPr="00FA511C">
              <w:rPr>
                <w:i/>
              </w:rPr>
              <w:t>Unique Student Identifier</w:t>
            </w:r>
            <w:r w:rsidRPr="00FA511C">
              <w:t xml:space="preserve"> from the </w:t>
            </w:r>
            <w:r w:rsidRPr="00FA511C">
              <w:rPr>
                <w:i/>
              </w:rPr>
              <w:t>Client</w:t>
            </w:r>
            <w:r w:rsidRPr="00FA511C">
              <w:t xml:space="preserve"> file.</w:t>
            </w:r>
          </w:p>
        </w:tc>
      </w:tr>
      <w:tr w:rsidR="00FA2008" w:rsidRPr="008D2A7F" w14:paraId="703A1606" w14:textId="77777777" w:rsidTr="009065C5">
        <w:trPr>
          <w:cantSplit/>
          <w:jc w:val="center"/>
        </w:trPr>
        <w:tc>
          <w:tcPr>
            <w:tcW w:w="1609" w:type="dxa"/>
            <w:tcBorders>
              <w:top w:val="single" w:sz="4" w:space="0" w:color="auto"/>
              <w:left w:val="nil"/>
              <w:bottom w:val="single" w:sz="4" w:space="0" w:color="auto"/>
              <w:right w:val="nil"/>
            </w:tcBorders>
          </w:tcPr>
          <w:p w14:paraId="33A8CEE2" w14:textId="77777777" w:rsidR="00FA2008" w:rsidRPr="00F551D1" w:rsidRDefault="00FA2008" w:rsidP="00177A0C">
            <w:pPr>
              <w:pStyle w:val="Tabletext"/>
              <w:rPr>
                <w:rStyle w:val="TermshighlightChar"/>
                <w:rFonts w:eastAsiaTheme="minorHAnsi" w:cs="Arial"/>
                <w:b w:val="0"/>
                <w:color w:val="auto"/>
                <w:sz w:val="16"/>
                <w:szCs w:val="16"/>
              </w:rPr>
            </w:pPr>
            <w:r w:rsidRPr="00F551D1">
              <w:t>Victorian training package purchasing guides</w:t>
            </w:r>
          </w:p>
        </w:tc>
        <w:tc>
          <w:tcPr>
            <w:tcW w:w="2925" w:type="dxa"/>
            <w:tcBorders>
              <w:top w:val="single" w:sz="4" w:space="0" w:color="auto"/>
              <w:left w:val="nil"/>
              <w:bottom w:val="single" w:sz="4" w:space="0" w:color="auto"/>
              <w:right w:val="nil"/>
            </w:tcBorders>
          </w:tcPr>
          <w:p w14:paraId="6E1592BC" w14:textId="77777777" w:rsidR="00FA2008" w:rsidRPr="00FA511C" w:rsidRDefault="00FA2008" w:rsidP="00177A0C">
            <w:pPr>
              <w:pStyle w:val="Tabletext"/>
            </w:pPr>
            <w:r w:rsidRPr="00255111">
              <w:t xml:space="preserve">Contain ​nominal hour allocations for units of competency; maximum hour allocations for qualifications within training packages and sample training programs that have been developed for nationally endorsed training packages. </w:t>
            </w:r>
          </w:p>
        </w:tc>
        <w:tc>
          <w:tcPr>
            <w:tcW w:w="2554" w:type="dxa"/>
            <w:tcBorders>
              <w:top w:val="single" w:sz="4" w:space="0" w:color="auto"/>
              <w:left w:val="nil"/>
              <w:bottom w:val="single" w:sz="4" w:space="0" w:color="auto"/>
              <w:right w:val="nil"/>
            </w:tcBorders>
          </w:tcPr>
          <w:p w14:paraId="4CAB1FF2" w14:textId="77777777" w:rsidR="00FA2008" w:rsidRPr="00FA511C" w:rsidRDefault="00FA2008" w:rsidP="00177A0C">
            <w:pPr>
              <w:pStyle w:val="Tabletext"/>
            </w:pPr>
            <w:r w:rsidRPr="00255111">
              <w:t>N/A</w:t>
            </w:r>
          </w:p>
        </w:tc>
        <w:tc>
          <w:tcPr>
            <w:tcW w:w="1984" w:type="dxa"/>
            <w:tcBorders>
              <w:top w:val="single" w:sz="4" w:space="0" w:color="auto"/>
              <w:left w:val="nil"/>
              <w:bottom w:val="single" w:sz="4" w:space="0" w:color="auto"/>
              <w:right w:val="nil"/>
            </w:tcBorders>
          </w:tcPr>
          <w:p w14:paraId="5BF5653F" w14:textId="77777777" w:rsidR="00FA2008" w:rsidRPr="00FA511C" w:rsidRDefault="00FA2008" w:rsidP="00177A0C">
            <w:pPr>
              <w:pStyle w:val="Tabletext"/>
            </w:pPr>
            <w:r w:rsidRPr="00255111">
              <w:t>For more information refer to &lt;</w:t>
            </w:r>
            <w:r w:rsidRPr="00D05CAB">
              <w:t>https://www.education.vic.gov.au/training/providers/rto/Pages/purchasingguides.aspx</w:t>
            </w:r>
            <w:r w:rsidRPr="00255111">
              <w:t>&gt;.</w:t>
            </w:r>
          </w:p>
        </w:tc>
      </w:tr>
      <w:tr w:rsidR="00FA2008" w:rsidRPr="008D2A7F" w14:paraId="09065B33" w14:textId="77777777" w:rsidTr="009065C5">
        <w:trPr>
          <w:cantSplit/>
          <w:jc w:val="center"/>
        </w:trPr>
        <w:tc>
          <w:tcPr>
            <w:tcW w:w="1609" w:type="dxa"/>
            <w:tcBorders>
              <w:top w:val="single" w:sz="4" w:space="0" w:color="auto"/>
              <w:left w:val="nil"/>
              <w:bottom w:val="single" w:sz="4" w:space="0" w:color="auto"/>
              <w:right w:val="nil"/>
            </w:tcBorders>
          </w:tcPr>
          <w:p w14:paraId="7F6BD2D8" w14:textId="77777777" w:rsidR="00FA2008" w:rsidRPr="00F551D1" w:rsidRDefault="00FA2008" w:rsidP="00177A0C">
            <w:pPr>
              <w:pStyle w:val="Tabletext"/>
            </w:pPr>
            <w:r w:rsidRPr="00C438EA">
              <w:rPr>
                <w:rStyle w:val="TermshighlightChar"/>
                <w:rFonts w:eastAsiaTheme="minorHAnsi" w:cs="Arial"/>
                <w:b w:val="0"/>
                <w:color w:val="auto"/>
                <w:sz w:val="16"/>
                <w:szCs w:val="16"/>
              </w:rPr>
              <w:t>Vocational</w:t>
            </w:r>
            <w:r w:rsidRPr="00F551D1">
              <w:rPr>
                <w:rStyle w:val="TermshighlightChar"/>
                <w:rFonts w:eastAsiaTheme="minorHAnsi" w:cs="Arial"/>
                <w:b w:val="0"/>
                <w:color w:val="auto"/>
                <w:sz w:val="16"/>
                <w:szCs w:val="16"/>
              </w:rPr>
              <w:t xml:space="preserve"> education and training (VET)</w:t>
            </w:r>
          </w:p>
        </w:tc>
        <w:tc>
          <w:tcPr>
            <w:tcW w:w="2925" w:type="dxa"/>
            <w:tcBorders>
              <w:top w:val="single" w:sz="4" w:space="0" w:color="auto"/>
              <w:left w:val="nil"/>
              <w:bottom w:val="single" w:sz="4" w:space="0" w:color="auto"/>
              <w:right w:val="nil"/>
            </w:tcBorders>
          </w:tcPr>
          <w:p w14:paraId="0BEB4D5A" w14:textId="2C5961C4" w:rsidR="00FA2008" w:rsidRPr="00FA511C" w:rsidRDefault="00FA2008" w:rsidP="00177A0C">
            <w:pPr>
              <w:pStyle w:val="Tabletext"/>
            </w:pPr>
            <w:r w:rsidRPr="00FA511C">
              <w:t>Post-compulsory education and training that provides people with occupational or work-related knowledge and skills.</w:t>
            </w:r>
          </w:p>
        </w:tc>
        <w:tc>
          <w:tcPr>
            <w:tcW w:w="2554" w:type="dxa"/>
            <w:tcBorders>
              <w:top w:val="single" w:sz="4" w:space="0" w:color="auto"/>
              <w:left w:val="nil"/>
              <w:bottom w:val="single" w:sz="4" w:space="0" w:color="auto"/>
              <w:right w:val="nil"/>
            </w:tcBorders>
          </w:tcPr>
          <w:p w14:paraId="5D033BD4" w14:textId="56437E33" w:rsidR="00FA2008" w:rsidRPr="00FA511C" w:rsidRDefault="00C438EA" w:rsidP="00177A0C">
            <w:pPr>
              <w:pStyle w:val="Tabletext"/>
            </w:pPr>
            <w:r w:rsidRPr="00255111">
              <w:t>N/A</w:t>
            </w:r>
          </w:p>
        </w:tc>
        <w:tc>
          <w:tcPr>
            <w:tcW w:w="1984" w:type="dxa"/>
            <w:tcBorders>
              <w:top w:val="single" w:sz="4" w:space="0" w:color="auto"/>
              <w:left w:val="nil"/>
              <w:bottom w:val="single" w:sz="4" w:space="0" w:color="auto"/>
              <w:right w:val="nil"/>
            </w:tcBorders>
          </w:tcPr>
          <w:p w14:paraId="601B0E74" w14:textId="77777777" w:rsidR="00FA2008" w:rsidRPr="00FA511C" w:rsidRDefault="00FA2008" w:rsidP="00177A0C">
            <w:pPr>
              <w:pStyle w:val="Tabletext"/>
            </w:pPr>
          </w:p>
        </w:tc>
      </w:tr>
    </w:tbl>
    <w:p w14:paraId="5258FBC1" w14:textId="77777777" w:rsidR="00282CAD" w:rsidRPr="000D1028" w:rsidRDefault="00282CAD" w:rsidP="000D1028">
      <w:pPr>
        <w:pStyle w:val="Text"/>
      </w:pPr>
    </w:p>
    <w:sectPr w:rsidR="00282CAD" w:rsidRPr="000D1028" w:rsidSect="00B81A70">
      <w:headerReference w:type="default" r:id="rId16"/>
      <w:footerReference w:type="even" r:id="rId17"/>
      <w:footerReference w:type="default" r:id="rId18"/>
      <w:pgSz w:w="11906" w:h="16838"/>
      <w:pgMar w:top="1191" w:right="566" w:bottom="1135" w:left="59" w:header="72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6DC5" w14:textId="77777777" w:rsidR="00A02B4D" w:rsidRDefault="00A02B4D" w:rsidP="00844920">
      <w:pPr>
        <w:spacing w:before="0"/>
      </w:pPr>
      <w:r>
        <w:separator/>
      </w:r>
    </w:p>
  </w:endnote>
  <w:endnote w:type="continuationSeparator" w:id="0">
    <w:p w14:paraId="25FBA6D4" w14:textId="77777777" w:rsidR="00A02B4D" w:rsidRDefault="00A02B4D"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7A14" w14:textId="77777777" w:rsidR="00A02B4D" w:rsidRPr="00F83719" w:rsidRDefault="00A02B4D"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7482" w14:textId="5776F3A1" w:rsidR="00A02B4D" w:rsidRPr="002A0718" w:rsidRDefault="00A02B4D" w:rsidP="007E72C2">
    <w:pPr>
      <w:pStyle w:val="Footer"/>
      <w:tabs>
        <w:tab w:val="clear" w:pos="8306"/>
        <w:tab w:val="right" w:pos="10065"/>
      </w:tabs>
      <w:ind w:left="993"/>
      <w:rPr>
        <w:b/>
      </w:rPr>
    </w:pPr>
    <w:r w:rsidRPr="002A0718">
      <w:rPr>
        <w:b/>
      </w:rPr>
      <w:fldChar w:fldCharType="begin"/>
    </w:r>
    <w:r w:rsidRPr="002A0718">
      <w:rPr>
        <w:b/>
      </w:rPr>
      <w:instrText xml:space="preserve"> PAGE   \* MERGEFORMAT </w:instrText>
    </w:r>
    <w:r w:rsidRPr="002A0718">
      <w:rPr>
        <w:b/>
      </w:rPr>
      <w:fldChar w:fldCharType="separate"/>
    </w:r>
    <w:r w:rsidRPr="002A0718">
      <w:rPr>
        <w:b/>
        <w:noProof/>
      </w:rPr>
      <w:t>1</w:t>
    </w:r>
    <w:r w:rsidRPr="002A0718">
      <w:rPr>
        <w:b/>
        <w:noProof/>
      </w:rPr>
      <w:fldChar w:fldCharType="end"/>
    </w:r>
    <w:r w:rsidRPr="002A0718">
      <w:rPr>
        <w:b/>
        <w:noProof/>
      </w:rPr>
      <w:tab/>
    </w:r>
    <w:r w:rsidRPr="002A0718">
      <w:rPr>
        <w:b/>
        <w:noProof/>
      </w:rPr>
      <w:tab/>
      <w:t xml:space="preserve">Government-funded students and courses: terms and definitions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974B" w14:textId="260625AE" w:rsidR="00A02B4D" w:rsidRPr="00950569" w:rsidRDefault="00A02B4D" w:rsidP="007E72C2">
    <w:pPr>
      <w:pStyle w:val="Footer"/>
      <w:tabs>
        <w:tab w:val="clear" w:pos="4153"/>
        <w:tab w:val="clear" w:pos="8306"/>
        <w:tab w:val="left" w:pos="10065"/>
        <w:tab w:val="right" w:pos="14175"/>
      </w:tabs>
      <w:ind w:right="933" w:firstLine="1276"/>
    </w:pPr>
    <w:r>
      <w:rPr>
        <w:b/>
      </w:rPr>
      <w:t>NCVER</w:t>
    </w:r>
    <w:r>
      <w:tab/>
    </w:r>
    <w:r w:rsidRPr="00F83719">
      <w:rPr>
        <w:b/>
      </w:rPr>
      <w:fldChar w:fldCharType="begin"/>
    </w:r>
    <w:r w:rsidRPr="00F83719">
      <w:rPr>
        <w:b/>
      </w:rPr>
      <w:instrText xml:space="preserve"> PAGE   \* MERGEFORMAT </w:instrText>
    </w:r>
    <w:r w:rsidRPr="00F83719">
      <w:rPr>
        <w:b/>
      </w:rPr>
      <w:fldChar w:fldCharType="separate"/>
    </w:r>
    <w:r>
      <w:rPr>
        <w:b/>
        <w:noProof/>
      </w:rPr>
      <w:t>19</w:t>
    </w:r>
    <w:r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87CE" w14:textId="77777777" w:rsidR="00A02B4D" w:rsidRDefault="00A02B4D" w:rsidP="00844920">
      <w:pPr>
        <w:spacing w:before="0"/>
      </w:pPr>
      <w:r>
        <w:separator/>
      </w:r>
    </w:p>
  </w:footnote>
  <w:footnote w:type="continuationSeparator" w:id="0">
    <w:p w14:paraId="41C48F80" w14:textId="77777777" w:rsidR="00A02B4D" w:rsidRDefault="00A02B4D"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D85B" w14:textId="77777777" w:rsidR="00A02B4D" w:rsidRPr="0034059E" w:rsidRDefault="00A02B4D"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21"/>
  </w:num>
  <w:num w:numId="15">
    <w:abstractNumId w:val="15"/>
  </w:num>
  <w:num w:numId="16">
    <w:abstractNumId w:val="13"/>
  </w:num>
  <w:num w:numId="17">
    <w:abstractNumId w:val="18"/>
  </w:num>
  <w:num w:numId="18">
    <w:abstractNumId w:val="12"/>
  </w:num>
  <w:num w:numId="19">
    <w:abstractNumId w:val="18"/>
  </w:num>
  <w:num w:numId="20">
    <w:abstractNumId w:val="12"/>
  </w:num>
  <w:num w:numId="21">
    <w:abstractNumId w:val="17"/>
  </w:num>
  <w:num w:numId="22">
    <w:abstractNumId w:val="19"/>
  </w:num>
  <w:num w:numId="23">
    <w:abstractNumId w:val="16"/>
  </w:num>
  <w:num w:numId="24">
    <w:abstractNumId w:val="20"/>
  </w:num>
  <w:num w:numId="25">
    <w:abstractNumId w:val="14"/>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trackRevisions/>
  <w:defaultTabStop w:val="720"/>
  <w:evenAndOddHeaders/>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MxMzO2NDExsTRQ0lEKTi0uzszPAykwrgUABlnIXCwAAAA="/>
  </w:docVars>
  <w:rsids>
    <w:rsidRoot w:val="00762C16"/>
    <w:rsid w:val="00010B0B"/>
    <w:rsid w:val="00011488"/>
    <w:rsid w:val="00013FF7"/>
    <w:rsid w:val="00016A47"/>
    <w:rsid w:val="000176D4"/>
    <w:rsid w:val="000305C9"/>
    <w:rsid w:val="00045383"/>
    <w:rsid w:val="00046DC5"/>
    <w:rsid w:val="000527F3"/>
    <w:rsid w:val="00055758"/>
    <w:rsid w:val="00056408"/>
    <w:rsid w:val="00056591"/>
    <w:rsid w:val="0006493A"/>
    <w:rsid w:val="00087CFC"/>
    <w:rsid w:val="00093D19"/>
    <w:rsid w:val="00096F82"/>
    <w:rsid w:val="000B0A4E"/>
    <w:rsid w:val="000B368D"/>
    <w:rsid w:val="000B3CB0"/>
    <w:rsid w:val="000C07FF"/>
    <w:rsid w:val="000D1028"/>
    <w:rsid w:val="000D4AFF"/>
    <w:rsid w:val="000D6C2D"/>
    <w:rsid w:val="000D6D7F"/>
    <w:rsid w:val="000E1A9A"/>
    <w:rsid w:val="000F54AD"/>
    <w:rsid w:val="001067E5"/>
    <w:rsid w:val="0011798C"/>
    <w:rsid w:val="00120AF1"/>
    <w:rsid w:val="001257B2"/>
    <w:rsid w:val="00127C01"/>
    <w:rsid w:val="00130C16"/>
    <w:rsid w:val="001351FC"/>
    <w:rsid w:val="001352FF"/>
    <w:rsid w:val="00137389"/>
    <w:rsid w:val="00141854"/>
    <w:rsid w:val="00145789"/>
    <w:rsid w:val="0015613E"/>
    <w:rsid w:val="00164BB5"/>
    <w:rsid w:val="00177A0C"/>
    <w:rsid w:val="00184671"/>
    <w:rsid w:val="0019348D"/>
    <w:rsid w:val="001A18C4"/>
    <w:rsid w:val="001A21A4"/>
    <w:rsid w:val="001A6750"/>
    <w:rsid w:val="001A789D"/>
    <w:rsid w:val="001C5168"/>
    <w:rsid w:val="001D0DCB"/>
    <w:rsid w:val="001D5B91"/>
    <w:rsid w:val="001D7E39"/>
    <w:rsid w:val="001F0810"/>
    <w:rsid w:val="001F6AF8"/>
    <w:rsid w:val="001F71EF"/>
    <w:rsid w:val="00202B5E"/>
    <w:rsid w:val="00202C4E"/>
    <w:rsid w:val="00210377"/>
    <w:rsid w:val="00210F45"/>
    <w:rsid w:val="002125C9"/>
    <w:rsid w:val="00221236"/>
    <w:rsid w:val="002343E0"/>
    <w:rsid w:val="00245131"/>
    <w:rsid w:val="00254D59"/>
    <w:rsid w:val="00272465"/>
    <w:rsid w:val="00282CAD"/>
    <w:rsid w:val="0029009D"/>
    <w:rsid w:val="00292891"/>
    <w:rsid w:val="00296DDD"/>
    <w:rsid w:val="002A0718"/>
    <w:rsid w:val="002C0C92"/>
    <w:rsid w:val="002C5129"/>
    <w:rsid w:val="002D5A91"/>
    <w:rsid w:val="002D5B08"/>
    <w:rsid w:val="002E4209"/>
    <w:rsid w:val="002E6B9B"/>
    <w:rsid w:val="002F2978"/>
    <w:rsid w:val="00303C61"/>
    <w:rsid w:val="00304FC2"/>
    <w:rsid w:val="003240F6"/>
    <w:rsid w:val="003333E1"/>
    <w:rsid w:val="00344268"/>
    <w:rsid w:val="00345D43"/>
    <w:rsid w:val="00356A56"/>
    <w:rsid w:val="003650B3"/>
    <w:rsid w:val="003740EE"/>
    <w:rsid w:val="0037754E"/>
    <w:rsid w:val="003858F1"/>
    <w:rsid w:val="00392143"/>
    <w:rsid w:val="00396087"/>
    <w:rsid w:val="003A0CBE"/>
    <w:rsid w:val="003A7E53"/>
    <w:rsid w:val="003C35CA"/>
    <w:rsid w:val="003D26C4"/>
    <w:rsid w:val="003D7991"/>
    <w:rsid w:val="003E33A6"/>
    <w:rsid w:val="003F5300"/>
    <w:rsid w:val="003F5B41"/>
    <w:rsid w:val="004035BE"/>
    <w:rsid w:val="00440CB4"/>
    <w:rsid w:val="00443210"/>
    <w:rsid w:val="00445825"/>
    <w:rsid w:val="00461498"/>
    <w:rsid w:val="00467C54"/>
    <w:rsid w:val="004879B1"/>
    <w:rsid w:val="004970CF"/>
    <w:rsid w:val="004A4E3A"/>
    <w:rsid w:val="004B1269"/>
    <w:rsid w:val="004B13B3"/>
    <w:rsid w:val="004B6D5E"/>
    <w:rsid w:val="004C3574"/>
    <w:rsid w:val="004C5D00"/>
    <w:rsid w:val="004D122B"/>
    <w:rsid w:val="004D3148"/>
    <w:rsid w:val="004E431F"/>
    <w:rsid w:val="004E4949"/>
    <w:rsid w:val="004E66B4"/>
    <w:rsid w:val="00505EBC"/>
    <w:rsid w:val="00517E23"/>
    <w:rsid w:val="005222BD"/>
    <w:rsid w:val="00522E75"/>
    <w:rsid w:val="00525E29"/>
    <w:rsid w:val="005337F6"/>
    <w:rsid w:val="00535833"/>
    <w:rsid w:val="0054523E"/>
    <w:rsid w:val="00550D62"/>
    <w:rsid w:val="0056314A"/>
    <w:rsid w:val="00564820"/>
    <w:rsid w:val="005706E8"/>
    <w:rsid w:val="00584880"/>
    <w:rsid w:val="00596062"/>
    <w:rsid w:val="005A19B8"/>
    <w:rsid w:val="005A2918"/>
    <w:rsid w:val="005A294D"/>
    <w:rsid w:val="005A490C"/>
    <w:rsid w:val="005C115B"/>
    <w:rsid w:val="005C3EAB"/>
    <w:rsid w:val="005D607B"/>
    <w:rsid w:val="005D71D2"/>
    <w:rsid w:val="005F0A96"/>
    <w:rsid w:val="005F55BB"/>
    <w:rsid w:val="005F70AE"/>
    <w:rsid w:val="00602281"/>
    <w:rsid w:val="00602B7B"/>
    <w:rsid w:val="00602B97"/>
    <w:rsid w:val="00610753"/>
    <w:rsid w:val="0061746F"/>
    <w:rsid w:val="00630F39"/>
    <w:rsid w:val="00630F4F"/>
    <w:rsid w:val="00647BF8"/>
    <w:rsid w:val="00650C3C"/>
    <w:rsid w:val="006546A3"/>
    <w:rsid w:val="006614CD"/>
    <w:rsid w:val="00673CB9"/>
    <w:rsid w:val="00681F34"/>
    <w:rsid w:val="006A1E41"/>
    <w:rsid w:val="006A6272"/>
    <w:rsid w:val="006A6429"/>
    <w:rsid w:val="006B103A"/>
    <w:rsid w:val="006B1581"/>
    <w:rsid w:val="006B5747"/>
    <w:rsid w:val="006C17B0"/>
    <w:rsid w:val="006C4AD9"/>
    <w:rsid w:val="006C53A5"/>
    <w:rsid w:val="006D108C"/>
    <w:rsid w:val="006E000E"/>
    <w:rsid w:val="006E0779"/>
    <w:rsid w:val="006E07F4"/>
    <w:rsid w:val="006E6A1C"/>
    <w:rsid w:val="006F07C3"/>
    <w:rsid w:val="00701042"/>
    <w:rsid w:val="007013C0"/>
    <w:rsid w:val="00706094"/>
    <w:rsid w:val="007110B5"/>
    <w:rsid w:val="007130B1"/>
    <w:rsid w:val="00716013"/>
    <w:rsid w:val="0071603E"/>
    <w:rsid w:val="007318A3"/>
    <w:rsid w:val="00736237"/>
    <w:rsid w:val="007459C1"/>
    <w:rsid w:val="00753BA1"/>
    <w:rsid w:val="007555E2"/>
    <w:rsid w:val="007574BC"/>
    <w:rsid w:val="00761292"/>
    <w:rsid w:val="00761B13"/>
    <w:rsid w:val="0076258D"/>
    <w:rsid w:val="00762C16"/>
    <w:rsid w:val="0076477A"/>
    <w:rsid w:val="007675CB"/>
    <w:rsid w:val="00774B7F"/>
    <w:rsid w:val="00780F03"/>
    <w:rsid w:val="007827D4"/>
    <w:rsid w:val="007862F3"/>
    <w:rsid w:val="00792A8D"/>
    <w:rsid w:val="007952CE"/>
    <w:rsid w:val="00796658"/>
    <w:rsid w:val="007A2473"/>
    <w:rsid w:val="007A42F4"/>
    <w:rsid w:val="007A66BD"/>
    <w:rsid w:val="007B0EE5"/>
    <w:rsid w:val="007B68EB"/>
    <w:rsid w:val="007D36E3"/>
    <w:rsid w:val="007D5B08"/>
    <w:rsid w:val="007D6AFD"/>
    <w:rsid w:val="007D6C7A"/>
    <w:rsid w:val="007E72C2"/>
    <w:rsid w:val="007F3651"/>
    <w:rsid w:val="007F4DAA"/>
    <w:rsid w:val="00802A1F"/>
    <w:rsid w:val="00814BAF"/>
    <w:rsid w:val="008175B9"/>
    <w:rsid w:val="00844920"/>
    <w:rsid w:val="0084777A"/>
    <w:rsid w:val="008536FF"/>
    <w:rsid w:val="0085392D"/>
    <w:rsid w:val="00856658"/>
    <w:rsid w:val="00856A6E"/>
    <w:rsid w:val="008707CC"/>
    <w:rsid w:val="0087317F"/>
    <w:rsid w:val="0089646D"/>
    <w:rsid w:val="008A14EA"/>
    <w:rsid w:val="008A1F7F"/>
    <w:rsid w:val="008A7EF5"/>
    <w:rsid w:val="008B42B6"/>
    <w:rsid w:val="008B4304"/>
    <w:rsid w:val="008B46EF"/>
    <w:rsid w:val="008B4754"/>
    <w:rsid w:val="008C6234"/>
    <w:rsid w:val="008D2A7F"/>
    <w:rsid w:val="008E1184"/>
    <w:rsid w:val="008E135B"/>
    <w:rsid w:val="008E3E47"/>
    <w:rsid w:val="008F7A07"/>
    <w:rsid w:val="009065C5"/>
    <w:rsid w:val="0091193D"/>
    <w:rsid w:val="00921FD7"/>
    <w:rsid w:val="00950569"/>
    <w:rsid w:val="0095201A"/>
    <w:rsid w:val="00955517"/>
    <w:rsid w:val="00957593"/>
    <w:rsid w:val="00960334"/>
    <w:rsid w:val="00962566"/>
    <w:rsid w:val="009673F1"/>
    <w:rsid w:val="009838F8"/>
    <w:rsid w:val="009908C0"/>
    <w:rsid w:val="009A549A"/>
    <w:rsid w:val="009B08B0"/>
    <w:rsid w:val="009C547B"/>
    <w:rsid w:val="009D176B"/>
    <w:rsid w:val="009D4A02"/>
    <w:rsid w:val="009E4049"/>
    <w:rsid w:val="009E5F15"/>
    <w:rsid w:val="009E66BA"/>
    <w:rsid w:val="00A02034"/>
    <w:rsid w:val="00A02B4D"/>
    <w:rsid w:val="00A12EC2"/>
    <w:rsid w:val="00A14E4A"/>
    <w:rsid w:val="00A17839"/>
    <w:rsid w:val="00A2686C"/>
    <w:rsid w:val="00A40B1B"/>
    <w:rsid w:val="00A56712"/>
    <w:rsid w:val="00A61A8D"/>
    <w:rsid w:val="00A74ADE"/>
    <w:rsid w:val="00A75391"/>
    <w:rsid w:val="00A772DB"/>
    <w:rsid w:val="00A776EE"/>
    <w:rsid w:val="00A821B1"/>
    <w:rsid w:val="00A82BFD"/>
    <w:rsid w:val="00A90CCE"/>
    <w:rsid w:val="00AA12C1"/>
    <w:rsid w:val="00AA5D51"/>
    <w:rsid w:val="00AB1C33"/>
    <w:rsid w:val="00AB1F0F"/>
    <w:rsid w:val="00AB2537"/>
    <w:rsid w:val="00AC222E"/>
    <w:rsid w:val="00AD19A7"/>
    <w:rsid w:val="00AD28EA"/>
    <w:rsid w:val="00AD61E3"/>
    <w:rsid w:val="00AF3609"/>
    <w:rsid w:val="00AF6B2E"/>
    <w:rsid w:val="00B00CAB"/>
    <w:rsid w:val="00B02180"/>
    <w:rsid w:val="00B11A66"/>
    <w:rsid w:val="00B30B69"/>
    <w:rsid w:val="00B43196"/>
    <w:rsid w:val="00B43C2E"/>
    <w:rsid w:val="00B47E62"/>
    <w:rsid w:val="00B53E49"/>
    <w:rsid w:val="00B55109"/>
    <w:rsid w:val="00B5522A"/>
    <w:rsid w:val="00B567E8"/>
    <w:rsid w:val="00B579ED"/>
    <w:rsid w:val="00B622F2"/>
    <w:rsid w:val="00B677D4"/>
    <w:rsid w:val="00B7495D"/>
    <w:rsid w:val="00B81A70"/>
    <w:rsid w:val="00B868EA"/>
    <w:rsid w:val="00B93F0D"/>
    <w:rsid w:val="00B95AF5"/>
    <w:rsid w:val="00BA21F6"/>
    <w:rsid w:val="00BA55F4"/>
    <w:rsid w:val="00BC24D3"/>
    <w:rsid w:val="00BD0DDA"/>
    <w:rsid w:val="00BD19E2"/>
    <w:rsid w:val="00BF45F9"/>
    <w:rsid w:val="00C102D5"/>
    <w:rsid w:val="00C333EE"/>
    <w:rsid w:val="00C41A87"/>
    <w:rsid w:val="00C438EA"/>
    <w:rsid w:val="00C57A81"/>
    <w:rsid w:val="00C62A44"/>
    <w:rsid w:val="00C709C7"/>
    <w:rsid w:val="00C7509D"/>
    <w:rsid w:val="00C777EE"/>
    <w:rsid w:val="00C812EF"/>
    <w:rsid w:val="00C86542"/>
    <w:rsid w:val="00C93FA8"/>
    <w:rsid w:val="00CA5A81"/>
    <w:rsid w:val="00CA5DA1"/>
    <w:rsid w:val="00CB03A1"/>
    <w:rsid w:val="00CB0DFD"/>
    <w:rsid w:val="00CB1AA5"/>
    <w:rsid w:val="00CB6B93"/>
    <w:rsid w:val="00CC29E7"/>
    <w:rsid w:val="00CD5E31"/>
    <w:rsid w:val="00CD5E90"/>
    <w:rsid w:val="00CD6215"/>
    <w:rsid w:val="00CD6C6C"/>
    <w:rsid w:val="00D01B57"/>
    <w:rsid w:val="00D155EE"/>
    <w:rsid w:val="00D203A7"/>
    <w:rsid w:val="00D23380"/>
    <w:rsid w:val="00D27AE2"/>
    <w:rsid w:val="00D3527F"/>
    <w:rsid w:val="00D363FA"/>
    <w:rsid w:val="00D432E9"/>
    <w:rsid w:val="00D46990"/>
    <w:rsid w:val="00D5013D"/>
    <w:rsid w:val="00D53D41"/>
    <w:rsid w:val="00D56156"/>
    <w:rsid w:val="00D610F1"/>
    <w:rsid w:val="00D613B9"/>
    <w:rsid w:val="00D73FE1"/>
    <w:rsid w:val="00D76210"/>
    <w:rsid w:val="00D9481F"/>
    <w:rsid w:val="00DA1678"/>
    <w:rsid w:val="00DA39FA"/>
    <w:rsid w:val="00DA7BA9"/>
    <w:rsid w:val="00DD415B"/>
    <w:rsid w:val="00DD7E18"/>
    <w:rsid w:val="00DE0076"/>
    <w:rsid w:val="00DE0A26"/>
    <w:rsid w:val="00DE313A"/>
    <w:rsid w:val="00DE3ECA"/>
    <w:rsid w:val="00DF15A0"/>
    <w:rsid w:val="00DF4B24"/>
    <w:rsid w:val="00DF4CD9"/>
    <w:rsid w:val="00DF627E"/>
    <w:rsid w:val="00DF70AD"/>
    <w:rsid w:val="00E03E57"/>
    <w:rsid w:val="00E10D88"/>
    <w:rsid w:val="00E1297E"/>
    <w:rsid w:val="00E3714C"/>
    <w:rsid w:val="00E432AD"/>
    <w:rsid w:val="00E4520E"/>
    <w:rsid w:val="00E524DA"/>
    <w:rsid w:val="00E52890"/>
    <w:rsid w:val="00E55F10"/>
    <w:rsid w:val="00E61257"/>
    <w:rsid w:val="00E63593"/>
    <w:rsid w:val="00E723AE"/>
    <w:rsid w:val="00E82E8F"/>
    <w:rsid w:val="00E843DA"/>
    <w:rsid w:val="00E97ED8"/>
    <w:rsid w:val="00EA185D"/>
    <w:rsid w:val="00EA6771"/>
    <w:rsid w:val="00EB04A1"/>
    <w:rsid w:val="00EB2813"/>
    <w:rsid w:val="00EB7465"/>
    <w:rsid w:val="00EC15D9"/>
    <w:rsid w:val="00EC25E9"/>
    <w:rsid w:val="00ED4957"/>
    <w:rsid w:val="00EE645B"/>
    <w:rsid w:val="00EF705E"/>
    <w:rsid w:val="00F071FD"/>
    <w:rsid w:val="00F11970"/>
    <w:rsid w:val="00F20F7E"/>
    <w:rsid w:val="00F22D5A"/>
    <w:rsid w:val="00F42DD3"/>
    <w:rsid w:val="00F551D1"/>
    <w:rsid w:val="00F55BE0"/>
    <w:rsid w:val="00F75D81"/>
    <w:rsid w:val="00F7661A"/>
    <w:rsid w:val="00F83719"/>
    <w:rsid w:val="00FA2008"/>
    <w:rsid w:val="00FA511C"/>
    <w:rsid w:val="00FB5F17"/>
    <w:rsid w:val="00FD4C06"/>
    <w:rsid w:val="00FE7600"/>
    <w:rsid w:val="00FF24F9"/>
    <w:rsid w:val="00FF268C"/>
    <w:rsid w:val="00FF6262"/>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AA724BC"/>
  <w15:docId w15:val="{97C252E6-487C-4B61-A446-DBEFF75F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after="0" w:line="240" w:lineRule="auto"/>
    </w:pPr>
    <w:rPr>
      <w:rFonts w:ascii="Times New Roman" w:eastAsia="Times New Roman" w:hAnsi="Times New Roman" w:cs="Times New Roman"/>
      <w:sz w:val="24"/>
      <w:szCs w:val="20"/>
      <w:lang w:eastAsia="en-AU"/>
    </w:rPr>
  </w:style>
  <w:style w:type="paragraph" w:styleId="Heading1">
    <w:name w:val="heading 1"/>
    <w:next w:val="Text"/>
    <w:link w:val="Heading1Char"/>
    <w:qFormat/>
    <w:rsid w:val="00CA5DA1"/>
    <w:pPr>
      <w:widowControl w:val="0"/>
      <w:spacing w:before="440" w:after="60" w:line="240" w:lineRule="auto"/>
      <w:outlineLvl w:val="0"/>
    </w:pPr>
    <w:rPr>
      <w:rFonts w:ascii="Arial" w:eastAsia="Times New Roman" w:hAnsi="Arial" w:cs="Times New Roman"/>
      <w:kern w:val="28"/>
      <w:sz w:val="60"/>
      <w:szCs w:val="20"/>
      <w:lang w:eastAsia="en-AU"/>
    </w:rPr>
  </w:style>
  <w:style w:type="paragraph" w:styleId="Heading2">
    <w:name w:val="heading 2"/>
    <w:next w:val="Text"/>
    <w:link w:val="Heading2Char"/>
    <w:qFormat/>
    <w:rsid w:val="00762C16"/>
    <w:pPr>
      <w:keepNext/>
      <w:spacing w:before="440" w:after="0" w:line="240" w:lineRule="auto"/>
      <w:outlineLvl w:val="1"/>
    </w:pPr>
    <w:rPr>
      <w:rFonts w:ascii="Garamond" w:eastAsia="Times New Roman" w:hAnsi="Garamond" w:cs="Times New Roman"/>
      <w:sz w:val="36"/>
      <w:szCs w:val="20"/>
      <w:lang w:eastAsia="en-AU"/>
    </w:rPr>
  </w:style>
  <w:style w:type="paragraph" w:styleId="Heading3">
    <w:name w:val="heading 3"/>
    <w:next w:val="Text"/>
    <w:link w:val="Heading3Char"/>
    <w:qFormat/>
    <w:rsid w:val="00762C16"/>
    <w:pPr>
      <w:keepNext/>
      <w:spacing w:before="280" w:after="0" w:line="240" w:lineRule="auto"/>
      <w:outlineLvl w:val="2"/>
    </w:pPr>
    <w:rPr>
      <w:rFonts w:ascii="Garamond" w:eastAsia="Times New Roman" w:hAnsi="Garamond" w:cs="Times New Roman"/>
      <w:sz w:val="28"/>
      <w:szCs w:val="20"/>
      <w:lang w:eastAsia="en-AU"/>
    </w:rPr>
  </w:style>
  <w:style w:type="paragraph" w:styleId="Heading4">
    <w:name w:val="heading 4"/>
    <w:next w:val="Text"/>
    <w:link w:val="Heading4Char"/>
    <w:qFormat/>
    <w:rsid w:val="00762C16"/>
    <w:pPr>
      <w:keepNext/>
      <w:spacing w:before="260" w:after="0" w:line="240" w:lineRule="auto"/>
      <w:outlineLvl w:val="3"/>
    </w:pPr>
    <w:rPr>
      <w:rFonts w:ascii="Garamond" w:eastAsia="Times New Roman" w:hAnsi="Garamond" w:cs="Times New Roman"/>
      <w:i/>
      <w:sz w:val="24"/>
      <w:szCs w:val="20"/>
      <w:lang w:eastAsia="en-AU"/>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DA1"/>
    <w:rPr>
      <w:rFonts w:ascii="Arial" w:eastAsia="Times New Roman" w:hAnsi="Arial" w:cs="Times New Roman"/>
      <w:kern w:val="28"/>
      <w:sz w:val="60"/>
      <w:szCs w:val="20"/>
      <w:lang w:eastAsia="en-AU"/>
    </w:rPr>
  </w:style>
  <w:style w:type="character" w:customStyle="1" w:styleId="Heading2Char">
    <w:name w:val="Heading 2 Char"/>
    <w:basedOn w:val="DefaultParagraphFont"/>
    <w:link w:val="Heading2"/>
    <w:rsid w:val="00762C16"/>
    <w:rPr>
      <w:rFonts w:ascii="Garamond" w:eastAsia="Times New Roman" w:hAnsi="Garamond" w:cs="Times New Roman"/>
      <w:sz w:val="36"/>
      <w:szCs w:val="20"/>
      <w:lang w:eastAsia="en-AU"/>
    </w:rPr>
  </w:style>
  <w:style w:type="character" w:customStyle="1" w:styleId="Heading3Char">
    <w:name w:val="Heading 3 Char"/>
    <w:basedOn w:val="DefaultParagraphFont"/>
    <w:link w:val="Heading3"/>
    <w:rsid w:val="00762C16"/>
    <w:rPr>
      <w:rFonts w:ascii="Garamond" w:eastAsia="Times New Roman" w:hAnsi="Garamond" w:cs="Times New Roman"/>
      <w:sz w:val="28"/>
      <w:szCs w:val="20"/>
      <w:lang w:eastAsia="en-AU"/>
    </w:rPr>
  </w:style>
  <w:style w:type="character" w:customStyle="1" w:styleId="Heading4Char">
    <w:name w:val="Heading 4 Char"/>
    <w:basedOn w:val="DefaultParagraphFont"/>
    <w:link w:val="Heading4"/>
    <w:rsid w:val="00762C16"/>
    <w:rPr>
      <w:rFonts w:ascii="Garamond" w:eastAsia="Times New Roman" w:hAnsi="Garamond" w:cs="Times New Roman"/>
      <w:i/>
      <w:sz w:val="24"/>
      <w:szCs w:val="20"/>
      <w:lang w:eastAsia="en-AU"/>
    </w:rPr>
  </w:style>
  <w:style w:type="character" w:customStyle="1" w:styleId="Heading5Char">
    <w:name w:val="Heading 5 Char"/>
    <w:basedOn w:val="DefaultParagraphFont"/>
    <w:link w:val="Heading5"/>
    <w:rsid w:val="00762C16"/>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rsid w:val="00762C16"/>
    <w:rPr>
      <w:rFonts w:ascii="Garamond" w:eastAsia="Times New Roman" w:hAnsi="Garamond" w:cs="Times New Roman"/>
      <w:sz w:val="36"/>
      <w:szCs w:val="20"/>
      <w:lang w:eastAsia="en-AU"/>
    </w:rPr>
  </w:style>
  <w:style w:type="character" w:customStyle="1" w:styleId="Heading7Char">
    <w:name w:val="Heading 7 Char"/>
    <w:basedOn w:val="DefaultParagraphFont"/>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basedOn w:val="DefaultParagraphFont"/>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basedOn w:val="DefaultParagraphFont"/>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Theme="minorHAnsi" w:hAnsi="Trebuchet MS"/>
      <w:sz w:val="18"/>
      <w:lang w:eastAsia="en-US"/>
    </w:rPr>
  </w:style>
  <w:style w:type="character" w:styleId="PageNumber">
    <w:name w:val="page number"/>
    <w:basedOn w:val="DefaultParagraphFont"/>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basedOn w:val="DefaultParagraphFont"/>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after="0" w:line="240" w:lineRule="auto"/>
      <w:ind w:left="2268"/>
    </w:pPr>
    <w:rPr>
      <w:rFonts w:ascii="Garamond" w:eastAsia="Times New Roman" w:hAnsi="Garamond" w:cs="Times New Roman"/>
      <w:szCs w:val="20"/>
      <w:lang w:eastAsia="en-AU"/>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line="240" w:lineRule="auto"/>
    </w:pPr>
    <w:rPr>
      <w:rFonts w:ascii="Arial" w:eastAsia="Times New Roman" w:hAnsi="Arial" w:cs="Times New Roman"/>
      <w:b/>
      <w:sz w:val="17"/>
      <w:szCs w:val="20"/>
      <w:lang w:eastAsia="en-AU"/>
    </w:rPr>
  </w:style>
  <w:style w:type="paragraph" w:customStyle="1" w:styleId="Tabletext">
    <w:name w:val="Table text"/>
    <w:autoRedefine/>
    <w:qFormat/>
    <w:rsid w:val="00177A0C"/>
    <w:pPr>
      <w:spacing w:before="60" w:after="120" w:line="240" w:lineRule="auto"/>
    </w:pPr>
    <w:rPr>
      <w:rFonts w:ascii="Arial" w:hAnsi="Arial" w:cs="Arial"/>
      <w:sz w:val="16"/>
      <w:szCs w:val="16"/>
      <w:lang w:eastAsia="en-AU"/>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line="240" w:lineRule="auto"/>
    </w:pPr>
    <w:rPr>
      <w:rFonts w:ascii="Arial" w:eastAsia="Times New Roman" w:hAnsi="Arial" w:cs="Times New Roman"/>
      <w:b/>
      <w:sz w:val="17"/>
      <w:szCs w:val="20"/>
      <w:lang w:eastAsia="en-AU"/>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basedOn w:val="DefaultParagraphFont"/>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spacing w:after="0" w:line="240" w:lineRule="auto"/>
      <w:ind w:left="284" w:hanging="284"/>
    </w:pPr>
    <w:rPr>
      <w:rFonts w:ascii="Garamond" w:eastAsia="Times New Roman" w:hAnsi="Garamond" w:cs="Times New Roman"/>
      <w:sz w:val="20"/>
      <w:szCs w:val="20"/>
      <w:lang w:eastAsia="en-AU"/>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basedOn w:val="DefaultParagraphFont"/>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basedOn w:val="DefaultParagraphFont"/>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basedOn w:val="DefaultParagraphFont"/>
    <w:uiPriority w:val="99"/>
    <w:rsid w:val="00762C16"/>
    <w:rPr>
      <w:color w:val="000000"/>
      <w:u w:val="single"/>
    </w:rPr>
  </w:style>
  <w:style w:type="character" w:styleId="Hyperlink">
    <w:name w:val="Hyperlink"/>
    <w:basedOn w:val="DefaultParagraphFont"/>
    <w:uiPriority w:val="99"/>
    <w:rsid w:val="00762C16"/>
    <w:rPr>
      <w:color w:val="000000"/>
      <w:u w:val="single"/>
    </w:rPr>
  </w:style>
  <w:style w:type="paragraph" w:customStyle="1" w:styleId="Dotpoint10">
    <w:name w:val="Dotpoint1"/>
    <w:rsid w:val="00762C16"/>
    <w:pPr>
      <w:tabs>
        <w:tab w:val="left" w:pos="284"/>
      </w:tabs>
      <w:spacing w:before="120" w:after="0" w:line="240" w:lineRule="auto"/>
    </w:pPr>
    <w:rPr>
      <w:rFonts w:ascii="Garamond" w:eastAsia="Times New Roman" w:hAnsi="Garamond" w:cs="Times New Roman"/>
      <w:szCs w:val="20"/>
      <w:lang w:eastAsia="en-AU"/>
    </w:rPr>
  </w:style>
  <w:style w:type="paragraph" w:customStyle="1" w:styleId="Dotpoint20">
    <w:name w:val="Dotpoint2"/>
    <w:rsid w:val="00762C16"/>
    <w:pPr>
      <w:numPr>
        <w:numId w:val="12"/>
      </w:numPr>
      <w:tabs>
        <w:tab w:val="left" w:pos="284"/>
        <w:tab w:val="left" w:pos="567"/>
      </w:tabs>
      <w:spacing w:after="0" w:line="240" w:lineRule="auto"/>
    </w:pPr>
    <w:rPr>
      <w:rFonts w:ascii="Garamond" w:eastAsia="Times New Roman" w:hAnsi="Garamond" w:cs="Times New Roman"/>
      <w:szCs w:val="20"/>
      <w:lang w:eastAsia="en-AU"/>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basedOn w:val="DefaultParagraphFont"/>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after="0" w:line="240" w:lineRule="auto"/>
    </w:pPr>
    <w:rPr>
      <w:rFonts w:ascii="Arial" w:eastAsia="Times New Roman" w:hAnsi="Arial" w:cs="Times New Roman"/>
      <w:sz w:val="15"/>
      <w:szCs w:val="20"/>
      <w:lang w:eastAsia="en-AU"/>
    </w:rPr>
  </w:style>
  <w:style w:type="paragraph" w:customStyle="1" w:styleId="NumberedListContinuing">
    <w:name w:val="NumberedListContinuing"/>
    <w:rsid w:val="00762C16"/>
    <w:pPr>
      <w:numPr>
        <w:numId w:val="13"/>
      </w:numPr>
      <w:spacing w:before="120" w:after="0" w:line="240" w:lineRule="auto"/>
      <w:ind w:left="284" w:hanging="284"/>
    </w:pPr>
    <w:rPr>
      <w:rFonts w:ascii="Garamond" w:eastAsia="Times New Roman" w:hAnsi="Garamond" w:cs="Times New Roman"/>
      <w:szCs w:val="20"/>
      <w:lang w:eastAsia="en-AU"/>
    </w:rPr>
  </w:style>
  <w:style w:type="table" w:styleId="TableGrid">
    <w:name w:val="Table Grid"/>
    <w:basedOn w:val="TableNormal"/>
    <w:rsid w:val="00762C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basedOn w:val="DefaultParagraphFont"/>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after="0" w:line="240" w:lineRule="auto"/>
    </w:pPr>
    <w:rPr>
      <w:rFonts w:ascii="Arial" w:eastAsia="Times New Roman" w:hAnsi="Arial" w:cs="Times New Roman"/>
      <w:sz w:val="16"/>
      <w:lang w:eastAsia="en-AU"/>
    </w:rPr>
  </w:style>
  <w:style w:type="paragraph" w:customStyle="1" w:styleId="ODDtableboldtext">
    <w:name w:val="ODD table bold text"/>
    <w:link w:val="ODDtableboldtextChar"/>
    <w:rsid w:val="00762C16"/>
    <w:pPr>
      <w:spacing w:before="80" w:after="0" w:line="240" w:lineRule="auto"/>
    </w:pPr>
    <w:rPr>
      <w:rFonts w:ascii="Arial" w:eastAsia="Times New Roman" w:hAnsi="Arial" w:cs="Times New Roman"/>
      <w:b/>
      <w:sz w:val="16"/>
      <w:szCs w:val="20"/>
      <w:lang w:eastAsia="en-AU"/>
    </w:rPr>
  </w:style>
  <w:style w:type="character" w:customStyle="1" w:styleId="ODDtabletextChar">
    <w:name w:val="ODD table text Char"/>
    <w:basedOn w:val="DefaultParagraphFont"/>
    <w:link w:val="ODDtabletext"/>
    <w:rsid w:val="00762C16"/>
    <w:rPr>
      <w:rFonts w:ascii="Arial" w:eastAsia="Times New Roman" w:hAnsi="Arial" w:cs="Times New Roman"/>
      <w:sz w:val="16"/>
      <w:lang w:eastAsia="en-AU"/>
    </w:rPr>
  </w:style>
  <w:style w:type="character" w:customStyle="1" w:styleId="ODDtableboldtextChar">
    <w:name w:val="ODD table bold text Char"/>
    <w:basedOn w:val="DefaultParagraphFont"/>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after="0" w:line="240" w:lineRule="auto"/>
    </w:pPr>
    <w:rPr>
      <w:rFonts w:ascii="Arial" w:eastAsia="Times New Roman" w:hAnsi="Arial" w:cs="Times New Roman"/>
      <w:b/>
      <w:sz w:val="20"/>
      <w:szCs w:val="20"/>
      <w:lang w:eastAsia="en-AU"/>
    </w:rPr>
  </w:style>
  <w:style w:type="paragraph" w:customStyle="1" w:styleId="ODDtabledotpoint">
    <w:name w:val="ODD table dotpoint"/>
    <w:link w:val="ODDtabledotpointChar"/>
    <w:rsid w:val="00762C16"/>
    <w:pPr>
      <w:numPr>
        <w:numId w:val="14"/>
      </w:numPr>
      <w:spacing w:before="20" w:after="0" w:line="240" w:lineRule="auto"/>
    </w:pPr>
    <w:rPr>
      <w:rFonts w:ascii="Arial" w:eastAsia="Times New Roman" w:hAnsi="Arial" w:cs="Garamond"/>
      <w:sz w:val="16"/>
      <w:szCs w:val="20"/>
      <w:lang w:eastAsia="en-AU"/>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basedOn w:val="DefaultParagraphFont"/>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spacing w:after="0" w:line="240" w:lineRule="auto"/>
    </w:pPr>
    <w:rPr>
      <w:rFonts w:ascii="Arial" w:eastAsia="Times New Roman" w:hAnsi="Arial" w:cs="Times New Roman"/>
      <w:sz w:val="16"/>
      <w:szCs w:val="20"/>
      <w:lang w:eastAsia="en-AU"/>
    </w:rPr>
  </w:style>
  <w:style w:type="character" w:customStyle="1" w:styleId="ODDindentbulletChar">
    <w:name w:val="ODD indent bullet Char"/>
    <w:basedOn w:val="DefaultParagraphFont"/>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spacing w:after="0" w:line="240" w:lineRule="auto"/>
    </w:pPr>
    <w:rPr>
      <w:rFonts w:ascii="Arial" w:eastAsia="Times New Roman" w:hAnsi="Arial" w:cs="Times New Roman"/>
      <w:sz w:val="16"/>
      <w:szCs w:val="20"/>
      <w:lang w:eastAsia="en-AU"/>
    </w:rPr>
  </w:style>
  <w:style w:type="character" w:styleId="CommentReference">
    <w:name w:val="annotation reference"/>
    <w:basedOn w:val="DefaultParagraphFont"/>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basedOn w:val="DefaultParagraphFont"/>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basedOn w:val="CommentText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basedOn w:val="DefaultParagraphFont"/>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after="0" w:line="240" w:lineRule="auto"/>
      <w:ind w:left="142"/>
    </w:pPr>
    <w:rPr>
      <w:rFonts w:ascii="Arial" w:eastAsia="Times New Roman" w:hAnsi="Arial" w:cs="Times New Roman"/>
      <w:sz w:val="16"/>
      <w:szCs w:val="20"/>
      <w:lang w:eastAsia="en-AU"/>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basedOn w:val="DefaultParagraphFont"/>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basedOn w:val="DefaultParagraphFont"/>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basedOn w:val="BodyText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basedOn w:val="BodyTextIndent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basedOn w:val="DefaultParagraphFont"/>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basedOn w:val="DefaultParagraphFont"/>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basedOn w:val="DefaultParagraphFont"/>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basedOn w:val="DefaultParagraphFont"/>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basedOn w:val="DefaultParagraphFont"/>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basedOn w:val="DefaultParagraphFont"/>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basedOn w:val="DefaultParagraphFont"/>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basedOn w:val="DefaultParagraphFont"/>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basedOn w:val="DefaultParagraphFont"/>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basedOn w:val="DefaultParagraphFont"/>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basedOn w:val="DefaultParagraphFont"/>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basedOn w:val="DefaultParagraphFont"/>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basedOn w:val="DefaultParagraphFont"/>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after="0" w:line="260" w:lineRule="atLeast"/>
    </w:pPr>
    <w:rPr>
      <w:rFonts w:ascii="Arial" w:eastAsia="Times New Roman" w:hAnsi="Arial" w:cs="Arial"/>
      <w:bCs/>
      <w:sz w:val="16"/>
      <w:szCs w:val="16"/>
    </w:rPr>
  </w:style>
  <w:style w:type="paragraph" w:customStyle="1" w:styleId="Tabletitle0">
    <w:name w:val="Tabletitle"/>
    <w:next w:val="Normal"/>
    <w:link w:val="TabletitleCharChar"/>
    <w:rsid w:val="00762C16"/>
    <w:pPr>
      <w:tabs>
        <w:tab w:val="left" w:pos="900"/>
      </w:tabs>
      <w:spacing w:before="320" w:after="80" w:line="240" w:lineRule="auto"/>
    </w:pPr>
    <w:rPr>
      <w:rFonts w:ascii="Arial" w:eastAsia="Times New Roman" w:hAnsi="Arial" w:cs="Times New Roman"/>
      <w:b/>
      <w:color w:val="623874"/>
      <w:sz w:val="17"/>
      <w:szCs w:val="17"/>
    </w:rPr>
  </w:style>
  <w:style w:type="character" w:customStyle="1" w:styleId="TabletitleCharChar">
    <w:name w:val="Tabletitle Char Char"/>
    <w:basedOn w:val="DefaultParagraphFont"/>
    <w:link w:val="Tabletitle0"/>
    <w:rsid w:val="00762C16"/>
    <w:rPr>
      <w:rFonts w:ascii="Arial" w:eastAsia="Times New Roman" w:hAnsi="Arial" w:cs="Times New Roman"/>
      <w:b/>
      <w:color w:val="623874"/>
      <w:sz w:val="17"/>
      <w:szCs w:val="17"/>
    </w:rPr>
  </w:style>
  <w:style w:type="character" w:customStyle="1" w:styleId="TextChar1">
    <w:name w:val="Text Char1"/>
    <w:basedOn w:val="DefaultParagraphFont"/>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spacing w:after="0" w:line="240" w:lineRule="auto"/>
    </w:pPr>
    <w:rPr>
      <w:rFonts w:ascii="Gill Sans" w:eastAsia="Times New Roman" w:hAnsi="Gill Sans" w:cs="Gill Sans"/>
      <w:color w:val="000000"/>
      <w:sz w:val="24"/>
      <w:szCs w:val="24"/>
      <w:lang w:eastAsia="en-AU"/>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basedOn w:val="DefaultParagraphFont"/>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basedOn w:val="DefaultParagraphFont"/>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after="0" w:line="260" w:lineRule="exact"/>
    </w:pPr>
    <w:rPr>
      <w:rFonts w:ascii="Arial" w:eastAsia="Times New Roman" w:hAnsi="Arial" w:cs="Times New Roman"/>
      <w:sz w:val="18"/>
      <w:szCs w:val="24"/>
    </w:rPr>
  </w:style>
  <w:style w:type="character" w:customStyle="1" w:styleId="FirstparaChar">
    <w:name w:val="First para Char"/>
    <w:basedOn w:val="DefaultParagraphFont"/>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basedOn w:val="DefaultParagraphFont"/>
    <w:link w:val="StatsHeading1"/>
    <w:rsid w:val="00596062"/>
    <w:rPr>
      <w:rFonts w:ascii="Arial" w:eastAsia="Times New Roman" w:hAnsi="Arial" w:cs="Times New Roman"/>
      <w:color w:val="623874"/>
      <w:sz w:val="28"/>
      <w:szCs w:val="32"/>
    </w:rPr>
  </w:style>
  <w:style w:type="character" w:customStyle="1" w:styleId="FiguretitleChar">
    <w:name w:val="Figuretitle Char"/>
    <w:basedOn w:val="TabletitleChar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basedOn w:val="TextChar1"/>
    <w:link w:val="Terms"/>
    <w:rsid w:val="00596062"/>
    <w:rPr>
      <w:rFonts w:ascii="Arial" w:eastAsia="Times New Roman" w:hAnsi="Arial" w:cs="Times New Roman"/>
      <w:sz w:val="17"/>
      <w:szCs w:val="24"/>
      <w:lang w:eastAsia="en-AU"/>
    </w:rPr>
  </w:style>
  <w:style w:type="character" w:customStyle="1" w:styleId="TermshighlightChar">
    <w:name w:val="Terms highlight Char"/>
    <w:basedOn w:val="Terms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after="0" w:line="260" w:lineRule="atLeast"/>
      <w:ind w:left="284" w:hanging="284"/>
    </w:pPr>
    <w:rPr>
      <w:rFonts w:ascii="Arial" w:eastAsia="Times New Roman" w:hAnsi="Arial" w:cs="Arial"/>
      <w:sz w:val="16"/>
      <w:szCs w:val="18"/>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after="0" w:line="240" w:lineRule="auto"/>
    </w:pPr>
    <w:rPr>
      <w:rFonts w:ascii="Arial" w:eastAsia="Times New Roman" w:hAnsi="Arial" w:cs="Times New Roman"/>
      <w:color w:val="623874"/>
      <w:sz w:val="28"/>
      <w:szCs w:val="32"/>
    </w:rPr>
  </w:style>
  <w:style w:type="paragraph" w:customStyle="1" w:styleId="Matchbullet">
    <w:name w:val="Match bullet"/>
    <w:rsid w:val="00596062"/>
    <w:pPr>
      <w:spacing w:before="120" w:after="20" w:line="260" w:lineRule="exact"/>
    </w:pPr>
    <w:rPr>
      <w:rFonts w:ascii="Arial" w:eastAsia="Times New Roman" w:hAnsi="Arial" w:cs="Times New Roman"/>
      <w:i/>
      <w:sz w:val="16"/>
      <w:szCs w:val="24"/>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basedOn w:val="TextChar1"/>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lang w:eastAsia="en-US"/>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basedOn w:val="DefaultParagraphFont"/>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basedOn w:val="DefaultParagraphFont"/>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Theme="minorHAns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line="240" w:lineRule="auto"/>
      <w:ind w:left="567"/>
    </w:pPr>
    <w:rPr>
      <w:rFonts w:ascii="Trebuchet MS" w:eastAsia="Times New Roman" w:hAnsi="Trebuchet MS" w:cs="Times New Roman"/>
      <w:snapToGrid w:val="0"/>
      <w:sz w:val="19"/>
      <w:szCs w:val="20"/>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basedOn w:val="DefaultParagraphFont"/>
    <w:uiPriority w:val="99"/>
    <w:semiHidden/>
    <w:unhideWhenUsed/>
    <w:rsid w:val="00B5522A"/>
    <w:rPr>
      <w:color w:val="605E5C"/>
      <w:shd w:val="clear" w:color="auto" w:fill="E1DFDD"/>
    </w:rPr>
  </w:style>
  <w:style w:type="character" w:customStyle="1" w:styleId="TextChar">
    <w:name w:val="Text Char"/>
    <w:basedOn w:val="DefaultParagraphFont"/>
    <w:rsid w:val="007013C0"/>
    <w:rPr>
      <w:rFonts w:ascii="Trebuchet MS" w:hAnsi="Trebuchet MS"/>
      <w:sz w:val="19"/>
      <w:lang w:val="en-AU"/>
    </w:rPr>
  </w:style>
  <w:style w:type="paragraph" w:customStyle="1" w:styleId="Authors">
    <w:name w:val="Authors"/>
    <w:qFormat/>
    <w:rsid w:val="00DE313A"/>
    <w:pPr>
      <w:spacing w:after="0" w:line="240" w:lineRule="auto"/>
      <w:ind w:left="2552" w:right="-1"/>
    </w:pPr>
    <w:rPr>
      <w:rFonts w:ascii="Tahoma" w:eastAsia="Times New Roman" w:hAnsi="Tahoma" w:cs="Tahom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2048">
      <w:bodyDiv w:val="1"/>
      <w:marLeft w:val="0"/>
      <w:marRight w:val="0"/>
      <w:marTop w:val="0"/>
      <w:marBottom w:val="0"/>
      <w:divBdr>
        <w:top w:val="none" w:sz="0" w:space="0" w:color="auto"/>
        <w:left w:val="none" w:sz="0" w:space="0" w:color="auto"/>
        <w:bottom w:val="none" w:sz="0" w:space="0" w:color="auto"/>
        <w:right w:val="none" w:sz="0" w:space="0" w:color="auto"/>
      </w:divBdr>
    </w:div>
    <w:div w:id="916868658">
      <w:bodyDiv w:val="1"/>
      <w:marLeft w:val="0"/>
      <w:marRight w:val="0"/>
      <w:marTop w:val="0"/>
      <w:marBottom w:val="0"/>
      <w:divBdr>
        <w:top w:val="none" w:sz="0" w:space="0" w:color="auto"/>
        <w:left w:val="none" w:sz="0" w:space="0" w:color="auto"/>
        <w:bottom w:val="none" w:sz="0" w:space="0" w:color="auto"/>
        <w:right w:val="none" w:sz="0" w:space="0" w:color="auto"/>
      </w:divBdr>
    </w:div>
    <w:div w:id="1253121846">
      <w:bodyDiv w:val="1"/>
      <w:marLeft w:val="0"/>
      <w:marRight w:val="0"/>
      <w:marTop w:val="0"/>
      <w:marBottom w:val="0"/>
      <w:divBdr>
        <w:top w:val="none" w:sz="0" w:space="0" w:color="auto"/>
        <w:left w:val="none" w:sz="0" w:space="0" w:color="auto"/>
        <w:bottom w:val="none" w:sz="0" w:space="0" w:color="auto"/>
        <w:right w:val="none" w:sz="0" w:space="0" w:color="auto"/>
      </w:divBdr>
    </w:div>
    <w:div w:id="1380594235">
      <w:bodyDiv w:val="1"/>
      <w:marLeft w:val="0"/>
      <w:marRight w:val="0"/>
      <w:marTop w:val="0"/>
      <w:marBottom w:val="0"/>
      <w:divBdr>
        <w:top w:val="none" w:sz="0" w:space="0" w:color="auto"/>
        <w:left w:val="none" w:sz="0" w:space="0" w:color="auto"/>
        <w:bottom w:val="none" w:sz="0" w:space="0" w:color="auto"/>
        <w:right w:val="none" w:sz="0" w:space="0" w:color="auto"/>
      </w:divBdr>
    </w:div>
    <w:div w:id="1509516650">
      <w:bodyDiv w:val="1"/>
      <w:marLeft w:val="0"/>
      <w:marRight w:val="0"/>
      <w:marTop w:val="0"/>
      <w:marBottom w:val="0"/>
      <w:divBdr>
        <w:top w:val="none" w:sz="0" w:space="0" w:color="auto"/>
        <w:left w:val="none" w:sz="0" w:space="0" w:color="auto"/>
        <w:bottom w:val="none" w:sz="0" w:space="0" w:color="auto"/>
        <w:right w:val="none" w:sz="0" w:space="0" w:color="auto"/>
      </w:divBdr>
    </w:div>
    <w:div w:id="1554733131">
      <w:bodyDiv w:val="1"/>
      <w:marLeft w:val="0"/>
      <w:marRight w:val="0"/>
      <w:marTop w:val="0"/>
      <w:marBottom w:val="0"/>
      <w:divBdr>
        <w:top w:val="none" w:sz="0" w:space="0" w:color="auto"/>
        <w:left w:val="none" w:sz="0" w:space="0" w:color="auto"/>
        <w:bottom w:val="none" w:sz="0" w:space="0" w:color="auto"/>
        <w:right w:val="none" w:sz="0" w:space="0" w:color="auto"/>
      </w:divBdr>
    </w:div>
    <w:div w:id="1592011554">
      <w:bodyDiv w:val="1"/>
      <w:marLeft w:val="0"/>
      <w:marRight w:val="0"/>
      <w:marTop w:val="0"/>
      <w:marBottom w:val="0"/>
      <w:divBdr>
        <w:top w:val="none" w:sz="0" w:space="0" w:color="auto"/>
        <w:left w:val="none" w:sz="0" w:space="0" w:color="auto"/>
        <w:bottom w:val="none" w:sz="0" w:space="0" w:color="auto"/>
        <w:right w:val="none" w:sz="0" w:space="0" w:color="auto"/>
      </w:divBdr>
    </w:div>
    <w:div w:id="18377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ncver.edu.au/rto-hub/avetmiss-for-vet-provider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B7B2-9591-4047-AA00-D9070306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15</Pages>
  <Words>5150</Words>
  <Characters>29359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Hewlett-Packard Company</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definitions</dc:title>
  <dc:creator>NCVER</dc:creator>
  <cp:lastModifiedBy>Rocky Barbaro</cp:lastModifiedBy>
  <cp:revision>2</cp:revision>
  <cp:lastPrinted>2020-01-07T22:41:00Z</cp:lastPrinted>
  <dcterms:created xsi:type="dcterms:W3CDTF">2021-07-05T22:50:00Z</dcterms:created>
  <dcterms:modified xsi:type="dcterms:W3CDTF">2021-07-05T22:50:00Z</dcterms:modified>
</cp:coreProperties>
</file>