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Default="00116D1E" w:rsidP="00940830">
      <w:pPr>
        <w:pStyle w:val="PublicationTitle"/>
      </w:pPr>
      <w:bookmarkStart w:id="0" w:name="_Toc296423677"/>
      <w:bookmarkStart w:id="1" w:name="_Toc296497508"/>
      <w:r>
        <w:rPr>
          <w:noProof/>
          <w:lang w:eastAsia="en-AU"/>
        </w:rPr>
        <w:drawing>
          <wp:anchor distT="0" distB="0" distL="114300" distR="114300" simplePos="0" relativeHeight="25165824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p w14:paraId="326F67E4" w14:textId="609797EE" w:rsidR="009E231A" w:rsidRPr="005C2FCF" w:rsidRDefault="00A16D6E" w:rsidP="00AB7E26">
      <w:pPr>
        <w:pStyle w:val="PublicationTitle"/>
        <w:spacing w:before="1600"/>
      </w:pPr>
      <w:r>
        <w:t>Total VET</w:t>
      </w:r>
      <w:r w:rsidR="00D45CAA" w:rsidRPr="00D45CAA">
        <w:t xml:space="preserve"> students and courses</w:t>
      </w:r>
      <w:r>
        <w:t xml:space="preserve"> 202</w:t>
      </w:r>
      <w:r w:rsidR="006A4D03">
        <w:t>5</w:t>
      </w:r>
      <w:r w:rsidR="00806C1C" w:rsidRPr="00D45CAA">
        <w:t>:</w:t>
      </w:r>
      <w:r w:rsidR="008E6C3A" w:rsidRPr="00D45CAA">
        <w:t xml:space="preserve"> </w:t>
      </w:r>
      <w:bookmarkEnd w:id="0"/>
      <w:bookmarkEnd w:id="1"/>
      <w:r w:rsidR="00D45CAA">
        <w:t>explanatory notes</w:t>
      </w:r>
    </w:p>
    <w:p w14:paraId="22CF58EA" w14:textId="2ACD6B95" w:rsidR="009E231A" w:rsidRDefault="00D45CAA" w:rsidP="00940830">
      <w:pPr>
        <w:pStyle w:val="Organisation"/>
      </w:pPr>
      <w:r>
        <w:t>National Centre for Vocational Education Research</w:t>
      </w:r>
    </w:p>
    <w:p w14:paraId="25A4FF8F" w14:textId="5FF47779" w:rsidR="00D45CAA" w:rsidRDefault="00D45CAA" w:rsidP="00940830">
      <w:pPr>
        <w:pStyle w:val="Organisation"/>
      </w:pPr>
      <w:r w:rsidRPr="002323F3">
        <w:t xml:space="preserve">Revised: </w:t>
      </w:r>
      <w:r w:rsidR="00566D6E" w:rsidRPr="004E6272">
        <w:t>July</w:t>
      </w:r>
      <w:r w:rsidR="00445E0B" w:rsidRPr="002323F3">
        <w:t xml:space="preserve"> </w:t>
      </w:r>
      <w:r w:rsidR="00BF3C25" w:rsidRPr="002323F3">
        <w:t>202</w:t>
      </w:r>
      <w:r w:rsidR="00801B5D">
        <w:t>6</w:t>
      </w:r>
    </w:p>
    <w:p w14:paraId="0792C747" w14:textId="77777777" w:rsidR="00166281" w:rsidRDefault="00166281" w:rsidP="00940830">
      <w:pPr>
        <w:pStyle w:val="Organisation"/>
      </w:pPr>
    </w:p>
    <w:p w14:paraId="24F3A019" w14:textId="77777777" w:rsidR="000315D7" w:rsidRDefault="000315D7" w:rsidP="00940830">
      <w:pPr>
        <w:pStyle w:val="Organisation"/>
      </w:pPr>
    </w:p>
    <w:p w14:paraId="3151A67D" w14:textId="61FF34FE" w:rsidR="006C5DA9" w:rsidRPr="006C5DA9" w:rsidRDefault="006C5DA9" w:rsidP="00A9334E">
      <w:pPr>
        <w:pStyle w:val="Text"/>
        <w:ind w:left="2552"/>
      </w:pPr>
    </w:p>
    <w:p w14:paraId="246CE739" w14:textId="77777777" w:rsidR="001B43CF" w:rsidRDefault="001B43CF" w:rsidP="00A9334E">
      <w:pPr>
        <w:pStyle w:val="Text"/>
        <w:ind w:left="2552"/>
      </w:pPr>
    </w:p>
    <w:p w14:paraId="00EF3912" w14:textId="16A0E917" w:rsidR="001B43CF" w:rsidRDefault="00D45CAA" w:rsidP="00A9334E">
      <w:pPr>
        <w:pStyle w:val="Text"/>
        <w:ind w:left="2552"/>
      </w:pPr>
      <w:r>
        <w:rPr>
          <w:noProof/>
          <w:lang w:eastAsia="en-AU"/>
        </w:rPr>
        <mc:AlternateContent>
          <mc:Choice Requires="wps">
            <w:drawing>
              <wp:anchor distT="0" distB="0" distL="114300" distR="114300" simplePos="0" relativeHeight="251658240" behindDoc="0" locked="0" layoutInCell="1" allowOverlap="1" wp14:anchorId="069D2468" wp14:editId="6ED7D1C0">
                <wp:simplePos x="0" y="0"/>
                <wp:positionH relativeFrom="column">
                  <wp:posOffset>1567815</wp:posOffset>
                </wp:positionH>
                <wp:positionV relativeFrom="margin">
                  <wp:posOffset>5906770</wp:posOffset>
                </wp:positionV>
                <wp:extent cx="3875405" cy="2360930"/>
                <wp:effectExtent l="0" t="0" r="0" b="12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023CA6BA" w:rsidR="007E52E6" w:rsidRPr="00B57CC9" w:rsidRDefault="009E17EF" w:rsidP="00B57CC9">
                            <w:pPr>
                              <w:pStyle w:val="Text"/>
                              <w:shd w:val="clear" w:color="auto" w:fill="000000" w:themeFill="text1"/>
                            </w:pPr>
                            <w:r w:rsidRPr="000C1642">
                              <w:t xml:space="preserve">This document was produced </w:t>
                            </w:r>
                            <w:r w:rsidR="00D45CAA">
                              <w:t xml:space="preserve">as </w:t>
                            </w:r>
                            <w:r w:rsidRPr="000C1642">
                              <w:t xml:space="preserve">an added resource for </w:t>
                            </w:r>
                            <w:r w:rsidR="00D45CAA">
                              <w:t xml:space="preserve">the </w:t>
                            </w:r>
                            <w:r w:rsidR="00A16D6E">
                              <w:rPr>
                                <w:i/>
                                <w:iCs/>
                              </w:rPr>
                              <w:t>Total VET</w:t>
                            </w:r>
                            <w:r w:rsidR="00D45CAA" w:rsidRPr="00D45CAA">
                              <w:rPr>
                                <w:i/>
                                <w:iCs/>
                              </w:rPr>
                              <w:t xml:space="preserve"> students and courses </w:t>
                            </w:r>
                            <w:r w:rsidR="005332B1" w:rsidRPr="00D45CAA">
                              <w:rPr>
                                <w:i/>
                                <w:iCs/>
                              </w:rPr>
                              <w:t>202</w:t>
                            </w:r>
                            <w:r w:rsidR="00801B5D">
                              <w:rPr>
                                <w:i/>
                                <w:iCs/>
                              </w:rPr>
                              <w:t>5</w:t>
                            </w:r>
                            <w:r w:rsidR="000C6BE3">
                              <w:rPr>
                                <w:i/>
                                <w:iCs/>
                              </w:rPr>
                              <w:t xml:space="preserve"> </w:t>
                            </w:r>
                            <w:r w:rsidR="00D45CAA">
                              <w:t>publication</w:t>
                            </w:r>
                            <w:r w:rsidRPr="000C1642">
                              <w:t xml:space="preserve">. The </w:t>
                            </w:r>
                            <w:r w:rsidR="00D45CAA">
                              <w:t>publication</w:t>
                            </w:r>
                            <w:r w:rsidRPr="000C1642">
                              <w:t xml:space="preserve"> is available on NCVER’s </w:t>
                            </w:r>
                            <w:r w:rsidR="00116D1E">
                              <w:t>Portal</w:t>
                            </w:r>
                            <w:r w:rsidR="007E52E6">
                              <w:t>: &lt;</w:t>
                            </w:r>
                            <w:hyperlink r:id="rId12" w:history="1">
                              <w:r w:rsidR="00BD5EE0" w:rsidRPr="00451F9C">
                                <w:rPr>
                                  <w:rStyle w:val="Hyperlink"/>
                                </w:rPr>
                                <w:t>https://www.ncver.edu.au</w:t>
                              </w:r>
                            </w:hyperlink>
                            <w:r w:rsidR="007E52E6">
                              <w:t>&gt;</w:t>
                            </w:r>
                            <w:r w:rsidR="00D45CAA">
                              <w: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45pt;margin-top:465.1pt;width:305.1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" filled="f" stroked="f">
                <v:textbox>
                  <w:txbxContent>
                    <w:p w14:paraId="3D23407B" w14:textId="77777777" w:rsidR="009E17EF" w:rsidRDefault="009E17EF" w:rsidP="000C1642">
                      <w:pPr>
                        <w:pStyle w:val="Imprint"/>
                      </w:pPr>
                    </w:p>
                    <w:p w14:paraId="0C6D8501" w14:textId="023CA6BA" w:rsidR="007E52E6" w:rsidRPr="00B57CC9" w:rsidRDefault="009E17EF" w:rsidP="00B57CC9">
                      <w:pPr>
                        <w:pStyle w:val="Text"/>
                        <w:shd w:val="clear" w:color="auto" w:fill="000000" w:themeFill="text1"/>
                      </w:pPr>
                      <w:r w:rsidRPr="000C1642">
                        <w:t xml:space="preserve">This document was produced </w:t>
                      </w:r>
                      <w:r w:rsidR="00D45CAA">
                        <w:t xml:space="preserve">as </w:t>
                      </w:r>
                      <w:r w:rsidRPr="000C1642">
                        <w:t xml:space="preserve">an added resource for </w:t>
                      </w:r>
                      <w:r w:rsidR="00D45CAA">
                        <w:t xml:space="preserve">the </w:t>
                      </w:r>
                      <w:r w:rsidR="00A16D6E">
                        <w:rPr>
                          <w:i/>
                          <w:iCs/>
                        </w:rPr>
                        <w:t>Total VET</w:t>
                      </w:r>
                      <w:r w:rsidR="00D45CAA" w:rsidRPr="00D45CAA">
                        <w:rPr>
                          <w:i/>
                          <w:iCs/>
                        </w:rPr>
                        <w:t xml:space="preserve"> students and courses </w:t>
                      </w:r>
                      <w:r w:rsidR="005332B1" w:rsidRPr="00D45CAA">
                        <w:rPr>
                          <w:i/>
                          <w:iCs/>
                        </w:rPr>
                        <w:t>202</w:t>
                      </w:r>
                      <w:r w:rsidR="00801B5D">
                        <w:rPr>
                          <w:i/>
                          <w:iCs/>
                        </w:rPr>
                        <w:t>5</w:t>
                      </w:r>
                      <w:r w:rsidR="000C6BE3">
                        <w:rPr>
                          <w:i/>
                          <w:iCs/>
                        </w:rPr>
                        <w:t xml:space="preserve"> </w:t>
                      </w:r>
                      <w:r w:rsidR="00D45CAA">
                        <w:t>publication</w:t>
                      </w:r>
                      <w:r w:rsidRPr="000C1642">
                        <w:t xml:space="preserve">. The </w:t>
                      </w:r>
                      <w:r w:rsidR="00D45CAA">
                        <w:t>publication</w:t>
                      </w:r>
                      <w:r w:rsidRPr="000C1642">
                        <w:t xml:space="preserve"> is available on NCVER’s </w:t>
                      </w:r>
                      <w:r w:rsidR="00116D1E">
                        <w:t>Portal</w:t>
                      </w:r>
                      <w:r w:rsidR="007E52E6">
                        <w:t>: &lt;</w:t>
                      </w:r>
                      <w:hyperlink r:id="rId13" w:history="1">
                        <w:r w:rsidR="00BD5EE0" w:rsidRPr="00451F9C">
                          <w:rPr>
                            <w:rStyle w:val="Hyperlink"/>
                          </w:rPr>
                          <w:t>https://www.ncver.edu.au</w:t>
                        </w:r>
                      </w:hyperlink>
                      <w:r w:rsidR="007E52E6">
                        <w:t>&gt;</w:t>
                      </w:r>
                      <w:r w:rsidR="00D45CAA">
                        <w:t>.</w:t>
                      </w:r>
                    </w:p>
                  </w:txbxContent>
                </v:textbox>
                <w10:wrap anchory="margin"/>
              </v:shape>
            </w:pict>
          </mc:Fallback>
        </mc:AlternateContent>
      </w:r>
    </w:p>
    <w:p w14:paraId="746D2653" w14:textId="77777777" w:rsidR="001B43CF" w:rsidRDefault="001B43CF" w:rsidP="00A9334E">
      <w:pPr>
        <w:pStyle w:val="Text"/>
        <w:ind w:left="2552"/>
      </w:pPr>
    </w:p>
    <w:p w14:paraId="1A64469A" w14:textId="77777777" w:rsidR="001B43CF" w:rsidRDefault="001B43CF" w:rsidP="00A9334E">
      <w:pPr>
        <w:pStyle w:val="Text"/>
        <w:ind w:left="2552"/>
      </w:pPr>
    </w:p>
    <w:p w14:paraId="13F5381F" w14:textId="77777777" w:rsidR="001B43CF" w:rsidRDefault="001B43CF" w:rsidP="00A9334E">
      <w:pPr>
        <w:pStyle w:val="Text"/>
        <w:ind w:left="2552"/>
      </w:pPr>
    </w:p>
    <w:p w14:paraId="4176BD40" w14:textId="77777777" w:rsidR="00DB599C" w:rsidRDefault="00DB599C" w:rsidP="00A9334E">
      <w:pPr>
        <w:pStyle w:val="Text"/>
        <w:ind w:left="2552"/>
      </w:pPr>
    </w:p>
    <w:p w14:paraId="03471EBD" w14:textId="77777777" w:rsidR="00DB599C" w:rsidRDefault="00DB599C" w:rsidP="00A9334E">
      <w:pPr>
        <w:pStyle w:val="Text"/>
        <w:ind w:left="2552"/>
      </w:pPr>
    </w:p>
    <w:p w14:paraId="5A72EE02" w14:textId="77777777" w:rsidR="00DB599C" w:rsidRDefault="00DB599C" w:rsidP="00A9334E">
      <w:pPr>
        <w:pStyle w:val="Heading3"/>
        <w:ind w:left="2552" w:right="-1"/>
      </w:pPr>
      <w:r>
        <w:softHyphen/>
      </w:r>
    </w:p>
    <w:p w14:paraId="0621A929" w14:textId="77777777" w:rsidR="00177827" w:rsidRDefault="00FE4A2D" w:rsidP="00A9334E">
      <w:pPr>
        <w:pStyle w:val="Heading3"/>
        <w:ind w:left="2552" w:right="-1"/>
      </w:pPr>
      <w:r w:rsidRPr="005C2FCF">
        <w:br w:type="page"/>
      </w:r>
      <w:bookmarkStart w:id="2" w:name="_Toc495748330"/>
      <w:bookmarkStart w:id="3" w:name="_Toc495810630"/>
      <w:bookmarkStart w:id="4" w:name="_Toc6031787"/>
      <w:bookmarkStart w:id="5" w:name="_Toc6031844"/>
    </w:p>
    <w:p w14:paraId="5463399F" w14:textId="77777777" w:rsidR="008E6C3A" w:rsidRPr="005C2FCF" w:rsidRDefault="008E6C3A" w:rsidP="008E6C3A">
      <w:pPr>
        <w:pStyle w:val="Heading3"/>
        <w:ind w:right="-1"/>
      </w:pPr>
      <w:r w:rsidRPr="005C2FCF">
        <w:lastRenderedPageBreak/>
        <w:t>Publisher’s note</w:t>
      </w:r>
    </w:p>
    <w:p w14:paraId="6874FC64" w14:textId="361AD1A7" w:rsidR="00297C1D" w:rsidRDefault="00297C1D" w:rsidP="00297C1D">
      <w:pPr>
        <w:pStyle w:val="Imprint"/>
      </w:pPr>
      <w:r w:rsidRPr="007C667B">
        <w:t>The views and opinions expressed in this document are thos</w:t>
      </w:r>
      <w:r w:rsidRPr="00FE792E">
        <w:t xml:space="preserve">e of </w:t>
      </w:r>
      <w:r>
        <w:t>NCVER</w:t>
      </w:r>
      <w:r w:rsidRPr="00FE792E">
        <w:t xml:space="preserve"> and do not necessarily reflect the view</w:t>
      </w:r>
      <w:r>
        <w:t>s of the Australian Government and s</w:t>
      </w:r>
      <w:r w:rsidRPr="00FE792E">
        <w:t>tate an</w:t>
      </w:r>
      <w:r>
        <w:t>d territory governments</w:t>
      </w:r>
      <w:r w:rsidRPr="00FE792E">
        <w:t xml:space="preserve">. </w:t>
      </w:r>
      <w:r w:rsidRPr="008E6C3A">
        <w:t>Any errors and omissions are the responsibility of the author(s).</w:t>
      </w:r>
    </w:p>
    <w:p w14:paraId="3DE9B348" w14:textId="1AC6D718" w:rsidR="00D45CAA" w:rsidRDefault="00D45CAA" w:rsidP="00297C1D">
      <w:pPr>
        <w:pStyle w:val="Imprint"/>
      </w:pPr>
      <w:r>
        <w:t xml:space="preserve">Comments and suggestions regarding this publication are welcomed and should be forwarded to NCVER by email to </w:t>
      </w:r>
      <w:hyperlink r:id="rId14" w:history="1">
        <w:r w:rsidRPr="00996EBD">
          <w:rPr>
            <w:rStyle w:val="Hyperlink"/>
            <w:sz w:val="16"/>
          </w:rPr>
          <w:t>vet_req@ncver.edu.au</w:t>
        </w:r>
      </w:hyperlink>
      <w:r>
        <w:t xml:space="preserve"> with the subject “Feedback on </w:t>
      </w:r>
      <w:r w:rsidR="002B2F07">
        <w:t>total VET</w:t>
      </w:r>
      <w:r>
        <w:t xml:space="preserve"> students and courses: explanatory notes”.</w:t>
      </w:r>
    </w:p>
    <w:p w14:paraId="6B0371C0" w14:textId="77777777" w:rsidR="006A702B" w:rsidRDefault="006A702B" w:rsidP="008E6C3A">
      <w:pPr>
        <w:pStyle w:val="Imprint"/>
      </w:pPr>
    </w:p>
    <w:p w14:paraId="7E2FC264" w14:textId="77777777" w:rsidR="006A702B" w:rsidRDefault="006A702B" w:rsidP="008E6C3A">
      <w:pPr>
        <w:pStyle w:val="Imprint"/>
      </w:pPr>
    </w:p>
    <w:p w14:paraId="0941690C" w14:textId="77777777" w:rsidR="006A702B" w:rsidRDefault="006A702B" w:rsidP="008E6C3A">
      <w:pPr>
        <w:pStyle w:val="Imprint"/>
      </w:pPr>
    </w:p>
    <w:p w14:paraId="2D67A86F" w14:textId="77777777" w:rsidR="006A702B" w:rsidRDefault="006A702B" w:rsidP="008E6C3A">
      <w:pPr>
        <w:pStyle w:val="Imprint"/>
      </w:pPr>
    </w:p>
    <w:p w14:paraId="7CB57134" w14:textId="77777777" w:rsidR="006A702B" w:rsidRDefault="006A702B" w:rsidP="008E6C3A">
      <w:pPr>
        <w:pStyle w:val="Imprint"/>
      </w:pPr>
    </w:p>
    <w:p w14:paraId="57C4D1A6" w14:textId="77777777" w:rsidR="006A702B" w:rsidRDefault="006A702B" w:rsidP="008E6C3A">
      <w:pPr>
        <w:pStyle w:val="Imprint"/>
      </w:pPr>
    </w:p>
    <w:p w14:paraId="34ABAD97" w14:textId="77777777" w:rsidR="006A702B" w:rsidRDefault="006A702B" w:rsidP="008E6C3A">
      <w:pPr>
        <w:pStyle w:val="Imprint"/>
      </w:pPr>
    </w:p>
    <w:p w14:paraId="392F3CFE" w14:textId="328D6A7F" w:rsidR="006A702B" w:rsidRDefault="006A702B" w:rsidP="008E6C3A">
      <w:pPr>
        <w:pStyle w:val="Imprint"/>
      </w:pPr>
    </w:p>
    <w:p w14:paraId="6443AC85" w14:textId="77777777" w:rsidR="006A702B" w:rsidRDefault="006A702B" w:rsidP="006A702B">
      <w:pPr>
        <w:pStyle w:val="Text"/>
      </w:pPr>
    </w:p>
    <w:p w14:paraId="133E58C4" w14:textId="41131F41" w:rsidR="006A702B" w:rsidRDefault="00F51176" w:rsidP="006A702B">
      <w:pPr>
        <w:pStyle w:val="Text"/>
      </w:pPr>
      <w:r>
        <w:rPr>
          <w:noProof/>
          <w:kern w:val="28"/>
          <w:lang w:eastAsia="en-AU"/>
        </w:rPr>
        <mc:AlternateContent>
          <mc:Choice Requires="wps">
            <w:drawing>
              <wp:anchor distT="0" distB="0" distL="114300" distR="114300" simplePos="0" relativeHeight="251658241" behindDoc="0" locked="0" layoutInCell="1" allowOverlap="1" wp14:anchorId="252CEEEC" wp14:editId="7206A97C">
                <wp:simplePos x="0" y="0"/>
                <wp:positionH relativeFrom="column">
                  <wp:posOffset>-5080</wp:posOffset>
                </wp:positionH>
                <wp:positionV relativeFrom="margin">
                  <wp:posOffset>3571240</wp:posOffset>
                </wp:positionV>
                <wp:extent cx="5682615" cy="5629275"/>
                <wp:effectExtent l="0" t="0" r="0" b="952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62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6165940C" w:rsidR="00297C1D" w:rsidRPr="00A021FC" w:rsidRDefault="00297C1D" w:rsidP="00297C1D">
                            <w:pPr>
                              <w:pStyle w:val="Imprint"/>
                              <w:rPr>
                                <w:b/>
                              </w:rPr>
                            </w:pPr>
                            <w:r w:rsidRPr="000F2DD1">
                              <w:rPr>
                                <w:b/>
                              </w:rPr>
                              <w:t xml:space="preserve">© Commonwealth of Australia, </w:t>
                            </w:r>
                            <w:r w:rsidR="00D45CAA" w:rsidRPr="000F2DD1">
                              <w:rPr>
                                <w:b/>
                              </w:rPr>
                              <w:t>202</w:t>
                            </w:r>
                            <w:r w:rsidR="00801B5D">
                              <w:rPr>
                                <w:b/>
                              </w:rPr>
                              <w:t>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5"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proofErr w:type="gramStart"/>
                            <w:r w:rsidRPr="001D321A">
                              <w:t>With the exception of</w:t>
                            </w:r>
                            <w:proofErr w:type="gramEnd"/>
                            <w:r w:rsidRPr="001D321A">
                              <w:t xml:space="preserve"> the Commonwealth Coat of Arms, the Department’s logo, any material protected by a </w:t>
                            </w:r>
                            <w:proofErr w:type="gramStart"/>
                            <w:r w:rsidRPr="001D321A">
                              <w:t>trade mark</w:t>
                            </w:r>
                            <w:proofErr w:type="gramEnd"/>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2E16EC" w:rsidRDefault="00297C1D" w:rsidP="00297C1D">
                            <w:pPr>
                              <w:pStyle w:val="Imprint"/>
                              <w:rPr>
                                <w:spacing w:val="-2"/>
                              </w:rPr>
                            </w:pPr>
                            <w:r w:rsidRPr="002E16EC">
                              <w:rPr>
                                <w:spacing w:val="-2"/>
                              </w:rPr>
                              <w:t xml:space="preserve">The details of the relevant licence conditions are available on the Creative Commons website (accessible using the links provided) as is the full legal code for the CC BY 3.0 AU licence &lt;http://creativecommons.org/licenses/by/3.0/legalcode&gt;.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5704F485" w:rsidR="00297C1D" w:rsidRPr="00A021FC" w:rsidRDefault="00297C1D" w:rsidP="00297C1D">
                            <w:pPr>
                              <w:pStyle w:val="Imprint"/>
                            </w:pPr>
                            <w:r w:rsidRPr="000F2DD1">
                              <w:t xml:space="preserve">This document should be attributed as </w:t>
                            </w:r>
                            <w:r w:rsidR="00D45CAA" w:rsidRPr="000F2DD1">
                              <w:t>NCVER 202</w:t>
                            </w:r>
                            <w:r w:rsidR="00F65C9A">
                              <w:t>6</w:t>
                            </w:r>
                            <w:r w:rsidRPr="000F2DD1">
                              <w:t xml:space="preserve">, </w:t>
                            </w:r>
                            <w:r w:rsidR="00A16D6E" w:rsidRPr="000F2DD1">
                              <w:rPr>
                                <w:i/>
                              </w:rPr>
                              <w:t>Total VET</w:t>
                            </w:r>
                            <w:r w:rsidR="00D45CAA" w:rsidRPr="000F2DD1">
                              <w:rPr>
                                <w:i/>
                              </w:rPr>
                              <w:t xml:space="preserve"> students and courses</w:t>
                            </w:r>
                            <w:r w:rsidR="002B2F07" w:rsidRPr="000F2DD1">
                              <w:rPr>
                                <w:i/>
                              </w:rPr>
                              <w:t xml:space="preserve"> 202</w:t>
                            </w:r>
                            <w:r w:rsidR="00F65C9A">
                              <w:rPr>
                                <w:i/>
                              </w:rPr>
                              <w:t>5</w:t>
                            </w:r>
                            <w:r w:rsidR="00D45CAA" w:rsidRPr="000F2DD1">
                              <w:rPr>
                                <w:i/>
                              </w:rPr>
                              <w:t>: explanatory notes</w:t>
                            </w:r>
                            <w:r w:rsidRPr="000F2DD1">
                              <w:rPr>
                                <w:i/>
                              </w:rPr>
                              <w:t>,</w:t>
                            </w:r>
                            <w:r w:rsidRPr="000F2DD1">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4BD83252" w:rsidR="00D42A61" w:rsidRPr="00D42A61" w:rsidRDefault="006A19AA" w:rsidP="00D42A61">
                            <w:pPr>
                              <w:pStyle w:val="Imprint"/>
                              <w:rPr>
                                <w:color w:val="000000"/>
                              </w:rPr>
                            </w:pPr>
                            <w:r w:rsidRPr="006A19AA">
                              <w:rPr>
                                <w:color w:val="000000"/>
                              </w:rPr>
                              <w:t>Level 4, 191 Pulteney Street, Adelaide, South Australia</w:t>
                            </w:r>
                            <w:r w:rsidR="00D42A61"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6" w:history="1">
                              <w:r w:rsidRPr="00D42A61">
                                <w:rPr>
                                  <w:rStyle w:val="Hyperlink"/>
                                  <w:sz w:val="16"/>
                                </w:rPr>
                                <w:t>ncver@ncver.edu.au</w:t>
                              </w:r>
                            </w:hyperlink>
                            <w:r w:rsidRPr="00D42A61">
                              <w:rPr>
                                <w:color w:val="000000"/>
                              </w:rPr>
                              <w:t xml:space="preserve">     </w:t>
                            </w:r>
                          </w:p>
                          <w:p w14:paraId="5363F778" w14:textId="2A2C5DF9"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p>
                          <w:p w14:paraId="2910A051" w14:textId="77777777" w:rsidR="00C24128" w:rsidRPr="00023BF3" w:rsidRDefault="00F51176" w:rsidP="00C24128">
                            <w:pPr>
                              <w:pStyle w:val="NoParagraphStyle"/>
                              <w:rPr>
                                <w:rFonts w:ascii="Arial" w:hAnsi="Arial" w:cs="Arial"/>
                              </w:rPr>
                            </w:pPr>
                            <w:r>
                              <w:rPr>
                                <w:b/>
                              </w:rPr>
                              <w:br/>
                            </w:r>
                            <w:bookmarkStart w:id="6" w:name="_Hlk148706409"/>
                            <w:r w:rsidR="00C24128" w:rsidRPr="00023BF3">
                              <w:rPr>
                                <w:rFonts w:ascii="Arial" w:hAnsi="Arial" w:cs="Arial"/>
                                <w:b/>
                              </w:rPr>
                              <w:t>Follow us:</w:t>
                            </w:r>
                            <w:r w:rsidR="00C24128" w:rsidRPr="00023BF3">
                              <w:rPr>
                                <w:rFonts w:ascii="Arial" w:hAnsi="Arial" w:cs="Arial"/>
                              </w:rPr>
                              <w:t xml:space="preserve"> </w:t>
                            </w:r>
                          </w:p>
                          <w:bookmarkEnd w:id="6"/>
                          <w:p w14:paraId="0A8133D0" w14:textId="1CA84AEB" w:rsidR="00CD0BFB" w:rsidRPr="007F74BB" w:rsidRDefault="00C24128" w:rsidP="007F74BB">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542DAE8A" wp14:editId="778DCD08">
                                  <wp:extent cx="122684" cy="126000"/>
                                  <wp:effectExtent l="0" t="0" r="0" b="7620"/>
                                  <wp:docPr id="1692873638" name="Picture 169287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18" w:history="1">
                              <w:r w:rsidRPr="00B41AF8">
                                <w:rPr>
                                  <w:rStyle w:val="Hyperlink"/>
                                  <w:sz w:val="16"/>
                                  <w:szCs w:val="16"/>
                                </w:rPr>
                                <w:t>https://x.com/ncver</w:t>
                              </w:r>
                            </w:hyperlink>
                            <w:r w:rsidRPr="009C23FC">
                              <w:rPr>
                                <w:rFonts w:ascii="Trebuchet MS" w:hAnsi="Trebuchet MS"/>
                                <w:sz w:val="16"/>
                                <w:szCs w:val="16"/>
                              </w:rPr>
                              <w:t xml:space="preserve">&gt;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52CEEEC" id="Text Box 22" o:spid="_x0000_s1027" type="#_x0000_t202" style="position:absolute;margin-left:-.4pt;margin-top:281.2pt;width:447.45pt;height:4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" filled="f" stroked="f">
                <v:textbox>
                  <w:txbxContent>
                    <w:p w14:paraId="55537875" w14:textId="6165940C" w:rsidR="00297C1D" w:rsidRPr="00A021FC" w:rsidRDefault="00297C1D" w:rsidP="00297C1D">
                      <w:pPr>
                        <w:pStyle w:val="Imprint"/>
                        <w:rPr>
                          <w:b/>
                        </w:rPr>
                      </w:pPr>
                      <w:r w:rsidRPr="000F2DD1">
                        <w:rPr>
                          <w:b/>
                        </w:rPr>
                        <w:t xml:space="preserve">© Commonwealth of Australia, </w:t>
                      </w:r>
                      <w:r w:rsidR="00D45CAA" w:rsidRPr="000F2DD1">
                        <w:rPr>
                          <w:b/>
                        </w:rPr>
                        <w:t>202</w:t>
                      </w:r>
                      <w:r w:rsidR="00801B5D">
                        <w:rPr>
                          <w:b/>
                        </w:rPr>
                        <w:t>6</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5"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proofErr w:type="gramStart"/>
                      <w:r w:rsidRPr="001D321A">
                        <w:t>With the exception of</w:t>
                      </w:r>
                      <w:proofErr w:type="gramEnd"/>
                      <w:r w:rsidRPr="001D321A">
                        <w:t xml:space="preserve"> the Commonwealth Coat of Arms, the Department’s logo, any material protected by a </w:t>
                      </w:r>
                      <w:proofErr w:type="gramStart"/>
                      <w:r w:rsidRPr="001D321A">
                        <w:t>trade mark</w:t>
                      </w:r>
                      <w:proofErr w:type="gramEnd"/>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2E16EC" w:rsidRDefault="00297C1D" w:rsidP="00297C1D">
                      <w:pPr>
                        <w:pStyle w:val="Imprint"/>
                        <w:rPr>
                          <w:spacing w:val="-2"/>
                        </w:rPr>
                      </w:pPr>
                      <w:r w:rsidRPr="002E16EC">
                        <w:rPr>
                          <w:spacing w:val="-2"/>
                        </w:rPr>
                        <w:t xml:space="preserve">The details of the relevant licence conditions are available on the Creative Commons website (accessible using the links provided) as is the full legal code for the CC BY 3.0 AU licence &lt;http://creativecommons.org/licenses/by/3.0/legalcode&gt;.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5704F485" w:rsidR="00297C1D" w:rsidRPr="00A021FC" w:rsidRDefault="00297C1D" w:rsidP="00297C1D">
                      <w:pPr>
                        <w:pStyle w:val="Imprint"/>
                      </w:pPr>
                      <w:r w:rsidRPr="000F2DD1">
                        <w:t xml:space="preserve">This document should be attributed as </w:t>
                      </w:r>
                      <w:r w:rsidR="00D45CAA" w:rsidRPr="000F2DD1">
                        <w:t>NCVER 202</w:t>
                      </w:r>
                      <w:r w:rsidR="00F65C9A">
                        <w:t>6</w:t>
                      </w:r>
                      <w:r w:rsidRPr="000F2DD1">
                        <w:t xml:space="preserve">, </w:t>
                      </w:r>
                      <w:r w:rsidR="00A16D6E" w:rsidRPr="000F2DD1">
                        <w:rPr>
                          <w:i/>
                        </w:rPr>
                        <w:t>Total VET</w:t>
                      </w:r>
                      <w:r w:rsidR="00D45CAA" w:rsidRPr="000F2DD1">
                        <w:rPr>
                          <w:i/>
                        </w:rPr>
                        <w:t xml:space="preserve"> students and courses</w:t>
                      </w:r>
                      <w:r w:rsidR="002B2F07" w:rsidRPr="000F2DD1">
                        <w:rPr>
                          <w:i/>
                        </w:rPr>
                        <w:t xml:space="preserve"> 202</w:t>
                      </w:r>
                      <w:r w:rsidR="00F65C9A">
                        <w:rPr>
                          <w:i/>
                        </w:rPr>
                        <w:t>5</w:t>
                      </w:r>
                      <w:r w:rsidR="00D45CAA" w:rsidRPr="000F2DD1">
                        <w:rPr>
                          <w:i/>
                        </w:rPr>
                        <w:t>: explanatory notes</w:t>
                      </w:r>
                      <w:r w:rsidRPr="000F2DD1">
                        <w:rPr>
                          <w:i/>
                        </w:rPr>
                        <w:t>,</w:t>
                      </w:r>
                      <w:r w:rsidRPr="000F2DD1">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4BD83252" w:rsidR="00D42A61" w:rsidRPr="00D42A61" w:rsidRDefault="006A19AA" w:rsidP="00D42A61">
                      <w:pPr>
                        <w:pStyle w:val="Imprint"/>
                        <w:rPr>
                          <w:color w:val="000000"/>
                        </w:rPr>
                      </w:pPr>
                      <w:r w:rsidRPr="006A19AA">
                        <w:rPr>
                          <w:color w:val="000000"/>
                        </w:rPr>
                        <w:t>Level 4, 191 Pulteney Street, Adelaide, South Australia</w:t>
                      </w:r>
                      <w:r w:rsidR="00D42A61"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9" w:history="1">
                        <w:r w:rsidRPr="00D42A61">
                          <w:rPr>
                            <w:rStyle w:val="Hyperlink"/>
                            <w:sz w:val="16"/>
                          </w:rPr>
                          <w:t>ncver@ncver.edu.au</w:t>
                        </w:r>
                      </w:hyperlink>
                      <w:r w:rsidRPr="00D42A61">
                        <w:rPr>
                          <w:color w:val="000000"/>
                        </w:rPr>
                        <w:t xml:space="preserve">     </w:t>
                      </w:r>
                    </w:p>
                    <w:p w14:paraId="5363F778" w14:textId="2A2C5DF9" w:rsidR="00D42A61" w:rsidRPr="00D42A61" w:rsidRDefault="00D42A61" w:rsidP="00D42A61">
                      <w:pPr>
                        <w:pStyle w:val="Imprint"/>
                        <w:rPr>
                          <w:color w:val="000000"/>
                        </w:rPr>
                      </w:pPr>
                      <w:r w:rsidRPr="00D42A61">
                        <w:rPr>
                          <w:b/>
                          <w:color w:val="000000"/>
                        </w:rPr>
                        <w:t>Web</w:t>
                      </w:r>
                      <w:r w:rsidRPr="00D42A61">
                        <w:rPr>
                          <w:color w:val="000000"/>
                        </w:rPr>
                        <w:t xml:space="preserve"> &lt;http</w:t>
                      </w:r>
                      <w:r w:rsidR="00297C1D">
                        <w:rPr>
                          <w:color w:val="000000"/>
                        </w:rPr>
                        <w:t>s</w:t>
                      </w:r>
                      <w:r w:rsidRPr="00D42A61">
                        <w:rPr>
                          <w:color w:val="000000"/>
                        </w:rPr>
                        <w:t>://www.ncver.edu.au&gt;</w:t>
                      </w:r>
                    </w:p>
                    <w:p w14:paraId="2910A051" w14:textId="77777777" w:rsidR="00C24128" w:rsidRPr="00023BF3" w:rsidRDefault="00F51176" w:rsidP="00C24128">
                      <w:pPr>
                        <w:pStyle w:val="NoParagraphStyle"/>
                        <w:rPr>
                          <w:rFonts w:ascii="Arial" w:hAnsi="Arial" w:cs="Arial"/>
                        </w:rPr>
                      </w:pPr>
                      <w:r>
                        <w:rPr>
                          <w:b/>
                        </w:rPr>
                        <w:br/>
                      </w:r>
                      <w:bookmarkStart w:id="7" w:name="_Hlk148706409"/>
                      <w:r w:rsidR="00C24128" w:rsidRPr="00023BF3">
                        <w:rPr>
                          <w:rFonts w:ascii="Arial" w:hAnsi="Arial" w:cs="Arial"/>
                          <w:b/>
                        </w:rPr>
                        <w:t>Follow us:</w:t>
                      </w:r>
                      <w:r w:rsidR="00C24128" w:rsidRPr="00023BF3">
                        <w:rPr>
                          <w:rFonts w:ascii="Arial" w:hAnsi="Arial" w:cs="Arial"/>
                        </w:rPr>
                        <w:t xml:space="preserve"> </w:t>
                      </w:r>
                    </w:p>
                    <w:bookmarkEnd w:id="7"/>
                    <w:p w14:paraId="0A8133D0" w14:textId="1CA84AEB" w:rsidR="00CD0BFB" w:rsidRPr="007F74BB" w:rsidRDefault="00C24128" w:rsidP="007F74BB">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542DAE8A" wp14:editId="778DCD08">
                            <wp:extent cx="122684" cy="126000"/>
                            <wp:effectExtent l="0" t="0" r="0" b="7620"/>
                            <wp:docPr id="1692873638" name="Picture 169287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20" w:history="1">
                        <w:r w:rsidRPr="00B41AF8">
                          <w:rPr>
                            <w:rStyle w:val="Hyperlink"/>
                            <w:sz w:val="16"/>
                            <w:szCs w:val="16"/>
                          </w:rPr>
                          <w:t>https://x.com/ncver</w:t>
                        </w:r>
                      </w:hyperlink>
                      <w:r w:rsidRPr="009C23FC">
                        <w:rPr>
                          <w:rFonts w:ascii="Trebuchet MS" w:hAnsi="Trebuchet MS"/>
                          <w:sz w:val="16"/>
                          <w:szCs w:val="16"/>
                        </w:rPr>
                        <w:t xml:space="preserve">&gt;  </w:t>
                      </w:r>
                    </w:p>
                  </w:txbxContent>
                </v:textbox>
                <w10:wrap anchory="margin"/>
              </v:shape>
            </w:pict>
          </mc:Fallback>
        </mc:AlternateContent>
      </w:r>
    </w:p>
    <w:p w14:paraId="59E000A3" w14:textId="093F7203" w:rsidR="006A702B" w:rsidRDefault="006A702B" w:rsidP="006A702B">
      <w:pPr>
        <w:pStyle w:val="Text"/>
      </w:pPr>
    </w:p>
    <w:p w14:paraId="01855837" w14:textId="11E2B3A9" w:rsidR="006A702B" w:rsidRDefault="006A702B" w:rsidP="006A702B">
      <w:pPr>
        <w:pStyle w:val="Text"/>
      </w:pPr>
    </w:p>
    <w:p w14:paraId="7395F824" w14:textId="77777777" w:rsidR="006A702B" w:rsidRDefault="006A702B" w:rsidP="006A702B">
      <w:pPr>
        <w:pStyle w:val="Text"/>
      </w:pPr>
    </w:p>
    <w:p w14:paraId="5B5D65D4" w14:textId="77777777" w:rsidR="006A702B" w:rsidRDefault="006A702B" w:rsidP="006A702B">
      <w:pPr>
        <w:pStyle w:val="Text"/>
      </w:pPr>
    </w:p>
    <w:p w14:paraId="291858D9" w14:textId="77777777" w:rsidR="00177827" w:rsidRDefault="00177827" w:rsidP="00874DA5">
      <w:pPr>
        <w:pStyle w:val="Contents"/>
      </w:pPr>
    </w:p>
    <w:p w14:paraId="261546B7" w14:textId="77777777" w:rsidR="00D42A61" w:rsidRDefault="00D42A61" w:rsidP="00874DA5">
      <w:pPr>
        <w:pStyle w:val="Contents"/>
      </w:pPr>
    </w:p>
    <w:p w14:paraId="194691B5" w14:textId="77777777" w:rsidR="00D42A61" w:rsidRDefault="00D42A61" w:rsidP="00874DA5">
      <w:pPr>
        <w:pStyle w:val="Contents"/>
        <w:sectPr w:rsidR="00D42A61" w:rsidSect="00357C16">
          <w:headerReference w:type="even" r:id="rId21"/>
          <w:headerReference w:type="default" r:id="rId22"/>
          <w:footerReference w:type="even" r:id="rId23"/>
          <w:footerReference w:type="default" r:id="rId24"/>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DC5F5C" w:rsidRDefault="00FE4A2D" w:rsidP="00874DA5">
      <w:pPr>
        <w:pStyle w:val="Contents"/>
      </w:pPr>
      <w:bookmarkStart w:id="8" w:name="_Toc98394880"/>
      <w:bookmarkStart w:id="9" w:name="_Toc296423683"/>
      <w:bookmarkStart w:id="10" w:name="_Toc296497514"/>
      <w:r w:rsidRPr="00DC5F5C">
        <w:lastRenderedPageBreak/>
        <w:t>Contents</w:t>
      </w:r>
      <w:bookmarkEnd w:id="8"/>
      <w:bookmarkEnd w:id="9"/>
      <w:bookmarkEnd w:id="10"/>
    </w:p>
    <w:p w14:paraId="5E1F258F" w14:textId="3CD2B6BB" w:rsidR="003A4791" w:rsidRPr="00DA6A48" w:rsidRDefault="00E110EA" w:rsidP="003A4791">
      <w:pPr>
        <w:pStyle w:val="TOC1"/>
        <w:tabs>
          <w:tab w:val="left" w:pos="720"/>
          <w:tab w:val="right" w:pos="8505"/>
        </w:tabs>
        <w:rPr>
          <w:rFonts w:asciiTheme="minorHAnsi" w:eastAsiaTheme="minorEastAsia" w:hAnsiTheme="minorHAnsi" w:cstheme="minorBidi"/>
          <w:color w:val="auto"/>
          <w:kern w:val="2"/>
          <w:lang w:eastAsia="en-AU"/>
          <w14:ligatures w14:val="standardContextual"/>
        </w:rPr>
      </w:pPr>
      <w:r w:rsidRPr="009775C7">
        <w:rPr>
          <w:rFonts w:ascii="Avant Garde" w:hAnsi="Avant Garde"/>
        </w:rPr>
        <w:fldChar w:fldCharType="begin"/>
      </w:r>
      <w:r w:rsidR="00FE4A2D" w:rsidRPr="009775C7">
        <w:rPr>
          <w:rFonts w:ascii="Avant Garde" w:hAnsi="Avant Garde"/>
        </w:rPr>
        <w:instrText xml:space="preserve"> TOC \o "1-2" </w:instrText>
      </w:r>
      <w:r w:rsidRPr="009775C7">
        <w:rPr>
          <w:rFonts w:ascii="Avant Garde" w:hAnsi="Avant Garde"/>
        </w:rPr>
        <w:fldChar w:fldCharType="separate"/>
      </w:r>
      <w:r w:rsidR="003A4791" w:rsidRPr="00DA6A48">
        <w:t>Tables and figures</w:t>
      </w:r>
      <w:r w:rsidR="003A4791" w:rsidRPr="00DA6A48">
        <w:tab/>
      </w:r>
      <w:r w:rsidR="003A4791" w:rsidRPr="00DA6A48">
        <w:tab/>
      </w:r>
      <w:r w:rsidR="003A4791" w:rsidRPr="00DA6A48">
        <w:fldChar w:fldCharType="begin"/>
      </w:r>
      <w:r w:rsidR="003A4791" w:rsidRPr="00DA6A48">
        <w:instrText xml:space="preserve"> PAGEREF _Toc138671448 \h </w:instrText>
      </w:r>
      <w:r w:rsidR="003A4791" w:rsidRPr="00DA6A48">
        <w:fldChar w:fldCharType="separate"/>
      </w:r>
      <w:r w:rsidR="0082101D">
        <w:t>4</w:t>
      </w:r>
      <w:r w:rsidR="003A4791" w:rsidRPr="00DA6A48">
        <w:fldChar w:fldCharType="end"/>
      </w:r>
    </w:p>
    <w:p w14:paraId="6BF0CA9E" w14:textId="251D6FEA"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Tables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_Toc138671449 \h </w:instrText>
      </w:r>
      <w:r w:rsidRPr="00DA6A48">
        <w:rPr>
          <w:sz w:val="19"/>
          <w:szCs w:val="19"/>
        </w:rPr>
      </w:r>
      <w:r w:rsidRPr="00DA6A48">
        <w:rPr>
          <w:sz w:val="19"/>
          <w:szCs w:val="19"/>
        </w:rPr>
        <w:fldChar w:fldCharType="separate"/>
      </w:r>
      <w:r w:rsidR="0082101D">
        <w:rPr>
          <w:sz w:val="19"/>
          <w:szCs w:val="19"/>
        </w:rPr>
        <w:t>4</w:t>
      </w:r>
      <w:r w:rsidRPr="00DA6A48">
        <w:rPr>
          <w:sz w:val="19"/>
          <w:szCs w:val="19"/>
        </w:rPr>
        <w:fldChar w:fldCharType="end"/>
      </w:r>
    </w:p>
    <w:p w14:paraId="0F9A1047" w14:textId="46CE119C" w:rsidR="003A4791" w:rsidRPr="00DA6A48" w:rsidRDefault="003A4791" w:rsidP="003A4791">
      <w:pPr>
        <w:pStyle w:val="TOC1"/>
        <w:tabs>
          <w:tab w:val="left" w:pos="720"/>
          <w:tab w:val="right" w:pos="8505"/>
        </w:tabs>
        <w:rPr>
          <w:rFonts w:asciiTheme="minorHAnsi" w:eastAsiaTheme="minorEastAsia" w:hAnsiTheme="minorHAnsi" w:cstheme="minorBidi"/>
          <w:color w:val="auto"/>
          <w:kern w:val="2"/>
          <w:lang w:eastAsia="en-AU"/>
          <w14:ligatures w14:val="standardContextual"/>
        </w:rPr>
      </w:pPr>
      <w:r w:rsidRPr="00DA6A48">
        <w:t>Explanatory notes</w:t>
      </w:r>
      <w:r w:rsidRPr="00DA6A48">
        <w:tab/>
      </w:r>
      <w:r w:rsidRPr="00DA6A48">
        <w:tab/>
      </w:r>
      <w:r w:rsidRPr="00DA6A48">
        <w:fldChar w:fldCharType="begin"/>
      </w:r>
      <w:r w:rsidRPr="00DA6A48">
        <w:instrText xml:space="preserve"> PAGEREF _Toc138671450 \h </w:instrText>
      </w:r>
      <w:r w:rsidRPr="00DA6A48">
        <w:fldChar w:fldCharType="separate"/>
      </w:r>
      <w:r w:rsidR="0082101D">
        <w:t>5</w:t>
      </w:r>
      <w:r w:rsidRPr="00DA6A48">
        <w:fldChar w:fldCharType="end"/>
      </w:r>
    </w:p>
    <w:p w14:paraId="246F3775" w14:textId="416BDC31"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Scope</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_Toc138671451 \h </w:instrText>
      </w:r>
      <w:r w:rsidRPr="00DA6A48">
        <w:rPr>
          <w:sz w:val="19"/>
          <w:szCs w:val="19"/>
        </w:rPr>
      </w:r>
      <w:r w:rsidRPr="00DA6A48">
        <w:rPr>
          <w:sz w:val="19"/>
          <w:szCs w:val="19"/>
        </w:rPr>
        <w:fldChar w:fldCharType="separate"/>
      </w:r>
      <w:r w:rsidR="0082101D">
        <w:rPr>
          <w:sz w:val="19"/>
          <w:szCs w:val="19"/>
        </w:rPr>
        <w:t>5</w:t>
      </w:r>
      <w:r w:rsidRPr="00DA6A48">
        <w:rPr>
          <w:sz w:val="19"/>
          <w:szCs w:val="19"/>
        </w:rPr>
        <w:fldChar w:fldCharType="end"/>
      </w:r>
    </w:p>
    <w:p w14:paraId="59AF37CD" w14:textId="15699C68"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sources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_Toc138671452 \h </w:instrText>
      </w:r>
      <w:r w:rsidRPr="00DA6A48">
        <w:rPr>
          <w:sz w:val="19"/>
          <w:szCs w:val="19"/>
        </w:rPr>
      </w:r>
      <w:r w:rsidRPr="00DA6A48">
        <w:rPr>
          <w:sz w:val="19"/>
          <w:szCs w:val="19"/>
        </w:rPr>
        <w:fldChar w:fldCharType="separate"/>
      </w:r>
      <w:r w:rsidR="0082101D">
        <w:rPr>
          <w:sz w:val="19"/>
          <w:szCs w:val="19"/>
        </w:rPr>
        <w:t>5</w:t>
      </w:r>
      <w:r w:rsidRPr="00DA6A48">
        <w:rPr>
          <w:sz w:val="19"/>
          <w:szCs w:val="19"/>
        </w:rPr>
        <w:fldChar w:fldCharType="end"/>
      </w:r>
    </w:p>
    <w:p w14:paraId="31FCAB6F" w14:textId="543C2BC9"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treatment</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_Toc138671453 \h </w:instrText>
      </w:r>
      <w:r w:rsidRPr="00DA6A48">
        <w:rPr>
          <w:sz w:val="19"/>
          <w:szCs w:val="19"/>
        </w:rPr>
      </w:r>
      <w:r w:rsidRPr="00DA6A48">
        <w:rPr>
          <w:sz w:val="19"/>
          <w:szCs w:val="19"/>
        </w:rPr>
        <w:fldChar w:fldCharType="separate"/>
      </w:r>
      <w:r w:rsidR="0082101D">
        <w:rPr>
          <w:sz w:val="19"/>
          <w:szCs w:val="19"/>
        </w:rPr>
        <w:t>6</w:t>
      </w:r>
      <w:r w:rsidRPr="00DA6A48">
        <w:rPr>
          <w:sz w:val="19"/>
          <w:szCs w:val="19"/>
        </w:rPr>
        <w:fldChar w:fldCharType="end"/>
      </w:r>
    </w:p>
    <w:p w14:paraId="454993BF" w14:textId="7E62E6EB"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revisions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_Toc138671454 \h </w:instrText>
      </w:r>
      <w:r w:rsidRPr="00DA6A48">
        <w:rPr>
          <w:sz w:val="19"/>
          <w:szCs w:val="19"/>
        </w:rPr>
      </w:r>
      <w:r w:rsidRPr="00DA6A48">
        <w:rPr>
          <w:sz w:val="19"/>
          <w:szCs w:val="19"/>
        </w:rPr>
        <w:fldChar w:fldCharType="separate"/>
      </w:r>
      <w:r w:rsidR="0082101D">
        <w:rPr>
          <w:sz w:val="19"/>
          <w:szCs w:val="19"/>
        </w:rPr>
        <w:t>6</w:t>
      </w:r>
      <w:r w:rsidRPr="00DA6A48">
        <w:rPr>
          <w:sz w:val="19"/>
          <w:szCs w:val="19"/>
        </w:rPr>
        <w:fldChar w:fldCharType="end"/>
      </w:r>
    </w:p>
    <w:p w14:paraId="32B5D8BC" w14:textId="7CD26F52"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Student counts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_Toc138671455 \h </w:instrText>
      </w:r>
      <w:r w:rsidRPr="00DA6A48">
        <w:rPr>
          <w:sz w:val="19"/>
          <w:szCs w:val="19"/>
        </w:rPr>
      </w:r>
      <w:r w:rsidRPr="00DA6A48">
        <w:rPr>
          <w:sz w:val="19"/>
          <w:szCs w:val="19"/>
        </w:rPr>
        <w:fldChar w:fldCharType="separate"/>
      </w:r>
      <w:r w:rsidR="0082101D">
        <w:rPr>
          <w:sz w:val="19"/>
          <w:szCs w:val="19"/>
        </w:rPr>
        <w:t>6</w:t>
      </w:r>
      <w:r w:rsidRPr="00DA6A48">
        <w:rPr>
          <w:sz w:val="19"/>
          <w:szCs w:val="19"/>
        </w:rPr>
        <w:fldChar w:fldCharType="end"/>
      </w:r>
    </w:p>
    <w:p w14:paraId="05486FAE" w14:textId="5F53D166"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Student attributes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_Toc138671456 \h </w:instrText>
      </w:r>
      <w:r w:rsidRPr="00DA6A48">
        <w:rPr>
          <w:sz w:val="19"/>
          <w:szCs w:val="19"/>
        </w:rPr>
      </w:r>
      <w:r w:rsidRPr="00DA6A48">
        <w:rPr>
          <w:sz w:val="19"/>
          <w:szCs w:val="19"/>
        </w:rPr>
        <w:fldChar w:fldCharType="separate"/>
      </w:r>
      <w:r w:rsidR="0082101D">
        <w:rPr>
          <w:sz w:val="19"/>
          <w:szCs w:val="19"/>
        </w:rPr>
        <w:t>6</w:t>
      </w:r>
      <w:r w:rsidRPr="00DA6A48">
        <w:rPr>
          <w:sz w:val="19"/>
          <w:szCs w:val="19"/>
        </w:rPr>
        <w:fldChar w:fldCharType="end"/>
      </w:r>
    </w:p>
    <w:p w14:paraId="46F10F59" w14:textId="4E7508FD"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Training providers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_Toc138671457 \h </w:instrText>
      </w:r>
      <w:r w:rsidRPr="00DA6A48">
        <w:rPr>
          <w:sz w:val="19"/>
          <w:szCs w:val="19"/>
        </w:rPr>
      </w:r>
      <w:r w:rsidRPr="00DA6A48">
        <w:rPr>
          <w:sz w:val="19"/>
          <w:szCs w:val="19"/>
        </w:rPr>
        <w:fldChar w:fldCharType="separate"/>
      </w:r>
      <w:r w:rsidR="0082101D">
        <w:rPr>
          <w:sz w:val="19"/>
          <w:szCs w:val="19"/>
        </w:rPr>
        <w:t>7</w:t>
      </w:r>
      <w:r w:rsidRPr="00DA6A48">
        <w:rPr>
          <w:sz w:val="19"/>
          <w:szCs w:val="19"/>
        </w:rPr>
        <w:fldChar w:fldCharType="end"/>
      </w:r>
    </w:p>
    <w:p w14:paraId="28E69875" w14:textId="7CB1296E"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Reporting derivations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_Toc138671458 \h </w:instrText>
      </w:r>
      <w:r w:rsidRPr="00DA6A48">
        <w:rPr>
          <w:sz w:val="19"/>
          <w:szCs w:val="19"/>
        </w:rPr>
      </w:r>
      <w:r w:rsidRPr="00DA6A48">
        <w:rPr>
          <w:sz w:val="19"/>
          <w:szCs w:val="19"/>
        </w:rPr>
        <w:fldChar w:fldCharType="separate"/>
      </w:r>
      <w:r w:rsidR="0082101D">
        <w:rPr>
          <w:sz w:val="19"/>
          <w:szCs w:val="19"/>
        </w:rPr>
        <w:t>7</w:t>
      </w:r>
      <w:r w:rsidRPr="00DA6A48">
        <w:rPr>
          <w:sz w:val="19"/>
          <w:szCs w:val="19"/>
        </w:rPr>
        <w:fldChar w:fldCharType="end"/>
      </w:r>
    </w:p>
    <w:p w14:paraId="31739327" w14:textId="1D4D687E"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Data quality and comparability issues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_Toc138671459 \h </w:instrText>
      </w:r>
      <w:r w:rsidRPr="00DA6A48">
        <w:rPr>
          <w:sz w:val="19"/>
          <w:szCs w:val="19"/>
        </w:rPr>
      </w:r>
      <w:r w:rsidRPr="00DA6A48">
        <w:rPr>
          <w:sz w:val="19"/>
          <w:szCs w:val="19"/>
        </w:rPr>
        <w:fldChar w:fldCharType="separate"/>
      </w:r>
      <w:r w:rsidR="0082101D">
        <w:rPr>
          <w:sz w:val="19"/>
          <w:szCs w:val="19"/>
        </w:rPr>
        <w:t>7</w:t>
      </w:r>
      <w:r w:rsidRPr="00DA6A48">
        <w:rPr>
          <w:sz w:val="19"/>
          <w:szCs w:val="19"/>
        </w:rPr>
        <w:fldChar w:fldCharType="end"/>
      </w:r>
    </w:p>
    <w:p w14:paraId="39E1000E" w14:textId="66644499"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rPr>
        <w:t>‘Not known’ information</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_Toc138671460 \h </w:instrText>
      </w:r>
      <w:r w:rsidRPr="00DA6A48">
        <w:rPr>
          <w:sz w:val="19"/>
          <w:szCs w:val="19"/>
        </w:rPr>
      </w:r>
      <w:r w:rsidRPr="00DA6A48">
        <w:rPr>
          <w:sz w:val="19"/>
          <w:szCs w:val="19"/>
        </w:rPr>
        <w:fldChar w:fldCharType="separate"/>
      </w:r>
      <w:r w:rsidR="0082101D">
        <w:rPr>
          <w:sz w:val="19"/>
          <w:szCs w:val="19"/>
        </w:rPr>
        <w:t>10</w:t>
      </w:r>
      <w:r w:rsidRPr="00DA6A48">
        <w:rPr>
          <w:sz w:val="19"/>
          <w:szCs w:val="19"/>
        </w:rPr>
        <w:fldChar w:fldCharType="end"/>
      </w:r>
    </w:p>
    <w:p w14:paraId="07CBFE78" w14:textId="72E352BB"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Administrative outcomes</w:t>
      </w:r>
      <w:r w:rsidRPr="00DA6A48">
        <w:rPr>
          <w:sz w:val="19"/>
          <w:szCs w:val="19"/>
        </w:rPr>
        <w:tab/>
      </w:r>
      <w:r w:rsidRPr="00DA6A48">
        <w:rPr>
          <w:sz w:val="19"/>
          <w:szCs w:val="19"/>
        </w:rPr>
        <w:tab/>
      </w:r>
      <w:r w:rsidRPr="00DA6A48">
        <w:rPr>
          <w:sz w:val="19"/>
          <w:szCs w:val="19"/>
        </w:rPr>
        <w:fldChar w:fldCharType="begin"/>
      </w:r>
      <w:r w:rsidRPr="00DA6A48">
        <w:rPr>
          <w:sz w:val="19"/>
          <w:szCs w:val="19"/>
        </w:rPr>
        <w:instrText xml:space="preserve"> PAGEREF _Toc138671461 \h </w:instrText>
      </w:r>
      <w:r w:rsidRPr="00DA6A48">
        <w:rPr>
          <w:sz w:val="19"/>
          <w:szCs w:val="19"/>
        </w:rPr>
      </w:r>
      <w:r w:rsidRPr="00DA6A48">
        <w:rPr>
          <w:sz w:val="19"/>
          <w:szCs w:val="19"/>
        </w:rPr>
        <w:fldChar w:fldCharType="separate"/>
      </w:r>
      <w:r w:rsidR="0082101D">
        <w:rPr>
          <w:sz w:val="19"/>
          <w:szCs w:val="19"/>
        </w:rPr>
        <w:t>11</w:t>
      </w:r>
      <w:r w:rsidRPr="00DA6A48">
        <w:rPr>
          <w:sz w:val="19"/>
          <w:szCs w:val="19"/>
        </w:rPr>
        <w:fldChar w:fldCharType="end"/>
      </w:r>
    </w:p>
    <w:p w14:paraId="37EDEBDB" w14:textId="22990746" w:rsidR="003A4791" w:rsidRPr="00DA6A48" w:rsidRDefault="003A4791" w:rsidP="003A4791">
      <w:pPr>
        <w:pStyle w:val="TOC2"/>
        <w:tabs>
          <w:tab w:val="left" w:pos="720"/>
          <w:tab w:val="right" w:pos="8505"/>
        </w:tabs>
        <w:rPr>
          <w:rFonts w:asciiTheme="minorHAnsi" w:eastAsiaTheme="minorEastAsia" w:hAnsiTheme="minorHAnsi" w:cstheme="minorBidi"/>
          <w:color w:val="auto"/>
          <w:kern w:val="2"/>
          <w:sz w:val="19"/>
          <w:szCs w:val="19"/>
          <w:lang w:eastAsia="en-AU"/>
          <w14:ligatures w14:val="standardContextual"/>
        </w:rPr>
      </w:pPr>
      <w:r w:rsidRPr="00DA6A48">
        <w:rPr>
          <w:sz w:val="19"/>
          <w:szCs w:val="19"/>
          <w:lang w:eastAsia="en-AU"/>
        </w:rPr>
        <w:t>Miscellaneous</w:t>
      </w:r>
      <w:r w:rsidRPr="00DA6A48">
        <w:rPr>
          <w:sz w:val="19"/>
          <w:szCs w:val="19"/>
        </w:rPr>
        <w:tab/>
      </w:r>
      <w:r w:rsidRPr="00DA6A48">
        <w:rPr>
          <w:sz w:val="19"/>
          <w:szCs w:val="19"/>
        </w:rPr>
        <w:tab/>
      </w:r>
      <w:r w:rsidR="00DF0DC1">
        <w:rPr>
          <w:sz w:val="19"/>
          <w:szCs w:val="19"/>
        </w:rPr>
        <w:t>11</w:t>
      </w:r>
    </w:p>
    <w:p w14:paraId="7F1DB90A" w14:textId="3578D50F" w:rsidR="004E7227" w:rsidRDefault="00E110EA" w:rsidP="003A4791">
      <w:pPr>
        <w:pStyle w:val="Text"/>
        <w:tabs>
          <w:tab w:val="left" w:pos="720"/>
          <w:tab w:val="right" w:pos="8789"/>
        </w:tabs>
      </w:pPr>
      <w:r w:rsidRPr="009775C7">
        <w:fldChar w:fldCharType="end"/>
      </w:r>
    </w:p>
    <w:p w14:paraId="5CC62C75" w14:textId="77777777" w:rsidR="004E7227" w:rsidRDefault="004E7227" w:rsidP="0048643A">
      <w:pPr>
        <w:pStyle w:val="Text"/>
        <w:rPr>
          <w:rFonts w:ascii="Tahoma" w:hAnsi="Tahoma" w:cs="Tahoma"/>
          <w:color w:val="000000"/>
          <w:kern w:val="28"/>
          <w:sz w:val="56"/>
          <w:szCs w:val="56"/>
        </w:rPr>
      </w:pPr>
      <w:r>
        <w:br w:type="page"/>
      </w:r>
    </w:p>
    <w:p w14:paraId="39A4652A" w14:textId="77777777" w:rsidR="004E7227" w:rsidRDefault="004E7227" w:rsidP="004E7227">
      <w:pPr>
        <w:pStyle w:val="Heading1"/>
      </w:pPr>
      <w:bookmarkStart w:id="11" w:name="_Toc138671448"/>
      <w:r>
        <w:lastRenderedPageBreak/>
        <w:t>Tables and figures</w:t>
      </w:r>
      <w:bookmarkEnd w:id="11"/>
    </w:p>
    <w:p w14:paraId="72C9BBDF" w14:textId="77777777" w:rsidR="004E7227" w:rsidRDefault="004E7227" w:rsidP="004E7227">
      <w:pPr>
        <w:pStyle w:val="Heading2"/>
      </w:pPr>
      <w:bookmarkStart w:id="12" w:name="_Toc296497516"/>
      <w:bookmarkStart w:id="13" w:name="_Toc298162801"/>
      <w:bookmarkStart w:id="14" w:name="_Toc138671449"/>
      <w:r>
        <w:t>Tables</w:t>
      </w:r>
      <w:bookmarkEnd w:id="12"/>
      <w:bookmarkEnd w:id="13"/>
      <w:bookmarkEnd w:id="14"/>
    </w:p>
    <w:p w14:paraId="49B43C76" w14:textId="46E834C5" w:rsidR="00E01020" w:rsidRDefault="00E110EA" w:rsidP="000F2DD1">
      <w:pPr>
        <w:pStyle w:val="TableofFigures"/>
        <w:tabs>
          <w:tab w:val="clear" w:pos="6804"/>
          <w:tab w:val="left" w:pos="880"/>
          <w:tab w:val="right" w:pos="8789"/>
        </w:tabs>
        <w:ind w:right="-1"/>
        <w:rPr>
          <w:rFonts w:asciiTheme="minorHAnsi" w:eastAsiaTheme="minorEastAsia" w:hAnsiTheme="minorHAnsi" w:cstheme="minorBidi"/>
          <w:color w:val="auto"/>
          <w:sz w:val="22"/>
          <w:szCs w:val="22"/>
          <w:lang w:eastAsia="en-AU"/>
        </w:rPr>
      </w:pPr>
      <w:r>
        <w:fldChar w:fldCharType="begin"/>
      </w:r>
      <w:r w:rsidR="004E7227">
        <w:instrText xml:space="preserve"> TOC \f F \t "tabletitle" \c </w:instrText>
      </w:r>
      <w:r>
        <w:fldChar w:fldCharType="separate"/>
      </w:r>
      <w:r w:rsidR="00E01020">
        <w:t>1</w:t>
      </w:r>
      <w:r w:rsidR="00E01020">
        <w:rPr>
          <w:rFonts w:asciiTheme="minorHAnsi" w:eastAsiaTheme="minorEastAsia" w:hAnsiTheme="minorHAnsi" w:cstheme="minorBidi"/>
          <w:color w:val="auto"/>
          <w:sz w:val="22"/>
          <w:szCs w:val="22"/>
          <w:lang w:eastAsia="en-AU"/>
        </w:rPr>
        <w:tab/>
      </w:r>
      <w:r w:rsidR="00E01020">
        <w:t>Total VET clients with ‘not known’ data, 20</w:t>
      </w:r>
      <w:r w:rsidR="006F76FC">
        <w:t>19</w:t>
      </w:r>
      <w:r w:rsidR="00E01020">
        <w:t xml:space="preserve"> – 202</w:t>
      </w:r>
      <w:r w:rsidR="00F65C9A">
        <w:t>5</w:t>
      </w:r>
      <w:r w:rsidR="00E01020">
        <w:t xml:space="preserve"> (%)</w:t>
      </w:r>
      <w:r w:rsidR="00F51176">
        <w:t>.</w:t>
      </w:r>
      <w:r w:rsidR="00E01020">
        <w:tab/>
      </w:r>
      <w:r w:rsidR="00E01020">
        <w:fldChar w:fldCharType="begin"/>
      </w:r>
      <w:r w:rsidR="00E01020">
        <w:instrText xml:space="preserve"> PAGEREF _Toc132820382 \h </w:instrText>
      </w:r>
      <w:r w:rsidR="00E01020">
        <w:fldChar w:fldCharType="separate"/>
      </w:r>
      <w:r w:rsidR="0082101D">
        <w:t>10</w:t>
      </w:r>
      <w:r w:rsidR="00E01020">
        <w:fldChar w:fldCharType="end"/>
      </w:r>
    </w:p>
    <w:p w14:paraId="22805528" w14:textId="27DFFA85" w:rsidR="00E01020" w:rsidRDefault="00E01020" w:rsidP="000F2DD1">
      <w:pPr>
        <w:pStyle w:val="TableofFigures"/>
        <w:tabs>
          <w:tab w:val="clear" w:pos="6804"/>
          <w:tab w:val="left" w:pos="880"/>
          <w:tab w:val="right" w:pos="8789"/>
        </w:tabs>
        <w:ind w:right="-1"/>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Total VET students with ‘not known’ data, 20</w:t>
      </w:r>
      <w:r w:rsidR="006F76FC">
        <w:t>19</w:t>
      </w:r>
      <w:r>
        <w:t xml:space="preserve"> – 202</w:t>
      </w:r>
      <w:r w:rsidR="00F65C9A">
        <w:t>5</w:t>
      </w:r>
      <w:r>
        <w:t xml:space="preserve"> (%)</w:t>
      </w:r>
      <w:r w:rsidR="00F51176">
        <w:t>.</w:t>
      </w:r>
      <w:r>
        <w:tab/>
      </w:r>
      <w:r>
        <w:fldChar w:fldCharType="begin"/>
      </w:r>
      <w:r>
        <w:instrText xml:space="preserve"> PAGEREF _Toc132820383 \h </w:instrText>
      </w:r>
      <w:r>
        <w:fldChar w:fldCharType="separate"/>
      </w:r>
      <w:r w:rsidR="0082101D">
        <w:t>11</w:t>
      </w:r>
      <w:r>
        <w:fldChar w:fldCharType="end"/>
      </w:r>
    </w:p>
    <w:p w14:paraId="304FB4A7" w14:textId="2206A06B" w:rsidR="00E01020" w:rsidRDefault="00E01020" w:rsidP="000F2DD1">
      <w:pPr>
        <w:pStyle w:val="TableofFigures"/>
        <w:tabs>
          <w:tab w:val="clear" w:pos="6804"/>
          <w:tab w:val="left" w:pos="880"/>
          <w:tab w:val="right" w:pos="8789"/>
        </w:tabs>
        <w:ind w:right="-1"/>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Total VET subject enrolments by administrative outcome, 20</w:t>
      </w:r>
      <w:r w:rsidR="006F76FC">
        <w:t>19</w:t>
      </w:r>
      <w:r>
        <w:t xml:space="preserve"> </w:t>
      </w:r>
      <w:r w:rsidR="00044514">
        <w:t>-</w:t>
      </w:r>
      <w:r>
        <w:t xml:space="preserve"> 202</w:t>
      </w:r>
      <w:r w:rsidR="00F65C9A">
        <w:t>5</w:t>
      </w:r>
      <w:r>
        <w:t xml:space="preserve"> (‘000)</w:t>
      </w:r>
      <w:r w:rsidR="00F51176">
        <w:t>.</w:t>
      </w:r>
      <w:r>
        <w:tab/>
      </w:r>
      <w:r w:rsidR="00DF0DC1">
        <w:t>11</w:t>
      </w:r>
    </w:p>
    <w:p w14:paraId="6EC055C5" w14:textId="07D9439C" w:rsidR="000F2DD1" w:rsidRDefault="00E110EA" w:rsidP="000F2DD1">
      <w:pPr>
        <w:pStyle w:val="Heading2"/>
        <w:tabs>
          <w:tab w:val="right" w:pos="8789"/>
        </w:tabs>
        <w:ind w:right="-1"/>
      </w:pPr>
      <w:r>
        <w:fldChar w:fldCharType="end"/>
      </w:r>
    </w:p>
    <w:p w14:paraId="23F9B51D" w14:textId="6AECC10A" w:rsidR="004E7227" w:rsidRDefault="004E7227" w:rsidP="004E7227">
      <w:pPr>
        <w:pStyle w:val="TableofFigures"/>
      </w:pPr>
    </w:p>
    <w:p w14:paraId="1CA85E69" w14:textId="77777777" w:rsidR="00A93867" w:rsidRPr="00A93867" w:rsidRDefault="00A93867">
      <w:pPr>
        <w:spacing w:before="0" w:line="240" w:lineRule="auto"/>
        <w:rPr>
          <w:rFonts w:ascii="Tahoma" w:hAnsi="Tahoma" w:cs="Tahoma"/>
          <w:b/>
          <w:color w:val="000000"/>
          <w:kern w:val="28"/>
          <w:sz w:val="56"/>
          <w:szCs w:val="56"/>
        </w:rPr>
      </w:pPr>
      <w:bookmarkStart w:id="15" w:name="_Toc298162803"/>
      <w:r w:rsidRPr="00A93867">
        <w:rPr>
          <w:b/>
        </w:rPr>
        <w:br w:type="page"/>
      </w:r>
    </w:p>
    <w:p w14:paraId="75952132" w14:textId="77777777" w:rsidR="00D45CAA" w:rsidRPr="005C2FCF" w:rsidRDefault="00D45CAA" w:rsidP="00D45CAA">
      <w:pPr>
        <w:pStyle w:val="Heading1"/>
      </w:pPr>
      <w:bookmarkStart w:id="16" w:name="_Toc73535967"/>
      <w:bookmarkStart w:id="17" w:name="_Toc113372474"/>
      <w:bookmarkStart w:id="18" w:name="_Toc115334256"/>
      <w:bookmarkStart w:id="19" w:name="_Toc138671450"/>
      <w:bookmarkEnd w:id="15"/>
      <w:r>
        <w:lastRenderedPageBreak/>
        <w:t>Explanatory notes</w:t>
      </w:r>
      <w:bookmarkEnd w:id="16"/>
      <w:bookmarkEnd w:id="17"/>
      <w:bookmarkEnd w:id="18"/>
      <w:bookmarkEnd w:id="19"/>
    </w:p>
    <w:p w14:paraId="75278255" w14:textId="77777777" w:rsidR="00D45CAA" w:rsidRDefault="00D45CAA" w:rsidP="00D45CAA">
      <w:pPr>
        <w:pStyle w:val="Heading2"/>
      </w:pPr>
      <w:bookmarkStart w:id="20" w:name="_Toc113372475"/>
      <w:bookmarkStart w:id="21" w:name="_Toc115334257"/>
      <w:bookmarkStart w:id="22" w:name="_Toc138671451"/>
      <w:bookmarkStart w:id="23" w:name="_Hlk132961416"/>
      <w:r>
        <w:t>Scope</w:t>
      </w:r>
      <w:bookmarkEnd w:id="20"/>
      <w:bookmarkEnd w:id="21"/>
      <w:bookmarkEnd w:id="22"/>
    </w:p>
    <w:p w14:paraId="290431DD" w14:textId="1CC00FD6" w:rsidR="00A16D6E" w:rsidRDefault="0076525A" w:rsidP="0082101D">
      <w:pPr>
        <w:pStyle w:val="NumberedText"/>
      </w:pPr>
      <w:bookmarkStart w:id="24" w:name="_Hlk13748787"/>
      <w:r>
        <w:t>This publication</w:t>
      </w:r>
      <w:r w:rsidR="00D45CAA" w:rsidRPr="00F309CB">
        <w:t xml:space="preserve"> </w:t>
      </w:r>
      <w:r>
        <w:t>reports on</w:t>
      </w:r>
      <w:r w:rsidR="00A16D6E">
        <w:t xml:space="preserve"> onshore and offshore</w:t>
      </w:r>
      <w:r w:rsidR="00D45CAA" w:rsidRPr="00F309CB">
        <w:t xml:space="preserve"> </w:t>
      </w:r>
      <w:r w:rsidR="00A16D6E">
        <w:t>nationally recognised</w:t>
      </w:r>
      <w:r w:rsidR="00D45CAA" w:rsidRPr="00F309CB">
        <w:t xml:space="preserve"> VET</w:t>
      </w:r>
      <w:r>
        <w:t xml:space="preserve"> </w:t>
      </w:r>
      <w:r w:rsidR="00842350">
        <w:t xml:space="preserve">students, </w:t>
      </w:r>
      <w:r>
        <w:t>subject enrolments, program enrolments, and program completions</w:t>
      </w:r>
      <w:r w:rsidR="00D45CAA" w:rsidRPr="00F309CB">
        <w:t xml:space="preserve"> delivered </w:t>
      </w:r>
      <w:r w:rsidR="00A16D6E">
        <w:t>on a government funded and fee-for-service basis</w:t>
      </w:r>
      <w:r w:rsidR="00A16D6E" w:rsidRPr="00F309CB">
        <w:t xml:space="preserve"> </w:t>
      </w:r>
      <w:r w:rsidR="00D45CAA" w:rsidRPr="00F309CB">
        <w:t>by</w:t>
      </w:r>
      <w:r w:rsidR="00CE7E92">
        <w:t xml:space="preserve"> </w:t>
      </w:r>
      <w:r w:rsidR="00A16D6E">
        <w:t xml:space="preserve">Australian </w:t>
      </w:r>
      <w:r w:rsidR="00CE7E92">
        <w:t>registered training organisations</w:t>
      </w:r>
      <w:r w:rsidR="00A16D6E">
        <w:t xml:space="preserve"> (RTOs)</w:t>
      </w:r>
      <w:r w:rsidR="00D27EB6">
        <w:t>.</w:t>
      </w:r>
      <w:r w:rsidR="00A16D6E">
        <w:t xml:space="preserve"> </w:t>
      </w:r>
      <w:r w:rsidR="00D27EB6">
        <w:t>T</w:t>
      </w:r>
      <w:r w:rsidR="00A16D6E">
        <w:t>hese include:</w:t>
      </w:r>
    </w:p>
    <w:p w14:paraId="63707F37" w14:textId="77777777" w:rsidR="00A16D6E" w:rsidRDefault="00A16D6E" w:rsidP="00E9777B">
      <w:pPr>
        <w:pStyle w:val="Dotpoint1"/>
      </w:pPr>
      <w:r>
        <w:t>TAFE institutes</w:t>
      </w:r>
    </w:p>
    <w:p w14:paraId="493FCCBF" w14:textId="77777777" w:rsidR="00A16D6E" w:rsidRDefault="00A16D6E" w:rsidP="00E9777B">
      <w:pPr>
        <w:pStyle w:val="Dotpoint1"/>
      </w:pPr>
      <w:r>
        <w:t>Universities</w:t>
      </w:r>
    </w:p>
    <w:p w14:paraId="3317EEA6" w14:textId="77777777" w:rsidR="00A16D6E" w:rsidRDefault="00A16D6E" w:rsidP="00E9777B">
      <w:pPr>
        <w:pStyle w:val="Dotpoint1"/>
      </w:pPr>
      <w:r>
        <w:t>Community education providers</w:t>
      </w:r>
    </w:p>
    <w:p w14:paraId="2FF18C98" w14:textId="77777777" w:rsidR="00A16D6E" w:rsidRDefault="00A16D6E" w:rsidP="00E9777B">
      <w:pPr>
        <w:pStyle w:val="Dotpoint1"/>
      </w:pPr>
      <w:r>
        <w:t>Enterprise providers</w:t>
      </w:r>
    </w:p>
    <w:p w14:paraId="53ADB9A4" w14:textId="77777777" w:rsidR="00A16D6E" w:rsidRDefault="00A16D6E" w:rsidP="00E9777B">
      <w:pPr>
        <w:pStyle w:val="Dotpoint1"/>
      </w:pPr>
      <w:r>
        <w:t>Private training providers</w:t>
      </w:r>
    </w:p>
    <w:p w14:paraId="1C4C1E6F" w14:textId="4BC39194" w:rsidR="0076525A" w:rsidRDefault="00A16D6E" w:rsidP="00E9777B">
      <w:pPr>
        <w:pStyle w:val="Dotpoint1"/>
      </w:pPr>
      <w:r>
        <w:t>Schools</w:t>
      </w:r>
      <w:r w:rsidR="003A4791">
        <w:t>.</w:t>
      </w:r>
    </w:p>
    <w:bookmarkEnd w:id="24"/>
    <w:p w14:paraId="6DEB1A28" w14:textId="09C3B244" w:rsidR="00D45CAA" w:rsidRPr="000654FE" w:rsidRDefault="00D45CAA" w:rsidP="0082101D">
      <w:pPr>
        <w:pStyle w:val="NumberedText"/>
      </w:pPr>
      <w:r w:rsidRPr="000654FE">
        <w:t>This publication does not cover the following types of training activity:</w:t>
      </w:r>
    </w:p>
    <w:p w14:paraId="7D76ECFE" w14:textId="3FE4F1FA" w:rsidR="009B4862" w:rsidRDefault="00620927" w:rsidP="00E9777B">
      <w:pPr>
        <w:pStyle w:val="Dotpoint1"/>
      </w:pPr>
      <w:r>
        <w:t>n</w:t>
      </w:r>
      <w:r w:rsidR="009B4862">
        <w:t>on-nationally recognised training</w:t>
      </w:r>
    </w:p>
    <w:p w14:paraId="671E1686" w14:textId="748DC2CB" w:rsidR="00D45CAA" w:rsidRDefault="00D45CAA" w:rsidP="00E9777B">
      <w:pPr>
        <w:pStyle w:val="Dotpoint1"/>
      </w:pPr>
      <w:r w:rsidRPr="00563786">
        <w:t>credit transfer</w:t>
      </w:r>
      <w:r>
        <w:t xml:space="preserve"> (reported with </w:t>
      </w:r>
      <w:r w:rsidRPr="00134351">
        <w:rPr>
          <w:i/>
          <w:iCs/>
        </w:rPr>
        <w:t>outcome identifier – national</w:t>
      </w:r>
      <w:r>
        <w:t xml:space="preserve"> </w:t>
      </w:r>
      <w:r w:rsidRPr="0094512D">
        <w:t>'</w:t>
      </w:r>
      <w:r>
        <w:t>60 – credit transfer</w:t>
      </w:r>
      <w:r w:rsidRPr="0094512D">
        <w:t>'</w:t>
      </w:r>
      <w:r>
        <w:t>)</w:t>
      </w:r>
    </w:p>
    <w:p w14:paraId="08530D6A" w14:textId="7800EAAD" w:rsidR="00D45CAA" w:rsidRDefault="000947D6" w:rsidP="00E9777B">
      <w:pPr>
        <w:pStyle w:val="Dotpoint1"/>
      </w:pPr>
      <w:r>
        <w:t>subjects that were superseded part-way through</w:t>
      </w:r>
      <w:r w:rsidR="00D45CAA" w:rsidRPr="00983894">
        <w:t xml:space="preserve"> training</w:t>
      </w:r>
      <w:r w:rsidR="00D45CAA">
        <w:t xml:space="preserve"> (r</w:t>
      </w:r>
      <w:r w:rsidR="00D45CAA" w:rsidRPr="0094512D">
        <w:t xml:space="preserve">eported with </w:t>
      </w:r>
      <w:r w:rsidR="00D45CAA" w:rsidRPr="00134351">
        <w:rPr>
          <w:i/>
          <w:iCs/>
        </w:rPr>
        <w:t>outcome identifier - national</w:t>
      </w:r>
      <w:r w:rsidR="00D45CAA" w:rsidRPr="0094512D">
        <w:t xml:space="preserve"> '61 - superseded training'</w:t>
      </w:r>
      <w:r w:rsidR="00D45CAA">
        <w:t>)</w:t>
      </w:r>
    </w:p>
    <w:p w14:paraId="75366336" w14:textId="77777777" w:rsidR="00D45CAA" w:rsidRPr="00BD6455" w:rsidRDefault="00D45CAA" w:rsidP="00E9777B">
      <w:pPr>
        <w:pStyle w:val="Dotpoint1"/>
        <w:rPr>
          <w:rFonts w:ascii="Calibri" w:hAnsi="Calibri"/>
          <w:sz w:val="22"/>
        </w:rPr>
      </w:pPr>
      <w:r w:rsidRPr="00BD6455">
        <w:t xml:space="preserve">not yet started training (reported with </w:t>
      </w:r>
      <w:r w:rsidRPr="00134351">
        <w:rPr>
          <w:i/>
          <w:iCs/>
        </w:rPr>
        <w:t>outcome identifier - national</w:t>
      </w:r>
      <w:r w:rsidRPr="00BD6455">
        <w:t xml:space="preserve"> </w:t>
      </w:r>
      <w:r w:rsidRPr="0094512D">
        <w:t>'</w:t>
      </w:r>
      <w:r w:rsidRPr="00BD6455">
        <w:t>85 – not yet started</w:t>
      </w:r>
      <w:r w:rsidRPr="0094512D">
        <w:t>'</w:t>
      </w:r>
      <w:r w:rsidRPr="00BD6455">
        <w:t>)</w:t>
      </w:r>
    </w:p>
    <w:p w14:paraId="34E25D76" w14:textId="0868495E" w:rsidR="0076525A" w:rsidRDefault="00D45CAA" w:rsidP="00E9777B">
      <w:pPr>
        <w:pStyle w:val="Dotpoint1"/>
      </w:pPr>
      <w:r w:rsidRPr="00563786">
        <w:t xml:space="preserve">any activity where revenue was earned from another training </w:t>
      </w:r>
      <w:r>
        <w:t>provider</w:t>
      </w:r>
      <w:r w:rsidRPr="00563786">
        <w:t xml:space="preserve"> in terms of subcontracting, </w:t>
      </w:r>
      <w:proofErr w:type="spellStart"/>
      <w:r w:rsidRPr="00563786">
        <w:t>auspicing</w:t>
      </w:r>
      <w:proofErr w:type="spellEnd"/>
      <w:r w:rsidRPr="00563786">
        <w:t>, partnership or similar arrangements</w:t>
      </w:r>
      <w:r w:rsidR="0076525A">
        <w:rPr>
          <w:rStyle w:val="FootnoteReference"/>
        </w:rPr>
        <w:footnoteReference w:id="1"/>
      </w:r>
      <w:r>
        <w:t xml:space="preserve"> (reported with </w:t>
      </w:r>
      <w:r w:rsidRPr="0091682C">
        <w:rPr>
          <w:i/>
          <w:iCs/>
        </w:rPr>
        <w:t>funding source – national</w:t>
      </w:r>
      <w:r>
        <w:t xml:space="preserve"> </w:t>
      </w:r>
      <w:r w:rsidRPr="0094512D">
        <w:t>'</w:t>
      </w:r>
      <w:r>
        <w:t>80 – revenue earned from another training organisation</w:t>
      </w:r>
      <w:r w:rsidRPr="0094512D">
        <w:t>'</w:t>
      </w:r>
      <w:r>
        <w:t>)</w:t>
      </w:r>
      <w:r w:rsidR="003A4791">
        <w:t>.</w:t>
      </w:r>
    </w:p>
    <w:p w14:paraId="34682863" w14:textId="77777777" w:rsidR="0076525A" w:rsidRDefault="0076525A" w:rsidP="00F51176">
      <w:pPr>
        <w:pStyle w:val="Heading2"/>
        <w:spacing w:before="280"/>
      </w:pPr>
      <w:bookmarkStart w:id="25" w:name="_Toc75161308"/>
      <w:bookmarkStart w:id="26" w:name="_Toc106359579"/>
      <w:bookmarkStart w:id="27" w:name="_Toc115334258"/>
      <w:bookmarkStart w:id="28" w:name="_Toc138671452"/>
      <w:bookmarkStart w:id="29" w:name="_Hlk132961541"/>
      <w:bookmarkEnd w:id="23"/>
      <w:r>
        <w:t>Data sources</w:t>
      </w:r>
      <w:bookmarkEnd w:id="25"/>
      <w:bookmarkEnd w:id="26"/>
      <w:bookmarkEnd w:id="27"/>
      <w:bookmarkEnd w:id="28"/>
    </w:p>
    <w:p w14:paraId="0CE7E0B7" w14:textId="1FE0252E" w:rsidR="009B4862" w:rsidRDefault="0076525A" w:rsidP="0082101D">
      <w:pPr>
        <w:pStyle w:val="NumberedText"/>
      </w:pPr>
      <w:r>
        <w:t>Data are sourced from the administrative records reported to NCVER by</w:t>
      </w:r>
      <w:r w:rsidR="004771ED">
        <w:t>:</w:t>
      </w:r>
    </w:p>
    <w:p w14:paraId="2291102F" w14:textId="1B9F83ED" w:rsidR="0076525A" w:rsidRDefault="009B4862" w:rsidP="00E9777B">
      <w:pPr>
        <w:pStyle w:val="Dotpoint1"/>
      </w:pPr>
      <w:r>
        <w:t>S</w:t>
      </w:r>
      <w:r w:rsidR="0076525A">
        <w:t>tate and territory training authorities</w:t>
      </w:r>
    </w:p>
    <w:p w14:paraId="29888581" w14:textId="76EEBC48" w:rsidR="009B4862" w:rsidRDefault="009B4862" w:rsidP="00E9777B">
      <w:pPr>
        <w:pStyle w:val="Dotpoint1"/>
      </w:pPr>
      <w:r>
        <w:t>Boards of studies, or their agents</w:t>
      </w:r>
    </w:p>
    <w:p w14:paraId="3FBA0B6B" w14:textId="6172C431" w:rsidR="009B4862" w:rsidRDefault="009B4862" w:rsidP="00E9777B">
      <w:pPr>
        <w:pStyle w:val="Dotpoint1"/>
      </w:pPr>
      <w:r>
        <w:t>Registered training organisations</w:t>
      </w:r>
      <w:r w:rsidR="003A4791">
        <w:t>.</w:t>
      </w:r>
    </w:p>
    <w:p w14:paraId="1AE23D6D" w14:textId="48B77BE7" w:rsidR="0076525A" w:rsidRDefault="0076525A" w:rsidP="0082101D">
      <w:pPr>
        <w:pStyle w:val="NumberedText"/>
      </w:pPr>
      <w:r w:rsidRPr="004C78FF">
        <w:t>The information contained in this publication is, unless otherwise stated, derived from the National VET Provider Collection</w:t>
      </w:r>
      <w:r w:rsidR="009B4862">
        <w:t xml:space="preserve"> and the National VET in Schools Collection</w:t>
      </w:r>
      <w:r>
        <w:t xml:space="preserve">. </w:t>
      </w:r>
      <w:r w:rsidRPr="004C78FF">
        <w:t>Th</w:t>
      </w:r>
      <w:r w:rsidR="009B4862">
        <w:t>ese</w:t>
      </w:r>
      <w:r w:rsidRPr="004C78FF">
        <w:t xml:space="preserve"> collection</w:t>
      </w:r>
      <w:r w:rsidR="009B4862">
        <w:t>s</w:t>
      </w:r>
      <w:r w:rsidRPr="004C78FF">
        <w:t xml:space="preserve"> </w:t>
      </w:r>
      <w:r w:rsidR="009B4862">
        <w:t>are</w:t>
      </w:r>
      <w:r w:rsidRPr="004C78FF">
        <w:t xml:space="preserve"> compiled under the Australian Vocational Education and Training Management Information Statistical Standard</w:t>
      </w:r>
      <w:r>
        <w:t xml:space="preserve"> (AVETMISS)</w:t>
      </w:r>
      <w:r w:rsidRPr="004C78FF">
        <w:t>, release 8.0. For further information on AVETMISS go to &lt;</w:t>
      </w:r>
      <w:hyperlink r:id="rId25" w:history="1">
        <w:r w:rsidRPr="00D15CA4">
          <w:t>https://www.ncver.edu.au/rto-hub/statistical-standard-software/avetmiss-vet-provider-collection-specifications-release-8.0</w:t>
        </w:r>
      </w:hyperlink>
      <w:r w:rsidRPr="004C78FF">
        <w:t>&gt;</w:t>
      </w:r>
      <w:r w:rsidR="003A4791">
        <w:t>.</w:t>
      </w:r>
    </w:p>
    <w:p w14:paraId="745B41CE" w14:textId="77777777" w:rsidR="0076525A" w:rsidRDefault="0076525A" w:rsidP="0082101D">
      <w:pPr>
        <w:pStyle w:val="NumberedText"/>
      </w:pPr>
      <w:r w:rsidRPr="004C78FF">
        <w:t xml:space="preserve">This publication also makes use of data and classification information from the Australian Bureau of Statistics (ABS). For more information, refer to the </w:t>
      </w:r>
      <w:r w:rsidRPr="00905A22">
        <w:t xml:space="preserve">fact sheet Use of Australian Bureau of Statistics </w:t>
      </w:r>
      <w:r w:rsidRPr="00905A22">
        <w:lastRenderedPageBreak/>
        <w:t>(ABS) data in 'total VET activity' located at &lt;</w:t>
      </w:r>
      <w:hyperlink r:id="rId26" w:history="1">
        <w:r w:rsidRPr="00905A22">
          <w:t>https://www.ncver.edu.au/research-and-statistics/collections/students-and-courses-collection/total-vet-activity-tva-fact-sheets</w:t>
        </w:r>
      </w:hyperlink>
      <w:r w:rsidRPr="00905A22">
        <w:t>&gt;.</w:t>
      </w:r>
    </w:p>
    <w:p w14:paraId="6BF8796A" w14:textId="77777777" w:rsidR="0076525A" w:rsidRDefault="0076525A" w:rsidP="0076525A">
      <w:pPr>
        <w:pStyle w:val="Heading2"/>
      </w:pPr>
      <w:bookmarkStart w:id="30" w:name="_Toc75161312"/>
      <w:bookmarkStart w:id="31" w:name="_Toc106359583"/>
      <w:bookmarkStart w:id="32" w:name="_Toc115334259"/>
      <w:bookmarkStart w:id="33" w:name="_Toc138671453"/>
      <w:bookmarkStart w:id="34" w:name="_Hlk132961654"/>
      <w:bookmarkEnd w:id="29"/>
      <w:r w:rsidRPr="004C78FF">
        <w:t>Data treatment</w:t>
      </w:r>
      <w:bookmarkEnd w:id="30"/>
      <w:bookmarkEnd w:id="31"/>
      <w:bookmarkEnd w:id="32"/>
      <w:bookmarkEnd w:id="33"/>
    </w:p>
    <w:p w14:paraId="31A4951B" w14:textId="01EADADA" w:rsidR="009B4862" w:rsidRDefault="009B4862" w:rsidP="0082101D">
      <w:pPr>
        <w:pStyle w:val="NumberedText"/>
      </w:pPr>
      <w:r>
        <w:t>As these data are sourced from both the National VET Provider Collection and the National VET in Schools Collection, which may contain overlaps, NCVER applies a deduplication process to reduce instances of overcounting. For more information refer to NCVER’s ‘de-duplication of training activity in Total VET activity’ fact sheet &lt;</w:t>
      </w:r>
      <w:hyperlink r:id="rId27" w:history="1">
        <w:r w:rsidR="0014492C" w:rsidRPr="00905A22">
          <w:t>https://www.ncver.edu.au/research-and-statistics/collections/students-and-courses-collection/total-vet-activity-tva-fact-sheets</w:t>
        </w:r>
      </w:hyperlink>
      <w:r w:rsidRPr="00905A22">
        <w:t>&gt;.</w:t>
      </w:r>
    </w:p>
    <w:p w14:paraId="3656C1D5" w14:textId="4FA101C1" w:rsidR="0076525A" w:rsidRDefault="00D32ECE" w:rsidP="0082101D">
      <w:pPr>
        <w:pStyle w:val="NumberedText"/>
      </w:pPr>
      <w:r>
        <w:t>T</w:t>
      </w:r>
      <w:r w:rsidR="0076525A" w:rsidRPr="007C6521">
        <w:t>he percentages presented in this publication are reported to one decimal place.</w:t>
      </w:r>
    </w:p>
    <w:p w14:paraId="3956D8A1" w14:textId="4CAF01FD" w:rsidR="0076525A" w:rsidRDefault="0076525A" w:rsidP="0082101D">
      <w:pPr>
        <w:pStyle w:val="NumberedText"/>
      </w:pPr>
      <w:r w:rsidRPr="007C6521">
        <w:t>Other numbers have been rounded</w:t>
      </w:r>
      <w:r>
        <w:t>,</w:t>
      </w:r>
      <w:r w:rsidRPr="007C6521">
        <w:t xml:space="preserve"> after aggregation</w:t>
      </w:r>
      <w:r>
        <w:t>,</w:t>
      </w:r>
      <w:r w:rsidRPr="007C6521">
        <w:t xml:space="preserve"> to the nearest </w:t>
      </w:r>
      <w:r>
        <w:t>five</w:t>
      </w:r>
      <w:r w:rsidRPr="007C6521">
        <w:t xml:space="preserve">. Rounding can lead to situations where </w:t>
      </w:r>
      <w:r w:rsidR="00AF79E0">
        <w:t xml:space="preserve">the sum of rows </w:t>
      </w:r>
      <w:r w:rsidR="00D642D2">
        <w:t>does</w:t>
      </w:r>
      <w:r w:rsidR="00AF79E0">
        <w:t xml:space="preserve"> not add up</w:t>
      </w:r>
      <w:r w:rsidRPr="007C6521">
        <w:t xml:space="preserve"> to the rounded totals.</w:t>
      </w:r>
    </w:p>
    <w:p w14:paraId="53C16092" w14:textId="30FC8E8B" w:rsidR="0076525A" w:rsidRDefault="007676CA" w:rsidP="0082101D">
      <w:pPr>
        <w:pStyle w:val="NumberedText"/>
      </w:pPr>
      <w:r>
        <w:t>Where relevant, s</w:t>
      </w:r>
      <w:r w:rsidR="0076525A">
        <w:t xml:space="preserve">tudents are counted distinctly against each by variable in a chart or table, including the total. This can lead to situations where the sum of rows or columns do not sum to the total (e.g., a student studying at multiple provider types is counted once </w:t>
      </w:r>
      <w:r w:rsidR="007674C5">
        <w:t>fo</w:t>
      </w:r>
      <w:r w:rsidR="0076525A">
        <w:t>r each type, but also only once in the total).</w:t>
      </w:r>
    </w:p>
    <w:p w14:paraId="070B123F" w14:textId="77777777" w:rsidR="00AF79E0" w:rsidRDefault="00AF79E0" w:rsidP="00AF79E0">
      <w:pPr>
        <w:pStyle w:val="Heading2"/>
      </w:pPr>
      <w:bookmarkStart w:id="35" w:name="_Toc75161313"/>
      <w:bookmarkStart w:id="36" w:name="_Toc106359584"/>
      <w:bookmarkStart w:id="37" w:name="_Toc115334260"/>
      <w:bookmarkStart w:id="38" w:name="_Toc138671454"/>
      <w:bookmarkStart w:id="39" w:name="_Hlk132961747"/>
      <w:bookmarkEnd w:id="34"/>
      <w:r w:rsidRPr="007C6521">
        <w:t>Data revisions</w:t>
      </w:r>
      <w:bookmarkEnd w:id="35"/>
      <w:bookmarkEnd w:id="36"/>
      <w:bookmarkEnd w:id="37"/>
      <w:bookmarkEnd w:id="38"/>
    </w:p>
    <w:p w14:paraId="4EC7C238" w14:textId="729F49D9" w:rsidR="00AF79E0" w:rsidRDefault="00AF79E0" w:rsidP="0082101D">
      <w:pPr>
        <w:pStyle w:val="NumberedText"/>
      </w:pPr>
      <w:r>
        <w:t xml:space="preserve">Data from previous collections, represented within </w:t>
      </w:r>
      <w:r w:rsidRPr="007C6521">
        <w:t>this publication</w:t>
      </w:r>
      <w:r>
        <w:t>,</w:t>
      </w:r>
      <w:r w:rsidRPr="007C6521">
        <w:t xml:space="preserve"> may</w:t>
      </w:r>
      <w:r>
        <w:t xml:space="preserve"> differ </w:t>
      </w:r>
      <w:r w:rsidR="00C377BC">
        <w:t>from those presented in prior publications</w:t>
      </w:r>
      <w:r>
        <w:t xml:space="preserve"> as</w:t>
      </w:r>
      <w:r w:rsidR="00C377BC">
        <w:t>:</w:t>
      </w:r>
    </w:p>
    <w:p w14:paraId="6072B52F" w14:textId="0C313A17" w:rsidR="00AF79E0" w:rsidRDefault="00E925AC" w:rsidP="0082101D">
      <w:pPr>
        <w:pStyle w:val="NumberedText"/>
      </w:pPr>
      <w:r>
        <w:t>D</w:t>
      </w:r>
      <w:r w:rsidR="00AF79E0">
        <w:t>ata may have been</w:t>
      </w:r>
      <w:r w:rsidR="00AF79E0" w:rsidRPr="007C6521">
        <w:t xml:space="preserve"> </w:t>
      </w:r>
      <w:r w:rsidR="00AF79E0">
        <w:t>rebased</w:t>
      </w:r>
      <w:r w:rsidR="00AF79E0" w:rsidRPr="007C6521">
        <w:t xml:space="preserve">. </w:t>
      </w:r>
      <w:r w:rsidR="00AF79E0">
        <w:t>Data revisions take place to facilitate comparisons across collection periods and years based on current data.</w:t>
      </w:r>
      <w:r w:rsidR="00AF79E0" w:rsidRPr="007C6521">
        <w:t xml:space="preserve"> For example, if a training provider w</w:t>
      </w:r>
      <w:r w:rsidR="007F5EAF">
        <w:t>ere</w:t>
      </w:r>
      <w:r w:rsidR="00AF79E0" w:rsidRPr="007C6521">
        <w:t xml:space="preserve"> reported in the current year with provider type of ‘school’ but in the previous year the same provider </w:t>
      </w:r>
      <w:r w:rsidR="007F5EAF">
        <w:t>had been</w:t>
      </w:r>
      <w:r w:rsidR="00AF79E0" w:rsidRPr="007C6521">
        <w:t xml:space="preserve"> reported as 'community education provider', </w:t>
      </w:r>
      <w:r w:rsidR="00046CC9">
        <w:t xml:space="preserve">then </w:t>
      </w:r>
      <w:r w:rsidR="00AF79E0" w:rsidRPr="007C6521">
        <w:t>NCVER w</w:t>
      </w:r>
      <w:r w:rsidR="00046CC9">
        <w:t>ould</w:t>
      </w:r>
      <w:r w:rsidR="00AF79E0" w:rsidRPr="007C6521">
        <w:t xml:space="preserve"> adjust the previously</w:t>
      </w:r>
      <w:r w:rsidR="00AF79E0" w:rsidRPr="007C6521" w:rsidDel="00046CC9">
        <w:t xml:space="preserve"> </w:t>
      </w:r>
      <w:r w:rsidR="00AF79E0" w:rsidRPr="007C6521">
        <w:t xml:space="preserve">reported provider type to match that of the current year. Improvements to </w:t>
      </w:r>
      <w:r w:rsidR="00AF79E0">
        <w:t>the</w:t>
      </w:r>
      <w:r w:rsidR="00AF79E0" w:rsidRPr="007C6521">
        <w:t xml:space="preserve"> student counting methodology may also lead to minor variations in data reported between years</w:t>
      </w:r>
    </w:p>
    <w:p w14:paraId="2B9DB9EC" w14:textId="6999748F" w:rsidR="00AF79E0" w:rsidRDefault="00E925AC" w:rsidP="0082101D">
      <w:pPr>
        <w:pStyle w:val="NumberedText"/>
      </w:pPr>
      <w:r>
        <w:t>D</w:t>
      </w:r>
      <w:r w:rsidR="00AF79E0">
        <w:t>ata may have</w:t>
      </w:r>
      <w:r w:rsidR="00AF79E0" w:rsidRPr="007C6521">
        <w:t xml:space="preserve"> be</w:t>
      </w:r>
      <w:r w:rsidR="00AF79E0">
        <w:t>en</w:t>
      </w:r>
      <w:r w:rsidR="00AF79E0" w:rsidRPr="007C6521">
        <w:t xml:space="preserve"> submitted to NCVER after the </w:t>
      </w:r>
      <w:r w:rsidR="00AF79E0">
        <w:t xml:space="preserve">original </w:t>
      </w:r>
      <w:r w:rsidR="00AF79E0" w:rsidRPr="007C6521">
        <w:t>reporting window ha</w:t>
      </w:r>
      <w:r w:rsidR="00B2731C">
        <w:t>d</w:t>
      </w:r>
      <w:r w:rsidR="00AF79E0" w:rsidRPr="007C6521">
        <w:t xml:space="preserve"> closed. These data </w:t>
      </w:r>
      <w:r w:rsidR="00AF79E0">
        <w:t>would not have</w:t>
      </w:r>
      <w:r w:rsidR="00AF79E0" w:rsidRPr="007C6521">
        <w:t xml:space="preserve"> be</w:t>
      </w:r>
      <w:r w:rsidR="00AF79E0">
        <w:t>en</w:t>
      </w:r>
      <w:r w:rsidR="00AF79E0" w:rsidRPr="007C6521">
        <w:t xml:space="preserve"> included in th</w:t>
      </w:r>
      <w:r w:rsidR="00AF79E0">
        <w:t xml:space="preserve">at collection’s </w:t>
      </w:r>
      <w:r w:rsidR="00AF79E0" w:rsidRPr="007C6521">
        <w:t>publication. However, they will be included in the following year</w:t>
      </w:r>
      <w:r w:rsidR="00371D36">
        <w:t>’</w:t>
      </w:r>
      <w:r w:rsidR="00AF79E0" w:rsidRPr="007C6521">
        <w:t>s publication</w:t>
      </w:r>
    </w:p>
    <w:p w14:paraId="577B6B9F" w14:textId="72B8B280" w:rsidR="001265AF" w:rsidRDefault="00E925AC" w:rsidP="0082101D">
      <w:pPr>
        <w:pStyle w:val="NumberedText"/>
      </w:pPr>
      <w:r>
        <w:t>P</w:t>
      </w:r>
      <w:r w:rsidR="001265AF">
        <w:t>rogram completion</w:t>
      </w:r>
      <w:r w:rsidR="00371D36">
        <w:t>s</w:t>
      </w:r>
      <w:r w:rsidR="001265AF">
        <w:t xml:space="preserve"> are revised annually</w:t>
      </w:r>
    </w:p>
    <w:p w14:paraId="5341FD21" w14:textId="77777777" w:rsidR="00D91479" w:rsidRPr="004A0D53" w:rsidRDefault="00D91479" w:rsidP="0082101D">
      <w:pPr>
        <w:pStyle w:val="NumberedText"/>
      </w:pPr>
      <w:r w:rsidRPr="004A0D53">
        <w:t>Updates to the National Register of VET at training.gov.au (such as changes to accreditation, program or unit/module details, training provider information) have been applied to data for both the current and previous years.</w:t>
      </w:r>
    </w:p>
    <w:p w14:paraId="5CF25126" w14:textId="77777777" w:rsidR="00AF79E0" w:rsidRPr="00F75796" w:rsidRDefault="00AF79E0" w:rsidP="00AF79E0">
      <w:pPr>
        <w:pStyle w:val="Heading2"/>
        <w:rPr>
          <w:lang w:eastAsia="en-AU"/>
        </w:rPr>
      </w:pPr>
      <w:bookmarkStart w:id="40" w:name="_Toc115334261"/>
      <w:bookmarkStart w:id="41" w:name="_Toc138671455"/>
      <w:bookmarkEnd w:id="39"/>
      <w:r>
        <w:rPr>
          <w:lang w:eastAsia="en-AU"/>
        </w:rPr>
        <w:t>Student counts</w:t>
      </w:r>
      <w:bookmarkEnd w:id="40"/>
      <w:bookmarkEnd w:id="41"/>
    </w:p>
    <w:p w14:paraId="57200468" w14:textId="7A138712" w:rsidR="00AF79E0" w:rsidRPr="00905A22" w:rsidRDefault="00AF79E0" w:rsidP="0082101D">
      <w:pPr>
        <w:pStyle w:val="NumberedText"/>
      </w:pPr>
      <w:r w:rsidRPr="00A977DD">
        <w:t xml:space="preserve">NCVER </w:t>
      </w:r>
      <w:r w:rsidRPr="00A977DD">
        <w:rPr>
          <w:lang w:eastAsia="en-AU"/>
        </w:rPr>
        <w:t>applies a methodology to distinctly count students who may be enrolled at multiple training providers</w:t>
      </w:r>
      <w:r w:rsidR="00537468">
        <w:rPr>
          <w:lang w:eastAsia="en-AU"/>
        </w:rPr>
        <w:t xml:space="preserve"> within the state or territory</w:t>
      </w:r>
      <w:r w:rsidRPr="00A977DD">
        <w:rPr>
          <w:lang w:eastAsia="en-AU"/>
        </w:rPr>
        <w:t xml:space="preserve">.  For further information, refer to the fact sheet </w:t>
      </w:r>
      <w:r w:rsidR="006E4968">
        <w:rPr>
          <w:lang w:eastAsia="en-AU"/>
        </w:rPr>
        <w:t>Counting Students</w:t>
      </w:r>
      <w:r w:rsidRPr="00A977DD">
        <w:rPr>
          <w:lang w:eastAsia="en-AU"/>
        </w:rPr>
        <w:t xml:space="preserve"> in </w:t>
      </w:r>
      <w:r w:rsidR="0024361F">
        <w:rPr>
          <w:lang w:eastAsia="en-AU"/>
        </w:rPr>
        <w:t>‘</w:t>
      </w:r>
      <w:r w:rsidR="006E4968">
        <w:rPr>
          <w:lang w:eastAsia="en-AU"/>
        </w:rPr>
        <w:t>total VET activity’</w:t>
      </w:r>
      <w:r w:rsidRPr="00A977DD">
        <w:rPr>
          <w:lang w:eastAsia="en-AU"/>
        </w:rPr>
        <w:t xml:space="preserve"> located </w:t>
      </w:r>
      <w:r w:rsidRPr="00905A22">
        <w:rPr>
          <w:lang w:eastAsia="en-AU"/>
        </w:rPr>
        <w:t>at &lt;</w:t>
      </w:r>
      <w:hyperlink r:id="rId28" w:history="1">
        <w:r w:rsidRPr="00905A22">
          <w:rPr>
            <w:rStyle w:val="Hyperlink"/>
            <w:lang w:eastAsia="en-AU"/>
          </w:rPr>
          <w:t>https://www.ncver.edu.au/research-and-statistics/collections/students-and-courses-collection/total-vet-activity-tva-fact-sheets</w:t>
        </w:r>
      </w:hyperlink>
      <w:r w:rsidRPr="00905A22">
        <w:rPr>
          <w:lang w:eastAsia="en-AU"/>
        </w:rPr>
        <w:t>&gt;.</w:t>
      </w:r>
    </w:p>
    <w:p w14:paraId="7FE40217" w14:textId="442EF834" w:rsidR="004C0467" w:rsidRPr="00F75796" w:rsidRDefault="004C0467" w:rsidP="004C0467">
      <w:pPr>
        <w:pStyle w:val="Heading2"/>
        <w:rPr>
          <w:lang w:eastAsia="en-AU"/>
        </w:rPr>
      </w:pPr>
      <w:bookmarkStart w:id="42" w:name="_Toc138671456"/>
      <w:bookmarkStart w:id="43" w:name="_Toc115334262"/>
      <w:bookmarkStart w:id="44" w:name="_Toc113372477"/>
      <w:r>
        <w:rPr>
          <w:lang w:eastAsia="en-AU"/>
        </w:rPr>
        <w:t>Student attributes</w:t>
      </w:r>
      <w:bookmarkEnd w:id="42"/>
    </w:p>
    <w:p w14:paraId="6931377F" w14:textId="7FC0965D" w:rsidR="004C0467" w:rsidRDefault="004C0467" w:rsidP="0082101D">
      <w:pPr>
        <w:pStyle w:val="NumberedText"/>
      </w:pPr>
      <w:r>
        <w:t xml:space="preserve">When reporting on training activity - subject enrolments, program enrolments, or program completions - </w:t>
      </w:r>
      <w:r w:rsidRPr="00A977DD">
        <w:t xml:space="preserve">NCVER </w:t>
      </w:r>
      <w:r>
        <w:t>use</w:t>
      </w:r>
      <w:r w:rsidR="00392A46">
        <w:t>s</w:t>
      </w:r>
      <w:r>
        <w:t xml:space="preserve"> the student attributes as reported with the training activity</w:t>
      </w:r>
      <w:r w:rsidR="0006323B">
        <w:t>.</w:t>
      </w:r>
    </w:p>
    <w:p w14:paraId="7A2172EC" w14:textId="7FB47E7D" w:rsidR="004C0467" w:rsidRPr="00390422" w:rsidRDefault="004C0467" w:rsidP="0082101D">
      <w:pPr>
        <w:pStyle w:val="NumberedText"/>
      </w:pPr>
      <w:r>
        <w:rPr>
          <w:lang w:eastAsia="en-AU"/>
        </w:rPr>
        <w:lastRenderedPageBreak/>
        <w:t>When</w:t>
      </w:r>
      <w:r w:rsidR="0013126A">
        <w:rPr>
          <w:lang w:eastAsia="en-AU"/>
        </w:rPr>
        <w:t xml:space="preserve"> reporting on students, NCVER uses the student attributes as derived by the student </w:t>
      </w:r>
      <w:r w:rsidR="00DA6A48">
        <w:rPr>
          <w:lang w:eastAsia="en-AU"/>
        </w:rPr>
        <w:br/>
      </w:r>
      <w:r w:rsidR="0013126A">
        <w:rPr>
          <w:lang w:eastAsia="en-AU"/>
        </w:rPr>
        <w:t>counting methodology</w:t>
      </w:r>
      <w:r w:rsidR="00350412">
        <w:rPr>
          <w:lang w:eastAsia="en-AU"/>
        </w:rPr>
        <w:t xml:space="preserve"> </w:t>
      </w:r>
      <w:r w:rsidR="00A27E8A">
        <w:rPr>
          <w:lang w:eastAsia="en-AU"/>
        </w:rPr>
        <w:t>(</w:t>
      </w:r>
      <w:r w:rsidR="00350412">
        <w:rPr>
          <w:lang w:eastAsia="en-AU"/>
        </w:rPr>
        <w:t>see note 11</w:t>
      </w:r>
      <w:r w:rsidR="00A27E8A">
        <w:rPr>
          <w:lang w:eastAsia="en-AU"/>
        </w:rPr>
        <w:t>)</w:t>
      </w:r>
      <w:r w:rsidR="0013126A">
        <w:rPr>
          <w:lang w:eastAsia="en-AU"/>
        </w:rPr>
        <w:t>.</w:t>
      </w:r>
    </w:p>
    <w:p w14:paraId="0255EF50" w14:textId="77777777" w:rsidR="00AF79E0" w:rsidRPr="000A02FB" w:rsidRDefault="00AF79E0" w:rsidP="00AF79E0">
      <w:pPr>
        <w:pStyle w:val="Heading2"/>
      </w:pPr>
      <w:bookmarkStart w:id="45" w:name="_Toc138671457"/>
      <w:r w:rsidRPr="000A02FB">
        <w:rPr>
          <w:lang w:eastAsia="en-AU"/>
        </w:rPr>
        <w:t>Training provider</w:t>
      </w:r>
      <w:r>
        <w:rPr>
          <w:lang w:eastAsia="en-AU"/>
        </w:rPr>
        <w:t>s</w:t>
      </w:r>
      <w:bookmarkEnd w:id="43"/>
      <w:bookmarkEnd w:id="45"/>
    </w:p>
    <w:p w14:paraId="1312CDBE" w14:textId="436660D4" w:rsidR="00C22BCB" w:rsidRDefault="00C22BCB" w:rsidP="0082101D">
      <w:pPr>
        <w:pStyle w:val="NumberedText"/>
      </w:pPr>
      <w:r>
        <w:t xml:space="preserve">Training providers in </w:t>
      </w:r>
      <w:r w:rsidR="00371D36" w:rsidRPr="00371D36">
        <w:rPr>
          <w:i/>
          <w:iCs/>
        </w:rPr>
        <w:t>T</w:t>
      </w:r>
      <w:r w:rsidRPr="00371D36">
        <w:rPr>
          <w:i/>
          <w:iCs/>
        </w:rPr>
        <w:t>otal VET students and courses</w:t>
      </w:r>
      <w:r>
        <w:t xml:space="preserve"> are a distinct count of providers who delivered nationally recognised training and had an active registration for the calendar year as at the point of collection</w:t>
      </w:r>
      <w:r w:rsidR="00E83FDF">
        <w:t>,</w:t>
      </w:r>
      <w:r>
        <w:t xml:space="preserve"> per the National Register of VET (training.gov.au).</w:t>
      </w:r>
      <w:r w:rsidR="00810522">
        <w:t xml:space="preserve"> </w:t>
      </w:r>
      <w:r w:rsidR="00810522" w:rsidRPr="00A977DD">
        <w:rPr>
          <w:lang w:eastAsia="en-AU"/>
        </w:rPr>
        <w:t xml:space="preserve">For further information, refer to the fact sheet </w:t>
      </w:r>
      <w:r w:rsidR="00F91322">
        <w:rPr>
          <w:lang w:eastAsia="en-AU"/>
        </w:rPr>
        <w:t xml:space="preserve">Training providers </w:t>
      </w:r>
      <w:r w:rsidR="00810522" w:rsidRPr="00A977DD">
        <w:rPr>
          <w:lang w:eastAsia="en-AU"/>
        </w:rPr>
        <w:t xml:space="preserve">in </w:t>
      </w:r>
      <w:r w:rsidR="00810522">
        <w:rPr>
          <w:lang w:eastAsia="en-AU"/>
        </w:rPr>
        <w:t>‘total VET activity’</w:t>
      </w:r>
      <w:r w:rsidR="00810522" w:rsidRPr="00A977DD">
        <w:rPr>
          <w:lang w:eastAsia="en-AU"/>
        </w:rPr>
        <w:t xml:space="preserve"> located </w:t>
      </w:r>
      <w:r w:rsidR="00810522" w:rsidRPr="00905A22">
        <w:rPr>
          <w:lang w:eastAsia="en-AU"/>
        </w:rPr>
        <w:t>at &lt;</w:t>
      </w:r>
      <w:hyperlink r:id="rId29" w:history="1">
        <w:r w:rsidR="00810522" w:rsidRPr="00905A22">
          <w:rPr>
            <w:rStyle w:val="Hyperlink"/>
            <w:lang w:eastAsia="en-AU"/>
          </w:rPr>
          <w:t>https://www.ncver.edu.au/research-and-statistics/collections/students-and-courses-collection/total-vet-activity-tva-fact-sheets</w:t>
        </w:r>
      </w:hyperlink>
      <w:r w:rsidR="00810522" w:rsidRPr="00905A22">
        <w:rPr>
          <w:lang w:eastAsia="en-AU"/>
        </w:rPr>
        <w:t>&gt;.</w:t>
      </w:r>
    </w:p>
    <w:p w14:paraId="0B2B3368" w14:textId="49E5CC60" w:rsidR="00C22BCB" w:rsidRPr="00C23DC0" w:rsidRDefault="00C22BCB" w:rsidP="0082101D">
      <w:pPr>
        <w:pStyle w:val="NumberedText"/>
      </w:pPr>
      <w:r>
        <w:t xml:space="preserve">NCVER reports on training providers in </w:t>
      </w:r>
      <w:r w:rsidR="00371D36" w:rsidRPr="00371D36">
        <w:rPr>
          <w:i/>
          <w:iCs/>
        </w:rPr>
        <w:t>T</w:t>
      </w:r>
      <w:r w:rsidRPr="00371D36">
        <w:rPr>
          <w:i/>
          <w:iCs/>
        </w:rPr>
        <w:t>otal VET students and courses</w:t>
      </w:r>
      <w:r>
        <w:t xml:space="preserve"> as per their listed RTO type on the National </w:t>
      </w:r>
      <w:r w:rsidR="0089532E">
        <w:t xml:space="preserve">Training </w:t>
      </w:r>
      <w:r>
        <w:t>Register</w:t>
      </w:r>
      <w:r w:rsidRPr="00C23DC0">
        <w:t>.</w:t>
      </w:r>
    </w:p>
    <w:p w14:paraId="3DE335A4" w14:textId="77777777" w:rsidR="00AF79E0" w:rsidRDefault="00AF79E0" w:rsidP="00AF79E0">
      <w:pPr>
        <w:pStyle w:val="Heading2"/>
      </w:pPr>
      <w:bookmarkStart w:id="46" w:name="_Toc115334263"/>
      <w:bookmarkStart w:id="47" w:name="_Toc138671458"/>
      <w:r>
        <w:t>Reporting derivations</w:t>
      </w:r>
      <w:bookmarkEnd w:id="44"/>
      <w:bookmarkEnd w:id="46"/>
      <w:bookmarkEnd w:id="47"/>
    </w:p>
    <w:p w14:paraId="117D7539" w14:textId="2E0C48AD" w:rsidR="007A1AD2" w:rsidRPr="004116AB" w:rsidRDefault="00027C86" w:rsidP="0082101D">
      <w:pPr>
        <w:pStyle w:val="NumberedText"/>
      </w:pPr>
      <w:r w:rsidRPr="008339E3">
        <w:rPr>
          <w:i/>
          <w:iCs/>
          <w:lang w:eastAsia="en-AU"/>
        </w:rPr>
        <w:t>Total VET students and courses</w:t>
      </w:r>
      <w:r w:rsidR="0046788C" w:rsidRPr="004116AB">
        <w:rPr>
          <w:lang w:eastAsia="en-AU"/>
        </w:rPr>
        <w:t xml:space="preserve"> </w:t>
      </w:r>
      <w:r w:rsidRPr="004116AB">
        <w:rPr>
          <w:lang w:eastAsia="en-AU"/>
        </w:rPr>
        <w:t xml:space="preserve">only </w:t>
      </w:r>
      <w:proofErr w:type="gramStart"/>
      <w:r w:rsidRPr="004116AB">
        <w:rPr>
          <w:lang w:eastAsia="en-AU"/>
        </w:rPr>
        <w:t>reports</w:t>
      </w:r>
      <w:proofErr w:type="gramEnd"/>
      <w:r w:rsidRPr="004116AB">
        <w:rPr>
          <w:lang w:eastAsia="en-AU"/>
        </w:rPr>
        <w:t xml:space="preserve"> on nationally recognised training</w:t>
      </w:r>
      <w:r w:rsidR="0046788C" w:rsidRPr="004116AB">
        <w:rPr>
          <w:lang w:eastAsia="en-AU"/>
        </w:rPr>
        <w:t xml:space="preserve">. </w:t>
      </w:r>
      <w:r w:rsidR="004116AB" w:rsidRPr="004116AB">
        <w:rPr>
          <w:lang w:eastAsia="en-AU"/>
        </w:rPr>
        <w:t>N</w:t>
      </w:r>
      <w:r w:rsidR="00AF79E0" w:rsidRPr="004116AB">
        <w:rPr>
          <w:lang w:eastAsia="en-AU"/>
        </w:rPr>
        <w:t>ationally recognised training</w:t>
      </w:r>
      <w:r w:rsidR="004116AB" w:rsidRPr="004116AB">
        <w:rPr>
          <w:lang w:eastAsia="en-AU"/>
        </w:rPr>
        <w:t xml:space="preserve"> is listed on the National Training Register and must be</w:t>
      </w:r>
      <w:r w:rsidR="00AF79E0" w:rsidRPr="004116AB">
        <w:rPr>
          <w:lang w:eastAsia="en-AU"/>
        </w:rPr>
        <w:t xml:space="preserve"> delivered by a</w:t>
      </w:r>
      <w:r w:rsidR="0046788C" w:rsidRPr="004116AB">
        <w:rPr>
          <w:lang w:eastAsia="en-AU"/>
        </w:rPr>
        <w:t>n active</w:t>
      </w:r>
      <w:r w:rsidR="00AF79E0" w:rsidRPr="004116AB">
        <w:rPr>
          <w:lang w:eastAsia="en-AU"/>
        </w:rPr>
        <w:t xml:space="preserve"> </w:t>
      </w:r>
      <w:r w:rsidR="00AA0389">
        <w:rPr>
          <w:lang w:eastAsia="en-AU"/>
        </w:rPr>
        <w:t>RTO</w:t>
      </w:r>
      <w:r w:rsidR="00AF79E0" w:rsidRPr="004116AB">
        <w:rPr>
          <w:lang w:eastAsia="en-AU"/>
        </w:rPr>
        <w:t>.</w:t>
      </w:r>
    </w:p>
    <w:p w14:paraId="49114CCA" w14:textId="33D0AC34" w:rsidR="007A1AD2" w:rsidRPr="004116AB" w:rsidRDefault="0046788C" w:rsidP="00D030D9">
      <w:pPr>
        <w:pStyle w:val="Dotpoint1"/>
        <w:numPr>
          <w:ilvl w:val="0"/>
          <w:numId w:val="0"/>
        </w:numPr>
        <w:ind w:left="568"/>
      </w:pPr>
      <w:r w:rsidRPr="004116AB">
        <w:t xml:space="preserve">As part of NCVER’s </w:t>
      </w:r>
      <w:r w:rsidRPr="002B2F07">
        <w:t>type of training</w:t>
      </w:r>
      <w:r w:rsidRPr="004116AB">
        <w:t xml:space="preserve"> derivation, stand-alone nationally recognised subjects are grouped together with nationally recognised subjects associated with non-nationally recognised programs</w:t>
      </w:r>
      <w:r w:rsidR="004116AB" w:rsidRPr="004116AB">
        <w:t xml:space="preserve"> as </w:t>
      </w:r>
      <w:r w:rsidR="007A1AD2" w:rsidRPr="004116AB">
        <w:t>‘</w:t>
      </w:r>
      <w:r w:rsidR="004116AB" w:rsidRPr="004116AB">
        <w:t>Subjects not delivered as part of a nationally recognised program</w:t>
      </w:r>
      <w:proofErr w:type="gramStart"/>
      <w:r w:rsidR="007A1AD2" w:rsidRPr="004116AB">
        <w:t>’</w:t>
      </w:r>
      <w:r w:rsidR="002C2CC3">
        <w:t>, and</w:t>
      </w:r>
      <w:proofErr w:type="gramEnd"/>
      <w:r w:rsidR="002C2CC3">
        <w:t xml:space="preserve"> interchangeably referred to as ‘Stand-alone </w:t>
      </w:r>
      <w:proofErr w:type="gramStart"/>
      <w:r w:rsidR="002C2CC3">
        <w:t>subjects’</w:t>
      </w:r>
      <w:proofErr w:type="gramEnd"/>
      <w:r w:rsidR="004116AB" w:rsidRPr="004116AB">
        <w:t>.</w:t>
      </w:r>
    </w:p>
    <w:p w14:paraId="79237274" w14:textId="18418AEA" w:rsidR="00B31866" w:rsidRPr="004116AB" w:rsidRDefault="00B31866" w:rsidP="0082101D">
      <w:pPr>
        <w:pStyle w:val="NumberedText"/>
      </w:pPr>
      <w:r w:rsidRPr="004116AB">
        <w:t xml:space="preserve">By using </w:t>
      </w:r>
      <w:r w:rsidR="00376F9B" w:rsidRPr="004116AB">
        <w:t>a two-stage matching process, first with a</w:t>
      </w:r>
      <w:r w:rsidRPr="004116AB">
        <w:t xml:space="preserve"> Unique Student Identifier</w:t>
      </w:r>
      <w:r w:rsidR="00376F9B" w:rsidRPr="004116AB">
        <w:t xml:space="preserve"> and then with a client’s details</w:t>
      </w:r>
      <w:r w:rsidRPr="004116AB">
        <w:t>, it is possible to set commencing status</w:t>
      </w:r>
      <w:r w:rsidR="00376F9B" w:rsidRPr="004116AB">
        <w:t xml:space="preserve"> values</w:t>
      </w:r>
      <w:r w:rsidRPr="004116AB">
        <w:t xml:space="preserve">. NCVER </w:t>
      </w:r>
      <w:r w:rsidR="00D6434B" w:rsidRPr="004116AB">
        <w:t xml:space="preserve">provides two types </w:t>
      </w:r>
      <w:r w:rsidRPr="004116AB">
        <w:t xml:space="preserve">of commencing status: </w:t>
      </w:r>
      <w:r w:rsidR="00D6434B" w:rsidRPr="004116AB">
        <w:rPr>
          <w:i/>
          <w:iCs/>
        </w:rPr>
        <w:t>C</w:t>
      </w:r>
      <w:r w:rsidRPr="004116AB">
        <w:rPr>
          <w:i/>
          <w:iCs/>
        </w:rPr>
        <w:t>ommencing student status</w:t>
      </w:r>
      <w:r w:rsidR="00D6434B" w:rsidRPr="004116AB">
        <w:t xml:space="preserve"> and </w:t>
      </w:r>
      <w:r w:rsidR="00D6434B" w:rsidRPr="004116AB">
        <w:rPr>
          <w:i/>
          <w:iCs/>
        </w:rPr>
        <w:t>C</w:t>
      </w:r>
      <w:r w:rsidRPr="004116AB">
        <w:rPr>
          <w:i/>
          <w:iCs/>
        </w:rPr>
        <w:t>ommencing program status</w:t>
      </w:r>
      <w:r w:rsidR="00D6434B" w:rsidRPr="004116AB">
        <w:t>.</w:t>
      </w:r>
    </w:p>
    <w:p w14:paraId="252C9A1F" w14:textId="6D4AFC62" w:rsidR="00D6434B" w:rsidRPr="004116AB" w:rsidRDefault="00D6434B" w:rsidP="00E9777B">
      <w:pPr>
        <w:pStyle w:val="Dotpoint1"/>
      </w:pPr>
      <w:r w:rsidRPr="002B2F07">
        <w:rPr>
          <w:i/>
          <w:iCs/>
        </w:rPr>
        <w:t>Commencing student status</w:t>
      </w:r>
      <w:r w:rsidRPr="004116AB">
        <w:t xml:space="preserve"> identifies whether </w:t>
      </w:r>
      <w:r w:rsidR="005344D1" w:rsidRPr="004116AB">
        <w:t xml:space="preserve">this is the first time a student has been reported to NCVER as part of the </w:t>
      </w:r>
      <w:r w:rsidR="002B2F07">
        <w:t>total</w:t>
      </w:r>
      <w:r w:rsidR="005344D1" w:rsidRPr="004116AB">
        <w:t xml:space="preserve"> </w:t>
      </w:r>
      <w:r w:rsidR="0089532E">
        <w:t xml:space="preserve">VET </w:t>
      </w:r>
      <w:r w:rsidR="005344D1" w:rsidRPr="004116AB">
        <w:t>collection irrespective of the training they undertook, provider with which they were enrolled, or submitter of the data</w:t>
      </w:r>
      <w:r w:rsidR="0079479F">
        <w:t>.</w:t>
      </w:r>
    </w:p>
    <w:p w14:paraId="31580AA1" w14:textId="42B81633" w:rsidR="005344D1" w:rsidRPr="004116AB" w:rsidRDefault="005344D1" w:rsidP="00E9777B">
      <w:pPr>
        <w:pStyle w:val="Dotpoint1"/>
      </w:pPr>
      <w:r w:rsidRPr="002B2F07">
        <w:rPr>
          <w:i/>
          <w:iCs/>
        </w:rPr>
        <w:t>Commencing program status</w:t>
      </w:r>
      <w:r w:rsidRPr="004116AB">
        <w:t xml:space="preserve"> identifies whether this is the </w:t>
      </w:r>
      <w:r w:rsidR="00131D8B" w:rsidRPr="004116AB">
        <w:t xml:space="preserve">first time a student has been reported to NCVER as participating in a </w:t>
      </w:r>
      <w:r w:rsidR="0089532E">
        <w:t xml:space="preserve">particular </w:t>
      </w:r>
      <w:r w:rsidR="00131D8B" w:rsidRPr="004116AB">
        <w:t>program</w:t>
      </w:r>
      <w:r w:rsidR="00376F9B" w:rsidRPr="004116AB">
        <w:t xml:space="preserve"> </w:t>
      </w:r>
      <w:r w:rsidR="0089532E">
        <w:t xml:space="preserve">and RTO </w:t>
      </w:r>
      <w:r w:rsidR="00131D8B" w:rsidRPr="004116AB">
        <w:t xml:space="preserve">as part of </w:t>
      </w:r>
      <w:r w:rsidR="0089532E">
        <w:t>the t</w:t>
      </w:r>
      <w:r w:rsidR="00750EBE">
        <w:t xml:space="preserve">otal VET </w:t>
      </w:r>
      <w:r w:rsidR="0089532E">
        <w:t>collection</w:t>
      </w:r>
      <w:r w:rsidR="00E71011">
        <w:t>.</w:t>
      </w:r>
      <w:r w:rsidR="00131D8B" w:rsidRPr="004116AB">
        <w:t xml:space="preserve"> </w:t>
      </w:r>
    </w:p>
    <w:p w14:paraId="56C1BAE5" w14:textId="77777777" w:rsidR="00AF79E0" w:rsidRDefault="00AF79E0" w:rsidP="00AF79E0">
      <w:pPr>
        <w:pStyle w:val="Heading2"/>
      </w:pPr>
      <w:bookmarkStart w:id="48" w:name="_Toc45553612"/>
      <w:bookmarkStart w:id="49" w:name="_Toc73535971"/>
      <w:bookmarkStart w:id="50" w:name="_Toc113372478"/>
      <w:bookmarkStart w:id="51" w:name="_Toc138671459"/>
      <w:bookmarkStart w:id="52" w:name="_Hlk132961867"/>
      <w:r w:rsidRPr="005B3C26">
        <w:t xml:space="preserve">Data </w:t>
      </w:r>
      <w:r w:rsidRPr="009E1400">
        <w:t>quality and comparability issues</w:t>
      </w:r>
      <w:bookmarkEnd w:id="48"/>
      <w:bookmarkEnd w:id="49"/>
      <w:bookmarkEnd w:id="50"/>
      <w:bookmarkEnd w:id="51"/>
    </w:p>
    <w:p w14:paraId="09769D7C" w14:textId="20DBA646" w:rsidR="006313B4" w:rsidRPr="00F51176" w:rsidRDefault="00C22BCB" w:rsidP="0082101D">
      <w:pPr>
        <w:pStyle w:val="NumberedText"/>
      </w:pPr>
      <w:r w:rsidRPr="00F51176">
        <w:t xml:space="preserve">The COVID-19 pandemic, and states and territories’ economic responses, may have impacted training </w:t>
      </w:r>
      <w:r w:rsidR="0089532E">
        <w:t>activity</w:t>
      </w:r>
      <w:r w:rsidRPr="00F51176">
        <w:t>, particularly from March 2020 onwards</w:t>
      </w:r>
      <w:r w:rsidR="001204F6">
        <w:t>;</w:t>
      </w:r>
      <w:r w:rsidRPr="00F51176">
        <w:t xml:space="preserve"> </w:t>
      </w:r>
      <w:r w:rsidR="00AF32FB" w:rsidRPr="00F51176">
        <w:t>any</w:t>
      </w:r>
      <w:r w:rsidRPr="00F51176">
        <w:t xml:space="preserve"> comparison with previous years</w:t>
      </w:r>
      <w:r w:rsidR="0089532E">
        <w:t>’ data</w:t>
      </w:r>
      <w:r w:rsidRPr="00F51176">
        <w:t xml:space="preserve"> should be made with caution.</w:t>
      </w:r>
      <w:bookmarkStart w:id="53" w:name="_Hlk136847621"/>
    </w:p>
    <w:p w14:paraId="5F1D892A" w14:textId="607C80DB" w:rsidR="00E42D0A" w:rsidRDefault="00E42D0A" w:rsidP="0082101D">
      <w:pPr>
        <w:pStyle w:val="NumberedText"/>
      </w:pPr>
      <w:r>
        <w:t xml:space="preserve">Training products may be </w:t>
      </w:r>
      <w:r w:rsidR="0089532E">
        <w:t xml:space="preserve">retrospectively </w:t>
      </w:r>
      <w:r>
        <w:t xml:space="preserve">added to the </w:t>
      </w:r>
      <w:r w:rsidR="00371D36">
        <w:t>N</w:t>
      </w:r>
      <w:r>
        <w:t xml:space="preserve">ational </w:t>
      </w:r>
      <w:r w:rsidR="0089532E">
        <w:t>Training</w:t>
      </w:r>
      <w:r>
        <w:t xml:space="preserve"> </w:t>
      </w:r>
      <w:r w:rsidR="00371D36">
        <w:t>R</w:t>
      </w:r>
      <w:r>
        <w:t>egister</w:t>
      </w:r>
      <w:r w:rsidR="0089532E">
        <w:t>,</w:t>
      </w:r>
      <w:r>
        <w:t xml:space="preserve"> </w:t>
      </w:r>
      <w:r w:rsidR="00ED2889">
        <w:t>tak</w:t>
      </w:r>
      <w:r w:rsidR="0089532E">
        <w:t>ing</w:t>
      </w:r>
      <w:r w:rsidR="00ED2889">
        <w:t xml:space="preserve"> effect from a previous year. Once these products are added to NCVER’s classification and reference management system</w:t>
      </w:r>
      <w:r w:rsidR="0089532E">
        <w:t xml:space="preserve">, data from previous years </w:t>
      </w:r>
      <w:r w:rsidR="00ED2889">
        <w:t xml:space="preserve">will be rebased </w:t>
      </w:r>
      <w:r w:rsidR="0089532E">
        <w:t xml:space="preserve">and data previously classified as non-nationally recognised training may be re-classified </w:t>
      </w:r>
      <w:r w:rsidR="00ED2889">
        <w:t xml:space="preserve">as nationally recognised. </w:t>
      </w:r>
      <w:r w:rsidR="00FC7523">
        <w:t xml:space="preserve">For this reason, data on </w:t>
      </w:r>
      <w:r w:rsidR="00ED2889">
        <w:t xml:space="preserve">subject enrolments, program enrolments, and students </w:t>
      </w:r>
      <w:r w:rsidR="00FC7523" w:rsidRPr="00FC7523">
        <w:t>may differ from those presented in prior publications</w:t>
      </w:r>
      <w:r w:rsidR="00ED2889">
        <w:t>.</w:t>
      </w:r>
    </w:p>
    <w:p w14:paraId="2F25B011" w14:textId="2CC31AD8" w:rsidR="0025583F" w:rsidRPr="0025583F" w:rsidRDefault="00667436" w:rsidP="0082101D">
      <w:pPr>
        <w:pStyle w:val="NumberedText"/>
      </w:pPr>
      <w:r>
        <w:t>As of 2023</w:t>
      </w:r>
      <w:r w:rsidR="005B49C1">
        <w:t xml:space="preserve"> </w:t>
      </w:r>
      <w:r w:rsidR="00E232E6" w:rsidRPr="004A0D53">
        <w:t>the Australian Statistical Geography Standard (ASGS) Edition 3 classification is based on the 2021 Census of Population and Housing</w:t>
      </w:r>
      <w:r w:rsidR="0025583F" w:rsidRPr="0025583F">
        <w:t>. This classification has also been applied retrospectively to data f</w:t>
      </w:r>
      <w:r w:rsidR="008A5783">
        <w:t xml:space="preserve">rom </w:t>
      </w:r>
      <w:r w:rsidR="0025583F" w:rsidRPr="0025583F">
        <w:t xml:space="preserve">2021 </w:t>
      </w:r>
      <w:r w:rsidR="008A5783">
        <w:t xml:space="preserve">onwards </w:t>
      </w:r>
      <w:r w:rsidR="0025583F" w:rsidRPr="0025583F">
        <w:t>and so figures may differ from those published previously by statistical area, Socio-Economic Indexes for Areas (SEIFA), and/or Accessibility/Remoteness Index of Australia (ARIA+). Earlier editions of the ASGS have been applied to data prior to 2021.</w:t>
      </w:r>
    </w:p>
    <w:p w14:paraId="4C726891" w14:textId="1E190138" w:rsidR="0025583F" w:rsidRDefault="0025583F" w:rsidP="0082101D">
      <w:pPr>
        <w:pStyle w:val="NumberedText"/>
      </w:pPr>
      <w:r>
        <w:lastRenderedPageBreak/>
        <w:t>O</w:t>
      </w:r>
      <w:r w:rsidRPr="0025583F">
        <w:t>ccupations are classified using the 2022 release of the Australian and New Zealand Standard Classification of Occupations (ANZSCO).</w:t>
      </w:r>
    </w:p>
    <w:bookmarkEnd w:id="53"/>
    <w:p w14:paraId="6403A086" w14:textId="7AE99DCA" w:rsidR="00AF32FB" w:rsidRPr="00905A22" w:rsidRDefault="00371D36" w:rsidP="0082101D">
      <w:pPr>
        <w:pStyle w:val="NumberedText"/>
      </w:pPr>
      <w:r>
        <w:t>Caution should be used when comparing data in</w:t>
      </w:r>
      <w:r w:rsidR="00AA0389">
        <w:t xml:space="preserve"> the</w:t>
      </w:r>
      <w:r>
        <w:t xml:space="preserve"> </w:t>
      </w:r>
      <w:r w:rsidRPr="00371D36">
        <w:rPr>
          <w:i/>
          <w:iCs/>
        </w:rPr>
        <w:t>Total VET students and courses</w:t>
      </w:r>
      <w:r>
        <w:t xml:space="preserve"> with th</w:t>
      </w:r>
      <w:r w:rsidR="00AA0389">
        <w:t>ose</w:t>
      </w:r>
      <w:r>
        <w:t xml:space="preserve"> in </w:t>
      </w:r>
      <w:r w:rsidR="00AA0389">
        <w:t xml:space="preserve">the </w:t>
      </w:r>
      <w:r>
        <w:rPr>
          <w:i/>
          <w:iCs/>
        </w:rPr>
        <w:t>G</w:t>
      </w:r>
      <w:r w:rsidR="000507F4" w:rsidRPr="00371D36">
        <w:rPr>
          <w:i/>
          <w:iCs/>
        </w:rPr>
        <w:t>overnment-funded students and course</w:t>
      </w:r>
      <w:r w:rsidR="00E01020" w:rsidRPr="00371D36">
        <w:rPr>
          <w:i/>
          <w:iCs/>
        </w:rPr>
        <w:t>s</w:t>
      </w:r>
      <w:r w:rsidR="000507F4" w:rsidRPr="00371D36">
        <w:rPr>
          <w:i/>
          <w:iCs/>
        </w:rPr>
        <w:t xml:space="preserve"> </w:t>
      </w:r>
      <w:r w:rsidR="000507F4" w:rsidRPr="005D1C54">
        <w:t>and</w:t>
      </w:r>
      <w:r w:rsidR="000507F4" w:rsidRPr="00371D36">
        <w:rPr>
          <w:i/>
          <w:iCs/>
        </w:rPr>
        <w:t xml:space="preserve"> VET in </w:t>
      </w:r>
      <w:proofErr w:type="gramStart"/>
      <w:r w:rsidR="000507F4" w:rsidRPr="00371D36">
        <w:rPr>
          <w:i/>
          <w:iCs/>
        </w:rPr>
        <w:t>schools</w:t>
      </w:r>
      <w:proofErr w:type="gramEnd"/>
      <w:r w:rsidR="000507F4">
        <w:t xml:space="preserve"> publications. For more information </w:t>
      </w:r>
      <w:r w:rsidR="00AA0389">
        <w:t xml:space="preserve">on the differences between these publications, </w:t>
      </w:r>
      <w:r w:rsidR="000507F4">
        <w:t xml:space="preserve">refer to the fact sheet ‘Comparing data from other national VET collections with total VET activity’ </w:t>
      </w:r>
      <w:r w:rsidR="000507F4" w:rsidRPr="00905A22">
        <w:t>&lt;</w:t>
      </w:r>
      <w:hyperlink r:id="rId30" w:history="1">
        <w:r w:rsidR="0014492C" w:rsidRPr="00905A22">
          <w:rPr>
            <w:rStyle w:val="Hyperlink"/>
            <w:lang w:eastAsia="en-AU"/>
          </w:rPr>
          <w:t>https://www.ncver.edu.au/research-and-statistics/collections/students-and-courses-collection/total-vet-activity-tva-fact-sheets</w:t>
        </w:r>
      </w:hyperlink>
      <w:r w:rsidR="000507F4" w:rsidRPr="00905A22">
        <w:t>&gt;</w:t>
      </w:r>
      <w:r w:rsidR="003A4791" w:rsidRPr="00905A22">
        <w:t>.</w:t>
      </w:r>
    </w:p>
    <w:p w14:paraId="43152D0A" w14:textId="1A7F8EA6" w:rsidR="00C22BCB" w:rsidRDefault="00C22BCB" w:rsidP="0082101D">
      <w:pPr>
        <w:pStyle w:val="NumberedText"/>
      </w:pPr>
      <w:r w:rsidRPr="008339E3">
        <w:rPr>
          <w:i/>
          <w:iCs/>
        </w:rPr>
        <w:t>T</w:t>
      </w:r>
      <w:r w:rsidR="008448C4" w:rsidRPr="008339E3">
        <w:rPr>
          <w:i/>
          <w:iCs/>
        </w:rPr>
        <w:t xml:space="preserve">otal VET </w:t>
      </w:r>
      <w:r w:rsidR="00AA0389" w:rsidRPr="008339E3">
        <w:rPr>
          <w:i/>
          <w:iCs/>
        </w:rPr>
        <w:t>students and courses</w:t>
      </w:r>
      <w:r w:rsidR="00AA0389">
        <w:t xml:space="preserve"> </w:t>
      </w:r>
      <w:proofErr w:type="gramStart"/>
      <w:r w:rsidR="008448C4">
        <w:t>re</w:t>
      </w:r>
      <w:r w:rsidR="00DE3882">
        <w:t>ports</w:t>
      </w:r>
      <w:proofErr w:type="gramEnd"/>
      <w:r w:rsidR="00DE3882">
        <w:t xml:space="preserve"> on</w:t>
      </w:r>
      <w:r w:rsidR="008448C4">
        <w:t xml:space="preserve"> nationally recognised training delivered by Australian RTOs </w:t>
      </w:r>
      <w:r w:rsidR="00714C08">
        <w:t>but</w:t>
      </w:r>
      <w:r w:rsidR="00DE3882">
        <w:t xml:space="preserve"> may not include all activity. </w:t>
      </w:r>
      <w:r w:rsidR="008448C4">
        <w:t xml:space="preserve">NCVER is unable to estimate the completeness of the data reported or quantum of missing activity. Some </w:t>
      </w:r>
      <w:r w:rsidRPr="007C6521">
        <w:t>collection coverage issues</w:t>
      </w:r>
      <w:r w:rsidR="00DE3882">
        <w:t xml:space="preserve"> are</w:t>
      </w:r>
      <w:r w:rsidRPr="007C6521">
        <w:t xml:space="preserve"> outlined below:</w:t>
      </w:r>
    </w:p>
    <w:p w14:paraId="1E6DB758" w14:textId="35814676" w:rsidR="00C22BCB" w:rsidRDefault="00AA0389" w:rsidP="00E9777B">
      <w:pPr>
        <w:pStyle w:val="Dotpoint1"/>
      </w:pPr>
      <w:r>
        <w:t>RTOs</w:t>
      </w:r>
      <w:r w:rsidR="00AD1EF9">
        <w:t>, whose registration period ended in or after 202</w:t>
      </w:r>
      <w:r w:rsidR="00D3616E">
        <w:t>5</w:t>
      </w:r>
      <w:r w:rsidR="00AD1EF9">
        <w:t>, may</w:t>
      </w:r>
      <w:r w:rsidR="00C22BCB">
        <w:t xml:space="preserve"> not </w:t>
      </w:r>
      <w:r w:rsidR="00AD1EF9">
        <w:t xml:space="preserve">have </w:t>
      </w:r>
      <w:r w:rsidR="00C22BCB">
        <w:t>report</w:t>
      </w:r>
      <w:r w:rsidR="00AD1EF9">
        <w:t>ed</w:t>
      </w:r>
      <w:r w:rsidR="00C22BCB">
        <w:t xml:space="preserve"> </w:t>
      </w:r>
      <w:r w:rsidR="00AD1EF9">
        <w:t>202</w:t>
      </w:r>
      <w:r w:rsidR="00D3616E">
        <w:t>5</w:t>
      </w:r>
      <w:r w:rsidR="00C22BCB">
        <w:t xml:space="preserve"> training activity</w:t>
      </w:r>
      <w:r w:rsidR="00AD1EF9">
        <w:t xml:space="preserve"> data</w:t>
      </w:r>
    </w:p>
    <w:p w14:paraId="721F7538" w14:textId="2AF94B4A" w:rsidR="00C22BCB" w:rsidRDefault="00C22BCB" w:rsidP="00E9777B">
      <w:pPr>
        <w:pStyle w:val="Dotpoint1"/>
      </w:pPr>
      <w:r>
        <w:t xml:space="preserve">Of </w:t>
      </w:r>
      <w:r w:rsidR="00C7233D">
        <w:t>the</w:t>
      </w:r>
      <w:r>
        <w:t xml:space="preserve"> </w:t>
      </w:r>
      <w:r w:rsidR="00AA0389">
        <w:t>RTOs</w:t>
      </w:r>
      <w:r>
        <w:t xml:space="preserve"> who reported 202</w:t>
      </w:r>
      <w:r w:rsidR="00D3616E">
        <w:t>5</w:t>
      </w:r>
      <w:r>
        <w:t xml:space="preserve"> training activity, it is not known whether they reported all their training activity. For example, some may have only reported their government funded activity and not their fee-for-service activity. Furthermore, some data on training activity delivered in offshore locations are likely to be missing</w:t>
      </w:r>
    </w:p>
    <w:p w14:paraId="2A4E3AB9" w14:textId="28AD7C7D" w:rsidR="00DE3882" w:rsidRDefault="008448C4" w:rsidP="00E9777B">
      <w:pPr>
        <w:pStyle w:val="Dotpoint1"/>
      </w:pPr>
      <w:r>
        <w:t>Some RTOs who delivered nationally recognised training may</w:t>
      </w:r>
      <w:r w:rsidR="00DE3882">
        <w:t xml:space="preserve"> have a valid exemption from reporting full data to the National VET Provider Collection. For more information refer to the fact sheet ‘How much training did exempt RTOs report’ </w:t>
      </w:r>
      <w:r w:rsidR="00DE3882" w:rsidRPr="00905A22">
        <w:t>&lt;</w:t>
      </w:r>
      <w:hyperlink r:id="rId31" w:history="1">
        <w:r w:rsidR="0014492C" w:rsidRPr="00905A22">
          <w:rPr>
            <w:rStyle w:val="Hyperlink"/>
            <w:lang w:eastAsia="en-AU"/>
          </w:rPr>
          <w:t>https://www.ncver.edu.au/research-and-statistics/collections/students-and-courses-collection/total-vet-activity-tva-fact-sheets</w:t>
        </w:r>
      </w:hyperlink>
      <w:r w:rsidR="00DE3882" w:rsidRPr="00905A22">
        <w:t>&gt;.</w:t>
      </w:r>
    </w:p>
    <w:p w14:paraId="349AE1D0" w14:textId="50BC9966" w:rsidR="00F8533F" w:rsidRDefault="00F8533F" w:rsidP="0082101D">
      <w:pPr>
        <w:pStyle w:val="NumberedText"/>
      </w:pPr>
      <w:r>
        <w:t>Significant remediation was undertaken on training activity in</w:t>
      </w:r>
      <w:r w:rsidR="000C5FE8">
        <w:t xml:space="preserve"> the period</w:t>
      </w:r>
      <w:r>
        <w:t xml:space="preserve"> 2020 to </w:t>
      </w:r>
      <w:r w:rsidR="00025752">
        <w:t>2024</w:t>
      </w:r>
      <w:r w:rsidR="009D1D89">
        <w:t>. See</w:t>
      </w:r>
      <w:r>
        <w:t xml:space="preserve"> 2</w:t>
      </w:r>
      <w:r w:rsidR="08AC74BC">
        <w:t>8</w:t>
      </w:r>
      <w:r w:rsidR="009D1D89">
        <w:t>,</w:t>
      </w:r>
      <w:r>
        <w:t xml:space="preserve"> below.</w:t>
      </w:r>
    </w:p>
    <w:p w14:paraId="3D9E5986" w14:textId="4C0B0E6B" w:rsidR="006F7C8D" w:rsidRPr="004C45CF" w:rsidRDefault="006F1043" w:rsidP="0082101D">
      <w:pPr>
        <w:pStyle w:val="NumberedText"/>
        <w:numPr>
          <w:ilvl w:val="0"/>
          <w:numId w:val="6"/>
        </w:numPr>
      </w:pPr>
      <w:r w:rsidRPr="004C45CF">
        <w:t>From 2022-202</w:t>
      </w:r>
      <w:r w:rsidR="00563FA6" w:rsidRPr="004C45CF">
        <w:t>4,</w:t>
      </w:r>
      <w:r w:rsidRPr="004C45CF">
        <w:t xml:space="preserve"> </w:t>
      </w:r>
      <w:proofErr w:type="gramStart"/>
      <w:r w:rsidRPr="004C45CF">
        <w:t>a large number of</w:t>
      </w:r>
      <w:proofErr w:type="gramEnd"/>
      <w:r w:rsidRPr="004C45CF">
        <w:t xml:space="preserve"> </w:t>
      </w:r>
      <w:r w:rsidR="00C51355" w:rsidRPr="004C45CF">
        <w:t xml:space="preserve">students </w:t>
      </w:r>
      <w:r w:rsidR="00E24CC8" w:rsidRPr="004C45CF">
        <w:t xml:space="preserve">enrolled in </w:t>
      </w:r>
      <w:r w:rsidR="00563FA6" w:rsidRPr="004C45CF">
        <w:t xml:space="preserve">Certificate III in Correctional </w:t>
      </w:r>
      <w:r w:rsidR="00A60C3D" w:rsidRPr="004C45CF">
        <w:t xml:space="preserve">Practice </w:t>
      </w:r>
      <w:r w:rsidR="003165FB" w:rsidRPr="004C45CF">
        <w:t xml:space="preserve">were </w:t>
      </w:r>
      <w:r w:rsidR="00A60C3D" w:rsidRPr="004C45CF">
        <w:t xml:space="preserve">incorrectly reported </w:t>
      </w:r>
      <w:r w:rsidR="003165FB" w:rsidRPr="004C45CF">
        <w:t xml:space="preserve">with the </w:t>
      </w:r>
      <w:r w:rsidR="00251E1D" w:rsidRPr="004C45CF">
        <w:t xml:space="preserve">gender value ‘X – Other’. This was due to </w:t>
      </w:r>
      <w:r w:rsidR="006A0951" w:rsidRPr="004C45CF">
        <w:t>the</w:t>
      </w:r>
      <w:r w:rsidR="00251E1D" w:rsidRPr="004C45CF">
        <w:t xml:space="preserve"> </w:t>
      </w:r>
      <w:r w:rsidR="006A0951" w:rsidRPr="004C45CF">
        <w:t>implementation of a new learning management system from one RTO</w:t>
      </w:r>
      <w:r w:rsidR="00804294" w:rsidRPr="004C45CF">
        <w:t>, which defaulted gender to X – Other. This has been</w:t>
      </w:r>
      <w:r w:rsidR="0012161C" w:rsidRPr="004C45CF">
        <w:t xml:space="preserve"> resolved and </w:t>
      </w:r>
      <w:r w:rsidR="00804294" w:rsidRPr="004C45CF">
        <w:t>2025 dat</w:t>
      </w:r>
      <w:r w:rsidR="00E24CC8" w:rsidRPr="004C45CF">
        <w:t>a</w:t>
      </w:r>
      <w:r w:rsidR="0012161C" w:rsidRPr="004C45CF">
        <w:t xml:space="preserve"> reflects corrected reporting</w:t>
      </w:r>
      <w:r w:rsidR="00E24CC8" w:rsidRPr="004C45CF">
        <w:t>.</w:t>
      </w:r>
    </w:p>
    <w:bookmarkEnd w:id="52"/>
    <w:p w14:paraId="0FD6184A" w14:textId="5F84B95A" w:rsidR="00AF79E0" w:rsidRDefault="00AF79E0" w:rsidP="00A16D6E">
      <w:pPr>
        <w:pStyle w:val="Heading3"/>
        <w:keepNext/>
      </w:pPr>
      <w:r>
        <w:rPr>
          <w:lang w:eastAsia="en-AU"/>
        </w:rPr>
        <w:t>New South Wales</w:t>
      </w:r>
      <w:r w:rsidR="0046788C">
        <w:rPr>
          <w:lang w:eastAsia="en-AU"/>
        </w:rPr>
        <w:t xml:space="preserve"> – Government-funded activity</w:t>
      </w:r>
    </w:p>
    <w:p w14:paraId="2E16A437" w14:textId="0E56DFC6" w:rsidR="000438ED" w:rsidRDefault="000438ED" w:rsidP="0082101D">
      <w:pPr>
        <w:pStyle w:val="NumberedText"/>
        <w:rPr>
          <w:lang w:eastAsia="en-AU"/>
        </w:rPr>
      </w:pPr>
      <w:r w:rsidRPr="009E3252">
        <w:t xml:space="preserve">The increase in training activity for New South Wales in 2020 is due to the introduction of fee-free online short courses by TAFE NSW to people wanting to upskill during the COVID-19 pandemic. </w:t>
      </w:r>
      <w:proofErr w:type="gramStart"/>
      <w:r w:rsidRPr="009E3252">
        <w:t>The majority of</w:t>
      </w:r>
      <w:proofErr w:type="gramEnd"/>
      <w:r w:rsidRPr="009E3252">
        <w:t xml:space="preserve"> these fee-free short courses are locally developed skill sets.</w:t>
      </w:r>
    </w:p>
    <w:p w14:paraId="6038A45A" w14:textId="77777777" w:rsidR="00AF79E0" w:rsidRDefault="00AF79E0" w:rsidP="0082101D">
      <w:pPr>
        <w:pStyle w:val="NumberedText"/>
        <w:rPr>
          <w:lang w:eastAsia="en-AU"/>
        </w:rPr>
      </w:pPr>
      <w:r>
        <w:t>NSW Private Providers reported locally developed skill sets for the first time in 2020. This training activity was previously reported as subject only enrolments.</w:t>
      </w:r>
    </w:p>
    <w:p w14:paraId="64ED1AEE" w14:textId="746B37EF" w:rsidR="00025752" w:rsidRDefault="00025752" w:rsidP="0082101D">
      <w:pPr>
        <w:pStyle w:val="NumberedText"/>
        <w:rPr>
          <w:lang w:eastAsia="en-AU"/>
        </w:rPr>
      </w:pPr>
      <w:r w:rsidRPr="00044514">
        <w:t>A proportion of NSW training activity reported between 2020 and 2024 has been remediated to correct subject enrolments.</w:t>
      </w:r>
      <w:r w:rsidR="009A7879">
        <w:t xml:space="preserve"> </w:t>
      </w:r>
      <w:bookmarkStart w:id="54" w:name="_Toc45553613"/>
      <w:bookmarkStart w:id="55" w:name="_Toc42851868"/>
      <w:r w:rsidRPr="00044514">
        <w:rPr>
          <w:lang w:eastAsia="en-AU"/>
        </w:rPr>
        <w:t xml:space="preserve">This remediation has had material impacts on NSW subject enrolment trends; minor impacts on program enrolment and student trends; and no impacts on reported hours, Full-Year Training Equivalent or program completion trends. </w:t>
      </w:r>
    </w:p>
    <w:p w14:paraId="1C3DDDDA" w14:textId="12F8D1CA" w:rsidR="00E27F34" w:rsidRPr="009E3252" w:rsidRDefault="00E27F34" w:rsidP="0082101D">
      <w:pPr>
        <w:pStyle w:val="NumberedText"/>
        <w:numPr>
          <w:ilvl w:val="0"/>
          <w:numId w:val="0"/>
        </w:numPr>
        <w:ind w:left="284"/>
        <w:rPr>
          <w:lang w:eastAsia="en-AU"/>
        </w:rPr>
      </w:pPr>
      <w:r w:rsidRPr="0A19CBEB">
        <w:rPr>
          <w:lang w:eastAsia="en-AU"/>
        </w:rPr>
        <w:t>For further details, contact NCVER.</w:t>
      </w:r>
    </w:p>
    <w:p w14:paraId="50E93750" w14:textId="77777777" w:rsidR="00F71340" w:rsidRPr="009E3252" w:rsidRDefault="00F71340" w:rsidP="0082101D">
      <w:pPr>
        <w:pStyle w:val="NumberedText"/>
        <w:rPr>
          <w:lang w:eastAsia="en-AU"/>
        </w:rPr>
      </w:pPr>
      <w:r w:rsidRPr="0A19CBEB">
        <w:rPr>
          <w:lang w:eastAsia="en-AU"/>
        </w:rPr>
        <w:t>Training demand in the 2024 calendar year was impacted by a range of factors, including changes to the Fee Free TAFE program, changes to employer incentives for apprenticeships as well as tight labour market conditions in 2024 in NSW.</w:t>
      </w:r>
    </w:p>
    <w:p w14:paraId="132EFA17" w14:textId="41186AE5" w:rsidR="00025752" w:rsidRPr="00044514" w:rsidRDefault="00F71340" w:rsidP="0082101D">
      <w:pPr>
        <w:pStyle w:val="NumberedText"/>
        <w:rPr>
          <w:lang w:eastAsia="en-AU"/>
        </w:rPr>
      </w:pPr>
      <w:r w:rsidRPr="56976165">
        <w:rPr>
          <w:lang w:eastAsia="en-AU"/>
        </w:rPr>
        <w:t>Challenges with the derivation of commencing program status, see 1</w:t>
      </w:r>
      <w:r w:rsidR="003F5F32" w:rsidRPr="56976165">
        <w:rPr>
          <w:lang w:eastAsia="en-AU"/>
        </w:rPr>
        <w:t>7</w:t>
      </w:r>
      <w:r w:rsidRPr="56976165">
        <w:rPr>
          <w:lang w:eastAsia="en-AU"/>
        </w:rPr>
        <w:t xml:space="preserve">, are evident in New South Wales elevated 2019 TAFE commencement figures. This was the first year of data following the One </w:t>
      </w:r>
      <w:r w:rsidRPr="56976165">
        <w:rPr>
          <w:lang w:eastAsia="en-AU"/>
        </w:rPr>
        <w:lastRenderedPageBreak/>
        <w:t>TAFE NSW modernisation program, where a network of ten institutes was consolidated under one registered training organisation identifier.</w:t>
      </w:r>
    </w:p>
    <w:p w14:paraId="40E0C7DE" w14:textId="767B03F5" w:rsidR="0025583F" w:rsidRDefault="0025583F" w:rsidP="0025583F">
      <w:pPr>
        <w:pStyle w:val="Heading3"/>
        <w:keepNext/>
      </w:pPr>
      <w:r>
        <w:rPr>
          <w:lang w:eastAsia="en-AU"/>
        </w:rPr>
        <w:t>Victoria</w:t>
      </w:r>
      <w:r w:rsidR="00A427D1">
        <w:rPr>
          <w:lang w:eastAsia="en-AU"/>
        </w:rPr>
        <w:t xml:space="preserve"> – Government-funded activity</w:t>
      </w:r>
    </w:p>
    <w:p w14:paraId="0A607165" w14:textId="4004B1A7" w:rsidR="0025583F" w:rsidRPr="00AB20A4" w:rsidRDefault="0025583F" w:rsidP="0082101D">
      <w:pPr>
        <w:pStyle w:val="NumberedText"/>
        <w:rPr>
          <w:lang w:eastAsia="en-AU"/>
        </w:rPr>
      </w:pPr>
      <w:r w:rsidRPr="00AB20A4">
        <w:t>The number of program completions over the years 2015 to 202</w:t>
      </w:r>
      <w:r w:rsidR="00AB20A4" w:rsidRPr="00AB20A4">
        <w:t>2</w:t>
      </w:r>
      <w:r w:rsidRPr="00AB20A4">
        <w:t xml:space="preserve"> was previously overstated and has now been rectified. As such, figures for Victoria may differ from those published previously.</w:t>
      </w:r>
    </w:p>
    <w:p w14:paraId="7B9D591A" w14:textId="08A7C4D4" w:rsidR="00B00F89" w:rsidRPr="00CC0EE0" w:rsidRDefault="00B00F89" w:rsidP="00B00F89">
      <w:pPr>
        <w:pStyle w:val="Heading3"/>
        <w:keepNext/>
      </w:pPr>
      <w:r w:rsidRPr="00AB20A4">
        <w:rPr>
          <w:lang w:eastAsia="en-AU"/>
        </w:rPr>
        <w:t>Vic</w:t>
      </w:r>
      <w:r w:rsidRPr="00CC0EE0">
        <w:rPr>
          <w:lang w:eastAsia="en-AU"/>
        </w:rPr>
        <w:t>toria – VET in Schools</w:t>
      </w:r>
    </w:p>
    <w:p w14:paraId="6A1CCDEE" w14:textId="63892262" w:rsidR="00B00F89" w:rsidRPr="00CC0EE0" w:rsidRDefault="0003542F" w:rsidP="0082101D">
      <w:pPr>
        <w:pStyle w:val="NumberedText"/>
        <w:rPr>
          <w:lang w:eastAsia="en-AU"/>
        </w:rPr>
      </w:pPr>
      <w:bookmarkStart w:id="56" w:name="_Hlk207780213"/>
      <w:r w:rsidRPr="00CC0EE0">
        <w:t>Over 308,000 client (student) records were appended with Unique Student Identifiers (USI), that were previously blank, in the VET in Schools collection spanning 2015 to 2024.</w:t>
      </w:r>
      <w:r w:rsidR="008D2D1F" w:rsidRPr="00CC0EE0">
        <w:t xml:space="preserve"> </w:t>
      </w:r>
      <w:r w:rsidR="00D24690" w:rsidRPr="00CC0EE0">
        <w:t>This will i</w:t>
      </w:r>
      <w:r w:rsidR="008D2D1F" w:rsidRPr="00CC0EE0">
        <w:t xml:space="preserve">mprove </w:t>
      </w:r>
      <w:r w:rsidR="00D24690" w:rsidRPr="00CC0EE0">
        <w:t xml:space="preserve">the de-duplication of training activity within the Total </w:t>
      </w:r>
      <w:r w:rsidR="008D2D1F" w:rsidRPr="00CC0EE0">
        <w:t>V</w:t>
      </w:r>
      <w:r w:rsidR="00D24690" w:rsidRPr="00CC0EE0">
        <w:t>ET Activity (TVA) dataset.</w:t>
      </w:r>
    </w:p>
    <w:bookmarkEnd w:id="56"/>
    <w:p w14:paraId="19D4AF79" w14:textId="2E3981D7" w:rsidR="00AF79E0" w:rsidRPr="009E1400" w:rsidRDefault="00AF79E0" w:rsidP="00DE3882">
      <w:pPr>
        <w:pStyle w:val="Heading3"/>
        <w:keepNext/>
      </w:pPr>
      <w:r w:rsidRPr="009E1400">
        <w:t>South Australia</w:t>
      </w:r>
      <w:bookmarkEnd w:id="54"/>
      <w:r w:rsidR="0046788C">
        <w:rPr>
          <w:lang w:eastAsia="en-AU"/>
        </w:rPr>
        <w:t xml:space="preserve"> – Government-funded activity</w:t>
      </w:r>
    </w:p>
    <w:p w14:paraId="0F5C7A6B" w14:textId="63CCD5B7" w:rsidR="00AF79E0" w:rsidRDefault="00AF79E0" w:rsidP="0082101D">
      <w:pPr>
        <w:pStyle w:val="NumberedText"/>
      </w:pPr>
      <w:r w:rsidRPr="001922E5">
        <w:t>The number of</w:t>
      </w:r>
      <w:r>
        <w:t xml:space="preserve"> apprentices and trainees undertaking off</w:t>
      </w:r>
      <w:r w:rsidR="00F94935">
        <w:t>-</w:t>
      </w:r>
      <w:r>
        <w:t>the</w:t>
      </w:r>
      <w:r w:rsidR="00F94935">
        <w:t>-</w:t>
      </w:r>
      <w:r>
        <w:t xml:space="preserve">job training in 2021 in South Australia has been underreported.  As a result, caution </w:t>
      </w:r>
      <w:r w:rsidR="00F94935">
        <w:t>should be used when making</w:t>
      </w:r>
      <w:r w:rsidR="00F94935" w:rsidRPr="00CC3216">
        <w:t xml:space="preserve"> comparisons between years</w:t>
      </w:r>
      <w:r w:rsidR="00F94935">
        <w:t>.</w:t>
      </w:r>
    </w:p>
    <w:p w14:paraId="6ECA9D52" w14:textId="46ADDC8A" w:rsidR="004D083C" w:rsidRPr="004D083C" w:rsidRDefault="004D083C" w:rsidP="0082101D">
      <w:pPr>
        <w:pStyle w:val="NumberedText"/>
        <w:numPr>
          <w:ilvl w:val="0"/>
          <w:numId w:val="0"/>
        </w:numPr>
        <w:rPr>
          <w:lang w:eastAsia="en-AU"/>
        </w:rPr>
      </w:pPr>
      <w:r w:rsidRPr="004D083C">
        <w:rPr>
          <w:lang w:eastAsia="en-AU"/>
        </w:rPr>
        <w:t xml:space="preserve">South Australia – </w:t>
      </w:r>
      <w:r w:rsidR="00A56ACE">
        <w:rPr>
          <w:lang w:eastAsia="en-AU"/>
        </w:rPr>
        <w:t xml:space="preserve">International fee-for-service </w:t>
      </w:r>
      <w:r w:rsidRPr="004D083C">
        <w:rPr>
          <w:lang w:eastAsia="en-AU"/>
        </w:rPr>
        <w:t>activity</w:t>
      </w:r>
    </w:p>
    <w:p w14:paraId="3F2F9736" w14:textId="6D22B79E" w:rsidR="004D083C" w:rsidRPr="00654A81" w:rsidRDefault="00D14718" w:rsidP="0082101D">
      <w:pPr>
        <w:pStyle w:val="NumberedText"/>
      </w:pPr>
      <w:r>
        <w:t xml:space="preserve">Where students </w:t>
      </w:r>
      <w:r w:rsidR="009100F5">
        <w:t xml:space="preserve">undertake training </w:t>
      </w:r>
      <w:r w:rsidR="00E72779">
        <w:t xml:space="preserve">with </w:t>
      </w:r>
      <w:r w:rsidR="004D083C">
        <w:t>more than one RTO</w:t>
      </w:r>
      <w:r w:rsidR="00C75EE9">
        <w:t>,</w:t>
      </w:r>
      <w:r>
        <w:t xml:space="preserve"> they </w:t>
      </w:r>
      <w:r w:rsidR="00E72779">
        <w:t xml:space="preserve">may </w:t>
      </w:r>
      <w:r w:rsidR="00B706FC">
        <w:t xml:space="preserve">be </w:t>
      </w:r>
      <w:r w:rsidR="004D083C">
        <w:t>reported as both domestic and international</w:t>
      </w:r>
      <w:r w:rsidR="00E72779">
        <w:t xml:space="preserve"> students</w:t>
      </w:r>
      <w:r w:rsidR="00C75EE9">
        <w:t xml:space="preserve">. This </w:t>
      </w:r>
      <w:r w:rsidR="00E72779">
        <w:t xml:space="preserve">results in </w:t>
      </w:r>
      <w:r w:rsidR="004D083C">
        <w:t xml:space="preserve">a mixture of funding sources </w:t>
      </w:r>
      <w:r w:rsidR="00502AC4">
        <w:t>r</w:t>
      </w:r>
      <w:r w:rsidR="004D083C">
        <w:t>e</w:t>
      </w:r>
      <w:r w:rsidR="004908F7">
        <w:t xml:space="preserve">corded for the same student, </w:t>
      </w:r>
      <w:r w:rsidR="004D083C">
        <w:t>as well as both domestic and overseas addresses. When</w:t>
      </w:r>
      <w:r w:rsidR="00BF0F03">
        <w:t xml:space="preserve"> </w:t>
      </w:r>
      <w:r w:rsidR="00C469C3">
        <w:t xml:space="preserve">the data is merged </w:t>
      </w:r>
      <w:r w:rsidR="004D083C">
        <w:t xml:space="preserve">for national reporting, the </w:t>
      </w:r>
      <w:r w:rsidR="001228E0">
        <w:t xml:space="preserve">most recently reported address is used. As a </w:t>
      </w:r>
      <w:r w:rsidR="00973F72">
        <w:t xml:space="preserve">result, some </w:t>
      </w:r>
      <w:r w:rsidR="00815AAC">
        <w:t xml:space="preserve">international students </w:t>
      </w:r>
      <w:r w:rsidR="00973F72">
        <w:t xml:space="preserve">may be assigned a South Australian address and therefore appear in </w:t>
      </w:r>
      <w:r w:rsidR="005A16E2">
        <w:t xml:space="preserve">South </w:t>
      </w:r>
      <w:r w:rsidR="00815AAC">
        <w:t>Australia.</w:t>
      </w:r>
      <w:r w:rsidR="00216EE6">
        <w:t xml:space="preserve"> </w:t>
      </w:r>
      <w:r w:rsidR="003D1BB3">
        <w:t xml:space="preserve">These students have not been reported </w:t>
      </w:r>
      <w:r w:rsidR="008A738D">
        <w:t>as international students</w:t>
      </w:r>
      <w:r w:rsidR="003D1BB3">
        <w:t xml:space="preserve"> </w:t>
      </w:r>
      <w:r w:rsidR="000349AC">
        <w:t xml:space="preserve">when viewing </w:t>
      </w:r>
      <w:r w:rsidR="003D1BB3">
        <w:t>South Australia</w:t>
      </w:r>
      <w:r w:rsidR="000349AC">
        <w:t xml:space="preserve"> in the publication</w:t>
      </w:r>
      <w:r w:rsidR="003D1BB3">
        <w:t xml:space="preserve">, </w:t>
      </w:r>
      <w:proofErr w:type="gramStart"/>
      <w:r w:rsidR="003D1BB3">
        <w:t>however</w:t>
      </w:r>
      <w:proofErr w:type="gramEnd"/>
      <w:r w:rsidR="003D1BB3">
        <w:t xml:space="preserve"> are in the Total stude</w:t>
      </w:r>
      <w:r w:rsidR="009100F5">
        <w:t>nt</w:t>
      </w:r>
      <w:r w:rsidR="003D1BB3">
        <w:t xml:space="preserve"> number figures</w:t>
      </w:r>
      <w:r w:rsidR="009100F5">
        <w:t>.</w:t>
      </w:r>
    </w:p>
    <w:bookmarkEnd w:id="55"/>
    <w:p w14:paraId="69D11CF5" w14:textId="652F3661" w:rsidR="00AF79E0" w:rsidRDefault="00AF79E0" w:rsidP="00AF79E0">
      <w:pPr>
        <w:pStyle w:val="Heading3"/>
        <w:keepNext/>
      </w:pPr>
      <w:r>
        <w:t>Western Australia</w:t>
      </w:r>
      <w:r w:rsidR="0046788C">
        <w:rPr>
          <w:lang w:eastAsia="en-AU"/>
        </w:rPr>
        <w:t xml:space="preserve"> – Government-funded activity</w:t>
      </w:r>
    </w:p>
    <w:p w14:paraId="339A2E6F" w14:textId="649717CE" w:rsidR="00AF79E0" w:rsidRDefault="00AF79E0" w:rsidP="0082101D">
      <w:pPr>
        <w:pStyle w:val="NumberedText"/>
      </w:pPr>
      <w:r w:rsidRPr="001C22F8">
        <w:t>Western Australia ha</w:t>
      </w:r>
      <w:r w:rsidR="00371D36" w:rsidRPr="001C22F8">
        <w:t>s</w:t>
      </w:r>
      <w:r w:rsidRPr="001C22F8">
        <w:t xml:space="preserve"> compara</w:t>
      </w:r>
      <w:r w:rsidR="00CF355E">
        <w:t>tively</w:t>
      </w:r>
      <w:r w:rsidRPr="001C22F8">
        <w:t xml:space="preserve"> high </w:t>
      </w:r>
      <w:r w:rsidR="00CF355E">
        <w:t xml:space="preserve">amounts of </w:t>
      </w:r>
      <w:r w:rsidRPr="001C22F8">
        <w:t xml:space="preserve">missing client demographic </w:t>
      </w:r>
      <w:r w:rsidR="00371D36" w:rsidRPr="001C22F8">
        <w:t xml:space="preserve">data </w:t>
      </w:r>
      <w:r w:rsidRPr="001C22F8">
        <w:t>across several attributes</w:t>
      </w:r>
      <w:r w:rsidR="00371D36" w:rsidRPr="001C22F8">
        <w:t>,</w:t>
      </w:r>
      <w:r w:rsidRPr="001C22F8">
        <w:t xml:space="preserve"> including labour force status and previous highest education level.</w:t>
      </w:r>
    </w:p>
    <w:p w14:paraId="4B9EDFC0" w14:textId="366EA442" w:rsidR="004C6650" w:rsidRPr="00675454" w:rsidRDefault="004C6650" w:rsidP="0082101D">
      <w:pPr>
        <w:pStyle w:val="NumberedText"/>
      </w:pPr>
      <w:r w:rsidRPr="009E3252">
        <w:t>Western Australian figures for 2025 have been affected by reporting changes associated with the transition to non-accredited literacy and numeracy support (‘foundation skills’) introduced in January 2025. This change impacts comparability with previous years at the overall program enrolment level, and specifically amongst</w:t>
      </w:r>
      <w:r>
        <w:t xml:space="preserve"> short course enrolments.</w:t>
      </w:r>
    </w:p>
    <w:p w14:paraId="28FA9448" w14:textId="77777777" w:rsidR="004C6650" w:rsidRPr="009E3252" w:rsidRDefault="004C6650" w:rsidP="0082101D">
      <w:pPr>
        <w:pStyle w:val="NumberedText"/>
      </w:pPr>
      <w:r w:rsidRPr="006E2533">
        <w:t>Two</w:t>
      </w:r>
      <w:r>
        <w:t xml:space="preserve"> previous</w:t>
      </w:r>
      <w:r w:rsidRPr="006E2533">
        <w:t xml:space="preserve"> Western Australian </w:t>
      </w:r>
      <w:r>
        <w:t xml:space="preserve">accredited </w:t>
      </w:r>
      <w:r w:rsidRPr="006E2533">
        <w:t xml:space="preserve">courses are no longer recorded in national enrolment </w:t>
      </w:r>
      <w:r w:rsidRPr="009E3252">
        <w:t>statistics due to the expiry of their accreditation in December 2024 - the Course in Applied Vocational Study Skills (CAVSS) and the Course in Underpinning Skills for Industry Qualifications (USIQ). These courses were primarily delivered at TAFEs.</w:t>
      </w:r>
    </w:p>
    <w:p w14:paraId="0433A072" w14:textId="42DFDB10" w:rsidR="004C6650" w:rsidRPr="00B90F88" w:rsidRDefault="004C6650" w:rsidP="0082101D">
      <w:pPr>
        <w:pStyle w:val="NumberedText"/>
        <w:rPr>
          <w:spacing w:val="-2"/>
        </w:rPr>
      </w:pPr>
      <w:r w:rsidRPr="009E3252">
        <w:t>TAFEs have developed an enhanced non-accredited foundation skills support model; however, this activity is not recorded in the national collection. Western Australia’s funding and level of effort for foundation skills has not changed.</w:t>
      </w:r>
    </w:p>
    <w:p w14:paraId="3CF422E1" w14:textId="5F461322" w:rsidR="00AF79E0" w:rsidRPr="00B569C7" w:rsidRDefault="00AF79E0" w:rsidP="00AF79E0">
      <w:pPr>
        <w:pStyle w:val="Heading3"/>
        <w:keepNext/>
      </w:pPr>
      <w:bookmarkStart w:id="57" w:name="_Toc73535973"/>
      <w:bookmarkStart w:id="58" w:name="_Toc113372479"/>
      <w:r w:rsidRPr="00B569C7">
        <w:t>Northern Territory</w:t>
      </w:r>
      <w:r w:rsidR="0046788C" w:rsidRPr="00B569C7">
        <w:rPr>
          <w:lang w:eastAsia="en-AU"/>
        </w:rPr>
        <w:t xml:space="preserve"> – Government-funded activity</w:t>
      </w:r>
    </w:p>
    <w:p w14:paraId="7F3A6706" w14:textId="47C8EFCD" w:rsidR="00D30F3E" w:rsidRPr="00B569C7" w:rsidRDefault="00AF79E0" w:rsidP="0082101D">
      <w:pPr>
        <w:pStyle w:val="NumberedText"/>
      </w:pPr>
      <w:r w:rsidRPr="00B569C7">
        <w:t xml:space="preserve">The decline in training activity in the Northern Territory between 2018 and 2019 was partly due to improvements in reporting practices in 2019. Previously, some students were enrolled in their training activity prior to commencing the actual training component, and their participation was </w:t>
      </w:r>
      <w:r w:rsidRPr="00B569C7">
        <w:lastRenderedPageBreak/>
        <w:t>reported as ‘continuing’. Using the ‘70 – continuing’ outcome identifier meant that the student and their training activity were ‘in scope’ for reporting purposes. This practice changed in the January-March 2019 period, and their participation was reported as ‘not yet started’. This ‘85 – not yet started’ outcome identifier was introduced in AVETMISS release 8.0, for reporting from 2018 onwards. Subjects with an outcome identifier of ‘85 – not yet started’ are not in scope of this publication.</w:t>
      </w:r>
    </w:p>
    <w:p w14:paraId="48C41991" w14:textId="310B5396" w:rsidR="00D30F3E" w:rsidRPr="00C74F53" w:rsidRDefault="00D30F3E" w:rsidP="00D30F3E">
      <w:pPr>
        <w:pStyle w:val="Heading3"/>
        <w:keepNext/>
        <w:keepLines/>
      </w:pPr>
      <w:r w:rsidRPr="00C74F53">
        <w:t>Australian Capital Territory</w:t>
      </w:r>
      <w:r>
        <w:t xml:space="preserve"> </w:t>
      </w:r>
      <w:r>
        <w:rPr>
          <w:lang w:eastAsia="en-AU"/>
        </w:rPr>
        <w:t>– Government-funded activity</w:t>
      </w:r>
    </w:p>
    <w:p w14:paraId="1C55487F" w14:textId="77777777" w:rsidR="000F7619" w:rsidRPr="004A0D53" w:rsidRDefault="000F7619" w:rsidP="0082101D">
      <w:pPr>
        <w:pStyle w:val="NumberedText"/>
      </w:pPr>
      <w:r w:rsidRPr="009E3252">
        <w:t>ACT Private Providers have improved their collection and reporting of client demographics from ‘not known’ to known values. Observed data shifts</w:t>
      </w:r>
      <w:r w:rsidRPr="004A0D53">
        <w:t xml:space="preserve"> range between 20 – 30 percentage points.</w:t>
      </w:r>
    </w:p>
    <w:p w14:paraId="4974B423" w14:textId="0E535EE6" w:rsidR="00461122" w:rsidRPr="00C74F53" w:rsidRDefault="00461122" w:rsidP="00461122">
      <w:pPr>
        <w:pStyle w:val="Heading3"/>
        <w:keepNext/>
        <w:keepLines/>
      </w:pPr>
      <w:r w:rsidRPr="00C74F53">
        <w:t>Australian Capital Territory</w:t>
      </w:r>
      <w:r>
        <w:t xml:space="preserve"> </w:t>
      </w:r>
      <w:r>
        <w:rPr>
          <w:lang w:eastAsia="en-AU"/>
        </w:rPr>
        <w:t>– VET in Schools</w:t>
      </w:r>
    </w:p>
    <w:p w14:paraId="22CCF96F" w14:textId="24356D43" w:rsidR="005A64F6" w:rsidRPr="00CC0EE0" w:rsidRDefault="005A64F6" w:rsidP="0082101D">
      <w:pPr>
        <w:pStyle w:val="NumberedText"/>
        <w:rPr>
          <w:lang w:eastAsia="en-AU"/>
        </w:rPr>
      </w:pPr>
      <w:r w:rsidRPr="00CC0EE0">
        <w:rPr>
          <w:lang w:eastAsia="en-AU"/>
        </w:rPr>
        <w:t xml:space="preserve">Since 2018, </w:t>
      </w:r>
      <w:proofErr w:type="gramStart"/>
      <w:r w:rsidRPr="00CC0EE0">
        <w:rPr>
          <w:lang w:eastAsia="en-AU"/>
        </w:rPr>
        <w:t>a number of</w:t>
      </w:r>
      <w:proofErr w:type="gramEnd"/>
      <w:r w:rsidRPr="00CC0EE0">
        <w:rPr>
          <w:lang w:eastAsia="en-AU"/>
        </w:rPr>
        <w:t xml:space="preserve"> subject enrolments have</w:t>
      </w:r>
      <w:r w:rsidR="00737F54">
        <w:rPr>
          <w:lang w:eastAsia="en-AU"/>
        </w:rPr>
        <w:t xml:space="preserve"> been</w:t>
      </w:r>
      <w:r w:rsidRPr="00CC0EE0">
        <w:rPr>
          <w:lang w:eastAsia="en-AU"/>
        </w:rPr>
        <w:t xml:space="preserve"> submitted by ACT Board of Studies (Submitter ID 860) with incorrect program IDs.</w:t>
      </w:r>
    </w:p>
    <w:p w14:paraId="7A35C265" w14:textId="77777777" w:rsidR="00DD3882" w:rsidRPr="00CC0EE0" w:rsidRDefault="005A64F6" w:rsidP="0082101D">
      <w:pPr>
        <w:pStyle w:val="NumberedText"/>
        <w:numPr>
          <w:ilvl w:val="0"/>
          <w:numId w:val="0"/>
        </w:numPr>
        <w:ind w:left="284"/>
        <w:rPr>
          <w:lang w:eastAsia="en-AU"/>
        </w:rPr>
      </w:pPr>
      <w:r w:rsidRPr="00CC0EE0">
        <w:rPr>
          <w:lang w:eastAsia="en-AU"/>
        </w:rPr>
        <w:t>Normally, one single program is made up of multiple subject enrolments, all linked to the same program ID (e.g. eight subject enrolments belonging to a single program for a student). However, if a student’s subject enrolments are reported against different program IDs, it appears as though that student is enrolled in multiple programs rather than one.</w:t>
      </w:r>
    </w:p>
    <w:p w14:paraId="7F873FB1" w14:textId="73E4E294" w:rsidR="004A46A3" w:rsidRDefault="005A64F6" w:rsidP="0082101D">
      <w:pPr>
        <w:pStyle w:val="NumberedText"/>
        <w:numPr>
          <w:ilvl w:val="0"/>
          <w:numId w:val="0"/>
        </w:numPr>
        <w:ind w:left="284"/>
        <w:rPr>
          <w:lang w:eastAsia="en-AU"/>
        </w:rPr>
      </w:pPr>
      <w:r w:rsidRPr="00CC0EE0">
        <w:rPr>
          <w:lang w:eastAsia="en-AU"/>
        </w:rPr>
        <w:t>This inflates program enrolment counts</w:t>
      </w:r>
      <w:r w:rsidR="00DD3882" w:rsidRPr="00CC0EE0">
        <w:rPr>
          <w:lang w:eastAsia="en-AU"/>
        </w:rPr>
        <w:t>, misrepresent</w:t>
      </w:r>
      <w:r w:rsidR="00EA4607">
        <w:rPr>
          <w:lang w:eastAsia="en-AU"/>
        </w:rPr>
        <w:t>s</w:t>
      </w:r>
      <w:r w:rsidR="00DD3882" w:rsidRPr="00CC0EE0">
        <w:rPr>
          <w:lang w:eastAsia="en-AU"/>
        </w:rPr>
        <w:t xml:space="preserve"> apprentice and trainee assigned program </w:t>
      </w:r>
      <w:r w:rsidR="00E84303">
        <w:rPr>
          <w:lang w:eastAsia="en-AU"/>
        </w:rPr>
        <w:t>ID</w:t>
      </w:r>
      <w:r w:rsidR="00DD3882" w:rsidRPr="00CC0EE0">
        <w:rPr>
          <w:lang w:eastAsia="en-AU"/>
        </w:rPr>
        <w:t xml:space="preserve">s </w:t>
      </w:r>
      <w:r w:rsidRPr="00CC0EE0">
        <w:rPr>
          <w:lang w:eastAsia="en-AU"/>
        </w:rPr>
        <w:t>and may also lead to understated program completions.</w:t>
      </w:r>
      <w:bookmarkStart w:id="59" w:name="_Toc45553617"/>
      <w:bookmarkStart w:id="60" w:name="_Toc113372481"/>
      <w:bookmarkStart w:id="61" w:name="_Toc115334265"/>
      <w:bookmarkStart w:id="62" w:name="_Toc138671460"/>
      <w:bookmarkEnd w:id="57"/>
      <w:bookmarkEnd w:id="58"/>
    </w:p>
    <w:p w14:paraId="7F033F0A" w14:textId="2B448AA2" w:rsidR="00AF79E0" w:rsidRPr="00FF247B" w:rsidRDefault="00AF79E0" w:rsidP="00F51176">
      <w:pPr>
        <w:pStyle w:val="Heading2"/>
        <w:spacing w:before="320"/>
        <w:rPr>
          <w:sz w:val="24"/>
          <w:szCs w:val="18"/>
        </w:rPr>
      </w:pPr>
      <w:r w:rsidRPr="00FF247B">
        <w:rPr>
          <w:sz w:val="24"/>
          <w:szCs w:val="18"/>
        </w:rPr>
        <w:t>‘Not known’ information</w:t>
      </w:r>
      <w:bookmarkEnd w:id="59"/>
      <w:bookmarkEnd w:id="60"/>
      <w:bookmarkEnd w:id="61"/>
      <w:bookmarkEnd w:id="62"/>
    </w:p>
    <w:p w14:paraId="3A964BE8" w14:textId="4FF4A94C" w:rsidR="00AF79E0" w:rsidRPr="005B613C" w:rsidRDefault="00AF79E0" w:rsidP="0082101D">
      <w:pPr>
        <w:pStyle w:val="NumberedText"/>
      </w:pPr>
      <w:r w:rsidRPr="005B613C">
        <w:t xml:space="preserve">Data are reported as ‘not known’ </w:t>
      </w:r>
      <w:r w:rsidR="00371D36">
        <w:t>for</w:t>
      </w:r>
      <w:r w:rsidRPr="005B613C">
        <w:t xml:space="preserve"> the following reasons:</w:t>
      </w:r>
    </w:p>
    <w:p w14:paraId="32EAE510" w14:textId="77777777" w:rsidR="00AF79E0" w:rsidRDefault="00AF79E0" w:rsidP="00E9777B">
      <w:pPr>
        <w:pStyle w:val="Dotpoint1"/>
      </w:pPr>
      <w:r>
        <w:t>information was not collected</w:t>
      </w:r>
    </w:p>
    <w:p w14:paraId="78627239" w14:textId="77777777" w:rsidR="00AF79E0" w:rsidRDefault="00AF79E0" w:rsidP="00E9777B">
      <w:pPr>
        <w:pStyle w:val="Dotpoint1"/>
      </w:pPr>
      <w:r w:rsidRPr="008454C1">
        <w:t>a student has not responded to a question on the enrolment form</w:t>
      </w:r>
    </w:p>
    <w:p w14:paraId="73C4E59F" w14:textId="5564F5B3" w:rsidR="00AF79E0" w:rsidRDefault="00AF79E0" w:rsidP="00E9777B">
      <w:pPr>
        <w:pStyle w:val="Dotpoint1"/>
      </w:pPr>
      <w:r w:rsidRPr="008454C1">
        <w:t>invalid information was supplied</w:t>
      </w:r>
      <w:r w:rsidR="00371D36">
        <w:t>.</w:t>
      </w:r>
    </w:p>
    <w:p w14:paraId="0B065B12" w14:textId="767DC8AA" w:rsidR="00AF79E0" w:rsidRDefault="00AF79E0" w:rsidP="0082101D">
      <w:pPr>
        <w:pStyle w:val="NumberedText"/>
      </w:pPr>
      <w:r w:rsidRPr="005B613C">
        <w:t xml:space="preserve">Caution should be taken when using data </w:t>
      </w:r>
      <w:r w:rsidR="00E9777B">
        <w:t>that</w:t>
      </w:r>
      <w:r w:rsidRPr="005B613C">
        <w:t xml:space="preserve"> a</w:t>
      </w:r>
      <w:r>
        <w:t>llow a</w:t>
      </w:r>
      <w:r w:rsidRPr="005B613C">
        <w:t xml:space="preserve"> 'not known' response.</w:t>
      </w:r>
    </w:p>
    <w:p w14:paraId="0DE06C8D" w14:textId="1A9A5D5C" w:rsidR="00AF79E0" w:rsidRDefault="00AD37CA" w:rsidP="0082101D">
      <w:pPr>
        <w:pStyle w:val="NumberedText"/>
      </w:pPr>
      <w:r w:rsidRPr="00AD61C1">
        <w:t>For demonstrative purposes, t</w:t>
      </w:r>
      <w:r w:rsidR="00AF79E0" w:rsidRPr="00AD61C1">
        <w:t>he extent of ‘not known’ data</w:t>
      </w:r>
      <w:r w:rsidR="003661E5" w:rsidRPr="00AD61C1">
        <w:t>,</w:t>
      </w:r>
      <w:r w:rsidR="00AF79E0" w:rsidRPr="00AD61C1">
        <w:t xml:space="preserve"> </w:t>
      </w:r>
      <w:r w:rsidR="003661E5" w:rsidRPr="00AD61C1">
        <w:t>as submitted and before NCVER</w:t>
      </w:r>
      <w:r w:rsidR="00845228" w:rsidRPr="00AD61C1">
        <w:t>’</w:t>
      </w:r>
      <w:r w:rsidR="003661E5" w:rsidRPr="00AD61C1">
        <w:t xml:space="preserve">s counting student methodology has been applied, </w:t>
      </w:r>
      <w:r w:rsidR="00AF79E0" w:rsidRPr="00AD61C1">
        <w:t xml:space="preserve">is illustrated in </w:t>
      </w:r>
      <w:r w:rsidR="00D0285B">
        <w:t>T</w:t>
      </w:r>
      <w:r w:rsidR="00AF79E0" w:rsidRPr="00AD61C1">
        <w:t>able</w:t>
      </w:r>
      <w:r w:rsidR="003661E5" w:rsidRPr="00AD61C1">
        <w:t xml:space="preserve"> </w:t>
      </w:r>
      <w:r w:rsidR="004A5720" w:rsidRPr="00AD61C1">
        <w:t>1</w:t>
      </w:r>
      <w:r w:rsidR="00AF79E0" w:rsidRPr="00AD61C1">
        <w:t xml:space="preserve"> below</w:t>
      </w:r>
      <w:r w:rsidR="00D973F2">
        <w:t xml:space="preserve"> for selected student variables</w:t>
      </w:r>
      <w:r w:rsidR="00AF79E0" w:rsidRPr="00AD61C1">
        <w:t>.</w:t>
      </w:r>
    </w:p>
    <w:p w14:paraId="75B11ABC" w14:textId="58119D49" w:rsidR="00AF79E0" w:rsidRDefault="00AF79E0" w:rsidP="00A16D6E">
      <w:pPr>
        <w:pStyle w:val="tabletitle"/>
        <w:keepNext/>
        <w:spacing w:before="240"/>
        <w:rPr>
          <w:rFonts w:ascii="Arial Bold" w:hAnsi="Arial Bold"/>
          <w:spacing w:val="-4"/>
        </w:rPr>
      </w:pPr>
      <w:bookmarkStart w:id="63" w:name="_Toc115334362"/>
      <w:bookmarkStart w:id="64" w:name="_Toc132820382"/>
      <w:r w:rsidRPr="00AD61C1">
        <w:rPr>
          <w:rFonts w:ascii="Arial Bold" w:hAnsi="Arial Bold"/>
          <w:spacing w:val="-4"/>
        </w:rPr>
        <w:t xml:space="preserve">Table </w:t>
      </w:r>
      <w:r w:rsidR="004A5720" w:rsidRPr="00AD61C1">
        <w:rPr>
          <w:rFonts w:ascii="Arial Bold" w:hAnsi="Arial Bold"/>
          <w:spacing w:val="-4"/>
        </w:rPr>
        <w:t>1</w:t>
      </w:r>
      <w:r w:rsidRPr="00AD61C1">
        <w:rPr>
          <w:rFonts w:ascii="Arial Bold" w:hAnsi="Arial Bold"/>
          <w:spacing w:val="-4"/>
        </w:rPr>
        <w:tab/>
      </w:r>
      <w:r w:rsidR="00E01020" w:rsidRPr="00AD61C1">
        <w:rPr>
          <w:rFonts w:ascii="Arial Bold" w:hAnsi="Arial Bold"/>
          <w:spacing w:val="-4"/>
        </w:rPr>
        <w:t>Total VET</w:t>
      </w:r>
      <w:r w:rsidRPr="00AD61C1">
        <w:rPr>
          <w:rFonts w:ascii="Arial Bold" w:hAnsi="Arial Bold"/>
          <w:spacing w:val="-4"/>
        </w:rPr>
        <w:t xml:space="preserve"> </w:t>
      </w:r>
      <w:r w:rsidR="00525E5C" w:rsidRPr="00AD61C1">
        <w:rPr>
          <w:rFonts w:ascii="Arial Bold" w:hAnsi="Arial Bold"/>
          <w:spacing w:val="-4"/>
        </w:rPr>
        <w:t xml:space="preserve">clients </w:t>
      </w:r>
      <w:r w:rsidRPr="00AD61C1">
        <w:rPr>
          <w:rFonts w:ascii="Arial Bold" w:hAnsi="Arial Bold"/>
          <w:spacing w:val="-4"/>
        </w:rPr>
        <w:t xml:space="preserve">with ‘not known’ data, </w:t>
      </w:r>
      <w:r w:rsidR="00845228" w:rsidRPr="00AD61C1">
        <w:rPr>
          <w:rFonts w:ascii="Arial Bold" w:hAnsi="Arial Bold"/>
          <w:spacing w:val="-4"/>
        </w:rPr>
        <w:t xml:space="preserve">before counting student methodology applied, </w:t>
      </w:r>
      <w:r w:rsidR="009E0CF6">
        <w:rPr>
          <w:rFonts w:ascii="Arial Bold" w:hAnsi="Arial Bold"/>
          <w:spacing w:val="-4"/>
        </w:rPr>
        <w:t>20</w:t>
      </w:r>
      <w:r w:rsidR="006F76FC">
        <w:rPr>
          <w:rFonts w:ascii="Arial Bold" w:hAnsi="Arial Bold"/>
          <w:spacing w:val="-4"/>
        </w:rPr>
        <w:t>19</w:t>
      </w:r>
      <w:r w:rsidRPr="00AD61C1">
        <w:rPr>
          <w:rFonts w:ascii="Arial Bold" w:hAnsi="Arial Bold"/>
          <w:spacing w:val="-4"/>
        </w:rPr>
        <w:t xml:space="preserve"> </w:t>
      </w:r>
      <w:r w:rsidR="008C50B8">
        <w:rPr>
          <w:rFonts w:ascii="Arial Bold" w:hAnsi="Arial Bold"/>
          <w:spacing w:val="-4"/>
        </w:rPr>
        <w:t>-</w:t>
      </w:r>
      <w:r w:rsidRPr="00AD61C1">
        <w:rPr>
          <w:rFonts w:ascii="Arial Bold" w:hAnsi="Arial Bold"/>
          <w:spacing w:val="-4"/>
        </w:rPr>
        <w:t xml:space="preserve"> 202</w:t>
      </w:r>
      <w:r w:rsidR="00CA313E">
        <w:rPr>
          <w:rFonts w:ascii="Arial Bold" w:hAnsi="Arial Bold"/>
          <w:spacing w:val="-4"/>
        </w:rPr>
        <w:t>5</w:t>
      </w:r>
      <w:r w:rsidRPr="00AD61C1">
        <w:rPr>
          <w:rFonts w:ascii="Arial Bold" w:hAnsi="Arial Bold"/>
          <w:spacing w:val="-4"/>
        </w:rPr>
        <w:t xml:space="preserve"> (%)</w:t>
      </w:r>
      <w:bookmarkEnd w:id="63"/>
      <w:bookmarkEnd w:id="64"/>
      <w:r w:rsidR="00AD61C1">
        <w:rPr>
          <w:rFonts w:ascii="Arial Bold" w:hAnsi="Arial Bold"/>
          <w:spacing w:val="-4"/>
        </w:rPr>
        <w:t>.</w:t>
      </w:r>
    </w:p>
    <w:tbl>
      <w:tblPr>
        <w:tblW w:w="9071" w:type="dxa"/>
        <w:tblLook w:val="04A0" w:firstRow="1" w:lastRow="0" w:firstColumn="1" w:lastColumn="0" w:noHBand="0" w:noVBand="1"/>
      </w:tblPr>
      <w:tblGrid>
        <w:gridCol w:w="2694"/>
        <w:gridCol w:w="911"/>
        <w:gridCol w:w="911"/>
        <w:gridCol w:w="911"/>
        <w:gridCol w:w="911"/>
        <w:gridCol w:w="911"/>
        <w:gridCol w:w="911"/>
        <w:gridCol w:w="911"/>
      </w:tblGrid>
      <w:tr w:rsidR="00C16788" w:rsidRPr="00474D62" w14:paraId="52061D84" w14:textId="26249EF1" w:rsidTr="00CA10AD">
        <w:trPr>
          <w:trHeight w:val="315"/>
        </w:trPr>
        <w:tc>
          <w:tcPr>
            <w:tcW w:w="2694" w:type="dxa"/>
            <w:tcBorders>
              <w:top w:val="single" w:sz="8" w:space="0" w:color="32872A"/>
              <w:left w:val="nil"/>
              <w:bottom w:val="single" w:sz="8" w:space="0" w:color="32872A"/>
              <w:right w:val="nil"/>
            </w:tcBorders>
            <w:vAlign w:val="center"/>
            <w:hideMark/>
          </w:tcPr>
          <w:p w14:paraId="0A52C61D" w14:textId="77777777" w:rsidR="00C16788" w:rsidRPr="00474D62" w:rsidRDefault="00C16788">
            <w:pPr>
              <w:spacing w:before="0" w:line="240" w:lineRule="auto"/>
              <w:rPr>
                <w:rFonts w:ascii="Arial" w:hAnsi="Arial" w:cs="Arial"/>
                <w:b/>
                <w:bCs/>
                <w:color w:val="32872A"/>
                <w:sz w:val="16"/>
                <w:szCs w:val="16"/>
                <w:lang w:eastAsia="en-AU"/>
              </w:rPr>
            </w:pPr>
            <w:r w:rsidRPr="00474D62">
              <w:rPr>
                <w:rFonts w:ascii="Arial" w:hAnsi="Arial" w:cs="Arial"/>
                <w:b/>
                <w:bCs/>
                <w:color w:val="32872A"/>
                <w:sz w:val="16"/>
                <w:szCs w:val="16"/>
                <w:lang w:eastAsia="en-AU"/>
              </w:rPr>
              <w:t> </w:t>
            </w:r>
          </w:p>
        </w:tc>
        <w:tc>
          <w:tcPr>
            <w:tcW w:w="911" w:type="dxa"/>
            <w:tcBorders>
              <w:top w:val="single" w:sz="8" w:space="0" w:color="32872A"/>
              <w:left w:val="nil"/>
              <w:bottom w:val="single" w:sz="8" w:space="0" w:color="32872A"/>
              <w:right w:val="nil"/>
            </w:tcBorders>
            <w:vAlign w:val="center"/>
          </w:tcPr>
          <w:p w14:paraId="7C368374" w14:textId="279585D1" w:rsidR="00C16788" w:rsidRPr="00474D62" w:rsidRDefault="00C16788" w:rsidP="00C655B2">
            <w:pPr>
              <w:spacing w:before="0" w:line="240" w:lineRule="auto"/>
              <w:jc w:val="right"/>
              <w:rPr>
                <w:rFonts w:ascii="Arial" w:hAnsi="Arial" w:cs="Arial"/>
                <w:b/>
                <w:bCs/>
                <w:color w:val="32872A"/>
                <w:sz w:val="17"/>
                <w:szCs w:val="17"/>
                <w:lang w:eastAsia="en-AU"/>
              </w:rPr>
            </w:pPr>
            <w:r>
              <w:rPr>
                <w:rFonts w:ascii="Arial" w:hAnsi="Arial" w:cs="Arial"/>
                <w:b/>
                <w:bCs/>
                <w:color w:val="32872A"/>
                <w:sz w:val="17"/>
                <w:szCs w:val="17"/>
                <w:lang w:eastAsia="en-AU"/>
              </w:rPr>
              <w:t>2019</w:t>
            </w:r>
          </w:p>
        </w:tc>
        <w:tc>
          <w:tcPr>
            <w:tcW w:w="911" w:type="dxa"/>
            <w:tcBorders>
              <w:top w:val="single" w:sz="8" w:space="0" w:color="32872A"/>
              <w:left w:val="nil"/>
              <w:bottom w:val="single" w:sz="8" w:space="0" w:color="32872A"/>
              <w:right w:val="nil"/>
            </w:tcBorders>
            <w:vAlign w:val="center"/>
            <w:hideMark/>
          </w:tcPr>
          <w:p w14:paraId="68D33B07" w14:textId="1241AA7F" w:rsidR="00C16788" w:rsidRPr="00474D62" w:rsidRDefault="00C16788">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2020</w:t>
            </w:r>
          </w:p>
        </w:tc>
        <w:tc>
          <w:tcPr>
            <w:tcW w:w="911" w:type="dxa"/>
            <w:tcBorders>
              <w:top w:val="single" w:sz="8" w:space="0" w:color="32872A"/>
              <w:left w:val="nil"/>
              <w:bottom w:val="single" w:sz="8" w:space="0" w:color="32872A"/>
              <w:right w:val="nil"/>
            </w:tcBorders>
            <w:vAlign w:val="center"/>
            <w:hideMark/>
          </w:tcPr>
          <w:p w14:paraId="0A8C69D7" w14:textId="77777777" w:rsidR="00C16788" w:rsidRPr="00474D62" w:rsidRDefault="00C16788">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2021</w:t>
            </w:r>
          </w:p>
        </w:tc>
        <w:tc>
          <w:tcPr>
            <w:tcW w:w="911" w:type="dxa"/>
            <w:tcBorders>
              <w:top w:val="single" w:sz="8" w:space="0" w:color="32872A"/>
              <w:left w:val="nil"/>
              <w:bottom w:val="single" w:sz="8" w:space="0" w:color="32872A"/>
              <w:right w:val="nil"/>
            </w:tcBorders>
            <w:vAlign w:val="center"/>
            <w:hideMark/>
          </w:tcPr>
          <w:p w14:paraId="47C51EF8" w14:textId="77777777" w:rsidR="00C16788" w:rsidRPr="00474D62" w:rsidRDefault="00C16788">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2022</w:t>
            </w:r>
          </w:p>
        </w:tc>
        <w:tc>
          <w:tcPr>
            <w:tcW w:w="911" w:type="dxa"/>
            <w:tcBorders>
              <w:top w:val="single" w:sz="8" w:space="0" w:color="32872A"/>
              <w:left w:val="nil"/>
              <w:bottom w:val="single" w:sz="8" w:space="0" w:color="32872A"/>
              <w:right w:val="nil"/>
            </w:tcBorders>
            <w:vAlign w:val="center"/>
            <w:hideMark/>
          </w:tcPr>
          <w:p w14:paraId="7041DCF8" w14:textId="77777777" w:rsidR="00C16788" w:rsidRPr="00474D62" w:rsidRDefault="00C16788">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2023</w:t>
            </w:r>
          </w:p>
        </w:tc>
        <w:tc>
          <w:tcPr>
            <w:tcW w:w="911" w:type="dxa"/>
            <w:tcBorders>
              <w:top w:val="single" w:sz="8" w:space="0" w:color="32872A"/>
              <w:left w:val="nil"/>
              <w:bottom w:val="single" w:sz="8" w:space="0" w:color="32872A"/>
              <w:right w:val="nil"/>
            </w:tcBorders>
            <w:vAlign w:val="center"/>
            <w:hideMark/>
          </w:tcPr>
          <w:p w14:paraId="29C6FDDF" w14:textId="77777777" w:rsidR="00C16788" w:rsidRPr="00474D62" w:rsidRDefault="00C16788">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2024</w:t>
            </w:r>
          </w:p>
        </w:tc>
        <w:tc>
          <w:tcPr>
            <w:tcW w:w="911" w:type="dxa"/>
            <w:tcBorders>
              <w:top w:val="single" w:sz="8" w:space="0" w:color="32872A"/>
              <w:left w:val="nil"/>
              <w:bottom w:val="single" w:sz="8" w:space="0" w:color="32872A"/>
              <w:right w:val="nil"/>
            </w:tcBorders>
            <w:vAlign w:val="center"/>
          </w:tcPr>
          <w:p w14:paraId="65F25166" w14:textId="0AAD43E5" w:rsidR="00C16788" w:rsidRPr="00474D62" w:rsidRDefault="00C16788" w:rsidP="008C50B8">
            <w:pPr>
              <w:spacing w:before="0" w:line="240" w:lineRule="auto"/>
              <w:jc w:val="right"/>
              <w:rPr>
                <w:rFonts w:ascii="Arial" w:hAnsi="Arial" w:cs="Arial"/>
                <w:b/>
                <w:bCs/>
                <w:color w:val="32872A"/>
                <w:sz w:val="17"/>
                <w:szCs w:val="17"/>
                <w:lang w:eastAsia="en-AU"/>
              </w:rPr>
            </w:pPr>
            <w:r>
              <w:rPr>
                <w:rFonts w:ascii="Arial" w:hAnsi="Arial" w:cs="Arial"/>
                <w:b/>
                <w:bCs/>
                <w:color w:val="32872A"/>
                <w:sz w:val="17"/>
                <w:szCs w:val="17"/>
                <w:lang w:eastAsia="en-AU"/>
              </w:rPr>
              <w:t>2025</w:t>
            </w:r>
          </w:p>
        </w:tc>
      </w:tr>
      <w:tr w:rsidR="00C655B2" w:rsidRPr="00474D62" w14:paraId="4980CC50" w14:textId="46990E1C" w:rsidTr="00CA10AD">
        <w:trPr>
          <w:trHeight w:val="321"/>
        </w:trPr>
        <w:tc>
          <w:tcPr>
            <w:tcW w:w="2694" w:type="dxa"/>
            <w:tcBorders>
              <w:top w:val="nil"/>
              <w:left w:val="nil"/>
              <w:bottom w:val="nil"/>
              <w:right w:val="nil"/>
            </w:tcBorders>
            <w:vAlign w:val="center"/>
            <w:hideMark/>
          </w:tcPr>
          <w:p w14:paraId="340F6EE9" w14:textId="10742FA6"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Disability status</w:t>
            </w:r>
          </w:p>
        </w:tc>
        <w:tc>
          <w:tcPr>
            <w:tcW w:w="911" w:type="dxa"/>
            <w:tcBorders>
              <w:top w:val="nil"/>
              <w:left w:val="nil"/>
              <w:bottom w:val="nil"/>
              <w:right w:val="nil"/>
            </w:tcBorders>
            <w:vAlign w:val="center"/>
          </w:tcPr>
          <w:p w14:paraId="347CA5CE" w14:textId="3682A850"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13.5</w:t>
            </w:r>
          </w:p>
        </w:tc>
        <w:tc>
          <w:tcPr>
            <w:tcW w:w="911" w:type="dxa"/>
            <w:tcBorders>
              <w:top w:val="nil"/>
              <w:left w:val="nil"/>
              <w:bottom w:val="nil"/>
              <w:right w:val="nil"/>
            </w:tcBorders>
            <w:vAlign w:val="center"/>
            <w:hideMark/>
          </w:tcPr>
          <w:p w14:paraId="6541A29E" w14:textId="3B07C77C"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14.5</w:t>
            </w:r>
          </w:p>
        </w:tc>
        <w:tc>
          <w:tcPr>
            <w:tcW w:w="911" w:type="dxa"/>
            <w:tcBorders>
              <w:top w:val="nil"/>
              <w:left w:val="nil"/>
              <w:bottom w:val="nil"/>
              <w:right w:val="nil"/>
            </w:tcBorders>
            <w:vAlign w:val="center"/>
            <w:hideMark/>
          </w:tcPr>
          <w:p w14:paraId="22087FA9" w14:textId="0E96B08E"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13.2</w:t>
            </w:r>
          </w:p>
        </w:tc>
        <w:tc>
          <w:tcPr>
            <w:tcW w:w="911" w:type="dxa"/>
            <w:tcBorders>
              <w:top w:val="nil"/>
              <w:left w:val="nil"/>
              <w:bottom w:val="nil"/>
              <w:right w:val="nil"/>
            </w:tcBorders>
            <w:vAlign w:val="center"/>
            <w:hideMark/>
          </w:tcPr>
          <w:p w14:paraId="3B163E54" w14:textId="0709098E"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13.9</w:t>
            </w:r>
          </w:p>
        </w:tc>
        <w:tc>
          <w:tcPr>
            <w:tcW w:w="911" w:type="dxa"/>
            <w:tcBorders>
              <w:top w:val="nil"/>
              <w:left w:val="nil"/>
              <w:bottom w:val="nil"/>
              <w:right w:val="nil"/>
            </w:tcBorders>
            <w:vAlign w:val="center"/>
            <w:hideMark/>
          </w:tcPr>
          <w:p w14:paraId="5F61DE60" w14:textId="6BD0A730"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14.3</w:t>
            </w:r>
          </w:p>
        </w:tc>
        <w:tc>
          <w:tcPr>
            <w:tcW w:w="911" w:type="dxa"/>
            <w:tcBorders>
              <w:top w:val="nil"/>
              <w:left w:val="nil"/>
              <w:bottom w:val="nil"/>
              <w:right w:val="nil"/>
            </w:tcBorders>
            <w:vAlign w:val="center"/>
            <w:hideMark/>
          </w:tcPr>
          <w:p w14:paraId="07B87BF8" w14:textId="31C85A1B"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14.6</w:t>
            </w:r>
          </w:p>
        </w:tc>
        <w:tc>
          <w:tcPr>
            <w:tcW w:w="911" w:type="dxa"/>
            <w:tcBorders>
              <w:top w:val="nil"/>
              <w:left w:val="nil"/>
              <w:bottom w:val="nil"/>
              <w:right w:val="nil"/>
            </w:tcBorders>
            <w:vAlign w:val="center"/>
          </w:tcPr>
          <w:p w14:paraId="78BF2E4C" w14:textId="41B38AFA"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15.4</w:t>
            </w:r>
          </w:p>
        </w:tc>
      </w:tr>
      <w:tr w:rsidR="00C655B2" w:rsidRPr="00474D62" w14:paraId="13E8B81B" w14:textId="4DDD5EA7" w:rsidTr="00CA10AD">
        <w:trPr>
          <w:trHeight w:val="321"/>
        </w:trPr>
        <w:tc>
          <w:tcPr>
            <w:tcW w:w="2694" w:type="dxa"/>
            <w:tcBorders>
              <w:top w:val="nil"/>
              <w:left w:val="nil"/>
              <w:bottom w:val="nil"/>
              <w:right w:val="nil"/>
            </w:tcBorders>
            <w:vAlign w:val="center"/>
            <w:hideMark/>
          </w:tcPr>
          <w:p w14:paraId="6D2AE27D" w14:textId="403A0F15"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Gender</w:t>
            </w:r>
          </w:p>
        </w:tc>
        <w:tc>
          <w:tcPr>
            <w:tcW w:w="911" w:type="dxa"/>
            <w:tcBorders>
              <w:top w:val="nil"/>
              <w:left w:val="nil"/>
              <w:bottom w:val="nil"/>
              <w:right w:val="nil"/>
            </w:tcBorders>
            <w:vAlign w:val="center"/>
          </w:tcPr>
          <w:p w14:paraId="2E70EF22" w14:textId="4D7FE68B"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4.1</w:t>
            </w:r>
          </w:p>
        </w:tc>
        <w:tc>
          <w:tcPr>
            <w:tcW w:w="911" w:type="dxa"/>
            <w:tcBorders>
              <w:top w:val="nil"/>
              <w:left w:val="nil"/>
              <w:bottom w:val="nil"/>
              <w:right w:val="nil"/>
            </w:tcBorders>
            <w:vAlign w:val="center"/>
            <w:hideMark/>
          </w:tcPr>
          <w:p w14:paraId="28FE3944" w14:textId="340B3EB2"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2.8</w:t>
            </w:r>
          </w:p>
        </w:tc>
        <w:tc>
          <w:tcPr>
            <w:tcW w:w="911" w:type="dxa"/>
            <w:tcBorders>
              <w:top w:val="nil"/>
              <w:left w:val="nil"/>
              <w:bottom w:val="nil"/>
              <w:right w:val="nil"/>
            </w:tcBorders>
            <w:vAlign w:val="center"/>
            <w:hideMark/>
          </w:tcPr>
          <w:p w14:paraId="3BE7B594" w14:textId="3C70EE4E"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11" w:type="dxa"/>
            <w:tcBorders>
              <w:top w:val="nil"/>
              <w:left w:val="nil"/>
              <w:bottom w:val="nil"/>
              <w:right w:val="nil"/>
            </w:tcBorders>
            <w:vAlign w:val="center"/>
            <w:hideMark/>
          </w:tcPr>
          <w:p w14:paraId="432DBA5E" w14:textId="7A8A962B"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3.5</w:t>
            </w:r>
          </w:p>
        </w:tc>
        <w:tc>
          <w:tcPr>
            <w:tcW w:w="911" w:type="dxa"/>
            <w:tcBorders>
              <w:top w:val="nil"/>
              <w:left w:val="nil"/>
              <w:bottom w:val="nil"/>
              <w:right w:val="nil"/>
            </w:tcBorders>
            <w:vAlign w:val="center"/>
            <w:hideMark/>
          </w:tcPr>
          <w:p w14:paraId="4C538C8D" w14:textId="43B5F8D0"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11" w:type="dxa"/>
            <w:tcBorders>
              <w:top w:val="nil"/>
              <w:left w:val="nil"/>
              <w:bottom w:val="nil"/>
              <w:right w:val="nil"/>
            </w:tcBorders>
            <w:vAlign w:val="center"/>
            <w:hideMark/>
          </w:tcPr>
          <w:p w14:paraId="3454948A" w14:textId="310457CF"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3.3</w:t>
            </w:r>
          </w:p>
        </w:tc>
        <w:tc>
          <w:tcPr>
            <w:tcW w:w="911" w:type="dxa"/>
            <w:tcBorders>
              <w:top w:val="nil"/>
              <w:left w:val="nil"/>
              <w:bottom w:val="nil"/>
              <w:right w:val="nil"/>
            </w:tcBorders>
            <w:vAlign w:val="center"/>
          </w:tcPr>
          <w:p w14:paraId="40851472" w14:textId="1FE77E47"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4.4</w:t>
            </w:r>
          </w:p>
        </w:tc>
      </w:tr>
      <w:tr w:rsidR="00C655B2" w:rsidRPr="00474D62" w14:paraId="0FC6C87A" w14:textId="607431DA" w:rsidTr="00CA10AD">
        <w:trPr>
          <w:trHeight w:val="321"/>
        </w:trPr>
        <w:tc>
          <w:tcPr>
            <w:tcW w:w="2694" w:type="dxa"/>
            <w:tcBorders>
              <w:top w:val="nil"/>
              <w:left w:val="nil"/>
              <w:bottom w:val="nil"/>
              <w:right w:val="nil"/>
            </w:tcBorders>
            <w:vAlign w:val="center"/>
            <w:hideMark/>
          </w:tcPr>
          <w:p w14:paraId="61EB9A21" w14:textId="091E7E86"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Indigenous status</w:t>
            </w:r>
          </w:p>
        </w:tc>
        <w:tc>
          <w:tcPr>
            <w:tcW w:w="911" w:type="dxa"/>
            <w:tcBorders>
              <w:top w:val="nil"/>
              <w:left w:val="nil"/>
              <w:bottom w:val="nil"/>
              <w:right w:val="nil"/>
            </w:tcBorders>
            <w:vAlign w:val="center"/>
          </w:tcPr>
          <w:p w14:paraId="48FDA25E" w14:textId="3EBC4866"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12.3</w:t>
            </w:r>
          </w:p>
        </w:tc>
        <w:tc>
          <w:tcPr>
            <w:tcW w:w="911" w:type="dxa"/>
            <w:tcBorders>
              <w:top w:val="nil"/>
              <w:left w:val="nil"/>
              <w:bottom w:val="nil"/>
              <w:right w:val="nil"/>
            </w:tcBorders>
            <w:vAlign w:val="center"/>
            <w:hideMark/>
          </w:tcPr>
          <w:p w14:paraId="5169F209" w14:textId="5D9F72A2"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11.7</w:t>
            </w:r>
          </w:p>
        </w:tc>
        <w:tc>
          <w:tcPr>
            <w:tcW w:w="911" w:type="dxa"/>
            <w:tcBorders>
              <w:top w:val="nil"/>
              <w:left w:val="nil"/>
              <w:bottom w:val="nil"/>
              <w:right w:val="nil"/>
            </w:tcBorders>
            <w:vAlign w:val="center"/>
            <w:hideMark/>
          </w:tcPr>
          <w:p w14:paraId="68771FBB" w14:textId="0AC7A6E2"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11.2</w:t>
            </w:r>
          </w:p>
        </w:tc>
        <w:tc>
          <w:tcPr>
            <w:tcW w:w="911" w:type="dxa"/>
            <w:tcBorders>
              <w:top w:val="nil"/>
              <w:left w:val="nil"/>
              <w:bottom w:val="nil"/>
              <w:right w:val="nil"/>
            </w:tcBorders>
            <w:vAlign w:val="center"/>
            <w:hideMark/>
          </w:tcPr>
          <w:p w14:paraId="3D092851" w14:textId="1CC02CF9"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12.3</w:t>
            </w:r>
          </w:p>
        </w:tc>
        <w:tc>
          <w:tcPr>
            <w:tcW w:w="911" w:type="dxa"/>
            <w:tcBorders>
              <w:top w:val="nil"/>
              <w:left w:val="nil"/>
              <w:bottom w:val="nil"/>
              <w:right w:val="nil"/>
            </w:tcBorders>
            <w:vAlign w:val="center"/>
            <w:hideMark/>
          </w:tcPr>
          <w:p w14:paraId="235C8E09" w14:textId="31123B27"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13.2</w:t>
            </w:r>
          </w:p>
        </w:tc>
        <w:tc>
          <w:tcPr>
            <w:tcW w:w="911" w:type="dxa"/>
            <w:tcBorders>
              <w:top w:val="nil"/>
              <w:left w:val="nil"/>
              <w:bottom w:val="nil"/>
              <w:right w:val="nil"/>
            </w:tcBorders>
            <w:vAlign w:val="center"/>
            <w:hideMark/>
          </w:tcPr>
          <w:p w14:paraId="70CE36DC" w14:textId="5F76256E"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14.4</w:t>
            </w:r>
          </w:p>
        </w:tc>
        <w:tc>
          <w:tcPr>
            <w:tcW w:w="911" w:type="dxa"/>
            <w:tcBorders>
              <w:top w:val="nil"/>
              <w:left w:val="nil"/>
              <w:bottom w:val="nil"/>
              <w:right w:val="nil"/>
            </w:tcBorders>
            <w:vAlign w:val="center"/>
          </w:tcPr>
          <w:p w14:paraId="64A96776" w14:textId="0EE41B06"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14.9</w:t>
            </w:r>
          </w:p>
        </w:tc>
      </w:tr>
      <w:tr w:rsidR="00C655B2" w:rsidRPr="00474D62" w14:paraId="4BCC37E4" w14:textId="4E3F77C4" w:rsidTr="00CA10AD">
        <w:trPr>
          <w:trHeight w:val="321"/>
        </w:trPr>
        <w:tc>
          <w:tcPr>
            <w:tcW w:w="2694" w:type="dxa"/>
            <w:tcBorders>
              <w:top w:val="nil"/>
              <w:left w:val="nil"/>
              <w:bottom w:val="nil"/>
              <w:right w:val="nil"/>
            </w:tcBorders>
            <w:vAlign w:val="center"/>
            <w:hideMark/>
          </w:tcPr>
          <w:p w14:paraId="58059DA7" w14:textId="0F7851C9"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Labour force status</w:t>
            </w:r>
          </w:p>
        </w:tc>
        <w:tc>
          <w:tcPr>
            <w:tcW w:w="911" w:type="dxa"/>
            <w:tcBorders>
              <w:top w:val="nil"/>
              <w:left w:val="nil"/>
              <w:bottom w:val="nil"/>
              <w:right w:val="nil"/>
            </w:tcBorders>
            <w:vAlign w:val="center"/>
          </w:tcPr>
          <w:p w14:paraId="2F4998CE" w14:textId="58324C17"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19.3</w:t>
            </w:r>
          </w:p>
        </w:tc>
        <w:tc>
          <w:tcPr>
            <w:tcW w:w="911" w:type="dxa"/>
            <w:tcBorders>
              <w:top w:val="nil"/>
              <w:left w:val="nil"/>
              <w:bottom w:val="nil"/>
              <w:right w:val="nil"/>
            </w:tcBorders>
            <w:vAlign w:val="center"/>
            <w:hideMark/>
          </w:tcPr>
          <w:p w14:paraId="7AD5D902" w14:textId="05913923"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17.2</w:t>
            </w:r>
          </w:p>
        </w:tc>
        <w:tc>
          <w:tcPr>
            <w:tcW w:w="911" w:type="dxa"/>
            <w:tcBorders>
              <w:top w:val="nil"/>
              <w:left w:val="nil"/>
              <w:bottom w:val="nil"/>
              <w:right w:val="nil"/>
            </w:tcBorders>
            <w:vAlign w:val="center"/>
            <w:hideMark/>
          </w:tcPr>
          <w:p w14:paraId="78F31DF4" w14:textId="23D80747"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16.2</w:t>
            </w:r>
          </w:p>
        </w:tc>
        <w:tc>
          <w:tcPr>
            <w:tcW w:w="911" w:type="dxa"/>
            <w:tcBorders>
              <w:top w:val="nil"/>
              <w:left w:val="nil"/>
              <w:bottom w:val="nil"/>
              <w:right w:val="nil"/>
            </w:tcBorders>
            <w:vAlign w:val="center"/>
            <w:hideMark/>
          </w:tcPr>
          <w:p w14:paraId="21D12024" w14:textId="46BCA649"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16.5</w:t>
            </w:r>
          </w:p>
        </w:tc>
        <w:tc>
          <w:tcPr>
            <w:tcW w:w="911" w:type="dxa"/>
            <w:tcBorders>
              <w:top w:val="nil"/>
              <w:left w:val="nil"/>
              <w:bottom w:val="nil"/>
              <w:right w:val="nil"/>
            </w:tcBorders>
            <w:vAlign w:val="center"/>
            <w:hideMark/>
          </w:tcPr>
          <w:p w14:paraId="6ECABA5A" w14:textId="27727B8F"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17.6</w:t>
            </w:r>
          </w:p>
        </w:tc>
        <w:tc>
          <w:tcPr>
            <w:tcW w:w="911" w:type="dxa"/>
            <w:tcBorders>
              <w:top w:val="nil"/>
              <w:left w:val="nil"/>
              <w:bottom w:val="nil"/>
              <w:right w:val="nil"/>
            </w:tcBorders>
            <w:vAlign w:val="center"/>
            <w:hideMark/>
          </w:tcPr>
          <w:p w14:paraId="68F86F43" w14:textId="47729ECF"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18.4</w:t>
            </w:r>
          </w:p>
        </w:tc>
        <w:tc>
          <w:tcPr>
            <w:tcW w:w="911" w:type="dxa"/>
            <w:tcBorders>
              <w:top w:val="nil"/>
              <w:left w:val="nil"/>
              <w:bottom w:val="nil"/>
              <w:right w:val="nil"/>
            </w:tcBorders>
            <w:vAlign w:val="center"/>
          </w:tcPr>
          <w:p w14:paraId="73E282BA" w14:textId="5FED759E"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18.4</w:t>
            </w:r>
          </w:p>
        </w:tc>
      </w:tr>
      <w:tr w:rsidR="00C655B2" w:rsidRPr="00474D62" w14:paraId="0AAE3490" w14:textId="33C63F4D" w:rsidTr="00CA10AD">
        <w:trPr>
          <w:trHeight w:val="321"/>
        </w:trPr>
        <w:tc>
          <w:tcPr>
            <w:tcW w:w="2694" w:type="dxa"/>
            <w:tcBorders>
              <w:top w:val="nil"/>
              <w:left w:val="nil"/>
              <w:bottom w:val="nil"/>
              <w:right w:val="nil"/>
            </w:tcBorders>
            <w:vAlign w:val="center"/>
            <w:hideMark/>
          </w:tcPr>
          <w:p w14:paraId="74890B0E" w14:textId="378B62E4"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Previous highest education level</w:t>
            </w:r>
          </w:p>
        </w:tc>
        <w:tc>
          <w:tcPr>
            <w:tcW w:w="911" w:type="dxa"/>
            <w:tcBorders>
              <w:top w:val="nil"/>
              <w:left w:val="nil"/>
              <w:bottom w:val="nil"/>
              <w:right w:val="nil"/>
            </w:tcBorders>
            <w:vAlign w:val="center"/>
          </w:tcPr>
          <w:p w14:paraId="7BB8FDDA" w14:textId="1C9E02CC"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13.6</w:t>
            </w:r>
          </w:p>
        </w:tc>
        <w:tc>
          <w:tcPr>
            <w:tcW w:w="911" w:type="dxa"/>
            <w:tcBorders>
              <w:top w:val="nil"/>
              <w:left w:val="nil"/>
              <w:bottom w:val="nil"/>
              <w:right w:val="nil"/>
            </w:tcBorders>
            <w:vAlign w:val="center"/>
            <w:hideMark/>
          </w:tcPr>
          <w:p w14:paraId="0B8A68AB" w14:textId="6D62A0A0"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12.7</w:t>
            </w:r>
          </w:p>
        </w:tc>
        <w:tc>
          <w:tcPr>
            <w:tcW w:w="911" w:type="dxa"/>
            <w:tcBorders>
              <w:top w:val="nil"/>
              <w:left w:val="nil"/>
              <w:bottom w:val="nil"/>
              <w:right w:val="nil"/>
            </w:tcBorders>
            <w:vAlign w:val="center"/>
            <w:hideMark/>
          </w:tcPr>
          <w:p w14:paraId="57DE3080" w14:textId="66A2FC32"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12.9</w:t>
            </w:r>
          </w:p>
        </w:tc>
        <w:tc>
          <w:tcPr>
            <w:tcW w:w="911" w:type="dxa"/>
            <w:tcBorders>
              <w:top w:val="nil"/>
              <w:left w:val="nil"/>
              <w:bottom w:val="nil"/>
              <w:right w:val="nil"/>
            </w:tcBorders>
            <w:vAlign w:val="center"/>
            <w:hideMark/>
          </w:tcPr>
          <w:p w14:paraId="01F78A2D" w14:textId="66117A30"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13.3</w:t>
            </w:r>
          </w:p>
        </w:tc>
        <w:tc>
          <w:tcPr>
            <w:tcW w:w="911" w:type="dxa"/>
            <w:tcBorders>
              <w:top w:val="nil"/>
              <w:left w:val="nil"/>
              <w:bottom w:val="nil"/>
              <w:right w:val="nil"/>
            </w:tcBorders>
            <w:vAlign w:val="center"/>
            <w:hideMark/>
          </w:tcPr>
          <w:p w14:paraId="107C9480" w14:textId="7CBDB399"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14.6</w:t>
            </w:r>
          </w:p>
        </w:tc>
        <w:tc>
          <w:tcPr>
            <w:tcW w:w="911" w:type="dxa"/>
            <w:tcBorders>
              <w:top w:val="nil"/>
              <w:left w:val="nil"/>
              <w:bottom w:val="nil"/>
              <w:right w:val="nil"/>
            </w:tcBorders>
            <w:vAlign w:val="center"/>
            <w:hideMark/>
          </w:tcPr>
          <w:p w14:paraId="2451D89D" w14:textId="54B26B62"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15.1</w:t>
            </w:r>
          </w:p>
        </w:tc>
        <w:tc>
          <w:tcPr>
            <w:tcW w:w="911" w:type="dxa"/>
            <w:tcBorders>
              <w:top w:val="nil"/>
              <w:left w:val="nil"/>
              <w:bottom w:val="nil"/>
              <w:right w:val="nil"/>
            </w:tcBorders>
            <w:vAlign w:val="center"/>
          </w:tcPr>
          <w:p w14:paraId="577730C8" w14:textId="33C61055"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15.2</w:t>
            </w:r>
          </w:p>
        </w:tc>
      </w:tr>
      <w:tr w:rsidR="00C655B2" w:rsidRPr="00474D62" w14:paraId="128AEA5F" w14:textId="0EA0020D" w:rsidTr="00CA10AD">
        <w:trPr>
          <w:trHeight w:val="321"/>
        </w:trPr>
        <w:tc>
          <w:tcPr>
            <w:tcW w:w="2694" w:type="dxa"/>
            <w:tcBorders>
              <w:top w:val="nil"/>
              <w:left w:val="nil"/>
              <w:bottom w:val="nil"/>
              <w:right w:val="nil"/>
            </w:tcBorders>
            <w:vAlign w:val="center"/>
            <w:hideMark/>
          </w:tcPr>
          <w:p w14:paraId="582340D8" w14:textId="151DD1C5"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Prior education</w:t>
            </w:r>
          </w:p>
        </w:tc>
        <w:tc>
          <w:tcPr>
            <w:tcW w:w="911" w:type="dxa"/>
            <w:tcBorders>
              <w:top w:val="nil"/>
              <w:left w:val="nil"/>
              <w:bottom w:val="nil"/>
              <w:right w:val="nil"/>
            </w:tcBorders>
            <w:vAlign w:val="center"/>
          </w:tcPr>
          <w:p w14:paraId="0B5DBA28" w14:textId="74DE09EC"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13.9</w:t>
            </w:r>
          </w:p>
        </w:tc>
        <w:tc>
          <w:tcPr>
            <w:tcW w:w="911" w:type="dxa"/>
            <w:tcBorders>
              <w:top w:val="nil"/>
              <w:left w:val="nil"/>
              <w:bottom w:val="nil"/>
              <w:right w:val="nil"/>
            </w:tcBorders>
            <w:vAlign w:val="center"/>
            <w:hideMark/>
          </w:tcPr>
          <w:p w14:paraId="29C64BC1" w14:textId="099A9BF5"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13.3</w:t>
            </w:r>
          </w:p>
        </w:tc>
        <w:tc>
          <w:tcPr>
            <w:tcW w:w="911" w:type="dxa"/>
            <w:tcBorders>
              <w:top w:val="nil"/>
              <w:left w:val="nil"/>
              <w:bottom w:val="nil"/>
              <w:right w:val="nil"/>
            </w:tcBorders>
            <w:vAlign w:val="center"/>
            <w:hideMark/>
          </w:tcPr>
          <w:p w14:paraId="3754EF86" w14:textId="7141FAF7"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11.4</w:t>
            </w:r>
          </w:p>
        </w:tc>
        <w:tc>
          <w:tcPr>
            <w:tcW w:w="911" w:type="dxa"/>
            <w:tcBorders>
              <w:top w:val="nil"/>
              <w:left w:val="nil"/>
              <w:bottom w:val="nil"/>
              <w:right w:val="nil"/>
            </w:tcBorders>
            <w:vAlign w:val="center"/>
            <w:hideMark/>
          </w:tcPr>
          <w:p w14:paraId="5075BB4D" w14:textId="0EE85DB3"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13.7</w:t>
            </w:r>
          </w:p>
        </w:tc>
        <w:tc>
          <w:tcPr>
            <w:tcW w:w="911" w:type="dxa"/>
            <w:tcBorders>
              <w:top w:val="nil"/>
              <w:left w:val="nil"/>
              <w:bottom w:val="nil"/>
              <w:right w:val="nil"/>
            </w:tcBorders>
            <w:vAlign w:val="center"/>
            <w:hideMark/>
          </w:tcPr>
          <w:p w14:paraId="4F9F47B9" w14:textId="79B94232"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14.1</w:t>
            </w:r>
          </w:p>
        </w:tc>
        <w:tc>
          <w:tcPr>
            <w:tcW w:w="911" w:type="dxa"/>
            <w:tcBorders>
              <w:top w:val="nil"/>
              <w:left w:val="nil"/>
              <w:bottom w:val="nil"/>
              <w:right w:val="nil"/>
            </w:tcBorders>
            <w:vAlign w:val="center"/>
            <w:hideMark/>
          </w:tcPr>
          <w:p w14:paraId="5D9A4E7D" w14:textId="213985E3"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14.2</w:t>
            </w:r>
          </w:p>
        </w:tc>
        <w:tc>
          <w:tcPr>
            <w:tcW w:w="911" w:type="dxa"/>
            <w:tcBorders>
              <w:top w:val="nil"/>
              <w:left w:val="nil"/>
              <w:bottom w:val="nil"/>
              <w:right w:val="nil"/>
            </w:tcBorders>
            <w:vAlign w:val="center"/>
          </w:tcPr>
          <w:p w14:paraId="2B7B7807" w14:textId="506D4FDD"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12.4</w:t>
            </w:r>
          </w:p>
        </w:tc>
      </w:tr>
      <w:tr w:rsidR="00C655B2" w:rsidRPr="00474D62" w14:paraId="3ACE8026" w14:textId="59929513" w:rsidTr="00CA10AD">
        <w:trPr>
          <w:trHeight w:val="321"/>
        </w:trPr>
        <w:tc>
          <w:tcPr>
            <w:tcW w:w="2694" w:type="dxa"/>
            <w:tcBorders>
              <w:top w:val="nil"/>
              <w:left w:val="nil"/>
              <w:bottom w:val="nil"/>
              <w:right w:val="nil"/>
            </w:tcBorders>
            <w:vAlign w:val="center"/>
            <w:hideMark/>
          </w:tcPr>
          <w:p w14:paraId="764DFBA6" w14:textId="2F729C7B"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School status</w:t>
            </w:r>
          </w:p>
        </w:tc>
        <w:tc>
          <w:tcPr>
            <w:tcW w:w="911" w:type="dxa"/>
            <w:tcBorders>
              <w:top w:val="nil"/>
              <w:left w:val="nil"/>
              <w:bottom w:val="nil"/>
              <w:right w:val="nil"/>
            </w:tcBorders>
            <w:vAlign w:val="center"/>
          </w:tcPr>
          <w:p w14:paraId="4E00CB70" w14:textId="052F9D52"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12</w:t>
            </w:r>
          </w:p>
        </w:tc>
        <w:tc>
          <w:tcPr>
            <w:tcW w:w="911" w:type="dxa"/>
            <w:tcBorders>
              <w:top w:val="nil"/>
              <w:left w:val="nil"/>
              <w:bottom w:val="nil"/>
              <w:right w:val="nil"/>
            </w:tcBorders>
            <w:vAlign w:val="center"/>
            <w:hideMark/>
          </w:tcPr>
          <w:p w14:paraId="52EDB17D" w14:textId="09F9C4D5"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11.5</w:t>
            </w:r>
          </w:p>
        </w:tc>
        <w:tc>
          <w:tcPr>
            <w:tcW w:w="911" w:type="dxa"/>
            <w:tcBorders>
              <w:top w:val="nil"/>
              <w:left w:val="nil"/>
              <w:bottom w:val="nil"/>
              <w:right w:val="nil"/>
            </w:tcBorders>
            <w:vAlign w:val="center"/>
            <w:hideMark/>
          </w:tcPr>
          <w:p w14:paraId="03BEE793" w14:textId="2AA17735"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10.9</w:t>
            </w:r>
          </w:p>
        </w:tc>
        <w:tc>
          <w:tcPr>
            <w:tcW w:w="911" w:type="dxa"/>
            <w:tcBorders>
              <w:top w:val="nil"/>
              <w:left w:val="nil"/>
              <w:bottom w:val="nil"/>
              <w:right w:val="nil"/>
            </w:tcBorders>
            <w:vAlign w:val="center"/>
            <w:hideMark/>
          </w:tcPr>
          <w:p w14:paraId="4DC699BD" w14:textId="7ABE424A"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11.7</w:t>
            </w:r>
          </w:p>
        </w:tc>
        <w:tc>
          <w:tcPr>
            <w:tcW w:w="911" w:type="dxa"/>
            <w:tcBorders>
              <w:top w:val="nil"/>
              <w:left w:val="nil"/>
              <w:bottom w:val="nil"/>
              <w:right w:val="nil"/>
            </w:tcBorders>
            <w:vAlign w:val="center"/>
            <w:hideMark/>
          </w:tcPr>
          <w:p w14:paraId="5704CF5C" w14:textId="19259873"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11.1</w:t>
            </w:r>
          </w:p>
        </w:tc>
        <w:tc>
          <w:tcPr>
            <w:tcW w:w="911" w:type="dxa"/>
            <w:tcBorders>
              <w:top w:val="nil"/>
              <w:left w:val="nil"/>
              <w:bottom w:val="nil"/>
              <w:right w:val="nil"/>
            </w:tcBorders>
            <w:vAlign w:val="center"/>
            <w:hideMark/>
          </w:tcPr>
          <w:p w14:paraId="01A70D0A" w14:textId="11BF0AEF"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12.5</w:t>
            </w:r>
          </w:p>
        </w:tc>
        <w:tc>
          <w:tcPr>
            <w:tcW w:w="911" w:type="dxa"/>
            <w:tcBorders>
              <w:top w:val="nil"/>
              <w:left w:val="nil"/>
              <w:bottom w:val="nil"/>
              <w:right w:val="nil"/>
            </w:tcBorders>
            <w:vAlign w:val="center"/>
          </w:tcPr>
          <w:p w14:paraId="676DE4AC" w14:textId="0C9DB9F7"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13.8</w:t>
            </w:r>
          </w:p>
        </w:tc>
      </w:tr>
      <w:tr w:rsidR="00C655B2" w:rsidRPr="00474D62" w14:paraId="5F7DDFD2" w14:textId="7FB79C35" w:rsidTr="00CA10AD">
        <w:trPr>
          <w:trHeight w:val="321"/>
        </w:trPr>
        <w:tc>
          <w:tcPr>
            <w:tcW w:w="2694" w:type="dxa"/>
            <w:tcBorders>
              <w:top w:val="nil"/>
              <w:left w:val="nil"/>
              <w:bottom w:val="single" w:sz="8" w:space="0" w:color="32872A"/>
              <w:right w:val="nil"/>
            </w:tcBorders>
            <w:vAlign w:val="center"/>
            <w:hideMark/>
          </w:tcPr>
          <w:p w14:paraId="1F16F8C4" w14:textId="565B61DC"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Student remoteness region</w:t>
            </w:r>
          </w:p>
        </w:tc>
        <w:tc>
          <w:tcPr>
            <w:tcW w:w="911" w:type="dxa"/>
            <w:tcBorders>
              <w:top w:val="nil"/>
              <w:left w:val="nil"/>
              <w:bottom w:val="single" w:sz="8" w:space="0" w:color="32872A"/>
              <w:right w:val="nil"/>
            </w:tcBorders>
            <w:vAlign w:val="center"/>
          </w:tcPr>
          <w:p w14:paraId="648346F5" w14:textId="0EB30C90" w:rsidR="00C655B2" w:rsidRPr="00B6239D" w:rsidRDefault="00C655B2" w:rsidP="00B6239D">
            <w:pPr>
              <w:spacing w:before="0" w:line="240" w:lineRule="auto"/>
              <w:jc w:val="right"/>
              <w:rPr>
                <w:rFonts w:ascii="Arial" w:hAnsi="Arial" w:cs="Arial"/>
                <w:color w:val="000000"/>
                <w:sz w:val="16"/>
                <w:szCs w:val="16"/>
              </w:rPr>
            </w:pPr>
            <w:r w:rsidRPr="00B6239D">
              <w:rPr>
                <w:rFonts w:ascii="Arial" w:hAnsi="Arial" w:cs="Arial"/>
                <w:color w:val="000000"/>
                <w:sz w:val="16"/>
                <w:szCs w:val="16"/>
              </w:rPr>
              <w:t>7.9</w:t>
            </w:r>
          </w:p>
        </w:tc>
        <w:tc>
          <w:tcPr>
            <w:tcW w:w="911" w:type="dxa"/>
            <w:tcBorders>
              <w:top w:val="nil"/>
              <w:left w:val="nil"/>
              <w:bottom w:val="single" w:sz="8" w:space="0" w:color="32872A"/>
              <w:right w:val="nil"/>
            </w:tcBorders>
            <w:vAlign w:val="center"/>
            <w:hideMark/>
          </w:tcPr>
          <w:p w14:paraId="1E5045FB" w14:textId="48EA6DCE"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6</w:t>
            </w:r>
          </w:p>
        </w:tc>
        <w:tc>
          <w:tcPr>
            <w:tcW w:w="911" w:type="dxa"/>
            <w:tcBorders>
              <w:top w:val="nil"/>
              <w:left w:val="nil"/>
              <w:bottom w:val="single" w:sz="8" w:space="0" w:color="32872A"/>
              <w:right w:val="nil"/>
            </w:tcBorders>
            <w:vAlign w:val="center"/>
            <w:hideMark/>
          </w:tcPr>
          <w:p w14:paraId="08996ABB" w14:textId="20DDF146"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5.3</w:t>
            </w:r>
          </w:p>
        </w:tc>
        <w:tc>
          <w:tcPr>
            <w:tcW w:w="911" w:type="dxa"/>
            <w:tcBorders>
              <w:top w:val="nil"/>
              <w:left w:val="nil"/>
              <w:bottom w:val="single" w:sz="8" w:space="0" w:color="32872A"/>
              <w:right w:val="nil"/>
            </w:tcBorders>
            <w:vAlign w:val="center"/>
            <w:hideMark/>
          </w:tcPr>
          <w:p w14:paraId="00A0326C" w14:textId="5FBF72DA"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5.7</w:t>
            </w:r>
          </w:p>
        </w:tc>
        <w:tc>
          <w:tcPr>
            <w:tcW w:w="911" w:type="dxa"/>
            <w:tcBorders>
              <w:top w:val="nil"/>
              <w:left w:val="nil"/>
              <w:bottom w:val="single" w:sz="8" w:space="0" w:color="32872A"/>
              <w:right w:val="nil"/>
            </w:tcBorders>
            <w:vAlign w:val="center"/>
            <w:hideMark/>
          </w:tcPr>
          <w:p w14:paraId="1CBB0C57" w14:textId="50E0E625" w:rsidR="00C655B2" w:rsidRPr="003B3627"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6.2</w:t>
            </w:r>
          </w:p>
        </w:tc>
        <w:tc>
          <w:tcPr>
            <w:tcW w:w="911" w:type="dxa"/>
            <w:tcBorders>
              <w:top w:val="nil"/>
              <w:left w:val="nil"/>
              <w:bottom w:val="single" w:sz="8" w:space="0" w:color="32872A"/>
              <w:right w:val="nil"/>
            </w:tcBorders>
            <w:vAlign w:val="center"/>
            <w:hideMark/>
          </w:tcPr>
          <w:p w14:paraId="179A9602" w14:textId="5D56B8DE" w:rsidR="7A1C4C84" w:rsidRPr="7A1C4C84" w:rsidRDefault="7A1C4C84" w:rsidP="7A1C4C84">
            <w:pPr>
              <w:spacing w:before="0" w:line="240" w:lineRule="auto"/>
              <w:jc w:val="right"/>
              <w:rPr>
                <w:rFonts w:ascii="Arial" w:hAnsi="Arial" w:cs="Arial"/>
                <w:color w:val="000000" w:themeColor="text1"/>
                <w:sz w:val="16"/>
                <w:szCs w:val="16"/>
              </w:rPr>
            </w:pPr>
            <w:r w:rsidRPr="7A1C4C84">
              <w:rPr>
                <w:rFonts w:ascii="Arial" w:hAnsi="Arial" w:cs="Arial"/>
                <w:color w:val="000000" w:themeColor="text1"/>
                <w:sz w:val="16"/>
                <w:szCs w:val="16"/>
              </w:rPr>
              <w:t>6</w:t>
            </w:r>
          </w:p>
        </w:tc>
        <w:tc>
          <w:tcPr>
            <w:tcW w:w="911" w:type="dxa"/>
            <w:tcBorders>
              <w:top w:val="nil"/>
              <w:left w:val="nil"/>
              <w:bottom w:val="single" w:sz="8" w:space="0" w:color="32872A"/>
              <w:right w:val="nil"/>
            </w:tcBorders>
            <w:vAlign w:val="center"/>
          </w:tcPr>
          <w:p w14:paraId="41F0A014" w14:textId="19F3E2B1" w:rsidR="00C655B2" w:rsidRPr="00DF2CC6" w:rsidRDefault="00C655B2" w:rsidP="00C655B2">
            <w:pPr>
              <w:spacing w:before="0" w:line="240" w:lineRule="auto"/>
              <w:jc w:val="right"/>
              <w:rPr>
                <w:rFonts w:ascii="Arial" w:hAnsi="Arial" w:cs="Arial"/>
                <w:color w:val="000000"/>
                <w:sz w:val="16"/>
                <w:szCs w:val="16"/>
              </w:rPr>
            </w:pPr>
            <w:r w:rsidRPr="00DF2CC6">
              <w:rPr>
                <w:rFonts w:ascii="Arial" w:hAnsi="Arial" w:cs="Arial"/>
                <w:sz w:val="16"/>
                <w:szCs w:val="16"/>
              </w:rPr>
              <w:t>6</w:t>
            </w:r>
          </w:p>
        </w:tc>
      </w:tr>
    </w:tbl>
    <w:p w14:paraId="5BD8009B" w14:textId="77777777" w:rsidR="00845228" w:rsidRDefault="00845228" w:rsidP="00474D62">
      <w:pPr>
        <w:pStyle w:val="Source"/>
        <w:ind w:left="0" w:firstLine="0"/>
        <w:rPr>
          <w:lang w:eastAsia="en-AU"/>
        </w:rPr>
      </w:pPr>
      <w:bookmarkStart w:id="65" w:name="_Toc73535978"/>
      <w:bookmarkStart w:id="66" w:name="_Toc113372482"/>
      <w:bookmarkStart w:id="67" w:name="_Toc115334266"/>
      <w:r>
        <w:rPr>
          <w:lang w:eastAsia="en-AU"/>
        </w:rPr>
        <w:t>Student remoteness region ‘not known’ includes ‘9 – No usual address’.</w:t>
      </w:r>
    </w:p>
    <w:p w14:paraId="29E1FB0A" w14:textId="0F1A57FC" w:rsidR="003661E5" w:rsidRDefault="003661E5" w:rsidP="0082101D">
      <w:pPr>
        <w:pStyle w:val="NumberedText"/>
      </w:pPr>
      <w:r>
        <w:lastRenderedPageBreak/>
        <w:t>NCVER’s counting student methodology can impact the rates of ‘not known’ responses either positively or negatively</w:t>
      </w:r>
      <w:r w:rsidR="00AD37CA">
        <w:t>. F</w:t>
      </w:r>
      <w:r>
        <w:t>or comparison</w:t>
      </w:r>
      <w:r w:rsidR="00AD37CA">
        <w:t>,</w:t>
      </w:r>
      <w:r>
        <w:t xml:space="preserve"> the extent of ‘not known’ data</w:t>
      </w:r>
      <w:r w:rsidR="00AD37CA">
        <w:t xml:space="preserve"> once the counting student methodology has been applied</w:t>
      </w:r>
      <w:r>
        <w:t xml:space="preserve"> are illustrated in </w:t>
      </w:r>
      <w:r w:rsidR="00416B84">
        <w:t>T</w:t>
      </w:r>
      <w:r>
        <w:t xml:space="preserve">able </w:t>
      </w:r>
      <w:r w:rsidR="004A5720">
        <w:t>2</w:t>
      </w:r>
      <w:r w:rsidR="00611346">
        <w:t>.</w:t>
      </w:r>
    </w:p>
    <w:p w14:paraId="6F1D38CE" w14:textId="0FD5B2A2" w:rsidR="00525E5C" w:rsidRDefault="003661E5" w:rsidP="00E9777B">
      <w:pPr>
        <w:pStyle w:val="Dotpoint1"/>
      </w:pPr>
      <w:r>
        <w:t xml:space="preserve">In the event of </w:t>
      </w:r>
      <w:r w:rsidR="00525E5C" w:rsidRPr="00496655">
        <w:t>conflicting</w:t>
      </w:r>
      <w:r w:rsidR="00525E5C">
        <w:t xml:space="preserve"> demographic information</w:t>
      </w:r>
      <w:r>
        <w:t>, the value will be set to ‘not known’</w:t>
      </w:r>
      <w:r w:rsidR="00525E5C">
        <w:t>; for example, where the same student is reported as both Indigenous and non-Indigenous</w:t>
      </w:r>
      <w:r w:rsidR="004210AF">
        <w:t>.</w:t>
      </w:r>
    </w:p>
    <w:p w14:paraId="3BA698FB" w14:textId="0D985F61" w:rsidR="003661E5" w:rsidRDefault="003661E5" w:rsidP="00E9777B">
      <w:pPr>
        <w:pStyle w:val="Dotpoint1"/>
      </w:pPr>
      <w:r>
        <w:t>In the event of a combination of known and unknown information, the value will be set to the known value</w:t>
      </w:r>
      <w:r w:rsidR="004A5720">
        <w:t>;</w:t>
      </w:r>
      <w:r>
        <w:t xml:space="preserve"> for example, where the same student is reported as Indigenous and ‘Not known’ the</w:t>
      </w:r>
      <w:r w:rsidR="00E9777B">
        <w:t xml:space="preserve"> value will be set to </w:t>
      </w:r>
      <w:r>
        <w:t>Indigenous.</w:t>
      </w:r>
    </w:p>
    <w:p w14:paraId="2FED0CFE" w14:textId="02A3756B" w:rsidR="00474D62" w:rsidRPr="00474D62" w:rsidRDefault="003661E5" w:rsidP="00474D62">
      <w:pPr>
        <w:pStyle w:val="tabletitle"/>
        <w:keepNext/>
        <w:spacing w:before="240"/>
        <w:rPr>
          <w:rFonts w:ascii="Arial Bold" w:hAnsi="Arial Bold"/>
          <w:spacing w:val="-4"/>
        </w:rPr>
      </w:pPr>
      <w:bookmarkStart w:id="68" w:name="_Toc132820383"/>
      <w:r w:rsidRPr="00AD61C1">
        <w:rPr>
          <w:rFonts w:ascii="Arial Bold" w:hAnsi="Arial Bold"/>
          <w:spacing w:val="-4"/>
        </w:rPr>
        <w:t xml:space="preserve">Table </w:t>
      </w:r>
      <w:r w:rsidR="004A5720" w:rsidRPr="00AD61C1">
        <w:rPr>
          <w:rFonts w:ascii="Arial Bold" w:hAnsi="Arial Bold"/>
          <w:spacing w:val="-4"/>
        </w:rPr>
        <w:t>2</w:t>
      </w:r>
      <w:r w:rsidRPr="00AD61C1">
        <w:rPr>
          <w:rFonts w:ascii="Arial Bold" w:hAnsi="Arial Bold"/>
          <w:spacing w:val="-4"/>
        </w:rPr>
        <w:tab/>
      </w:r>
      <w:r w:rsidR="00E01020" w:rsidRPr="00AD61C1">
        <w:rPr>
          <w:rFonts w:ascii="Arial Bold" w:hAnsi="Arial Bold"/>
          <w:spacing w:val="-4"/>
        </w:rPr>
        <w:t>Total VET</w:t>
      </w:r>
      <w:r w:rsidRPr="00AD61C1">
        <w:rPr>
          <w:rFonts w:ascii="Arial Bold" w:hAnsi="Arial Bold"/>
          <w:spacing w:val="-4"/>
        </w:rPr>
        <w:t xml:space="preserve"> students with ‘not known’ data, </w:t>
      </w:r>
      <w:r w:rsidR="00845228" w:rsidRPr="00AD61C1">
        <w:rPr>
          <w:rFonts w:ascii="Arial Bold" w:hAnsi="Arial Bold"/>
          <w:spacing w:val="-4"/>
        </w:rPr>
        <w:t xml:space="preserve">after counting student methodology applied </w:t>
      </w:r>
      <w:r w:rsidR="00474D62">
        <w:rPr>
          <w:rFonts w:ascii="Arial Bold" w:hAnsi="Arial Bold"/>
          <w:spacing w:val="-4"/>
        </w:rPr>
        <w:t>20</w:t>
      </w:r>
      <w:r w:rsidR="006F76FC">
        <w:rPr>
          <w:rFonts w:ascii="Arial Bold" w:hAnsi="Arial Bold"/>
          <w:spacing w:val="-4"/>
        </w:rPr>
        <w:t>19</w:t>
      </w:r>
      <w:r w:rsidRPr="00AD61C1">
        <w:rPr>
          <w:rFonts w:ascii="Arial Bold" w:hAnsi="Arial Bold"/>
          <w:spacing w:val="-4"/>
        </w:rPr>
        <w:t xml:space="preserve"> </w:t>
      </w:r>
      <w:r w:rsidR="001C22F8">
        <w:rPr>
          <w:rFonts w:ascii="Arial Bold" w:hAnsi="Arial Bold"/>
          <w:spacing w:val="-4"/>
        </w:rPr>
        <w:t>-</w:t>
      </w:r>
      <w:r w:rsidRPr="00AD61C1">
        <w:rPr>
          <w:rFonts w:ascii="Arial Bold" w:hAnsi="Arial Bold"/>
          <w:spacing w:val="-4"/>
        </w:rPr>
        <w:t xml:space="preserve"> 202</w:t>
      </w:r>
      <w:r w:rsidR="00CA313E">
        <w:rPr>
          <w:rFonts w:ascii="Arial Bold" w:hAnsi="Arial Bold"/>
          <w:spacing w:val="-4"/>
        </w:rPr>
        <w:t>5</w:t>
      </w:r>
      <w:r w:rsidRPr="00AD61C1">
        <w:rPr>
          <w:rFonts w:ascii="Arial Bold" w:hAnsi="Arial Bold"/>
          <w:spacing w:val="-4"/>
        </w:rPr>
        <w:t xml:space="preserve"> (%)</w:t>
      </w:r>
      <w:bookmarkEnd w:id="68"/>
      <w:r w:rsidR="00AD61C1">
        <w:rPr>
          <w:rFonts w:ascii="Arial Bold" w:hAnsi="Arial Bold"/>
          <w:spacing w:val="-4"/>
        </w:rPr>
        <w:t>.</w:t>
      </w:r>
    </w:p>
    <w:tbl>
      <w:tblPr>
        <w:tblW w:w="9071" w:type="dxa"/>
        <w:tblLook w:val="04A0" w:firstRow="1" w:lastRow="0" w:firstColumn="1" w:lastColumn="0" w:noHBand="0" w:noVBand="1"/>
      </w:tblPr>
      <w:tblGrid>
        <w:gridCol w:w="2552"/>
        <w:gridCol w:w="931"/>
        <w:gridCol w:w="931"/>
        <w:gridCol w:w="931"/>
        <w:gridCol w:w="932"/>
        <w:gridCol w:w="931"/>
        <w:gridCol w:w="931"/>
        <w:gridCol w:w="932"/>
      </w:tblGrid>
      <w:tr w:rsidR="00C16788" w:rsidRPr="00474D62" w14:paraId="203C57B2" w14:textId="5E2107C6" w:rsidTr="006F7E1E">
        <w:trPr>
          <w:trHeight w:val="315"/>
        </w:trPr>
        <w:tc>
          <w:tcPr>
            <w:tcW w:w="2552" w:type="dxa"/>
            <w:tcBorders>
              <w:top w:val="single" w:sz="8" w:space="0" w:color="32872A"/>
              <w:left w:val="nil"/>
              <w:bottom w:val="single" w:sz="8" w:space="0" w:color="32872A"/>
              <w:right w:val="nil"/>
            </w:tcBorders>
            <w:vAlign w:val="center"/>
            <w:hideMark/>
          </w:tcPr>
          <w:p w14:paraId="780583C7" w14:textId="77777777" w:rsidR="00C16788" w:rsidRPr="00474D62" w:rsidRDefault="00C16788" w:rsidP="00474D62">
            <w:pPr>
              <w:spacing w:before="0" w:line="240" w:lineRule="auto"/>
              <w:rPr>
                <w:rFonts w:ascii="Arial" w:hAnsi="Arial" w:cs="Arial"/>
                <w:b/>
                <w:bCs/>
                <w:color w:val="32872A"/>
                <w:sz w:val="16"/>
                <w:szCs w:val="16"/>
                <w:lang w:eastAsia="en-AU"/>
              </w:rPr>
            </w:pPr>
            <w:r w:rsidRPr="00474D62">
              <w:rPr>
                <w:rFonts w:ascii="Arial" w:hAnsi="Arial" w:cs="Arial"/>
                <w:b/>
                <w:bCs/>
                <w:color w:val="32872A"/>
                <w:sz w:val="16"/>
                <w:szCs w:val="16"/>
                <w:lang w:eastAsia="en-AU"/>
              </w:rPr>
              <w:t> </w:t>
            </w:r>
          </w:p>
        </w:tc>
        <w:tc>
          <w:tcPr>
            <w:tcW w:w="931" w:type="dxa"/>
            <w:tcBorders>
              <w:top w:val="single" w:sz="8" w:space="0" w:color="32872A"/>
              <w:left w:val="nil"/>
              <w:bottom w:val="single" w:sz="8" w:space="0" w:color="32872A"/>
              <w:right w:val="nil"/>
            </w:tcBorders>
            <w:vAlign w:val="center"/>
          </w:tcPr>
          <w:p w14:paraId="6C889BB9" w14:textId="3FECE2C9" w:rsidR="00C16788" w:rsidRPr="00C655B2" w:rsidRDefault="00C16788" w:rsidP="00C655B2">
            <w:pPr>
              <w:spacing w:before="0" w:line="240" w:lineRule="auto"/>
              <w:jc w:val="right"/>
              <w:rPr>
                <w:rFonts w:ascii="Arial" w:hAnsi="Arial" w:cs="Arial"/>
                <w:b/>
                <w:bCs/>
                <w:color w:val="32872A"/>
                <w:sz w:val="17"/>
                <w:szCs w:val="17"/>
                <w:lang w:eastAsia="en-AU"/>
              </w:rPr>
            </w:pPr>
            <w:r w:rsidRPr="00C655B2">
              <w:rPr>
                <w:rFonts w:ascii="Arial" w:hAnsi="Arial" w:cs="Arial"/>
                <w:b/>
                <w:bCs/>
                <w:color w:val="32872A"/>
                <w:sz w:val="17"/>
                <w:szCs w:val="17"/>
                <w:lang w:eastAsia="en-AU"/>
              </w:rPr>
              <w:t>2019</w:t>
            </w:r>
          </w:p>
        </w:tc>
        <w:tc>
          <w:tcPr>
            <w:tcW w:w="931" w:type="dxa"/>
            <w:tcBorders>
              <w:top w:val="single" w:sz="8" w:space="0" w:color="32872A"/>
              <w:left w:val="nil"/>
              <w:bottom w:val="single" w:sz="8" w:space="0" w:color="32872A"/>
              <w:right w:val="nil"/>
            </w:tcBorders>
            <w:vAlign w:val="center"/>
            <w:hideMark/>
          </w:tcPr>
          <w:p w14:paraId="60FEB235" w14:textId="51134D48" w:rsidR="00C16788" w:rsidRPr="00474D62" w:rsidRDefault="00C16788"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2020</w:t>
            </w:r>
          </w:p>
        </w:tc>
        <w:tc>
          <w:tcPr>
            <w:tcW w:w="931" w:type="dxa"/>
            <w:tcBorders>
              <w:top w:val="single" w:sz="8" w:space="0" w:color="32872A"/>
              <w:left w:val="nil"/>
              <w:bottom w:val="single" w:sz="8" w:space="0" w:color="32872A"/>
              <w:right w:val="nil"/>
            </w:tcBorders>
            <w:vAlign w:val="center"/>
            <w:hideMark/>
          </w:tcPr>
          <w:p w14:paraId="26078DBF" w14:textId="77777777" w:rsidR="00C16788" w:rsidRPr="00474D62" w:rsidRDefault="00C16788"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2021</w:t>
            </w:r>
          </w:p>
        </w:tc>
        <w:tc>
          <w:tcPr>
            <w:tcW w:w="932" w:type="dxa"/>
            <w:tcBorders>
              <w:top w:val="single" w:sz="8" w:space="0" w:color="32872A"/>
              <w:left w:val="nil"/>
              <w:bottom w:val="single" w:sz="8" w:space="0" w:color="32872A"/>
              <w:right w:val="nil"/>
            </w:tcBorders>
            <w:vAlign w:val="center"/>
            <w:hideMark/>
          </w:tcPr>
          <w:p w14:paraId="0AD5A0D9" w14:textId="77777777" w:rsidR="00C16788" w:rsidRPr="00474D62" w:rsidRDefault="00C16788"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2022</w:t>
            </w:r>
          </w:p>
        </w:tc>
        <w:tc>
          <w:tcPr>
            <w:tcW w:w="931" w:type="dxa"/>
            <w:tcBorders>
              <w:top w:val="single" w:sz="8" w:space="0" w:color="32872A"/>
              <w:left w:val="nil"/>
              <w:bottom w:val="single" w:sz="8" w:space="0" w:color="32872A"/>
              <w:right w:val="nil"/>
            </w:tcBorders>
            <w:vAlign w:val="center"/>
            <w:hideMark/>
          </w:tcPr>
          <w:p w14:paraId="40884ABF" w14:textId="77777777" w:rsidR="00C16788" w:rsidRPr="00474D62" w:rsidRDefault="00C16788"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2023</w:t>
            </w:r>
          </w:p>
        </w:tc>
        <w:tc>
          <w:tcPr>
            <w:tcW w:w="931" w:type="dxa"/>
            <w:tcBorders>
              <w:top w:val="single" w:sz="8" w:space="0" w:color="32872A"/>
              <w:left w:val="nil"/>
              <w:bottom w:val="single" w:sz="8" w:space="0" w:color="32872A"/>
              <w:right w:val="nil"/>
            </w:tcBorders>
            <w:vAlign w:val="center"/>
            <w:hideMark/>
          </w:tcPr>
          <w:p w14:paraId="47A857C7" w14:textId="77777777" w:rsidR="00C16788" w:rsidRPr="00474D62" w:rsidRDefault="00C16788"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2024</w:t>
            </w:r>
          </w:p>
        </w:tc>
        <w:tc>
          <w:tcPr>
            <w:tcW w:w="932" w:type="dxa"/>
            <w:tcBorders>
              <w:top w:val="single" w:sz="8" w:space="0" w:color="32872A"/>
              <w:left w:val="nil"/>
              <w:bottom w:val="single" w:sz="8" w:space="0" w:color="32872A"/>
              <w:right w:val="nil"/>
            </w:tcBorders>
            <w:vAlign w:val="center"/>
          </w:tcPr>
          <w:p w14:paraId="34342A78" w14:textId="3A139D2A" w:rsidR="00C16788" w:rsidRPr="00474D62" w:rsidRDefault="00C16788" w:rsidP="008C50B8">
            <w:pPr>
              <w:spacing w:before="0" w:line="240" w:lineRule="auto"/>
              <w:jc w:val="right"/>
              <w:rPr>
                <w:rFonts w:ascii="Arial" w:hAnsi="Arial" w:cs="Arial"/>
                <w:b/>
                <w:bCs/>
                <w:color w:val="32872A"/>
                <w:sz w:val="17"/>
                <w:szCs w:val="17"/>
                <w:lang w:eastAsia="en-AU"/>
              </w:rPr>
            </w:pPr>
            <w:r>
              <w:rPr>
                <w:rFonts w:ascii="Arial" w:hAnsi="Arial" w:cs="Arial"/>
                <w:b/>
                <w:bCs/>
                <w:color w:val="32872A"/>
                <w:sz w:val="17"/>
                <w:szCs w:val="17"/>
                <w:lang w:eastAsia="en-AU"/>
              </w:rPr>
              <w:t>2025</w:t>
            </w:r>
          </w:p>
        </w:tc>
      </w:tr>
      <w:tr w:rsidR="00C655B2" w:rsidRPr="00474D62" w14:paraId="710251DE" w14:textId="01E9ED00" w:rsidTr="006F7E1E">
        <w:trPr>
          <w:trHeight w:val="320"/>
        </w:trPr>
        <w:tc>
          <w:tcPr>
            <w:tcW w:w="2552" w:type="dxa"/>
            <w:tcBorders>
              <w:top w:val="nil"/>
              <w:left w:val="nil"/>
              <w:bottom w:val="nil"/>
              <w:right w:val="nil"/>
            </w:tcBorders>
            <w:vAlign w:val="center"/>
            <w:hideMark/>
          </w:tcPr>
          <w:p w14:paraId="45FCF871" w14:textId="76067ACB"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Disability status</w:t>
            </w:r>
          </w:p>
        </w:tc>
        <w:tc>
          <w:tcPr>
            <w:tcW w:w="931" w:type="dxa"/>
            <w:tcBorders>
              <w:top w:val="nil"/>
              <w:left w:val="nil"/>
              <w:bottom w:val="nil"/>
              <w:right w:val="nil"/>
            </w:tcBorders>
            <w:vAlign w:val="center"/>
          </w:tcPr>
          <w:p w14:paraId="3E3CF4DC" w14:textId="6B4F0592"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11.2</w:t>
            </w:r>
          </w:p>
        </w:tc>
        <w:tc>
          <w:tcPr>
            <w:tcW w:w="931" w:type="dxa"/>
            <w:tcBorders>
              <w:top w:val="nil"/>
              <w:left w:val="nil"/>
              <w:bottom w:val="nil"/>
              <w:right w:val="nil"/>
            </w:tcBorders>
            <w:vAlign w:val="center"/>
            <w:hideMark/>
          </w:tcPr>
          <w:p w14:paraId="20D46C14" w14:textId="100C2D92"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12</w:t>
            </w:r>
          </w:p>
        </w:tc>
        <w:tc>
          <w:tcPr>
            <w:tcW w:w="931" w:type="dxa"/>
            <w:tcBorders>
              <w:top w:val="nil"/>
              <w:left w:val="nil"/>
              <w:bottom w:val="nil"/>
              <w:right w:val="nil"/>
            </w:tcBorders>
            <w:vAlign w:val="center"/>
            <w:hideMark/>
          </w:tcPr>
          <w:p w14:paraId="1042FC02" w14:textId="57ABA4AB"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11.1</w:t>
            </w:r>
          </w:p>
        </w:tc>
        <w:tc>
          <w:tcPr>
            <w:tcW w:w="932" w:type="dxa"/>
            <w:tcBorders>
              <w:top w:val="nil"/>
              <w:left w:val="nil"/>
              <w:bottom w:val="nil"/>
              <w:right w:val="nil"/>
            </w:tcBorders>
            <w:vAlign w:val="center"/>
            <w:hideMark/>
          </w:tcPr>
          <w:p w14:paraId="74CA89CD" w14:textId="1B0744DD"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11.5</w:t>
            </w:r>
          </w:p>
        </w:tc>
        <w:tc>
          <w:tcPr>
            <w:tcW w:w="931" w:type="dxa"/>
            <w:tcBorders>
              <w:top w:val="nil"/>
              <w:left w:val="nil"/>
              <w:bottom w:val="nil"/>
              <w:right w:val="nil"/>
            </w:tcBorders>
            <w:vAlign w:val="center"/>
            <w:hideMark/>
          </w:tcPr>
          <w:p w14:paraId="19157CB4" w14:textId="1E2FA84D"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11.7</w:t>
            </w:r>
          </w:p>
        </w:tc>
        <w:tc>
          <w:tcPr>
            <w:tcW w:w="931" w:type="dxa"/>
            <w:tcBorders>
              <w:top w:val="nil"/>
              <w:left w:val="nil"/>
              <w:bottom w:val="nil"/>
              <w:right w:val="nil"/>
            </w:tcBorders>
            <w:vAlign w:val="center"/>
            <w:hideMark/>
          </w:tcPr>
          <w:p w14:paraId="2A7FF544" w14:textId="1AEEEBBD"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12.3</w:t>
            </w:r>
          </w:p>
        </w:tc>
        <w:tc>
          <w:tcPr>
            <w:tcW w:w="932" w:type="dxa"/>
            <w:tcBorders>
              <w:top w:val="nil"/>
              <w:left w:val="nil"/>
              <w:bottom w:val="nil"/>
              <w:right w:val="nil"/>
            </w:tcBorders>
            <w:vAlign w:val="center"/>
          </w:tcPr>
          <w:p w14:paraId="0635D219" w14:textId="4E81C282"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12.9</w:t>
            </w:r>
          </w:p>
        </w:tc>
      </w:tr>
      <w:tr w:rsidR="00C655B2" w:rsidRPr="00474D62" w14:paraId="4C3C3A0E" w14:textId="3855257A" w:rsidTr="006F7E1E">
        <w:trPr>
          <w:trHeight w:val="320"/>
        </w:trPr>
        <w:tc>
          <w:tcPr>
            <w:tcW w:w="2552" w:type="dxa"/>
            <w:tcBorders>
              <w:top w:val="nil"/>
              <w:left w:val="nil"/>
              <w:bottom w:val="nil"/>
              <w:right w:val="nil"/>
            </w:tcBorders>
            <w:vAlign w:val="center"/>
            <w:hideMark/>
          </w:tcPr>
          <w:p w14:paraId="010B9921" w14:textId="3EB9FBBD"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Gender</w:t>
            </w:r>
          </w:p>
        </w:tc>
        <w:tc>
          <w:tcPr>
            <w:tcW w:w="931" w:type="dxa"/>
            <w:tcBorders>
              <w:top w:val="nil"/>
              <w:left w:val="nil"/>
              <w:bottom w:val="nil"/>
              <w:right w:val="nil"/>
            </w:tcBorders>
            <w:vAlign w:val="center"/>
          </w:tcPr>
          <w:p w14:paraId="4FB4C5A0" w14:textId="51959099"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3.5</w:t>
            </w:r>
          </w:p>
        </w:tc>
        <w:tc>
          <w:tcPr>
            <w:tcW w:w="931" w:type="dxa"/>
            <w:tcBorders>
              <w:top w:val="nil"/>
              <w:left w:val="nil"/>
              <w:bottom w:val="nil"/>
              <w:right w:val="nil"/>
            </w:tcBorders>
            <w:vAlign w:val="center"/>
            <w:hideMark/>
          </w:tcPr>
          <w:p w14:paraId="173582FE" w14:textId="5DEFB30C"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2.6</w:t>
            </w:r>
          </w:p>
        </w:tc>
        <w:tc>
          <w:tcPr>
            <w:tcW w:w="931" w:type="dxa"/>
            <w:tcBorders>
              <w:top w:val="nil"/>
              <w:left w:val="nil"/>
              <w:bottom w:val="nil"/>
              <w:right w:val="nil"/>
            </w:tcBorders>
            <w:vAlign w:val="center"/>
            <w:hideMark/>
          </w:tcPr>
          <w:p w14:paraId="7AEF1755" w14:textId="17F61C9E"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3</w:t>
            </w:r>
          </w:p>
        </w:tc>
        <w:tc>
          <w:tcPr>
            <w:tcW w:w="932" w:type="dxa"/>
            <w:tcBorders>
              <w:top w:val="nil"/>
              <w:left w:val="nil"/>
              <w:bottom w:val="nil"/>
              <w:right w:val="nil"/>
            </w:tcBorders>
            <w:vAlign w:val="center"/>
            <w:hideMark/>
          </w:tcPr>
          <w:p w14:paraId="415F2442" w14:textId="48012747"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3.3</w:t>
            </w:r>
          </w:p>
        </w:tc>
        <w:tc>
          <w:tcPr>
            <w:tcW w:w="931" w:type="dxa"/>
            <w:tcBorders>
              <w:top w:val="nil"/>
              <w:left w:val="nil"/>
              <w:bottom w:val="nil"/>
              <w:right w:val="nil"/>
            </w:tcBorders>
            <w:vAlign w:val="center"/>
            <w:hideMark/>
          </w:tcPr>
          <w:p w14:paraId="79FECA52" w14:textId="6D8BE263"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31" w:type="dxa"/>
            <w:tcBorders>
              <w:top w:val="nil"/>
              <w:left w:val="nil"/>
              <w:bottom w:val="nil"/>
              <w:right w:val="nil"/>
            </w:tcBorders>
            <w:vAlign w:val="center"/>
            <w:hideMark/>
          </w:tcPr>
          <w:p w14:paraId="7B378360" w14:textId="502BF975"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3.2</w:t>
            </w:r>
          </w:p>
        </w:tc>
        <w:tc>
          <w:tcPr>
            <w:tcW w:w="932" w:type="dxa"/>
            <w:tcBorders>
              <w:top w:val="nil"/>
              <w:left w:val="nil"/>
              <w:bottom w:val="nil"/>
              <w:right w:val="nil"/>
            </w:tcBorders>
            <w:vAlign w:val="center"/>
          </w:tcPr>
          <w:p w14:paraId="358B8839" w14:textId="630FDD00"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4</w:t>
            </w:r>
          </w:p>
        </w:tc>
      </w:tr>
      <w:tr w:rsidR="00C655B2" w:rsidRPr="00474D62" w14:paraId="2313C38B" w14:textId="422465CC" w:rsidTr="006F7E1E">
        <w:trPr>
          <w:trHeight w:val="320"/>
        </w:trPr>
        <w:tc>
          <w:tcPr>
            <w:tcW w:w="2552" w:type="dxa"/>
            <w:tcBorders>
              <w:top w:val="nil"/>
              <w:left w:val="nil"/>
              <w:bottom w:val="nil"/>
              <w:right w:val="nil"/>
            </w:tcBorders>
            <w:vAlign w:val="center"/>
            <w:hideMark/>
          </w:tcPr>
          <w:p w14:paraId="3D8C0826" w14:textId="49ECAA6D"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Indigenous status</w:t>
            </w:r>
          </w:p>
        </w:tc>
        <w:tc>
          <w:tcPr>
            <w:tcW w:w="931" w:type="dxa"/>
            <w:tcBorders>
              <w:top w:val="nil"/>
              <w:left w:val="nil"/>
              <w:bottom w:val="nil"/>
              <w:right w:val="nil"/>
            </w:tcBorders>
            <w:vAlign w:val="center"/>
          </w:tcPr>
          <w:p w14:paraId="5D377CC7" w14:textId="71D92069"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10.2</w:t>
            </w:r>
          </w:p>
        </w:tc>
        <w:tc>
          <w:tcPr>
            <w:tcW w:w="931" w:type="dxa"/>
            <w:tcBorders>
              <w:top w:val="nil"/>
              <w:left w:val="nil"/>
              <w:bottom w:val="nil"/>
              <w:right w:val="nil"/>
            </w:tcBorders>
            <w:vAlign w:val="center"/>
            <w:hideMark/>
          </w:tcPr>
          <w:p w14:paraId="5C0E2D41" w14:textId="643B97B2"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9.6</w:t>
            </w:r>
          </w:p>
        </w:tc>
        <w:tc>
          <w:tcPr>
            <w:tcW w:w="931" w:type="dxa"/>
            <w:tcBorders>
              <w:top w:val="nil"/>
              <w:left w:val="nil"/>
              <w:bottom w:val="nil"/>
              <w:right w:val="nil"/>
            </w:tcBorders>
            <w:vAlign w:val="center"/>
            <w:hideMark/>
          </w:tcPr>
          <w:p w14:paraId="26EAF4F3" w14:textId="00388E46"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9.2</w:t>
            </w:r>
          </w:p>
        </w:tc>
        <w:tc>
          <w:tcPr>
            <w:tcW w:w="932" w:type="dxa"/>
            <w:tcBorders>
              <w:top w:val="nil"/>
              <w:left w:val="nil"/>
              <w:bottom w:val="nil"/>
              <w:right w:val="nil"/>
            </w:tcBorders>
            <w:vAlign w:val="center"/>
            <w:hideMark/>
          </w:tcPr>
          <w:p w14:paraId="1EC3DC0E" w14:textId="4449D4D3"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w:t>
            </w:r>
          </w:p>
        </w:tc>
        <w:tc>
          <w:tcPr>
            <w:tcW w:w="931" w:type="dxa"/>
            <w:tcBorders>
              <w:top w:val="nil"/>
              <w:left w:val="nil"/>
              <w:bottom w:val="nil"/>
              <w:right w:val="nil"/>
            </w:tcBorders>
            <w:vAlign w:val="center"/>
            <w:hideMark/>
          </w:tcPr>
          <w:p w14:paraId="5ADDCD64" w14:textId="5E643513"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10.6</w:t>
            </w:r>
          </w:p>
        </w:tc>
        <w:tc>
          <w:tcPr>
            <w:tcW w:w="931" w:type="dxa"/>
            <w:tcBorders>
              <w:top w:val="nil"/>
              <w:left w:val="nil"/>
              <w:bottom w:val="nil"/>
              <w:right w:val="nil"/>
            </w:tcBorders>
            <w:vAlign w:val="center"/>
            <w:hideMark/>
          </w:tcPr>
          <w:p w14:paraId="3FC9B240" w14:textId="13D564F9"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11.8</w:t>
            </w:r>
          </w:p>
        </w:tc>
        <w:tc>
          <w:tcPr>
            <w:tcW w:w="932" w:type="dxa"/>
            <w:tcBorders>
              <w:top w:val="nil"/>
              <w:left w:val="nil"/>
              <w:bottom w:val="nil"/>
              <w:right w:val="nil"/>
            </w:tcBorders>
            <w:vAlign w:val="center"/>
          </w:tcPr>
          <w:p w14:paraId="09621E4D" w14:textId="729E38CA"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12.2</w:t>
            </w:r>
          </w:p>
        </w:tc>
      </w:tr>
      <w:tr w:rsidR="00C655B2" w:rsidRPr="00474D62" w14:paraId="209A0FB4" w14:textId="275C47FF" w:rsidTr="006F7E1E">
        <w:trPr>
          <w:trHeight w:val="320"/>
        </w:trPr>
        <w:tc>
          <w:tcPr>
            <w:tcW w:w="2552" w:type="dxa"/>
            <w:tcBorders>
              <w:top w:val="nil"/>
              <w:left w:val="nil"/>
              <w:bottom w:val="nil"/>
              <w:right w:val="nil"/>
            </w:tcBorders>
            <w:vAlign w:val="center"/>
            <w:hideMark/>
          </w:tcPr>
          <w:p w14:paraId="48416EC8" w14:textId="1ABAF198"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Labour force status</w:t>
            </w:r>
          </w:p>
        </w:tc>
        <w:tc>
          <w:tcPr>
            <w:tcW w:w="931" w:type="dxa"/>
            <w:tcBorders>
              <w:top w:val="nil"/>
              <w:left w:val="nil"/>
              <w:bottom w:val="nil"/>
              <w:right w:val="nil"/>
            </w:tcBorders>
            <w:vAlign w:val="center"/>
          </w:tcPr>
          <w:p w14:paraId="78180A53" w14:textId="31BD4C63"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21.3</w:t>
            </w:r>
          </w:p>
        </w:tc>
        <w:tc>
          <w:tcPr>
            <w:tcW w:w="931" w:type="dxa"/>
            <w:tcBorders>
              <w:top w:val="nil"/>
              <w:left w:val="nil"/>
              <w:bottom w:val="nil"/>
              <w:right w:val="nil"/>
            </w:tcBorders>
            <w:vAlign w:val="center"/>
            <w:hideMark/>
          </w:tcPr>
          <w:p w14:paraId="71163A4E" w14:textId="0643F4EE"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19.7</w:t>
            </w:r>
          </w:p>
        </w:tc>
        <w:tc>
          <w:tcPr>
            <w:tcW w:w="931" w:type="dxa"/>
            <w:tcBorders>
              <w:top w:val="nil"/>
              <w:left w:val="nil"/>
              <w:bottom w:val="nil"/>
              <w:right w:val="nil"/>
            </w:tcBorders>
            <w:vAlign w:val="center"/>
            <w:hideMark/>
          </w:tcPr>
          <w:p w14:paraId="7CC7B93E" w14:textId="61436973"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18.8</w:t>
            </w:r>
          </w:p>
        </w:tc>
        <w:tc>
          <w:tcPr>
            <w:tcW w:w="932" w:type="dxa"/>
            <w:tcBorders>
              <w:top w:val="nil"/>
              <w:left w:val="nil"/>
              <w:bottom w:val="nil"/>
              <w:right w:val="nil"/>
            </w:tcBorders>
            <w:vAlign w:val="center"/>
            <w:hideMark/>
          </w:tcPr>
          <w:p w14:paraId="151A89EB" w14:textId="6A375C4E"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18.7</w:t>
            </w:r>
          </w:p>
        </w:tc>
        <w:tc>
          <w:tcPr>
            <w:tcW w:w="931" w:type="dxa"/>
            <w:tcBorders>
              <w:top w:val="nil"/>
              <w:left w:val="nil"/>
              <w:bottom w:val="nil"/>
              <w:right w:val="nil"/>
            </w:tcBorders>
            <w:vAlign w:val="center"/>
            <w:hideMark/>
          </w:tcPr>
          <w:p w14:paraId="3629C2BB" w14:textId="00CE6329"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19.2</w:t>
            </w:r>
          </w:p>
        </w:tc>
        <w:tc>
          <w:tcPr>
            <w:tcW w:w="931" w:type="dxa"/>
            <w:tcBorders>
              <w:top w:val="nil"/>
              <w:left w:val="nil"/>
              <w:bottom w:val="nil"/>
              <w:right w:val="nil"/>
            </w:tcBorders>
            <w:vAlign w:val="center"/>
            <w:hideMark/>
          </w:tcPr>
          <w:p w14:paraId="356EFA29" w14:textId="4318D13D"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20.1</w:t>
            </w:r>
          </w:p>
        </w:tc>
        <w:tc>
          <w:tcPr>
            <w:tcW w:w="932" w:type="dxa"/>
            <w:tcBorders>
              <w:top w:val="nil"/>
              <w:left w:val="nil"/>
              <w:bottom w:val="nil"/>
              <w:right w:val="nil"/>
            </w:tcBorders>
            <w:vAlign w:val="center"/>
          </w:tcPr>
          <w:p w14:paraId="1A42DABB" w14:textId="3AF59DE3"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20.2</w:t>
            </w:r>
          </w:p>
        </w:tc>
      </w:tr>
      <w:tr w:rsidR="00C655B2" w:rsidRPr="00474D62" w14:paraId="15B350B8" w14:textId="1185B2F5" w:rsidTr="006F7E1E">
        <w:trPr>
          <w:trHeight w:val="320"/>
        </w:trPr>
        <w:tc>
          <w:tcPr>
            <w:tcW w:w="2552" w:type="dxa"/>
            <w:tcBorders>
              <w:top w:val="nil"/>
              <w:left w:val="nil"/>
              <w:bottom w:val="nil"/>
              <w:right w:val="nil"/>
            </w:tcBorders>
            <w:vAlign w:val="center"/>
            <w:hideMark/>
          </w:tcPr>
          <w:p w14:paraId="51592602" w14:textId="399218F4"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Previous highest education level</w:t>
            </w:r>
          </w:p>
        </w:tc>
        <w:tc>
          <w:tcPr>
            <w:tcW w:w="931" w:type="dxa"/>
            <w:tcBorders>
              <w:top w:val="nil"/>
              <w:left w:val="nil"/>
              <w:bottom w:val="nil"/>
              <w:right w:val="nil"/>
            </w:tcBorders>
            <w:vAlign w:val="center"/>
          </w:tcPr>
          <w:p w14:paraId="4DA080BE" w14:textId="46284FB3"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11.4</w:t>
            </w:r>
          </w:p>
        </w:tc>
        <w:tc>
          <w:tcPr>
            <w:tcW w:w="931" w:type="dxa"/>
            <w:tcBorders>
              <w:top w:val="nil"/>
              <w:left w:val="nil"/>
              <w:bottom w:val="nil"/>
              <w:right w:val="nil"/>
            </w:tcBorders>
            <w:vAlign w:val="center"/>
            <w:hideMark/>
          </w:tcPr>
          <w:p w14:paraId="70856336" w14:textId="3A619BBD"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10.7</w:t>
            </w:r>
          </w:p>
        </w:tc>
        <w:tc>
          <w:tcPr>
            <w:tcW w:w="931" w:type="dxa"/>
            <w:tcBorders>
              <w:top w:val="nil"/>
              <w:left w:val="nil"/>
              <w:bottom w:val="nil"/>
              <w:right w:val="nil"/>
            </w:tcBorders>
            <w:vAlign w:val="center"/>
            <w:hideMark/>
          </w:tcPr>
          <w:p w14:paraId="483BFB90" w14:textId="6DFDABBF"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10.8</w:t>
            </w:r>
          </w:p>
        </w:tc>
        <w:tc>
          <w:tcPr>
            <w:tcW w:w="932" w:type="dxa"/>
            <w:tcBorders>
              <w:top w:val="nil"/>
              <w:left w:val="nil"/>
              <w:bottom w:val="nil"/>
              <w:right w:val="nil"/>
            </w:tcBorders>
            <w:vAlign w:val="center"/>
            <w:hideMark/>
          </w:tcPr>
          <w:p w14:paraId="402EA159" w14:textId="5CB9F5E2"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w:t>
            </w:r>
          </w:p>
        </w:tc>
        <w:tc>
          <w:tcPr>
            <w:tcW w:w="931" w:type="dxa"/>
            <w:tcBorders>
              <w:top w:val="nil"/>
              <w:left w:val="nil"/>
              <w:bottom w:val="nil"/>
              <w:right w:val="nil"/>
            </w:tcBorders>
            <w:vAlign w:val="center"/>
            <w:hideMark/>
          </w:tcPr>
          <w:p w14:paraId="57F0AB99" w14:textId="4F5ACE85"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11.8</w:t>
            </w:r>
          </w:p>
        </w:tc>
        <w:tc>
          <w:tcPr>
            <w:tcW w:w="931" w:type="dxa"/>
            <w:tcBorders>
              <w:top w:val="nil"/>
              <w:left w:val="nil"/>
              <w:bottom w:val="nil"/>
              <w:right w:val="nil"/>
            </w:tcBorders>
            <w:vAlign w:val="center"/>
            <w:hideMark/>
          </w:tcPr>
          <w:p w14:paraId="064F2F0F" w14:textId="6D063FDC"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12.4</w:t>
            </w:r>
          </w:p>
        </w:tc>
        <w:tc>
          <w:tcPr>
            <w:tcW w:w="932" w:type="dxa"/>
            <w:tcBorders>
              <w:top w:val="nil"/>
              <w:left w:val="nil"/>
              <w:bottom w:val="nil"/>
              <w:right w:val="nil"/>
            </w:tcBorders>
            <w:vAlign w:val="center"/>
          </w:tcPr>
          <w:p w14:paraId="512F299C" w14:textId="7BB6D4B8"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12.6</w:t>
            </w:r>
          </w:p>
        </w:tc>
      </w:tr>
      <w:tr w:rsidR="00C655B2" w:rsidRPr="00474D62" w14:paraId="71A4C8C0" w14:textId="7B8A132E" w:rsidTr="006F7E1E">
        <w:trPr>
          <w:trHeight w:val="320"/>
        </w:trPr>
        <w:tc>
          <w:tcPr>
            <w:tcW w:w="2552" w:type="dxa"/>
            <w:tcBorders>
              <w:top w:val="nil"/>
              <w:left w:val="nil"/>
              <w:bottom w:val="nil"/>
              <w:right w:val="nil"/>
            </w:tcBorders>
            <w:vAlign w:val="center"/>
            <w:hideMark/>
          </w:tcPr>
          <w:p w14:paraId="1B2C6934" w14:textId="00041341"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Prior education</w:t>
            </w:r>
          </w:p>
        </w:tc>
        <w:tc>
          <w:tcPr>
            <w:tcW w:w="931" w:type="dxa"/>
            <w:tcBorders>
              <w:top w:val="nil"/>
              <w:left w:val="nil"/>
              <w:bottom w:val="nil"/>
              <w:right w:val="nil"/>
            </w:tcBorders>
            <w:vAlign w:val="center"/>
          </w:tcPr>
          <w:p w14:paraId="12048608" w14:textId="138668C9"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10.5</w:t>
            </w:r>
          </w:p>
        </w:tc>
        <w:tc>
          <w:tcPr>
            <w:tcW w:w="931" w:type="dxa"/>
            <w:tcBorders>
              <w:top w:val="nil"/>
              <w:left w:val="nil"/>
              <w:bottom w:val="nil"/>
              <w:right w:val="nil"/>
            </w:tcBorders>
            <w:vAlign w:val="center"/>
            <w:hideMark/>
          </w:tcPr>
          <w:p w14:paraId="75DD19B3" w14:textId="6C29934B"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9.8</w:t>
            </w:r>
          </w:p>
        </w:tc>
        <w:tc>
          <w:tcPr>
            <w:tcW w:w="931" w:type="dxa"/>
            <w:tcBorders>
              <w:top w:val="nil"/>
              <w:left w:val="nil"/>
              <w:bottom w:val="nil"/>
              <w:right w:val="nil"/>
            </w:tcBorders>
            <w:vAlign w:val="center"/>
            <w:hideMark/>
          </w:tcPr>
          <w:p w14:paraId="3E2FEE4D" w14:textId="23D02C56"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8.8</w:t>
            </w:r>
          </w:p>
        </w:tc>
        <w:tc>
          <w:tcPr>
            <w:tcW w:w="932" w:type="dxa"/>
            <w:tcBorders>
              <w:top w:val="nil"/>
              <w:left w:val="nil"/>
              <w:bottom w:val="nil"/>
              <w:right w:val="nil"/>
            </w:tcBorders>
            <w:vAlign w:val="center"/>
            <w:hideMark/>
          </w:tcPr>
          <w:p w14:paraId="4FD5C6A1" w14:textId="647AF96F"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10.6</w:t>
            </w:r>
          </w:p>
        </w:tc>
        <w:tc>
          <w:tcPr>
            <w:tcW w:w="931" w:type="dxa"/>
            <w:tcBorders>
              <w:top w:val="nil"/>
              <w:left w:val="nil"/>
              <w:bottom w:val="nil"/>
              <w:right w:val="nil"/>
            </w:tcBorders>
            <w:vAlign w:val="center"/>
            <w:hideMark/>
          </w:tcPr>
          <w:p w14:paraId="5731F357" w14:textId="4D53EA3F"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10.5</w:t>
            </w:r>
          </w:p>
        </w:tc>
        <w:tc>
          <w:tcPr>
            <w:tcW w:w="931" w:type="dxa"/>
            <w:tcBorders>
              <w:top w:val="nil"/>
              <w:left w:val="nil"/>
              <w:bottom w:val="nil"/>
              <w:right w:val="nil"/>
            </w:tcBorders>
            <w:vAlign w:val="center"/>
            <w:hideMark/>
          </w:tcPr>
          <w:p w14:paraId="71B11FDF" w14:textId="3B0C1949"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11.1</w:t>
            </w:r>
          </w:p>
        </w:tc>
        <w:tc>
          <w:tcPr>
            <w:tcW w:w="932" w:type="dxa"/>
            <w:tcBorders>
              <w:top w:val="nil"/>
              <w:left w:val="nil"/>
              <w:bottom w:val="nil"/>
              <w:right w:val="nil"/>
            </w:tcBorders>
            <w:vAlign w:val="center"/>
          </w:tcPr>
          <w:p w14:paraId="7B0EC252" w14:textId="300B8D15"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9.9</w:t>
            </w:r>
          </w:p>
        </w:tc>
      </w:tr>
      <w:tr w:rsidR="00C655B2" w:rsidRPr="00474D62" w14:paraId="7B142D58" w14:textId="1EC536FB" w:rsidTr="006F7E1E">
        <w:trPr>
          <w:trHeight w:val="320"/>
        </w:trPr>
        <w:tc>
          <w:tcPr>
            <w:tcW w:w="2552" w:type="dxa"/>
            <w:tcBorders>
              <w:top w:val="nil"/>
              <w:left w:val="nil"/>
              <w:bottom w:val="nil"/>
              <w:right w:val="nil"/>
            </w:tcBorders>
            <w:vAlign w:val="center"/>
            <w:hideMark/>
          </w:tcPr>
          <w:p w14:paraId="59B6730C" w14:textId="0E9318F8"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School status</w:t>
            </w:r>
          </w:p>
        </w:tc>
        <w:tc>
          <w:tcPr>
            <w:tcW w:w="931" w:type="dxa"/>
            <w:tcBorders>
              <w:top w:val="nil"/>
              <w:left w:val="nil"/>
              <w:bottom w:val="nil"/>
              <w:right w:val="nil"/>
            </w:tcBorders>
            <w:vAlign w:val="center"/>
          </w:tcPr>
          <w:p w14:paraId="445F960D" w14:textId="266EA9EF"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11.9</w:t>
            </w:r>
          </w:p>
        </w:tc>
        <w:tc>
          <w:tcPr>
            <w:tcW w:w="931" w:type="dxa"/>
            <w:tcBorders>
              <w:top w:val="nil"/>
              <w:left w:val="nil"/>
              <w:bottom w:val="nil"/>
              <w:right w:val="nil"/>
            </w:tcBorders>
            <w:vAlign w:val="center"/>
            <w:hideMark/>
          </w:tcPr>
          <w:p w14:paraId="0D0105E4" w14:textId="72C68169"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10.8</w:t>
            </w:r>
          </w:p>
        </w:tc>
        <w:tc>
          <w:tcPr>
            <w:tcW w:w="931" w:type="dxa"/>
            <w:tcBorders>
              <w:top w:val="nil"/>
              <w:left w:val="nil"/>
              <w:bottom w:val="nil"/>
              <w:right w:val="nil"/>
            </w:tcBorders>
            <w:vAlign w:val="center"/>
            <w:hideMark/>
          </w:tcPr>
          <w:p w14:paraId="7B4BB90B" w14:textId="724F1F05"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10.7</w:t>
            </w:r>
          </w:p>
        </w:tc>
        <w:tc>
          <w:tcPr>
            <w:tcW w:w="932" w:type="dxa"/>
            <w:tcBorders>
              <w:top w:val="nil"/>
              <w:left w:val="nil"/>
              <w:bottom w:val="nil"/>
              <w:right w:val="nil"/>
            </w:tcBorders>
            <w:vAlign w:val="center"/>
            <w:hideMark/>
          </w:tcPr>
          <w:p w14:paraId="2306C433" w14:textId="430D79E5"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11.2</w:t>
            </w:r>
          </w:p>
        </w:tc>
        <w:tc>
          <w:tcPr>
            <w:tcW w:w="931" w:type="dxa"/>
            <w:tcBorders>
              <w:top w:val="nil"/>
              <w:left w:val="nil"/>
              <w:bottom w:val="nil"/>
              <w:right w:val="nil"/>
            </w:tcBorders>
            <w:vAlign w:val="center"/>
            <w:hideMark/>
          </w:tcPr>
          <w:p w14:paraId="55A18CE7" w14:textId="57FAA16B"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10.6</w:t>
            </w:r>
          </w:p>
        </w:tc>
        <w:tc>
          <w:tcPr>
            <w:tcW w:w="931" w:type="dxa"/>
            <w:tcBorders>
              <w:top w:val="nil"/>
              <w:left w:val="nil"/>
              <w:bottom w:val="nil"/>
              <w:right w:val="nil"/>
            </w:tcBorders>
            <w:vAlign w:val="center"/>
            <w:hideMark/>
          </w:tcPr>
          <w:p w14:paraId="24636ED1" w14:textId="1F90C5B6"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12</w:t>
            </w:r>
          </w:p>
        </w:tc>
        <w:tc>
          <w:tcPr>
            <w:tcW w:w="932" w:type="dxa"/>
            <w:tcBorders>
              <w:top w:val="nil"/>
              <w:left w:val="nil"/>
              <w:bottom w:val="nil"/>
              <w:right w:val="nil"/>
            </w:tcBorders>
            <w:vAlign w:val="center"/>
          </w:tcPr>
          <w:p w14:paraId="0EDB07FD" w14:textId="46302A62"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12.8</w:t>
            </w:r>
          </w:p>
        </w:tc>
      </w:tr>
      <w:tr w:rsidR="00C655B2" w:rsidRPr="00474D62" w14:paraId="0F0C8510" w14:textId="26F4D170" w:rsidTr="006F7E1E">
        <w:trPr>
          <w:trHeight w:val="320"/>
        </w:trPr>
        <w:tc>
          <w:tcPr>
            <w:tcW w:w="2552" w:type="dxa"/>
            <w:tcBorders>
              <w:top w:val="nil"/>
              <w:left w:val="nil"/>
              <w:bottom w:val="single" w:sz="8" w:space="0" w:color="32872A"/>
              <w:right w:val="nil"/>
            </w:tcBorders>
            <w:vAlign w:val="center"/>
            <w:hideMark/>
          </w:tcPr>
          <w:p w14:paraId="501C820D" w14:textId="40E9848D" w:rsidR="00C655B2" w:rsidRPr="00474D62" w:rsidRDefault="00C655B2" w:rsidP="00C655B2">
            <w:pPr>
              <w:spacing w:before="0" w:line="240" w:lineRule="auto"/>
              <w:rPr>
                <w:rFonts w:ascii="Arial" w:hAnsi="Arial" w:cs="Arial"/>
                <w:color w:val="000000"/>
                <w:sz w:val="16"/>
                <w:szCs w:val="16"/>
                <w:lang w:eastAsia="en-AU"/>
              </w:rPr>
            </w:pPr>
            <w:r>
              <w:rPr>
                <w:rFonts w:ascii="Arial" w:hAnsi="Arial" w:cs="Arial"/>
                <w:color w:val="000000"/>
                <w:sz w:val="16"/>
                <w:szCs w:val="16"/>
              </w:rPr>
              <w:t>Student remoteness region</w:t>
            </w:r>
          </w:p>
        </w:tc>
        <w:tc>
          <w:tcPr>
            <w:tcW w:w="931" w:type="dxa"/>
            <w:tcBorders>
              <w:top w:val="nil"/>
              <w:left w:val="nil"/>
              <w:bottom w:val="single" w:sz="8" w:space="0" w:color="32872A"/>
              <w:right w:val="nil"/>
            </w:tcBorders>
            <w:vAlign w:val="center"/>
          </w:tcPr>
          <w:p w14:paraId="785A9B52" w14:textId="7E79F12A" w:rsidR="00C655B2" w:rsidRPr="00C655B2" w:rsidRDefault="00C655B2" w:rsidP="00B6239D">
            <w:pPr>
              <w:spacing w:before="0" w:line="240" w:lineRule="auto"/>
              <w:jc w:val="right"/>
              <w:rPr>
                <w:rFonts w:ascii="Arial" w:hAnsi="Arial" w:cs="Arial"/>
                <w:color w:val="000000"/>
                <w:sz w:val="16"/>
                <w:szCs w:val="16"/>
              </w:rPr>
            </w:pPr>
            <w:r w:rsidRPr="00C655B2">
              <w:rPr>
                <w:rFonts w:ascii="Arial" w:hAnsi="Arial" w:cs="Arial"/>
                <w:color w:val="000000"/>
                <w:sz w:val="16"/>
                <w:szCs w:val="16"/>
              </w:rPr>
              <w:t>10.9</w:t>
            </w:r>
          </w:p>
        </w:tc>
        <w:tc>
          <w:tcPr>
            <w:tcW w:w="931" w:type="dxa"/>
            <w:tcBorders>
              <w:top w:val="nil"/>
              <w:left w:val="nil"/>
              <w:bottom w:val="single" w:sz="8" w:space="0" w:color="32872A"/>
              <w:right w:val="nil"/>
            </w:tcBorders>
            <w:vAlign w:val="center"/>
            <w:hideMark/>
          </w:tcPr>
          <w:p w14:paraId="153470D0" w14:textId="495C634F"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9.1</w:t>
            </w:r>
          </w:p>
        </w:tc>
        <w:tc>
          <w:tcPr>
            <w:tcW w:w="931" w:type="dxa"/>
            <w:tcBorders>
              <w:top w:val="nil"/>
              <w:left w:val="nil"/>
              <w:bottom w:val="single" w:sz="8" w:space="0" w:color="32872A"/>
              <w:right w:val="nil"/>
            </w:tcBorders>
            <w:vAlign w:val="center"/>
            <w:hideMark/>
          </w:tcPr>
          <w:p w14:paraId="17D88659" w14:textId="01D08364"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8.3</w:t>
            </w:r>
          </w:p>
        </w:tc>
        <w:tc>
          <w:tcPr>
            <w:tcW w:w="932" w:type="dxa"/>
            <w:tcBorders>
              <w:top w:val="nil"/>
              <w:left w:val="nil"/>
              <w:bottom w:val="single" w:sz="8" w:space="0" w:color="32872A"/>
              <w:right w:val="nil"/>
            </w:tcBorders>
            <w:vAlign w:val="center"/>
            <w:hideMark/>
          </w:tcPr>
          <w:p w14:paraId="68A6D34E" w14:textId="297FCB93"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9</w:t>
            </w:r>
          </w:p>
        </w:tc>
        <w:tc>
          <w:tcPr>
            <w:tcW w:w="931" w:type="dxa"/>
            <w:tcBorders>
              <w:top w:val="nil"/>
              <w:left w:val="nil"/>
              <w:bottom w:val="single" w:sz="8" w:space="0" w:color="32872A"/>
              <w:right w:val="nil"/>
            </w:tcBorders>
            <w:vAlign w:val="center"/>
            <w:hideMark/>
          </w:tcPr>
          <w:p w14:paraId="63054268" w14:textId="04216172" w:rsidR="00C655B2" w:rsidRPr="00A60A4E" w:rsidRDefault="00C655B2" w:rsidP="00C655B2">
            <w:pPr>
              <w:spacing w:before="0" w:line="240" w:lineRule="auto"/>
              <w:jc w:val="right"/>
              <w:rPr>
                <w:rFonts w:ascii="Arial" w:hAnsi="Arial" w:cs="Arial"/>
                <w:color w:val="000000"/>
                <w:sz w:val="16"/>
                <w:szCs w:val="16"/>
                <w:lang w:eastAsia="en-AU"/>
              </w:rPr>
            </w:pPr>
            <w:r>
              <w:rPr>
                <w:rFonts w:ascii="Arial" w:hAnsi="Arial" w:cs="Arial"/>
                <w:color w:val="000000"/>
                <w:sz w:val="16"/>
                <w:szCs w:val="16"/>
              </w:rPr>
              <w:t>10.1</w:t>
            </w:r>
          </w:p>
        </w:tc>
        <w:tc>
          <w:tcPr>
            <w:tcW w:w="931" w:type="dxa"/>
            <w:tcBorders>
              <w:top w:val="nil"/>
              <w:left w:val="nil"/>
              <w:bottom w:val="single" w:sz="8" w:space="0" w:color="32872A"/>
              <w:right w:val="nil"/>
            </w:tcBorders>
            <w:vAlign w:val="center"/>
            <w:hideMark/>
          </w:tcPr>
          <w:p w14:paraId="59AE79E1" w14:textId="1C8B0B07" w:rsidR="4AE20E41" w:rsidRPr="4AE20E41" w:rsidRDefault="4AE20E41" w:rsidP="4AE20E41">
            <w:pPr>
              <w:spacing w:before="0" w:line="240" w:lineRule="auto"/>
              <w:jc w:val="right"/>
              <w:rPr>
                <w:rFonts w:ascii="Arial" w:hAnsi="Arial" w:cs="Arial"/>
                <w:color w:val="000000" w:themeColor="text1"/>
                <w:sz w:val="16"/>
                <w:szCs w:val="16"/>
              </w:rPr>
            </w:pPr>
            <w:r w:rsidRPr="4AE20E41">
              <w:rPr>
                <w:rFonts w:ascii="Arial" w:hAnsi="Arial" w:cs="Arial"/>
                <w:color w:val="000000" w:themeColor="text1"/>
                <w:sz w:val="16"/>
                <w:szCs w:val="16"/>
              </w:rPr>
              <w:t>9.6</w:t>
            </w:r>
          </w:p>
        </w:tc>
        <w:tc>
          <w:tcPr>
            <w:tcW w:w="932" w:type="dxa"/>
            <w:tcBorders>
              <w:top w:val="nil"/>
              <w:left w:val="nil"/>
              <w:bottom w:val="single" w:sz="8" w:space="0" w:color="32872A"/>
              <w:right w:val="nil"/>
            </w:tcBorders>
            <w:vAlign w:val="center"/>
          </w:tcPr>
          <w:p w14:paraId="19138065" w14:textId="40D6BD94" w:rsidR="00C655B2" w:rsidRPr="00A50EBE" w:rsidRDefault="00C655B2" w:rsidP="00C655B2">
            <w:pPr>
              <w:spacing w:before="0" w:line="240" w:lineRule="auto"/>
              <w:jc w:val="right"/>
              <w:rPr>
                <w:rFonts w:ascii="Arial" w:hAnsi="Arial" w:cs="Arial"/>
                <w:color w:val="000000"/>
                <w:sz w:val="16"/>
                <w:szCs w:val="16"/>
              </w:rPr>
            </w:pPr>
            <w:r w:rsidRPr="00A50EBE">
              <w:rPr>
                <w:rFonts w:ascii="Arial" w:hAnsi="Arial" w:cs="Arial"/>
                <w:color w:val="000000"/>
                <w:sz w:val="16"/>
                <w:szCs w:val="16"/>
              </w:rPr>
              <w:t>9.5</w:t>
            </w:r>
          </w:p>
        </w:tc>
      </w:tr>
    </w:tbl>
    <w:p w14:paraId="241829EA" w14:textId="68B9CB0C" w:rsidR="00937C67" w:rsidRDefault="00937C67" w:rsidP="00DB6041">
      <w:pPr>
        <w:pStyle w:val="Source"/>
        <w:rPr>
          <w:lang w:eastAsia="en-AU"/>
        </w:rPr>
      </w:pPr>
      <w:r>
        <w:rPr>
          <w:lang w:eastAsia="en-AU"/>
        </w:rPr>
        <w:t>Student remoteness region ‘not known’ includes ‘9 – No usual address’.</w:t>
      </w:r>
    </w:p>
    <w:p w14:paraId="3B220E29" w14:textId="6A71A01B" w:rsidR="00F916C0" w:rsidRPr="00F75796" w:rsidRDefault="00F916C0" w:rsidP="00F916C0">
      <w:pPr>
        <w:pStyle w:val="Heading2"/>
        <w:rPr>
          <w:lang w:eastAsia="en-AU"/>
        </w:rPr>
      </w:pPr>
      <w:bookmarkStart w:id="69" w:name="_Toc138671461"/>
      <w:r>
        <w:rPr>
          <w:lang w:eastAsia="en-AU"/>
        </w:rPr>
        <w:t>Administrative outcomes</w:t>
      </w:r>
      <w:bookmarkEnd w:id="69"/>
    </w:p>
    <w:p w14:paraId="2485FCC2" w14:textId="65AA1136" w:rsidR="00F916C0" w:rsidRDefault="00402CDA" w:rsidP="0082101D">
      <w:pPr>
        <w:pStyle w:val="NumberedText"/>
      </w:pPr>
      <w:r w:rsidRPr="0082101D">
        <w:t>Administrative outcomes are those that represent a procedural state of a subject rather than a period</w:t>
      </w:r>
      <w:r>
        <w:t xml:space="preserve"> of active delivery or of assessment</w:t>
      </w:r>
      <w:r w:rsidRPr="00933892">
        <w:t>. Th</w:t>
      </w:r>
      <w:r>
        <w:t xml:space="preserve">ese </w:t>
      </w:r>
      <w:r w:rsidRPr="00A16D6E">
        <w:rPr>
          <w:i/>
          <w:iCs/>
        </w:rPr>
        <w:t>outcome</w:t>
      </w:r>
      <w:r w:rsidR="002C60BC" w:rsidRPr="00A16D6E">
        <w:rPr>
          <w:i/>
          <w:iCs/>
        </w:rPr>
        <w:t xml:space="preserve"> identifier – national</w:t>
      </w:r>
      <w:r w:rsidR="002C60BC">
        <w:t xml:space="preserve"> values</w:t>
      </w:r>
      <w:r>
        <w:t xml:space="preserve"> include</w:t>
      </w:r>
      <w:r w:rsidRPr="00933892">
        <w:t xml:space="preserve"> ’60 – Credit Transfer’, ’61 – Superseded subject’ and ’85 – Not yet started’</w:t>
      </w:r>
      <w:r w:rsidR="00F916C0">
        <w:rPr>
          <w:lang w:eastAsia="en-AU"/>
        </w:rPr>
        <w:t>.</w:t>
      </w:r>
      <w:r>
        <w:rPr>
          <w:lang w:eastAsia="en-AU"/>
        </w:rPr>
        <w:t xml:space="preserve"> </w:t>
      </w:r>
      <w:r w:rsidR="00E9777B">
        <w:rPr>
          <w:lang w:eastAsia="en-AU"/>
        </w:rPr>
        <w:t>Data on th</w:t>
      </w:r>
      <w:r>
        <w:rPr>
          <w:lang w:eastAsia="en-AU"/>
        </w:rPr>
        <w:t>ese outcomes are</w:t>
      </w:r>
      <w:r w:rsidR="00E9777B">
        <w:rPr>
          <w:lang w:eastAsia="en-AU"/>
        </w:rPr>
        <w:t xml:space="preserve"> not</w:t>
      </w:r>
      <w:r>
        <w:rPr>
          <w:lang w:eastAsia="en-AU"/>
        </w:rPr>
        <w:t xml:space="preserve"> </w:t>
      </w:r>
      <w:r w:rsidR="00E9777B">
        <w:rPr>
          <w:lang w:eastAsia="en-AU"/>
        </w:rPr>
        <w:t>included</w:t>
      </w:r>
      <w:r>
        <w:rPr>
          <w:lang w:eastAsia="en-AU"/>
        </w:rPr>
        <w:t xml:space="preserve"> in NCVER’s publications</w:t>
      </w:r>
      <w:r w:rsidR="00E9777B">
        <w:rPr>
          <w:lang w:eastAsia="en-AU"/>
        </w:rPr>
        <w:t xml:space="preserve"> as they are considered out of scope</w:t>
      </w:r>
      <w:r>
        <w:rPr>
          <w:lang w:eastAsia="en-AU"/>
        </w:rPr>
        <w:t>.</w:t>
      </w:r>
      <w:r w:rsidR="00626FCD">
        <w:rPr>
          <w:lang w:eastAsia="en-AU"/>
        </w:rPr>
        <w:t xml:space="preserve"> Table 3 shows the quantum of this activity that is reported to NCVER.</w:t>
      </w:r>
    </w:p>
    <w:p w14:paraId="4E6E8439" w14:textId="0F9A29F2" w:rsidR="00DA32C8" w:rsidRDefault="00DA32C8" w:rsidP="008339E3">
      <w:pPr>
        <w:pStyle w:val="Dotpoint1"/>
      </w:pPr>
      <w:r w:rsidRPr="008339E3">
        <w:rPr>
          <w:b/>
          <w:bCs/>
          <w:lang w:eastAsia="en-AU"/>
        </w:rPr>
        <w:t>Credit transfer</w:t>
      </w:r>
      <w:r w:rsidR="00E9777B">
        <w:rPr>
          <w:b/>
          <w:bCs/>
          <w:lang w:eastAsia="en-AU"/>
        </w:rPr>
        <w:t xml:space="preserve">:  </w:t>
      </w:r>
      <w:r w:rsidR="00626FCD" w:rsidRPr="00626FCD">
        <w:rPr>
          <w:lang w:eastAsia="en-AU"/>
        </w:rPr>
        <w:t xml:space="preserve">This </w:t>
      </w:r>
      <w:r w:rsidR="002C60BC" w:rsidRPr="00626FCD">
        <w:rPr>
          <w:lang w:eastAsia="en-AU"/>
        </w:rPr>
        <w:t>identifies</w:t>
      </w:r>
      <w:r w:rsidR="002C60BC">
        <w:rPr>
          <w:lang w:eastAsia="en-AU"/>
        </w:rPr>
        <w:t xml:space="preserve"> that a student has received</w:t>
      </w:r>
      <w:r>
        <w:rPr>
          <w:lang w:eastAsia="en-AU"/>
        </w:rPr>
        <w:t xml:space="preserve"> credit for a subject</w:t>
      </w:r>
      <w:r w:rsidR="002C60BC">
        <w:rPr>
          <w:lang w:eastAsia="en-AU"/>
        </w:rPr>
        <w:t xml:space="preserve"> they have completed</w:t>
      </w:r>
      <w:r>
        <w:rPr>
          <w:lang w:eastAsia="en-AU"/>
        </w:rPr>
        <w:t xml:space="preserve"> previously</w:t>
      </w:r>
      <w:r w:rsidR="007C01AF">
        <w:rPr>
          <w:lang w:eastAsia="en-AU"/>
        </w:rPr>
        <w:t>.</w:t>
      </w:r>
    </w:p>
    <w:p w14:paraId="1D260903" w14:textId="0CD58A61" w:rsidR="00DA32C8" w:rsidRDefault="002C60BC" w:rsidP="008339E3">
      <w:pPr>
        <w:pStyle w:val="Dotpoint1"/>
      </w:pPr>
      <w:r w:rsidRPr="008339E3">
        <w:rPr>
          <w:b/>
          <w:bCs/>
          <w:lang w:eastAsia="en-AU"/>
        </w:rPr>
        <w:t>Superseded subject</w:t>
      </w:r>
      <w:r w:rsidR="00626FCD">
        <w:rPr>
          <w:lang w:eastAsia="en-AU"/>
        </w:rPr>
        <w:t xml:space="preserve">: This </w:t>
      </w:r>
      <w:r>
        <w:rPr>
          <w:lang w:eastAsia="en-AU"/>
        </w:rPr>
        <w:t xml:space="preserve">identifies </w:t>
      </w:r>
      <w:r w:rsidR="00E9777B">
        <w:rPr>
          <w:lang w:eastAsia="en-AU"/>
        </w:rPr>
        <w:t xml:space="preserve">a subject that was </w:t>
      </w:r>
      <w:r>
        <w:rPr>
          <w:lang w:eastAsia="en-AU"/>
        </w:rPr>
        <w:t xml:space="preserve">started but not completed before the student </w:t>
      </w:r>
      <w:r w:rsidR="00626FCD">
        <w:rPr>
          <w:lang w:eastAsia="en-AU"/>
        </w:rPr>
        <w:t xml:space="preserve">was </w:t>
      </w:r>
      <w:r>
        <w:rPr>
          <w:lang w:eastAsia="en-AU"/>
        </w:rPr>
        <w:t>transferred to a superseding subject</w:t>
      </w:r>
      <w:r w:rsidR="00E9777B">
        <w:rPr>
          <w:lang w:eastAsia="en-AU"/>
        </w:rPr>
        <w:t xml:space="preserve">.  The </w:t>
      </w:r>
      <w:proofErr w:type="gramStart"/>
      <w:r w:rsidR="00E9777B">
        <w:rPr>
          <w:lang w:eastAsia="en-AU"/>
        </w:rPr>
        <w:t>final outcome</w:t>
      </w:r>
      <w:proofErr w:type="gramEnd"/>
      <w:r w:rsidR="00E9777B">
        <w:rPr>
          <w:lang w:eastAsia="en-AU"/>
        </w:rPr>
        <w:t xml:space="preserve"> will be recorded</w:t>
      </w:r>
      <w:r>
        <w:rPr>
          <w:lang w:eastAsia="en-AU"/>
        </w:rPr>
        <w:t xml:space="preserve"> against the </w:t>
      </w:r>
      <w:r w:rsidR="00E9777B">
        <w:rPr>
          <w:lang w:eastAsia="en-AU"/>
        </w:rPr>
        <w:t>superseding subject</w:t>
      </w:r>
      <w:r>
        <w:rPr>
          <w:lang w:eastAsia="en-AU"/>
        </w:rPr>
        <w:t>.</w:t>
      </w:r>
    </w:p>
    <w:p w14:paraId="48BD04E8" w14:textId="057F9BAF" w:rsidR="00DE3882" w:rsidRDefault="002C60BC" w:rsidP="008339E3">
      <w:pPr>
        <w:pStyle w:val="Dotpoint1"/>
      </w:pPr>
      <w:r w:rsidRPr="008339E3">
        <w:rPr>
          <w:b/>
          <w:bCs/>
          <w:lang w:eastAsia="en-AU"/>
        </w:rPr>
        <w:t>Not yet started</w:t>
      </w:r>
      <w:r w:rsidR="00626FCD">
        <w:rPr>
          <w:b/>
          <w:bCs/>
          <w:lang w:eastAsia="en-AU"/>
        </w:rPr>
        <w:t>:</w:t>
      </w:r>
      <w:r>
        <w:rPr>
          <w:lang w:eastAsia="en-AU"/>
        </w:rPr>
        <w:t xml:space="preserve"> </w:t>
      </w:r>
      <w:r w:rsidR="00626FCD">
        <w:rPr>
          <w:lang w:eastAsia="en-AU"/>
        </w:rPr>
        <w:t xml:space="preserve">This </w:t>
      </w:r>
      <w:r>
        <w:rPr>
          <w:lang w:eastAsia="en-AU"/>
        </w:rPr>
        <w:t xml:space="preserve">indicates a student </w:t>
      </w:r>
      <w:r w:rsidR="00626FCD">
        <w:rPr>
          <w:lang w:eastAsia="en-AU"/>
        </w:rPr>
        <w:t>is enrolled in</w:t>
      </w:r>
      <w:r>
        <w:rPr>
          <w:lang w:eastAsia="en-AU"/>
        </w:rPr>
        <w:t xml:space="preserve"> a subject, but training activity or assessment has </w:t>
      </w:r>
      <w:r w:rsidR="00626FCD">
        <w:rPr>
          <w:lang w:eastAsia="en-AU"/>
        </w:rPr>
        <w:t xml:space="preserve">not </w:t>
      </w:r>
      <w:r>
        <w:rPr>
          <w:lang w:eastAsia="en-AU"/>
        </w:rPr>
        <w:t xml:space="preserve">yet </w:t>
      </w:r>
      <w:r w:rsidR="00626FCD">
        <w:rPr>
          <w:lang w:eastAsia="en-AU"/>
        </w:rPr>
        <w:t>started</w:t>
      </w:r>
      <w:r>
        <w:rPr>
          <w:lang w:eastAsia="en-AU"/>
        </w:rPr>
        <w:t xml:space="preserve">. </w:t>
      </w:r>
      <w:r w:rsidR="00626FCD">
        <w:rPr>
          <w:lang w:eastAsia="en-AU"/>
        </w:rPr>
        <w:t xml:space="preserve">Reporting subjects with this outcome to NCVER </w:t>
      </w:r>
      <w:r>
        <w:rPr>
          <w:lang w:eastAsia="en-AU"/>
        </w:rPr>
        <w:t>is not mandatory.</w:t>
      </w:r>
    </w:p>
    <w:p w14:paraId="0107E7F3" w14:textId="646360D4" w:rsidR="00474D62" w:rsidRPr="00474D62" w:rsidRDefault="00DE3882" w:rsidP="00474D62">
      <w:pPr>
        <w:pStyle w:val="tabletitle"/>
        <w:spacing w:before="240"/>
      </w:pPr>
      <w:bookmarkStart w:id="70" w:name="_Toc484598930"/>
      <w:bookmarkStart w:id="71" w:name="_Toc75275444"/>
      <w:bookmarkStart w:id="72" w:name="_Toc132820384"/>
      <w:r>
        <w:t>Table 3</w:t>
      </w:r>
      <w:r>
        <w:tab/>
      </w:r>
      <w:r w:rsidR="0046788C">
        <w:t>Total VET</w:t>
      </w:r>
      <w:r w:rsidRPr="008172EB">
        <w:t xml:space="preserve"> </w:t>
      </w:r>
      <w:r w:rsidRPr="00F51176">
        <w:t>s</w:t>
      </w:r>
      <w:bookmarkEnd w:id="70"/>
      <w:r w:rsidRPr="00F51176">
        <w:t>ubject</w:t>
      </w:r>
      <w:r w:rsidRPr="008172EB">
        <w:t xml:space="preserve"> enrolments by </w:t>
      </w:r>
      <w:r w:rsidR="0046788C">
        <w:t>administrative outcome</w:t>
      </w:r>
      <w:r w:rsidRPr="008172EB">
        <w:t xml:space="preserve">, </w:t>
      </w:r>
      <w:r w:rsidR="00474D62">
        <w:t>20</w:t>
      </w:r>
      <w:r w:rsidR="006F76FC">
        <w:t>19</w:t>
      </w:r>
      <w:r>
        <w:t xml:space="preserve"> </w:t>
      </w:r>
      <w:r w:rsidR="001C22F8">
        <w:t xml:space="preserve">- </w:t>
      </w:r>
      <w:r>
        <w:t>202</w:t>
      </w:r>
      <w:r w:rsidR="00CA313E">
        <w:t>5</w:t>
      </w:r>
      <w:r w:rsidRPr="008172EB">
        <w:t xml:space="preserve"> (‘000)</w:t>
      </w:r>
      <w:bookmarkEnd w:id="71"/>
      <w:bookmarkEnd w:id="72"/>
      <w:r w:rsidR="00F51176">
        <w:t>.</w:t>
      </w:r>
    </w:p>
    <w:tbl>
      <w:tblPr>
        <w:tblW w:w="8980" w:type="dxa"/>
        <w:tblLook w:val="04A0" w:firstRow="1" w:lastRow="0" w:firstColumn="1" w:lastColumn="0" w:noHBand="0" w:noVBand="1"/>
      </w:tblPr>
      <w:tblGrid>
        <w:gridCol w:w="2260"/>
        <w:gridCol w:w="960"/>
        <w:gridCol w:w="960"/>
        <w:gridCol w:w="960"/>
        <w:gridCol w:w="960"/>
        <w:gridCol w:w="960"/>
        <w:gridCol w:w="960"/>
        <w:gridCol w:w="960"/>
      </w:tblGrid>
      <w:tr w:rsidR="00CA313E" w:rsidRPr="00474D62" w14:paraId="430EDA81" w14:textId="51476758" w:rsidTr="008C50B8">
        <w:trPr>
          <w:trHeight w:val="315"/>
        </w:trPr>
        <w:tc>
          <w:tcPr>
            <w:tcW w:w="2260" w:type="dxa"/>
            <w:tcBorders>
              <w:top w:val="single" w:sz="8" w:space="0" w:color="32872A"/>
              <w:left w:val="nil"/>
              <w:bottom w:val="single" w:sz="8" w:space="0" w:color="32872A"/>
              <w:right w:val="nil"/>
            </w:tcBorders>
            <w:noWrap/>
            <w:vAlign w:val="center"/>
            <w:hideMark/>
          </w:tcPr>
          <w:p w14:paraId="1ABAC93B" w14:textId="77777777" w:rsidR="00CA313E" w:rsidRPr="00474D62" w:rsidRDefault="00CA313E" w:rsidP="00474D62">
            <w:pPr>
              <w:spacing w:before="0" w:line="240" w:lineRule="auto"/>
              <w:rPr>
                <w:rFonts w:ascii="Arial" w:hAnsi="Arial" w:cs="Arial"/>
                <w:b/>
                <w:bCs/>
                <w:color w:val="000000"/>
                <w:sz w:val="17"/>
                <w:szCs w:val="17"/>
                <w:lang w:eastAsia="en-AU"/>
              </w:rPr>
            </w:pPr>
            <w:r w:rsidRPr="00474D62">
              <w:rPr>
                <w:rFonts w:ascii="Arial" w:hAnsi="Arial" w:cs="Arial"/>
                <w:b/>
                <w:bCs/>
                <w:color w:val="000000"/>
                <w:sz w:val="17"/>
                <w:szCs w:val="17"/>
                <w:lang w:eastAsia="en-AU"/>
              </w:rPr>
              <w:t>Administrative outcomes</w:t>
            </w:r>
          </w:p>
        </w:tc>
        <w:tc>
          <w:tcPr>
            <w:tcW w:w="960" w:type="dxa"/>
            <w:tcBorders>
              <w:top w:val="single" w:sz="8" w:space="0" w:color="32872A"/>
              <w:left w:val="nil"/>
              <w:bottom w:val="single" w:sz="8" w:space="0" w:color="32872A"/>
              <w:right w:val="nil"/>
            </w:tcBorders>
            <w:noWrap/>
            <w:vAlign w:val="center"/>
            <w:hideMark/>
          </w:tcPr>
          <w:p w14:paraId="0AC6AB1D" w14:textId="77777777" w:rsidR="00CA313E" w:rsidRPr="00474D62" w:rsidRDefault="00CA313E"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2019</w:t>
            </w:r>
          </w:p>
        </w:tc>
        <w:tc>
          <w:tcPr>
            <w:tcW w:w="960" w:type="dxa"/>
            <w:tcBorders>
              <w:top w:val="single" w:sz="8" w:space="0" w:color="32872A"/>
              <w:left w:val="nil"/>
              <w:bottom w:val="single" w:sz="8" w:space="0" w:color="32872A"/>
              <w:right w:val="nil"/>
            </w:tcBorders>
            <w:noWrap/>
            <w:vAlign w:val="center"/>
            <w:hideMark/>
          </w:tcPr>
          <w:p w14:paraId="029F2060" w14:textId="77777777" w:rsidR="00CA313E" w:rsidRPr="00474D62" w:rsidRDefault="00CA313E"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2020</w:t>
            </w:r>
          </w:p>
        </w:tc>
        <w:tc>
          <w:tcPr>
            <w:tcW w:w="960" w:type="dxa"/>
            <w:tcBorders>
              <w:top w:val="single" w:sz="8" w:space="0" w:color="32872A"/>
              <w:left w:val="nil"/>
              <w:bottom w:val="single" w:sz="8" w:space="0" w:color="32872A"/>
              <w:right w:val="nil"/>
            </w:tcBorders>
            <w:noWrap/>
            <w:vAlign w:val="center"/>
            <w:hideMark/>
          </w:tcPr>
          <w:p w14:paraId="2DA9B621" w14:textId="77777777" w:rsidR="00CA313E" w:rsidRPr="00474D62" w:rsidRDefault="00CA313E"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2021</w:t>
            </w:r>
          </w:p>
        </w:tc>
        <w:tc>
          <w:tcPr>
            <w:tcW w:w="960" w:type="dxa"/>
            <w:tcBorders>
              <w:top w:val="single" w:sz="8" w:space="0" w:color="32872A"/>
              <w:left w:val="nil"/>
              <w:bottom w:val="single" w:sz="8" w:space="0" w:color="32872A"/>
              <w:right w:val="nil"/>
            </w:tcBorders>
            <w:noWrap/>
            <w:vAlign w:val="center"/>
            <w:hideMark/>
          </w:tcPr>
          <w:p w14:paraId="62BCCCC1" w14:textId="77777777" w:rsidR="00CA313E" w:rsidRPr="00474D62" w:rsidRDefault="00CA313E"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2022</w:t>
            </w:r>
          </w:p>
        </w:tc>
        <w:tc>
          <w:tcPr>
            <w:tcW w:w="960" w:type="dxa"/>
            <w:tcBorders>
              <w:top w:val="single" w:sz="8" w:space="0" w:color="32872A"/>
              <w:left w:val="nil"/>
              <w:bottom w:val="single" w:sz="8" w:space="0" w:color="32872A"/>
              <w:right w:val="nil"/>
            </w:tcBorders>
            <w:noWrap/>
            <w:vAlign w:val="center"/>
            <w:hideMark/>
          </w:tcPr>
          <w:p w14:paraId="000804E0" w14:textId="77777777" w:rsidR="00CA313E" w:rsidRPr="00474D62" w:rsidRDefault="00CA313E"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2023</w:t>
            </w:r>
          </w:p>
        </w:tc>
        <w:tc>
          <w:tcPr>
            <w:tcW w:w="960" w:type="dxa"/>
            <w:tcBorders>
              <w:top w:val="single" w:sz="8" w:space="0" w:color="32872A"/>
              <w:left w:val="nil"/>
              <w:bottom w:val="single" w:sz="8" w:space="0" w:color="32872A"/>
              <w:right w:val="nil"/>
            </w:tcBorders>
            <w:vAlign w:val="center"/>
            <w:hideMark/>
          </w:tcPr>
          <w:p w14:paraId="4EAFA30C" w14:textId="77777777" w:rsidR="00CA313E" w:rsidRPr="00474D62" w:rsidRDefault="00CA313E" w:rsidP="00474D62">
            <w:pPr>
              <w:spacing w:before="0" w:line="240" w:lineRule="auto"/>
              <w:jc w:val="right"/>
              <w:rPr>
                <w:rFonts w:ascii="Arial" w:hAnsi="Arial" w:cs="Arial"/>
                <w:b/>
                <w:bCs/>
                <w:color w:val="32872A"/>
                <w:sz w:val="17"/>
                <w:szCs w:val="17"/>
                <w:lang w:eastAsia="en-AU"/>
              </w:rPr>
            </w:pPr>
            <w:r w:rsidRPr="00474D62">
              <w:rPr>
                <w:rFonts w:ascii="Arial" w:hAnsi="Arial" w:cs="Arial"/>
                <w:b/>
                <w:bCs/>
                <w:color w:val="32872A"/>
                <w:sz w:val="17"/>
                <w:szCs w:val="17"/>
                <w:lang w:eastAsia="en-AU"/>
              </w:rPr>
              <w:t>2024</w:t>
            </w:r>
          </w:p>
        </w:tc>
        <w:tc>
          <w:tcPr>
            <w:tcW w:w="960" w:type="dxa"/>
            <w:tcBorders>
              <w:top w:val="single" w:sz="8" w:space="0" w:color="32872A"/>
              <w:left w:val="nil"/>
              <w:bottom w:val="single" w:sz="8" w:space="0" w:color="32872A"/>
              <w:right w:val="nil"/>
            </w:tcBorders>
            <w:vAlign w:val="center"/>
          </w:tcPr>
          <w:p w14:paraId="3B547D5A" w14:textId="26D4D059" w:rsidR="00CA313E" w:rsidRPr="00474D62" w:rsidRDefault="00CA313E" w:rsidP="008C50B8">
            <w:pPr>
              <w:spacing w:before="0" w:line="240" w:lineRule="auto"/>
              <w:jc w:val="right"/>
              <w:rPr>
                <w:rFonts w:ascii="Arial" w:hAnsi="Arial" w:cs="Arial"/>
                <w:b/>
                <w:bCs/>
                <w:color w:val="32872A"/>
                <w:sz w:val="17"/>
                <w:szCs w:val="17"/>
                <w:lang w:eastAsia="en-AU"/>
              </w:rPr>
            </w:pPr>
            <w:r>
              <w:rPr>
                <w:rFonts w:ascii="Arial" w:hAnsi="Arial" w:cs="Arial"/>
                <w:b/>
                <w:bCs/>
                <w:color w:val="32872A"/>
                <w:sz w:val="17"/>
                <w:szCs w:val="17"/>
                <w:lang w:eastAsia="en-AU"/>
              </w:rPr>
              <w:t>2025</w:t>
            </w:r>
          </w:p>
        </w:tc>
      </w:tr>
      <w:tr w:rsidR="00D95294" w:rsidRPr="00474D62" w14:paraId="36183785" w14:textId="6CADF2C2" w:rsidTr="541F50B5">
        <w:trPr>
          <w:trHeight w:val="300"/>
        </w:trPr>
        <w:tc>
          <w:tcPr>
            <w:tcW w:w="2260" w:type="dxa"/>
            <w:tcBorders>
              <w:top w:val="nil"/>
              <w:left w:val="nil"/>
              <w:bottom w:val="nil"/>
              <w:right w:val="nil"/>
            </w:tcBorders>
            <w:noWrap/>
            <w:vAlign w:val="center"/>
            <w:hideMark/>
          </w:tcPr>
          <w:p w14:paraId="2BE1517E" w14:textId="0B66B796" w:rsidR="00D95294" w:rsidRPr="00541692" w:rsidRDefault="00D95294" w:rsidP="00D95294">
            <w:pPr>
              <w:spacing w:before="0" w:line="240" w:lineRule="auto"/>
              <w:rPr>
                <w:rFonts w:ascii="Arial" w:hAnsi="Arial" w:cs="Arial"/>
                <w:color w:val="000000"/>
                <w:sz w:val="16"/>
                <w:szCs w:val="16"/>
                <w:lang w:eastAsia="en-AU"/>
              </w:rPr>
            </w:pPr>
            <w:r>
              <w:rPr>
                <w:rFonts w:ascii="Arial" w:hAnsi="Arial" w:cs="Arial"/>
                <w:color w:val="000000"/>
                <w:sz w:val="16"/>
                <w:szCs w:val="16"/>
              </w:rPr>
              <w:t>60 – Credit transfer</w:t>
            </w:r>
          </w:p>
        </w:tc>
        <w:tc>
          <w:tcPr>
            <w:tcW w:w="960" w:type="dxa"/>
            <w:tcBorders>
              <w:top w:val="nil"/>
              <w:left w:val="nil"/>
              <w:bottom w:val="nil"/>
              <w:right w:val="nil"/>
            </w:tcBorders>
            <w:noWrap/>
            <w:vAlign w:val="center"/>
            <w:hideMark/>
          </w:tcPr>
          <w:p w14:paraId="7E002550" w14:textId="01EC3DD2"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2015.8</w:t>
            </w:r>
          </w:p>
        </w:tc>
        <w:tc>
          <w:tcPr>
            <w:tcW w:w="960" w:type="dxa"/>
            <w:tcBorders>
              <w:top w:val="nil"/>
              <w:left w:val="nil"/>
              <w:bottom w:val="nil"/>
              <w:right w:val="nil"/>
            </w:tcBorders>
            <w:noWrap/>
            <w:vAlign w:val="center"/>
            <w:hideMark/>
          </w:tcPr>
          <w:p w14:paraId="66A46665" w14:textId="7761B1C5"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1926.6</w:t>
            </w:r>
          </w:p>
        </w:tc>
        <w:tc>
          <w:tcPr>
            <w:tcW w:w="960" w:type="dxa"/>
            <w:tcBorders>
              <w:top w:val="nil"/>
              <w:left w:val="nil"/>
              <w:bottom w:val="nil"/>
              <w:right w:val="nil"/>
            </w:tcBorders>
            <w:noWrap/>
            <w:vAlign w:val="center"/>
            <w:hideMark/>
          </w:tcPr>
          <w:p w14:paraId="4BF9261B" w14:textId="33CA0098"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2182.2</w:t>
            </w:r>
          </w:p>
        </w:tc>
        <w:tc>
          <w:tcPr>
            <w:tcW w:w="960" w:type="dxa"/>
            <w:tcBorders>
              <w:top w:val="nil"/>
              <w:left w:val="nil"/>
              <w:bottom w:val="nil"/>
              <w:right w:val="nil"/>
            </w:tcBorders>
            <w:noWrap/>
            <w:vAlign w:val="center"/>
            <w:hideMark/>
          </w:tcPr>
          <w:p w14:paraId="3037A57D" w14:textId="095BB256"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2469.4</w:t>
            </w:r>
          </w:p>
        </w:tc>
        <w:tc>
          <w:tcPr>
            <w:tcW w:w="960" w:type="dxa"/>
            <w:tcBorders>
              <w:top w:val="nil"/>
              <w:left w:val="nil"/>
              <w:bottom w:val="nil"/>
              <w:right w:val="nil"/>
            </w:tcBorders>
            <w:noWrap/>
            <w:vAlign w:val="center"/>
            <w:hideMark/>
          </w:tcPr>
          <w:p w14:paraId="61D4716B" w14:textId="1982601F"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2594.6</w:t>
            </w:r>
          </w:p>
        </w:tc>
        <w:tc>
          <w:tcPr>
            <w:tcW w:w="960" w:type="dxa"/>
            <w:tcBorders>
              <w:top w:val="nil"/>
              <w:left w:val="nil"/>
              <w:bottom w:val="nil"/>
              <w:right w:val="nil"/>
            </w:tcBorders>
            <w:vAlign w:val="center"/>
            <w:hideMark/>
          </w:tcPr>
          <w:p w14:paraId="1055755D" w14:textId="72EC3480" w:rsidR="541F50B5" w:rsidRPr="541F50B5" w:rsidRDefault="541F50B5" w:rsidP="541F50B5">
            <w:pPr>
              <w:spacing w:before="0" w:line="240" w:lineRule="auto"/>
              <w:jc w:val="right"/>
              <w:rPr>
                <w:rFonts w:ascii="Arial" w:hAnsi="Arial" w:cs="Arial"/>
                <w:color w:val="000000" w:themeColor="text1"/>
                <w:sz w:val="16"/>
                <w:szCs w:val="16"/>
              </w:rPr>
            </w:pPr>
            <w:r w:rsidRPr="541F50B5">
              <w:rPr>
                <w:rFonts w:ascii="Arial" w:hAnsi="Arial" w:cs="Arial"/>
                <w:color w:val="000000" w:themeColor="text1"/>
                <w:sz w:val="16"/>
                <w:szCs w:val="16"/>
              </w:rPr>
              <w:t>2747.5</w:t>
            </w:r>
          </w:p>
        </w:tc>
        <w:tc>
          <w:tcPr>
            <w:tcW w:w="960" w:type="dxa"/>
            <w:tcBorders>
              <w:top w:val="nil"/>
              <w:left w:val="nil"/>
              <w:bottom w:val="nil"/>
              <w:right w:val="nil"/>
            </w:tcBorders>
            <w:vAlign w:val="center"/>
          </w:tcPr>
          <w:p w14:paraId="6846DCC2" w14:textId="7F231AF4" w:rsidR="00D95294" w:rsidRPr="00D95294" w:rsidRDefault="00D95294" w:rsidP="00D95294">
            <w:pPr>
              <w:spacing w:before="0" w:line="240" w:lineRule="auto"/>
              <w:jc w:val="right"/>
              <w:rPr>
                <w:rFonts w:ascii="Arial" w:hAnsi="Arial" w:cs="Arial"/>
                <w:color w:val="000000"/>
                <w:sz w:val="16"/>
                <w:szCs w:val="16"/>
              </w:rPr>
            </w:pPr>
            <w:r w:rsidRPr="00D95294">
              <w:rPr>
                <w:rFonts w:ascii="Arial" w:hAnsi="Arial" w:cs="Arial"/>
                <w:color w:val="000000"/>
                <w:sz w:val="16"/>
                <w:szCs w:val="16"/>
              </w:rPr>
              <w:t>2506.4</w:t>
            </w:r>
          </w:p>
        </w:tc>
      </w:tr>
      <w:tr w:rsidR="00D95294" w:rsidRPr="00474D62" w14:paraId="79074728" w14:textId="31AB0E83" w:rsidTr="541F50B5">
        <w:trPr>
          <w:trHeight w:val="300"/>
        </w:trPr>
        <w:tc>
          <w:tcPr>
            <w:tcW w:w="2260" w:type="dxa"/>
            <w:tcBorders>
              <w:top w:val="nil"/>
              <w:left w:val="nil"/>
              <w:bottom w:val="nil"/>
              <w:right w:val="nil"/>
            </w:tcBorders>
            <w:noWrap/>
            <w:vAlign w:val="center"/>
            <w:hideMark/>
          </w:tcPr>
          <w:p w14:paraId="5A16C27B" w14:textId="69F4E23D" w:rsidR="00D95294" w:rsidRPr="00541692" w:rsidRDefault="00D95294" w:rsidP="00D95294">
            <w:pPr>
              <w:spacing w:before="0" w:line="240" w:lineRule="auto"/>
              <w:rPr>
                <w:rFonts w:ascii="Arial" w:hAnsi="Arial" w:cs="Arial"/>
                <w:color w:val="000000"/>
                <w:sz w:val="16"/>
                <w:szCs w:val="16"/>
                <w:lang w:eastAsia="en-AU"/>
              </w:rPr>
            </w:pPr>
            <w:r>
              <w:rPr>
                <w:rFonts w:ascii="Arial" w:hAnsi="Arial" w:cs="Arial"/>
                <w:color w:val="000000"/>
                <w:sz w:val="16"/>
                <w:szCs w:val="16"/>
              </w:rPr>
              <w:t>61 – Superseded subjects</w:t>
            </w:r>
          </w:p>
        </w:tc>
        <w:tc>
          <w:tcPr>
            <w:tcW w:w="960" w:type="dxa"/>
            <w:tcBorders>
              <w:top w:val="nil"/>
              <w:left w:val="nil"/>
              <w:bottom w:val="nil"/>
              <w:right w:val="nil"/>
            </w:tcBorders>
            <w:noWrap/>
            <w:vAlign w:val="center"/>
            <w:hideMark/>
          </w:tcPr>
          <w:p w14:paraId="362FC85E" w14:textId="55C2A5C6"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26.5</w:t>
            </w:r>
          </w:p>
        </w:tc>
        <w:tc>
          <w:tcPr>
            <w:tcW w:w="960" w:type="dxa"/>
            <w:tcBorders>
              <w:top w:val="nil"/>
              <w:left w:val="nil"/>
              <w:bottom w:val="nil"/>
              <w:right w:val="nil"/>
            </w:tcBorders>
            <w:noWrap/>
            <w:vAlign w:val="center"/>
            <w:hideMark/>
          </w:tcPr>
          <w:p w14:paraId="62269643" w14:textId="71690DEC"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3.1</w:t>
            </w:r>
          </w:p>
        </w:tc>
        <w:tc>
          <w:tcPr>
            <w:tcW w:w="960" w:type="dxa"/>
            <w:tcBorders>
              <w:top w:val="nil"/>
              <w:left w:val="nil"/>
              <w:bottom w:val="nil"/>
              <w:right w:val="nil"/>
            </w:tcBorders>
            <w:noWrap/>
            <w:vAlign w:val="center"/>
            <w:hideMark/>
          </w:tcPr>
          <w:p w14:paraId="7D5F798E" w14:textId="72CDB329"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9</w:t>
            </w:r>
          </w:p>
        </w:tc>
        <w:tc>
          <w:tcPr>
            <w:tcW w:w="960" w:type="dxa"/>
            <w:tcBorders>
              <w:top w:val="nil"/>
              <w:left w:val="nil"/>
              <w:bottom w:val="nil"/>
              <w:right w:val="nil"/>
            </w:tcBorders>
            <w:noWrap/>
            <w:vAlign w:val="center"/>
            <w:hideMark/>
          </w:tcPr>
          <w:p w14:paraId="52C72808" w14:textId="55A472D5"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76.4</w:t>
            </w:r>
          </w:p>
        </w:tc>
        <w:tc>
          <w:tcPr>
            <w:tcW w:w="960" w:type="dxa"/>
            <w:tcBorders>
              <w:top w:val="nil"/>
              <w:left w:val="nil"/>
              <w:bottom w:val="nil"/>
              <w:right w:val="nil"/>
            </w:tcBorders>
            <w:noWrap/>
            <w:vAlign w:val="center"/>
            <w:hideMark/>
          </w:tcPr>
          <w:p w14:paraId="3D57A707" w14:textId="5414E68F"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34.4</w:t>
            </w:r>
          </w:p>
        </w:tc>
        <w:tc>
          <w:tcPr>
            <w:tcW w:w="960" w:type="dxa"/>
            <w:tcBorders>
              <w:top w:val="nil"/>
              <w:left w:val="nil"/>
              <w:bottom w:val="nil"/>
              <w:right w:val="nil"/>
            </w:tcBorders>
            <w:vAlign w:val="center"/>
            <w:hideMark/>
          </w:tcPr>
          <w:p w14:paraId="07BE19EB" w14:textId="52A4A76E" w:rsidR="541F50B5" w:rsidRPr="541F50B5" w:rsidRDefault="541F50B5" w:rsidP="541F50B5">
            <w:pPr>
              <w:spacing w:before="0" w:line="240" w:lineRule="auto"/>
              <w:jc w:val="right"/>
              <w:rPr>
                <w:rFonts w:ascii="Arial" w:hAnsi="Arial" w:cs="Arial"/>
                <w:color w:val="000000" w:themeColor="text1"/>
                <w:sz w:val="16"/>
                <w:szCs w:val="16"/>
              </w:rPr>
            </w:pPr>
            <w:r w:rsidRPr="541F50B5">
              <w:rPr>
                <w:rFonts w:ascii="Arial" w:hAnsi="Arial" w:cs="Arial"/>
                <w:color w:val="000000" w:themeColor="text1"/>
                <w:sz w:val="16"/>
                <w:szCs w:val="16"/>
              </w:rPr>
              <w:t>10.4</w:t>
            </w:r>
          </w:p>
        </w:tc>
        <w:tc>
          <w:tcPr>
            <w:tcW w:w="960" w:type="dxa"/>
            <w:tcBorders>
              <w:top w:val="nil"/>
              <w:left w:val="nil"/>
              <w:bottom w:val="nil"/>
              <w:right w:val="nil"/>
            </w:tcBorders>
            <w:vAlign w:val="center"/>
          </w:tcPr>
          <w:p w14:paraId="0A589345" w14:textId="00CE082B" w:rsidR="00D95294" w:rsidRPr="00D95294" w:rsidRDefault="00D95294" w:rsidP="00D95294">
            <w:pPr>
              <w:spacing w:before="0" w:line="240" w:lineRule="auto"/>
              <w:jc w:val="right"/>
              <w:rPr>
                <w:rFonts w:ascii="Arial" w:hAnsi="Arial" w:cs="Arial"/>
                <w:color w:val="000000"/>
                <w:sz w:val="16"/>
                <w:szCs w:val="16"/>
              </w:rPr>
            </w:pPr>
            <w:r w:rsidRPr="00D95294">
              <w:rPr>
                <w:rFonts w:ascii="Arial" w:hAnsi="Arial" w:cs="Arial"/>
                <w:color w:val="000000"/>
                <w:sz w:val="16"/>
                <w:szCs w:val="16"/>
              </w:rPr>
              <w:t>1.4</w:t>
            </w:r>
          </w:p>
        </w:tc>
      </w:tr>
      <w:tr w:rsidR="00D95294" w:rsidRPr="00474D62" w14:paraId="5F196FD3" w14:textId="51FDAFB8" w:rsidTr="541F50B5">
        <w:trPr>
          <w:trHeight w:val="315"/>
        </w:trPr>
        <w:tc>
          <w:tcPr>
            <w:tcW w:w="2260" w:type="dxa"/>
            <w:tcBorders>
              <w:top w:val="nil"/>
              <w:left w:val="nil"/>
              <w:bottom w:val="single" w:sz="8" w:space="0" w:color="32872A"/>
              <w:right w:val="nil"/>
            </w:tcBorders>
            <w:noWrap/>
            <w:vAlign w:val="center"/>
            <w:hideMark/>
          </w:tcPr>
          <w:p w14:paraId="2741CCCF" w14:textId="3DF9C312" w:rsidR="00D95294" w:rsidRPr="00541692" w:rsidRDefault="00D95294" w:rsidP="00D95294">
            <w:pPr>
              <w:spacing w:before="0" w:line="240" w:lineRule="auto"/>
              <w:rPr>
                <w:rFonts w:ascii="Arial" w:hAnsi="Arial" w:cs="Arial"/>
                <w:color w:val="000000"/>
                <w:sz w:val="16"/>
                <w:szCs w:val="16"/>
                <w:lang w:eastAsia="en-AU"/>
              </w:rPr>
            </w:pPr>
            <w:r>
              <w:rPr>
                <w:rFonts w:ascii="Arial" w:hAnsi="Arial" w:cs="Arial"/>
                <w:color w:val="000000"/>
                <w:sz w:val="16"/>
                <w:szCs w:val="16"/>
              </w:rPr>
              <w:t>85 – Not yet started</w:t>
            </w:r>
          </w:p>
        </w:tc>
        <w:tc>
          <w:tcPr>
            <w:tcW w:w="960" w:type="dxa"/>
            <w:tcBorders>
              <w:top w:val="nil"/>
              <w:left w:val="nil"/>
              <w:bottom w:val="single" w:sz="8" w:space="0" w:color="32872A"/>
              <w:right w:val="nil"/>
            </w:tcBorders>
            <w:noWrap/>
            <w:vAlign w:val="center"/>
            <w:hideMark/>
          </w:tcPr>
          <w:p w14:paraId="225ADDAB" w14:textId="4A3E2A8A"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172.1</w:t>
            </w:r>
          </w:p>
        </w:tc>
        <w:tc>
          <w:tcPr>
            <w:tcW w:w="960" w:type="dxa"/>
            <w:tcBorders>
              <w:top w:val="nil"/>
              <w:left w:val="nil"/>
              <w:bottom w:val="single" w:sz="8" w:space="0" w:color="32872A"/>
              <w:right w:val="nil"/>
            </w:tcBorders>
            <w:noWrap/>
            <w:vAlign w:val="center"/>
            <w:hideMark/>
          </w:tcPr>
          <w:p w14:paraId="12F6B301" w14:textId="7574D00D"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369.6</w:t>
            </w:r>
          </w:p>
        </w:tc>
        <w:tc>
          <w:tcPr>
            <w:tcW w:w="960" w:type="dxa"/>
            <w:tcBorders>
              <w:top w:val="nil"/>
              <w:left w:val="nil"/>
              <w:bottom w:val="single" w:sz="8" w:space="0" w:color="32872A"/>
              <w:right w:val="nil"/>
            </w:tcBorders>
            <w:noWrap/>
            <w:vAlign w:val="center"/>
            <w:hideMark/>
          </w:tcPr>
          <w:p w14:paraId="1D3DE496" w14:textId="4A5F1779"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524.6</w:t>
            </w:r>
          </w:p>
        </w:tc>
        <w:tc>
          <w:tcPr>
            <w:tcW w:w="960" w:type="dxa"/>
            <w:tcBorders>
              <w:top w:val="nil"/>
              <w:left w:val="nil"/>
              <w:bottom w:val="single" w:sz="8" w:space="0" w:color="32872A"/>
              <w:right w:val="nil"/>
            </w:tcBorders>
            <w:noWrap/>
            <w:vAlign w:val="center"/>
            <w:hideMark/>
          </w:tcPr>
          <w:p w14:paraId="6A77234F" w14:textId="5021C3FB"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587.6</w:t>
            </w:r>
          </w:p>
        </w:tc>
        <w:tc>
          <w:tcPr>
            <w:tcW w:w="960" w:type="dxa"/>
            <w:tcBorders>
              <w:top w:val="nil"/>
              <w:left w:val="nil"/>
              <w:bottom w:val="single" w:sz="8" w:space="0" w:color="32872A"/>
              <w:right w:val="nil"/>
            </w:tcBorders>
            <w:noWrap/>
            <w:vAlign w:val="center"/>
            <w:hideMark/>
          </w:tcPr>
          <w:p w14:paraId="77927F36" w14:textId="4D74FA23" w:rsidR="00D95294" w:rsidRPr="00541692" w:rsidRDefault="00D95294" w:rsidP="00D95294">
            <w:pPr>
              <w:spacing w:before="0" w:line="240" w:lineRule="auto"/>
              <w:jc w:val="right"/>
              <w:rPr>
                <w:rFonts w:ascii="Arial" w:hAnsi="Arial" w:cs="Arial"/>
                <w:color w:val="000000"/>
                <w:sz w:val="16"/>
                <w:szCs w:val="16"/>
                <w:lang w:eastAsia="en-AU"/>
              </w:rPr>
            </w:pPr>
            <w:r>
              <w:rPr>
                <w:rFonts w:ascii="Arial" w:hAnsi="Arial" w:cs="Arial"/>
                <w:color w:val="000000"/>
                <w:sz w:val="16"/>
                <w:szCs w:val="16"/>
              </w:rPr>
              <w:t>572.3</w:t>
            </w:r>
          </w:p>
        </w:tc>
        <w:tc>
          <w:tcPr>
            <w:tcW w:w="960" w:type="dxa"/>
            <w:tcBorders>
              <w:top w:val="nil"/>
              <w:left w:val="nil"/>
              <w:bottom w:val="single" w:sz="8" w:space="0" w:color="32872A"/>
              <w:right w:val="nil"/>
            </w:tcBorders>
            <w:vAlign w:val="center"/>
            <w:hideMark/>
          </w:tcPr>
          <w:p w14:paraId="412A0F27" w14:textId="2C65E89C" w:rsidR="541F50B5" w:rsidRPr="541F50B5" w:rsidRDefault="541F50B5" w:rsidP="541F50B5">
            <w:pPr>
              <w:spacing w:before="0" w:line="240" w:lineRule="auto"/>
              <w:jc w:val="right"/>
              <w:rPr>
                <w:rFonts w:ascii="Arial" w:hAnsi="Arial" w:cs="Arial"/>
                <w:color w:val="000000" w:themeColor="text1"/>
                <w:sz w:val="16"/>
                <w:szCs w:val="16"/>
              </w:rPr>
            </w:pPr>
            <w:r w:rsidRPr="541F50B5">
              <w:rPr>
                <w:rFonts w:ascii="Arial" w:hAnsi="Arial" w:cs="Arial"/>
                <w:color w:val="000000" w:themeColor="text1"/>
                <w:sz w:val="16"/>
                <w:szCs w:val="16"/>
              </w:rPr>
              <w:t>773.3</w:t>
            </w:r>
          </w:p>
        </w:tc>
        <w:tc>
          <w:tcPr>
            <w:tcW w:w="960" w:type="dxa"/>
            <w:tcBorders>
              <w:top w:val="nil"/>
              <w:left w:val="nil"/>
              <w:bottom w:val="single" w:sz="8" w:space="0" w:color="32872A"/>
              <w:right w:val="nil"/>
            </w:tcBorders>
            <w:vAlign w:val="center"/>
          </w:tcPr>
          <w:p w14:paraId="0C4AFF0D" w14:textId="7B1C011B" w:rsidR="00D95294" w:rsidRPr="00D95294" w:rsidRDefault="00D95294" w:rsidP="00D95294">
            <w:pPr>
              <w:spacing w:before="0" w:line="240" w:lineRule="auto"/>
              <w:jc w:val="right"/>
              <w:rPr>
                <w:rFonts w:ascii="Arial" w:hAnsi="Arial" w:cs="Arial"/>
                <w:color w:val="000000"/>
                <w:sz w:val="16"/>
                <w:szCs w:val="16"/>
              </w:rPr>
            </w:pPr>
            <w:r w:rsidRPr="00D95294">
              <w:rPr>
                <w:rFonts w:ascii="Arial" w:hAnsi="Arial" w:cs="Arial"/>
                <w:color w:val="000000"/>
                <w:sz w:val="16"/>
                <w:szCs w:val="16"/>
              </w:rPr>
              <w:t>401.2</w:t>
            </w:r>
          </w:p>
        </w:tc>
      </w:tr>
    </w:tbl>
    <w:p w14:paraId="3CA887CB" w14:textId="77777777" w:rsidR="00AF79E0" w:rsidRPr="00F75796" w:rsidRDefault="00AF79E0" w:rsidP="00AF79E0">
      <w:pPr>
        <w:pStyle w:val="Heading2"/>
        <w:rPr>
          <w:lang w:eastAsia="en-AU"/>
        </w:rPr>
      </w:pPr>
      <w:bookmarkStart w:id="73" w:name="_Toc138671462"/>
      <w:r w:rsidRPr="00F75796">
        <w:rPr>
          <w:lang w:eastAsia="en-AU"/>
        </w:rPr>
        <w:t>Miscellaneous</w:t>
      </w:r>
      <w:bookmarkEnd w:id="65"/>
      <w:bookmarkEnd w:id="66"/>
      <w:bookmarkEnd w:id="67"/>
      <w:bookmarkEnd w:id="73"/>
    </w:p>
    <w:p w14:paraId="0CEA50B7" w14:textId="3956E0F2" w:rsidR="00150874" w:rsidRDefault="00AF79E0" w:rsidP="0082101D">
      <w:pPr>
        <w:pStyle w:val="NumberedText"/>
        <w:rPr>
          <w:lang w:eastAsia="en-AU"/>
        </w:rPr>
      </w:pPr>
      <w:r w:rsidRPr="00F75796">
        <w:rPr>
          <w:lang w:eastAsia="en-AU"/>
        </w:rPr>
        <w:t>In tables containing student remoteness, ‘</w:t>
      </w:r>
      <w:r>
        <w:rPr>
          <w:lang w:eastAsia="en-AU"/>
        </w:rPr>
        <w:t>offshore’</w:t>
      </w:r>
      <w:r w:rsidRPr="00F75796">
        <w:rPr>
          <w:lang w:eastAsia="en-AU"/>
        </w:rPr>
        <w:t xml:space="preserve"> refers to the overseas postal addresses of students studying in Australia</w:t>
      </w:r>
      <w:r>
        <w:rPr>
          <w:lang w:eastAsia="en-AU"/>
        </w:rPr>
        <w:t>.</w:t>
      </w:r>
      <w:bookmarkEnd w:id="2"/>
      <w:bookmarkEnd w:id="3"/>
      <w:bookmarkEnd w:id="4"/>
      <w:bookmarkEnd w:id="5"/>
    </w:p>
    <w:sectPr w:rsidR="00150874" w:rsidSect="00357C16">
      <w:headerReference w:type="even" r:id="rId32"/>
      <w:headerReference w:type="default" r:id="rId33"/>
      <w:footerReference w:type="even" r:id="rId34"/>
      <w:footerReference w:type="default" r:id="rId35"/>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1046" w14:textId="77777777" w:rsidR="003801D6" w:rsidRDefault="003801D6">
      <w:r>
        <w:separator/>
      </w:r>
    </w:p>
  </w:endnote>
  <w:endnote w:type="continuationSeparator" w:id="0">
    <w:p w14:paraId="54A202DE" w14:textId="77777777" w:rsidR="003801D6" w:rsidRDefault="0038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Avant Gard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15A38E8" w14:paraId="01B4AAF8" w14:textId="77777777" w:rsidTr="115A38E8">
      <w:trPr>
        <w:trHeight w:val="300"/>
      </w:trPr>
      <w:tc>
        <w:tcPr>
          <w:tcW w:w="3020" w:type="dxa"/>
        </w:tcPr>
        <w:p w14:paraId="00C0A521" w14:textId="0C5467DB" w:rsidR="115A38E8" w:rsidRDefault="115A38E8" w:rsidP="115A38E8">
          <w:pPr>
            <w:pStyle w:val="Header"/>
            <w:ind w:left="-115"/>
          </w:pPr>
        </w:p>
      </w:tc>
      <w:tc>
        <w:tcPr>
          <w:tcW w:w="3020" w:type="dxa"/>
        </w:tcPr>
        <w:p w14:paraId="6BCA0017" w14:textId="717FB35A" w:rsidR="115A38E8" w:rsidRDefault="115A38E8" w:rsidP="115A38E8">
          <w:pPr>
            <w:pStyle w:val="Header"/>
            <w:jc w:val="center"/>
          </w:pPr>
        </w:p>
      </w:tc>
      <w:tc>
        <w:tcPr>
          <w:tcW w:w="3020" w:type="dxa"/>
        </w:tcPr>
        <w:p w14:paraId="04625943" w14:textId="17DC9659" w:rsidR="115A38E8" w:rsidRDefault="115A38E8" w:rsidP="115A38E8">
          <w:pPr>
            <w:pStyle w:val="Header"/>
            <w:ind w:right="-115"/>
            <w:jc w:val="right"/>
          </w:pPr>
        </w:p>
      </w:tc>
    </w:tr>
  </w:tbl>
  <w:p w14:paraId="0AD80B8E" w14:textId="13FEFC46" w:rsidR="00B65B5E" w:rsidRDefault="00B65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58240"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8" type="#_x0000_t202" style="position:absolute;margin-left:-20.8pt;margin-top:-800.1pt;width:87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&#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246790F9" w:rsidR="009E17EF" w:rsidRPr="00EC3B66" w:rsidRDefault="00750EBE" w:rsidP="00A03BF0">
    <w:pPr>
      <w:pStyle w:val="Footer"/>
      <w:tabs>
        <w:tab w:val="clear" w:pos="8505"/>
        <w:tab w:val="right" w:pos="10206"/>
      </w:tabs>
      <w:jc w:val="right"/>
      <w:rPr>
        <w:b/>
        <w:color w:val="FFFFFF" w:themeColor="background1"/>
      </w:rPr>
    </w:pPr>
    <w:r>
      <w:rPr>
        <w:b/>
      </w:rPr>
      <w:t>Total VET</w:t>
    </w:r>
    <w:r w:rsidR="00001A47">
      <w:rPr>
        <w:b/>
      </w:rPr>
      <w:t xml:space="preserve"> students and courses</w:t>
    </w:r>
    <w:r w:rsidR="000F2DD1">
      <w:rPr>
        <w:b/>
      </w:rPr>
      <w:t xml:space="preserve"> 202</w:t>
    </w:r>
    <w:r w:rsidR="00F65C9A">
      <w:rPr>
        <w:b/>
      </w:rPr>
      <w:t>5</w:t>
    </w:r>
    <w:r w:rsidR="00001A47">
      <w:rPr>
        <w:b/>
      </w:rPr>
      <w:t>: explanatory notes</w:t>
    </w:r>
    <w:r w:rsidR="00A03BF0">
      <w:tab/>
    </w:r>
    <w:r w:rsidR="5913B8EF" w:rsidRPr="5913B8EF">
      <w:rPr>
        <w:b/>
        <w:bCs/>
      </w:rPr>
      <w:t xml:space="preserve"> </w:t>
    </w:r>
    <w:r w:rsidR="00A03BF0" w:rsidRPr="00EC3B66">
      <w:rPr>
        <w:b/>
      </w:rPr>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748E53C4" w:rsidR="009E17EF" w:rsidRPr="002F787C" w:rsidRDefault="00750EBE" w:rsidP="008E6C3A">
    <w:pPr>
      <w:pStyle w:val="Footer"/>
      <w:tabs>
        <w:tab w:val="clear" w:pos="8505"/>
        <w:tab w:val="right" w:pos="10206"/>
      </w:tabs>
      <w:jc w:val="right"/>
      <w:rPr>
        <w:b/>
        <w:color w:val="FFFFFF" w:themeColor="background1"/>
      </w:rPr>
    </w:pPr>
    <w:r>
      <w:rPr>
        <w:b/>
      </w:rPr>
      <w:t>Total VET</w:t>
    </w:r>
    <w:r w:rsidR="00001A47">
      <w:rPr>
        <w:b/>
      </w:rPr>
      <w:t xml:space="preserve"> students and courses</w:t>
    </w:r>
    <w:r w:rsidR="000F2DD1">
      <w:rPr>
        <w:b/>
      </w:rPr>
      <w:t xml:space="preserve"> 202</w:t>
    </w:r>
    <w:r w:rsidR="00F65C9A">
      <w:rPr>
        <w:b/>
      </w:rPr>
      <w:t>5</w:t>
    </w:r>
    <w:r w:rsidR="00001A47">
      <w:rPr>
        <w:b/>
      </w:rPr>
      <w:t>: explanatory notes</w:t>
    </w:r>
    <w:r w:rsidR="009E17EF">
      <w:tab/>
    </w:r>
    <w:r w:rsidR="1B3137F5" w:rsidRPr="1B3137F5">
      <w:rPr>
        <w:b/>
        <w:bCs/>
      </w:rPr>
      <w:t xml:space="preserve"> </w:t>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27BD" w14:textId="77777777" w:rsidR="003801D6" w:rsidRDefault="003801D6">
      <w:r>
        <w:separator/>
      </w:r>
    </w:p>
  </w:footnote>
  <w:footnote w:type="continuationSeparator" w:id="0">
    <w:p w14:paraId="00D0971A" w14:textId="77777777" w:rsidR="003801D6" w:rsidRDefault="003801D6">
      <w:r>
        <w:continuationSeparator/>
      </w:r>
    </w:p>
  </w:footnote>
  <w:footnote w:id="1">
    <w:p w14:paraId="6056F469" w14:textId="10EBF682" w:rsidR="0076525A" w:rsidRPr="00EF362B" w:rsidRDefault="0076525A">
      <w:pPr>
        <w:pStyle w:val="FootnoteText"/>
      </w:pPr>
      <w:r w:rsidRPr="007F74BB">
        <w:rPr>
          <w:rStyle w:val="FootnoteReference"/>
          <w:vertAlign w:val="baseline"/>
        </w:rPr>
        <w:footnoteRef/>
      </w:r>
      <w:r w:rsidRPr="00EF362B">
        <w:t xml:space="preserve"> </w:t>
      </w:r>
      <w:r w:rsidR="00EF362B" w:rsidRPr="00A16D6E">
        <w:t xml:space="preserve">Third party delivery is issued under the name and logo of the principal provider. The principal provider is expected to submit the administrative records to the National VET Provider </w:t>
      </w:r>
      <w:r w:rsidR="00186B13" w:rsidRPr="00A16D6E">
        <w:t>Collection;</w:t>
      </w:r>
      <w:r w:rsidR="00EF362B" w:rsidRPr="00A16D6E">
        <w:t xml:space="preserve"> it is this activity that is reported</w:t>
      </w:r>
      <w:r w:rsidR="00D24698">
        <w:t>,</w:t>
      </w:r>
      <w:r w:rsidR="00EF362B" w:rsidRPr="00A16D6E">
        <w:t xml:space="preserve"> in lieu of any administrative records provided by a sub-contracted training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15A38E8" w14:paraId="35F4C77F" w14:textId="77777777" w:rsidTr="115A38E8">
      <w:trPr>
        <w:trHeight w:val="300"/>
      </w:trPr>
      <w:tc>
        <w:tcPr>
          <w:tcW w:w="3020" w:type="dxa"/>
        </w:tcPr>
        <w:p w14:paraId="16816648" w14:textId="7BEE6C2D" w:rsidR="115A38E8" w:rsidRDefault="115A38E8" w:rsidP="115A38E8">
          <w:pPr>
            <w:pStyle w:val="Header"/>
            <w:ind w:left="-115"/>
          </w:pPr>
        </w:p>
      </w:tc>
      <w:tc>
        <w:tcPr>
          <w:tcW w:w="3020" w:type="dxa"/>
        </w:tcPr>
        <w:p w14:paraId="75B5B5AA" w14:textId="489B5819" w:rsidR="115A38E8" w:rsidRDefault="115A38E8" w:rsidP="115A38E8">
          <w:pPr>
            <w:pStyle w:val="Header"/>
            <w:jc w:val="center"/>
          </w:pPr>
        </w:p>
      </w:tc>
      <w:tc>
        <w:tcPr>
          <w:tcW w:w="3020" w:type="dxa"/>
        </w:tcPr>
        <w:p w14:paraId="795F196D" w14:textId="403D795C" w:rsidR="115A38E8" w:rsidRDefault="115A38E8" w:rsidP="115A38E8">
          <w:pPr>
            <w:pStyle w:val="Header"/>
            <w:ind w:right="-115"/>
            <w:jc w:val="right"/>
          </w:pPr>
        </w:p>
      </w:tc>
    </w:tr>
  </w:tbl>
  <w:p w14:paraId="7774D3D5" w14:textId="71EC4033" w:rsidR="00B65B5E" w:rsidRDefault="00B65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15A38E8" w14:paraId="389347BA" w14:textId="77777777" w:rsidTr="115A38E8">
      <w:trPr>
        <w:trHeight w:val="300"/>
      </w:trPr>
      <w:tc>
        <w:tcPr>
          <w:tcW w:w="3020" w:type="dxa"/>
        </w:tcPr>
        <w:p w14:paraId="5880B446" w14:textId="636D647B" w:rsidR="115A38E8" w:rsidRDefault="115A38E8" w:rsidP="115A38E8">
          <w:pPr>
            <w:pStyle w:val="Header"/>
            <w:ind w:left="-115"/>
          </w:pPr>
        </w:p>
      </w:tc>
      <w:tc>
        <w:tcPr>
          <w:tcW w:w="3020" w:type="dxa"/>
        </w:tcPr>
        <w:p w14:paraId="0AE16386" w14:textId="5F4010FE" w:rsidR="115A38E8" w:rsidRDefault="115A38E8" w:rsidP="115A38E8">
          <w:pPr>
            <w:pStyle w:val="Header"/>
            <w:jc w:val="center"/>
          </w:pPr>
        </w:p>
      </w:tc>
      <w:tc>
        <w:tcPr>
          <w:tcW w:w="3020" w:type="dxa"/>
        </w:tcPr>
        <w:p w14:paraId="1FF547C1" w14:textId="6640B9B6" w:rsidR="115A38E8" w:rsidRDefault="115A38E8" w:rsidP="115A38E8">
          <w:pPr>
            <w:pStyle w:val="Header"/>
            <w:ind w:right="-115"/>
            <w:jc w:val="right"/>
          </w:pPr>
        </w:p>
      </w:tc>
    </w:tr>
  </w:tbl>
  <w:p w14:paraId="51B69C6C" w14:textId="7AE57E1B" w:rsidR="00B65B5E" w:rsidRDefault="00B65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15A38E8" w14:paraId="3FF5E9EB" w14:textId="77777777" w:rsidTr="115A38E8">
      <w:trPr>
        <w:trHeight w:val="300"/>
      </w:trPr>
      <w:tc>
        <w:tcPr>
          <w:tcW w:w="3020" w:type="dxa"/>
        </w:tcPr>
        <w:p w14:paraId="7D27635D" w14:textId="666465D0" w:rsidR="115A38E8" w:rsidRDefault="115A38E8" w:rsidP="115A38E8">
          <w:pPr>
            <w:pStyle w:val="Header"/>
            <w:ind w:left="-115"/>
          </w:pPr>
        </w:p>
      </w:tc>
      <w:tc>
        <w:tcPr>
          <w:tcW w:w="3020" w:type="dxa"/>
        </w:tcPr>
        <w:p w14:paraId="5DC12586" w14:textId="05DA4036" w:rsidR="115A38E8" w:rsidRDefault="115A38E8" w:rsidP="115A38E8">
          <w:pPr>
            <w:pStyle w:val="Header"/>
            <w:jc w:val="center"/>
          </w:pPr>
        </w:p>
      </w:tc>
      <w:tc>
        <w:tcPr>
          <w:tcW w:w="3020" w:type="dxa"/>
        </w:tcPr>
        <w:p w14:paraId="087D8FEA" w14:textId="0EA63448" w:rsidR="115A38E8" w:rsidRDefault="115A38E8" w:rsidP="115A38E8">
          <w:pPr>
            <w:pStyle w:val="Header"/>
            <w:ind w:right="-115"/>
            <w:jc w:val="right"/>
          </w:pPr>
        </w:p>
      </w:tc>
    </w:tr>
  </w:tbl>
  <w:p w14:paraId="7647C808" w14:textId="279FC87A" w:rsidR="00B65B5E" w:rsidRDefault="00B65B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15A38E8" w14:paraId="38537D37" w14:textId="77777777" w:rsidTr="115A38E8">
      <w:trPr>
        <w:trHeight w:val="300"/>
      </w:trPr>
      <w:tc>
        <w:tcPr>
          <w:tcW w:w="3020" w:type="dxa"/>
        </w:tcPr>
        <w:p w14:paraId="16F4B374" w14:textId="441891ED" w:rsidR="115A38E8" w:rsidRDefault="115A38E8" w:rsidP="115A38E8">
          <w:pPr>
            <w:pStyle w:val="Header"/>
            <w:ind w:left="-115"/>
          </w:pPr>
        </w:p>
      </w:tc>
      <w:tc>
        <w:tcPr>
          <w:tcW w:w="3020" w:type="dxa"/>
        </w:tcPr>
        <w:p w14:paraId="6C65E93E" w14:textId="0968D8C4" w:rsidR="115A38E8" w:rsidRDefault="115A38E8" w:rsidP="115A38E8">
          <w:pPr>
            <w:pStyle w:val="Header"/>
            <w:jc w:val="center"/>
          </w:pPr>
        </w:p>
      </w:tc>
      <w:tc>
        <w:tcPr>
          <w:tcW w:w="3020" w:type="dxa"/>
        </w:tcPr>
        <w:p w14:paraId="1E7F2E71" w14:textId="1DBB96C2" w:rsidR="115A38E8" w:rsidRDefault="115A38E8" w:rsidP="115A38E8">
          <w:pPr>
            <w:pStyle w:val="Header"/>
            <w:ind w:right="-115"/>
            <w:jc w:val="right"/>
          </w:pPr>
        </w:p>
      </w:tc>
    </w:tr>
  </w:tbl>
  <w:p w14:paraId="5C75BA63" w14:textId="2637F0B7" w:rsidR="00B65B5E" w:rsidRDefault="00B65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2523A30"/>
    <w:multiLevelType w:val="hybridMultilevel"/>
    <w:tmpl w:val="2BD0215E"/>
    <w:lvl w:ilvl="0" w:tplc="8E04D2D4">
      <w:start w:val="1"/>
      <w:numFmt w:val="decimal"/>
      <w:lvlText w:val="%1."/>
      <w:lvlJc w:val="left"/>
      <w:pPr>
        <w:ind w:left="1020" w:hanging="360"/>
      </w:pPr>
    </w:lvl>
    <w:lvl w:ilvl="1" w:tplc="B3E254B6">
      <w:start w:val="1"/>
      <w:numFmt w:val="decimal"/>
      <w:lvlText w:val="%2."/>
      <w:lvlJc w:val="left"/>
      <w:pPr>
        <w:ind w:left="1020" w:hanging="360"/>
      </w:pPr>
    </w:lvl>
    <w:lvl w:ilvl="2" w:tplc="1F7C4660">
      <w:start w:val="1"/>
      <w:numFmt w:val="decimal"/>
      <w:lvlText w:val="%3."/>
      <w:lvlJc w:val="left"/>
      <w:pPr>
        <w:ind w:left="1020" w:hanging="360"/>
      </w:pPr>
    </w:lvl>
    <w:lvl w:ilvl="3" w:tplc="4D261462">
      <w:start w:val="1"/>
      <w:numFmt w:val="decimal"/>
      <w:lvlText w:val="%4."/>
      <w:lvlJc w:val="left"/>
      <w:pPr>
        <w:ind w:left="1020" w:hanging="360"/>
      </w:pPr>
    </w:lvl>
    <w:lvl w:ilvl="4" w:tplc="41DC0D18">
      <w:start w:val="1"/>
      <w:numFmt w:val="decimal"/>
      <w:lvlText w:val="%5."/>
      <w:lvlJc w:val="left"/>
      <w:pPr>
        <w:ind w:left="1020" w:hanging="360"/>
      </w:pPr>
    </w:lvl>
    <w:lvl w:ilvl="5" w:tplc="C8F2976A">
      <w:start w:val="1"/>
      <w:numFmt w:val="decimal"/>
      <w:lvlText w:val="%6."/>
      <w:lvlJc w:val="left"/>
      <w:pPr>
        <w:ind w:left="1020" w:hanging="360"/>
      </w:pPr>
    </w:lvl>
    <w:lvl w:ilvl="6" w:tplc="594055BA">
      <w:start w:val="1"/>
      <w:numFmt w:val="decimal"/>
      <w:lvlText w:val="%7."/>
      <w:lvlJc w:val="left"/>
      <w:pPr>
        <w:ind w:left="1020" w:hanging="360"/>
      </w:pPr>
    </w:lvl>
    <w:lvl w:ilvl="7" w:tplc="572EFC82">
      <w:start w:val="1"/>
      <w:numFmt w:val="decimal"/>
      <w:lvlText w:val="%8."/>
      <w:lvlJc w:val="left"/>
      <w:pPr>
        <w:ind w:left="1020" w:hanging="360"/>
      </w:pPr>
    </w:lvl>
    <w:lvl w:ilvl="8" w:tplc="B46AB83C">
      <w:start w:val="1"/>
      <w:numFmt w:val="decimal"/>
      <w:lvlText w:val="%9."/>
      <w:lvlJc w:val="left"/>
      <w:pPr>
        <w:ind w:left="1020" w:hanging="360"/>
      </w:pPr>
    </w:lvl>
  </w:abstractNum>
  <w:abstractNum w:abstractNumId="2" w15:restartNumberingAfterBreak="0">
    <w:nsid w:val="466554C8"/>
    <w:multiLevelType w:val="hybridMultilevel"/>
    <w:tmpl w:val="BA0ABF3E"/>
    <w:lvl w:ilvl="0" w:tplc="49AA8C78">
      <w:start w:val="1"/>
      <w:numFmt w:val="decimal"/>
      <w:pStyle w:val="NumberedText"/>
      <w:lvlText w:val="%1"/>
      <w:lvlJc w:val="left"/>
      <w:pPr>
        <w:tabs>
          <w:tab w:val="num" w:pos="283"/>
        </w:tabs>
        <w:ind w:left="436" w:hanging="436"/>
      </w:pPr>
      <w:rPr>
        <w:rFonts w:ascii="Trebuchet MS" w:hAnsi="Trebuchet MS" w:hint="default"/>
        <w:b w:val="0"/>
        <w:color w:val="auto"/>
        <w:sz w:val="20"/>
        <w:szCs w:val="20"/>
      </w:rPr>
    </w:lvl>
    <w:lvl w:ilvl="1" w:tplc="0C090019">
      <w:start w:val="1"/>
      <w:numFmt w:val="lowerLetter"/>
      <w:lvlText w:val="%2."/>
      <w:lvlJc w:val="left"/>
      <w:pPr>
        <w:tabs>
          <w:tab w:val="num" w:pos="730"/>
        </w:tabs>
        <w:ind w:left="730" w:hanging="360"/>
      </w:pPr>
    </w:lvl>
    <w:lvl w:ilvl="2" w:tplc="0C09001B" w:tentative="1">
      <w:start w:val="1"/>
      <w:numFmt w:val="lowerRoman"/>
      <w:lvlText w:val="%3."/>
      <w:lvlJc w:val="right"/>
      <w:pPr>
        <w:tabs>
          <w:tab w:val="num" w:pos="1450"/>
        </w:tabs>
        <w:ind w:left="1450" w:hanging="180"/>
      </w:pPr>
    </w:lvl>
    <w:lvl w:ilvl="3" w:tplc="0C09000F" w:tentative="1">
      <w:start w:val="1"/>
      <w:numFmt w:val="decimal"/>
      <w:lvlText w:val="%4."/>
      <w:lvlJc w:val="left"/>
      <w:pPr>
        <w:tabs>
          <w:tab w:val="num" w:pos="2170"/>
        </w:tabs>
        <w:ind w:left="2170" w:hanging="360"/>
      </w:pPr>
    </w:lvl>
    <w:lvl w:ilvl="4" w:tplc="0C090019" w:tentative="1">
      <w:start w:val="1"/>
      <w:numFmt w:val="lowerLetter"/>
      <w:lvlText w:val="%5."/>
      <w:lvlJc w:val="left"/>
      <w:pPr>
        <w:tabs>
          <w:tab w:val="num" w:pos="2890"/>
        </w:tabs>
        <w:ind w:left="2890" w:hanging="360"/>
      </w:pPr>
    </w:lvl>
    <w:lvl w:ilvl="5" w:tplc="0C09001B" w:tentative="1">
      <w:start w:val="1"/>
      <w:numFmt w:val="lowerRoman"/>
      <w:lvlText w:val="%6."/>
      <w:lvlJc w:val="right"/>
      <w:pPr>
        <w:tabs>
          <w:tab w:val="num" w:pos="3610"/>
        </w:tabs>
        <w:ind w:left="3610" w:hanging="180"/>
      </w:pPr>
    </w:lvl>
    <w:lvl w:ilvl="6" w:tplc="0C09000F" w:tentative="1">
      <w:start w:val="1"/>
      <w:numFmt w:val="decimal"/>
      <w:lvlText w:val="%7."/>
      <w:lvlJc w:val="left"/>
      <w:pPr>
        <w:tabs>
          <w:tab w:val="num" w:pos="4330"/>
        </w:tabs>
        <w:ind w:left="4330" w:hanging="360"/>
      </w:pPr>
    </w:lvl>
    <w:lvl w:ilvl="7" w:tplc="0C090019" w:tentative="1">
      <w:start w:val="1"/>
      <w:numFmt w:val="lowerLetter"/>
      <w:lvlText w:val="%8."/>
      <w:lvlJc w:val="left"/>
      <w:pPr>
        <w:tabs>
          <w:tab w:val="num" w:pos="5050"/>
        </w:tabs>
        <w:ind w:left="5050" w:hanging="360"/>
      </w:pPr>
    </w:lvl>
    <w:lvl w:ilvl="8" w:tplc="0C09001B" w:tentative="1">
      <w:start w:val="1"/>
      <w:numFmt w:val="lowerRoman"/>
      <w:lvlText w:val="%9."/>
      <w:lvlJc w:val="right"/>
      <w:pPr>
        <w:tabs>
          <w:tab w:val="num" w:pos="5770"/>
        </w:tabs>
        <w:ind w:left="5770" w:hanging="180"/>
      </w:pPr>
    </w:lvl>
  </w:abstractNum>
  <w:abstractNum w:abstractNumId="3" w15:restartNumberingAfterBreak="0">
    <w:nsid w:val="4EF42B3B"/>
    <w:multiLevelType w:val="hybridMultilevel"/>
    <w:tmpl w:val="580AFF08"/>
    <w:lvl w:ilvl="0" w:tplc="603AF7F6">
      <w:start w:val="1"/>
      <w:numFmt w:val="decimal"/>
      <w:lvlText w:val="%1."/>
      <w:lvlJc w:val="left"/>
      <w:pPr>
        <w:ind w:left="1020" w:hanging="360"/>
      </w:pPr>
    </w:lvl>
    <w:lvl w:ilvl="1" w:tplc="1DF461B2">
      <w:start w:val="1"/>
      <w:numFmt w:val="decimal"/>
      <w:lvlText w:val="%2."/>
      <w:lvlJc w:val="left"/>
      <w:pPr>
        <w:ind w:left="1020" w:hanging="360"/>
      </w:pPr>
    </w:lvl>
    <w:lvl w:ilvl="2" w:tplc="5DB8D598">
      <w:start w:val="1"/>
      <w:numFmt w:val="decimal"/>
      <w:lvlText w:val="%3."/>
      <w:lvlJc w:val="left"/>
      <w:pPr>
        <w:ind w:left="1020" w:hanging="360"/>
      </w:pPr>
    </w:lvl>
    <w:lvl w:ilvl="3" w:tplc="D700B158">
      <w:start w:val="1"/>
      <w:numFmt w:val="decimal"/>
      <w:lvlText w:val="%4."/>
      <w:lvlJc w:val="left"/>
      <w:pPr>
        <w:ind w:left="1020" w:hanging="360"/>
      </w:pPr>
    </w:lvl>
    <w:lvl w:ilvl="4" w:tplc="1C6A547E">
      <w:start w:val="1"/>
      <w:numFmt w:val="decimal"/>
      <w:lvlText w:val="%5."/>
      <w:lvlJc w:val="left"/>
      <w:pPr>
        <w:ind w:left="1020" w:hanging="360"/>
      </w:pPr>
    </w:lvl>
    <w:lvl w:ilvl="5" w:tplc="E3920EC0">
      <w:start w:val="1"/>
      <w:numFmt w:val="decimal"/>
      <w:lvlText w:val="%6."/>
      <w:lvlJc w:val="left"/>
      <w:pPr>
        <w:ind w:left="1020" w:hanging="360"/>
      </w:pPr>
    </w:lvl>
    <w:lvl w:ilvl="6" w:tplc="5F62AE6C">
      <w:start w:val="1"/>
      <w:numFmt w:val="decimal"/>
      <w:lvlText w:val="%7."/>
      <w:lvlJc w:val="left"/>
      <w:pPr>
        <w:ind w:left="1020" w:hanging="360"/>
      </w:pPr>
    </w:lvl>
    <w:lvl w:ilvl="7" w:tplc="D62ABC92">
      <w:start w:val="1"/>
      <w:numFmt w:val="decimal"/>
      <w:lvlText w:val="%8."/>
      <w:lvlJc w:val="left"/>
      <w:pPr>
        <w:ind w:left="1020" w:hanging="360"/>
      </w:pPr>
    </w:lvl>
    <w:lvl w:ilvl="8" w:tplc="C6F8D1C6">
      <w:start w:val="1"/>
      <w:numFmt w:val="decimal"/>
      <w:lvlText w:val="%9."/>
      <w:lvlJc w:val="left"/>
      <w:pPr>
        <w:ind w:left="1020" w:hanging="360"/>
      </w:pPr>
    </w:lvl>
  </w:abstractNum>
  <w:abstractNum w:abstractNumId="4"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6" w15:restartNumberingAfterBreak="0">
    <w:nsid w:val="6E6568BB"/>
    <w:multiLevelType w:val="hybridMultilevel"/>
    <w:tmpl w:val="CFCECF1C"/>
    <w:lvl w:ilvl="0" w:tplc="E0BC1908">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7857020">
    <w:abstractNumId w:val="6"/>
  </w:num>
  <w:num w:numId="2" w16cid:durableId="1284266518">
    <w:abstractNumId w:val="4"/>
  </w:num>
  <w:num w:numId="3" w16cid:durableId="1455563825">
    <w:abstractNumId w:val="0"/>
  </w:num>
  <w:num w:numId="4" w16cid:durableId="900749133">
    <w:abstractNumId w:val="5"/>
  </w:num>
  <w:num w:numId="5" w16cid:durableId="1716350101">
    <w:abstractNumId w:val="2"/>
  </w:num>
  <w:num w:numId="6" w16cid:durableId="1257861694">
    <w:abstractNumId w:val="2"/>
    <w:lvlOverride w:ilvl="0">
      <w:startOverride w:val="25"/>
    </w:lvlOverride>
  </w:num>
  <w:num w:numId="7" w16cid:durableId="1016930853">
    <w:abstractNumId w:val="1"/>
  </w:num>
  <w:num w:numId="8" w16cid:durableId="158618953">
    <w:abstractNumId w:val="3"/>
  </w:num>
  <w:num w:numId="9" w16cid:durableId="5138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86048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GB" w:vendorID="8" w:dllVersion="513" w:checkStyle="1"/>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01A47"/>
    <w:rsid w:val="000053C2"/>
    <w:rsid w:val="000108B2"/>
    <w:rsid w:val="00013265"/>
    <w:rsid w:val="00022290"/>
    <w:rsid w:val="00025752"/>
    <w:rsid w:val="00026072"/>
    <w:rsid w:val="00027AD2"/>
    <w:rsid w:val="00027C86"/>
    <w:rsid w:val="000315D7"/>
    <w:rsid w:val="000349AC"/>
    <w:rsid w:val="00034C12"/>
    <w:rsid w:val="0003542F"/>
    <w:rsid w:val="00036FD7"/>
    <w:rsid w:val="000438ED"/>
    <w:rsid w:val="00044496"/>
    <w:rsid w:val="00044514"/>
    <w:rsid w:val="00046CC9"/>
    <w:rsid w:val="000507F4"/>
    <w:rsid w:val="00052454"/>
    <w:rsid w:val="0006125F"/>
    <w:rsid w:val="000615E5"/>
    <w:rsid w:val="00062F25"/>
    <w:rsid w:val="0006323B"/>
    <w:rsid w:val="00065692"/>
    <w:rsid w:val="00066B3B"/>
    <w:rsid w:val="00074BD4"/>
    <w:rsid w:val="000800C8"/>
    <w:rsid w:val="00083E83"/>
    <w:rsid w:val="00086B29"/>
    <w:rsid w:val="00086F0C"/>
    <w:rsid w:val="00087278"/>
    <w:rsid w:val="00087F65"/>
    <w:rsid w:val="000910DB"/>
    <w:rsid w:val="00092D75"/>
    <w:rsid w:val="000947D6"/>
    <w:rsid w:val="000A52A5"/>
    <w:rsid w:val="000B7A8B"/>
    <w:rsid w:val="000C1642"/>
    <w:rsid w:val="000C2546"/>
    <w:rsid w:val="000C36EC"/>
    <w:rsid w:val="000C5FE8"/>
    <w:rsid w:val="000C6BE3"/>
    <w:rsid w:val="000D5E63"/>
    <w:rsid w:val="000D7011"/>
    <w:rsid w:val="000D76F5"/>
    <w:rsid w:val="000E0A11"/>
    <w:rsid w:val="000E4D99"/>
    <w:rsid w:val="000E5314"/>
    <w:rsid w:val="000F2DD1"/>
    <w:rsid w:val="000F641C"/>
    <w:rsid w:val="000F7619"/>
    <w:rsid w:val="00106CD4"/>
    <w:rsid w:val="0010726E"/>
    <w:rsid w:val="0010761A"/>
    <w:rsid w:val="00110B7C"/>
    <w:rsid w:val="00111D53"/>
    <w:rsid w:val="001134BD"/>
    <w:rsid w:val="00116D1E"/>
    <w:rsid w:val="001204F6"/>
    <w:rsid w:val="0012161C"/>
    <w:rsid w:val="001228E0"/>
    <w:rsid w:val="00123B5C"/>
    <w:rsid w:val="00125015"/>
    <w:rsid w:val="001265AF"/>
    <w:rsid w:val="00127F94"/>
    <w:rsid w:val="0013126A"/>
    <w:rsid w:val="00131D8B"/>
    <w:rsid w:val="00132524"/>
    <w:rsid w:val="00135C75"/>
    <w:rsid w:val="0014214E"/>
    <w:rsid w:val="00143CB3"/>
    <w:rsid w:val="0014492C"/>
    <w:rsid w:val="0014798A"/>
    <w:rsid w:val="00147A2C"/>
    <w:rsid w:val="00150874"/>
    <w:rsid w:val="001509F3"/>
    <w:rsid w:val="001511AA"/>
    <w:rsid w:val="00155839"/>
    <w:rsid w:val="00164E4E"/>
    <w:rsid w:val="00166281"/>
    <w:rsid w:val="001706A3"/>
    <w:rsid w:val="001731FE"/>
    <w:rsid w:val="00174F95"/>
    <w:rsid w:val="00176DDB"/>
    <w:rsid w:val="00177827"/>
    <w:rsid w:val="00184504"/>
    <w:rsid w:val="00186270"/>
    <w:rsid w:val="00186B13"/>
    <w:rsid w:val="001905D4"/>
    <w:rsid w:val="001A2CBB"/>
    <w:rsid w:val="001A4E40"/>
    <w:rsid w:val="001A61B7"/>
    <w:rsid w:val="001B0614"/>
    <w:rsid w:val="001B43CF"/>
    <w:rsid w:val="001C0134"/>
    <w:rsid w:val="001C22F8"/>
    <w:rsid w:val="001C4A59"/>
    <w:rsid w:val="001C65D6"/>
    <w:rsid w:val="001D50BE"/>
    <w:rsid w:val="001E220D"/>
    <w:rsid w:val="001E43BA"/>
    <w:rsid w:val="001F1C35"/>
    <w:rsid w:val="001F7D84"/>
    <w:rsid w:val="001F7E01"/>
    <w:rsid w:val="00214131"/>
    <w:rsid w:val="00216EE6"/>
    <w:rsid w:val="00217481"/>
    <w:rsid w:val="002277A9"/>
    <w:rsid w:val="002323F3"/>
    <w:rsid w:val="00233BFA"/>
    <w:rsid w:val="00233C8D"/>
    <w:rsid w:val="00235DE2"/>
    <w:rsid w:val="00236033"/>
    <w:rsid w:val="00236BDC"/>
    <w:rsid w:val="00243099"/>
    <w:rsid w:val="0024361F"/>
    <w:rsid w:val="00246D14"/>
    <w:rsid w:val="00246FE5"/>
    <w:rsid w:val="00247C06"/>
    <w:rsid w:val="00247FA7"/>
    <w:rsid w:val="00251E1D"/>
    <w:rsid w:val="00254E47"/>
    <w:rsid w:val="0025583F"/>
    <w:rsid w:val="00262F73"/>
    <w:rsid w:val="00263CA1"/>
    <w:rsid w:val="00264A3A"/>
    <w:rsid w:val="002801A2"/>
    <w:rsid w:val="00280703"/>
    <w:rsid w:val="0028355D"/>
    <w:rsid w:val="00284724"/>
    <w:rsid w:val="00284FCB"/>
    <w:rsid w:val="00287E1C"/>
    <w:rsid w:val="0029094F"/>
    <w:rsid w:val="002974B8"/>
    <w:rsid w:val="00297C1D"/>
    <w:rsid w:val="002A71A3"/>
    <w:rsid w:val="002A7516"/>
    <w:rsid w:val="002B2F07"/>
    <w:rsid w:val="002C2AF8"/>
    <w:rsid w:val="002C2CC3"/>
    <w:rsid w:val="002C55C4"/>
    <w:rsid w:val="002C60BC"/>
    <w:rsid w:val="002D6C9C"/>
    <w:rsid w:val="002E0FB3"/>
    <w:rsid w:val="002E16EC"/>
    <w:rsid w:val="002E196B"/>
    <w:rsid w:val="002E4D77"/>
    <w:rsid w:val="002F787C"/>
    <w:rsid w:val="00307B06"/>
    <w:rsid w:val="00311B68"/>
    <w:rsid w:val="003165FB"/>
    <w:rsid w:val="00317982"/>
    <w:rsid w:val="0032631A"/>
    <w:rsid w:val="00334CE3"/>
    <w:rsid w:val="00340B4D"/>
    <w:rsid w:val="00350412"/>
    <w:rsid w:val="00350CCA"/>
    <w:rsid w:val="00357C16"/>
    <w:rsid w:val="003613AA"/>
    <w:rsid w:val="00363D34"/>
    <w:rsid w:val="003661E5"/>
    <w:rsid w:val="0036690C"/>
    <w:rsid w:val="003708EF"/>
    <w:rsid w:val="00371D36"/>
    <w:rsid w:val="003727A4"/>
    <w:rsid w:val="00376F9B"/>
    <w:rsid w:val="00377F22"/>
    <w:rsid w:val="003801D6"/>
    <w:rsid w:val="00385AC7"/>
    <w:rsid w:val="00392A46"/>
    <w:rsid w:val="00396D04"/>
    <w:rsid w:val="003A4791"/>
    <w:rsid w:val="003A5E06"/>
    <w:rsid w:val="003B16DA"/>
    <w:rsid w:val="003B3627"/>
    <w:rsid w:val="003B483E"/>
    <w:rsid w:val="003D1BB3"/>
    <w:rsid w:val="003D2184"/>
    <w:rsid w:val="003D49B3"/>
    <w:rsid w:val="003D49FF"/>
    <w:rsid w:val="003D5CFD"/>
    <w:rsid w:val="003E67CB"/>
    <w:rsid w:val="003F1611"/>
    <w:rsid w:val="003F5F32"/>
    <w:rsid w:val="00402CDA"/>
    <w:rsid w:val="00405E3C"/>
    <w:rsid w:val="00407B46"/>
    <w:rsid w:val="004101E8"/>
    <w:rsid w:val="004116AB"/>
    <w:rsid w:val="00414B04"/>
    <w:rsid w:val="00416B84"/>
    <w:rsid w:val="00417C56"/>
    <w:rsid w:val="004210AF"/>
    <w:rsid w:val="00440FAC"/>
    <w:rsid w:val="00441682"/>
    <w:rsid w:val="00442791"/>
    <w:rsid w:val="004431BE"/>
    <w:rsid w:val="004433E0"/>
    <w:rsid w:val="00445E0B"/>
    <w:rsid w:val="00446728"/>
    <w:rsid w:val="0045184B"/>
    <w:rsid w:val="00451F7A"/>
    <w:rsid w:val="00457638"/>
    <w:rsid w:val="00457C3A"/>
    <w:rsid w:val="00461122"/>
    <w:rsid w:val="004654C7"/>
    <w:rsid w:val="0046692E"/>
    <w:rsid w:val="0046788C"/>
    <w:rsid w:val="00474D62"/>
    <w:rsid w:val="0047614D"/>
    <w:rsid w:val="00476553"/>
    <w:rsid w:val="004771ED"/>
    <w:rsid w:val="004815E8"/>
    <w:rsid w:val="0048643A"/>
    <w:rsid w:val="004908F7"/>
    <w:rsid w:val="0049453B"/>
    <w:rsid w:val="00494E7C"/>
    <w:rsid w:val="00495EA4"/>
    <w:rsid w:val="004A0D26"/>
    <w:rsid w:val="004A2953"/>
    <w:rsid w:val="004A46A3"/>
    <w:rsid w:val="004A4716"/>
    <w:rsid w:val="004A5720"/>
    <w:rsid w:val="004B430B"/>
    <w:rsid w:val="004B5E04"/>
    <w:rsid w:val="004C0467"/>
    <w:rsid w:val="004C4063"/>
    <w:rsid w:val="004C45CF"/>
    <w:rsid w:val="004C6650"/>
    <w:rsid w:val="004D083C"/>
    <w:rsid w:val="004D4802"/>
    <w:rsid w:val="004D52E0"/>
    <w:rsid w:val="004E3CE3"/>
    <w:rsid w:val="004E6272"/>
    <w:rsid w:val="004E681A"/>
    <w:rsid w:val="004E6FB5"/>
    <w:rsid w:val="004E7227"/>
    <w:rsid w:val="004F4FD9"/>
    <w:rsid w:val="00500581"/>
    <w:rsid w:val="0050110A"/>
    <w:rsid w:val="00501A55"/>
    <w:rsid w:val="00502AC4"/>
    <w:rsid w:val="00506B42"/>
    <w:rsid w:val="005201DD"/>
    <w:rsid w:val="00520315"/>
    <w:rsid w:val="0052276C"/>
    <w:rsid w:val="00525E5C"/>
    <w:rsid w:val="005262D4"/>
    <w:rsid w:val="00530B7A"/>
    <w:rsid w:val="005332B1"/>
    <w:rsid w:val="005344D1"/>
    <w:rsid w:val="00537468"/>
    <w:rsid w:val="005374DD"/>
    <w:rsid w:val="00541692"/>
    <w:rsid w:val="00547335"/>
    <w:rsid w:val="00553C3F"/>
    <w:rsid w:val="00557D42"/>
    <w:rsid w:val="00560C71"/>
    <w:rsid w:val="0056141A"/>
    <w:rsid w:val="005638DE"/>
    <w:rsid w:val="00563FA6"/>
    <w:rsid w:val="00566D6E"/>
    <w:rsid w:val="00570758"/>
    <w:rsid w:val="00573221"/>
    <w:rsid w:val="00573ECE"/>
    <w:rsid w:val="0057528B"/>
    <w:rsid w:val="00581546"/>
    <w:rsid w:val="00583156"/>
    <w:rsid w:val="00585C7F"/>
    <w:rsid w:val="00593668"/>
    <w:rsid w:val="005941D7"/>
    <w:rsid w:val="005A16E2"/>
    <w:rsid w:val="005A3D9A"/>
    <w:rsid w:val="005A64F6"/>
    <w:rsid w:val="005B49C1"/>
    <w:rsid w:val="005B5AFB"/>
    <w:rsid w:val="005B7252"/>
    <w:rsid w:val="005C277E"/>
    <w:rsid w:val="005C3B9E"/>
    <w:rsid w:val="005C61F8"/>
    <w:rsid w:val="005C74CD"/>
    <w:rsid w:val="005D1C54"/>
    <w:rsid w:val="005D447C"/>
    <w:rsid w:val="005D486C"/>
    <w:rsid w:val="005E36E5"/>
    <w:rsid w:val="005E4764"/>
    <w:rsid w:val="005E50F6"/>
    <w:rsid w:val="005E7B54"/>
    <w:rsid w:val="005F068B"/>
    <w:rsid w:val="005F1808"/>
    <w:rsid w:val="005F3C57"/>
    <w:rsid w:val="005F4A0B"/>
    <w:rsid w:val="006028AD"/>
    <w:rsid w:val="00604051"/>
    <w:rsid w:val="00611346"/>
    <w:rsid w:val="00615AF2"/>
    <w:rsid w:val="00620927"/>
    <w:rsid w:val="00623B1A"/>
    <w:rsid w:val="00625B8C"/>
    <w:rsid w:val="00626FCD"/>
    <w:rsid w:val="006313B4"/>
    <w:rsid w:val="006332BA"/>
    <w:rsid w:val="00634796"/>
    <w:rsid w:val="00637848"/>
    <w:rsid w:val="00640E99"/>
    <w:rsid w:val="00647071"/>
    <w:rsid w:val="00652973"/>
    <w:rsid w:val="00654A81"/>
    <w:rsid w:val="00655642"/>
    <w:rsid w:val="00656679"/>
    <w:rsid w:val="0065715A"/>
    <w:rsid w:val="00661392"/>
    <w:rsid w:val="006635D1"/>
    <w:rsid w:val="00667436"/>
    <w:rsid w:val="00670236"/>
    <w:rsid w:val="0067712D"/>
    <w:rsid w:val="00680FFC"/>
    <w:rsid w:val="006841CA"/>
    <w:rsid w:val="00690D51"/>
    <w:rsid w:val="0069150B"/>
    <w:rsid w:val="00696A48"/>
    <w:rsid w:val="006A0951"/>
    <w:rsid w:val="006A19AA"/>
    <w:rsid w:val="006A4D03"/>
    <w:rsid w:val="006A702B"/>
    <w:rsid w:val="006C0945"/>
    <w:rsid w:val="006C4C6F"/>
    <w:rsid w:val="006C5DA9"/>
    <w:rsid w:val="006C7CC3"/>
    <w:rsid w:val="006D6366"/>
    <w:rsid w:val="006E4968"/>
    <w:rsid w:val="006F1043"/>
    <w:rsid w:val="006F4EAB"/>
    <w:rsid w:val="006F76FC"/>
    <w:rsid w:val="006F7C8D"/>
    <w:rsid w:val="006F7E1E"/>
    <w:rsid w:val="00700929"/>
    <w:rsid w:val="00703075"/>
    <w:rsid w:val="007037A4"/>
    <w:rsid w:val="00714C08"/>
    <w:rsid w:val="007222A3"/>
    <w:rsid w:val="007224CE"/>
    <w:rsid w:val="00722F98"/>
    <w:rsid w:val="00730B69"/>
    <w:rsid w:val="00731EC8"/>
    <w:rsid w:val="00733942"/>
    <w:rsid w:val="00733BEA"/>
    <w:rsid w:val="00737F54"/>
    <w:rsid w:val="0074456C"/>
    <w:rsid w:val="00750EBE"/>
    <w:rsid w:val="0076081F"/>
    <w:rsid w:val="00764369"/>
    <w:rsid w:val="007648D6"/>
    <w:rsid w:val="0076525A"/>
    <w:rsid w:val="007670E6"/>
    <w:rsid w:val="007674C5"/>
    <w:rsid w:val="007676CA"/>
    <w:rsid w:val="0077212D"/>
    <w:rsid w:val="00783F44"/>
    <w:rsid w:val="00790AB0"/>
    <w:rsid w:val="0079479F"/>
    <w:rsid w:val="007A0110"/>
    <w:rsid w:val="007A1AD2"/>
    <w:rsid w:val="007A2079"/>
    <w:rsid w:val="007A692E"/>
    <w:rsid w:val="007B60A5"/>
    <w:rsid w:val="007C01AF"/>
    <w:rsid w:val="007C3281"/>
    <w:rsid w:val="007C34A5"/>
    <w:rsid w:val="007C50A7"/>
    <w:rsid w:val="007D1294"/>
    <w:rsid w:val="007D79E4"/>
    <w:rsid w:val="007E1A04"/>
    <w:rsid w:val="007E2D8C"/>
    <w:rsid w:val="007E52E6"/>
    <w:rsid w:val="007F17C5"/>
    <w:rsid w:val="007F44E8"/>
    <w:rsid w:val="007F5EAF"/>
    <w:rsid w:val="007F74BB"/>
    <w:rsid w:val="0080047F"/>
    <w:rsid w:val="00800A2B"/>
    <w:rsid w:val="00801B5D"/>
    <w:rsid w:val="00802757"/>
    <w:rsid w:val="00804294"/>
    <w:rsid w:val="00805545"/>
    <w:rsid w:val="00806C1C"/>
    <w:rsid w:val="008101E2"/>
    <w:rsid w:val="00810522"/>
    <w:rsid w:val="00815AAC"/>
    <w:rsid w:val="0082101D"/>
    <w:rsid w:val="00826757"/>
    <w:rsid w:val="00832705"/>
    <w:rsid w:val="00832CF7"/>
    <w:rsid w:val="00833152"/>
    <w:rsid w:val="008339E3"/>
    <w:rsid w:val="00835214"/>
    <w:rsid w:val="00842350"/>
    <w:rsid w:val="00843D91"/>
    <w:rsid w:val="008448C4"/>
    <w:rsid w:val="00845228"/>
    <w:rsid w:val="00847F05"/>
    <w:rsid w:val="00862558"/>
    <w:rsid w:val="00864BD3"/>
    <w:rsid w:val="0086526A"/>
    <w:rsid w:val="00874DA5"/>
    <w:rsid w:val="00881605"/>
    <w:rsid w:val="00886104"/>
    <w:rsid w:val="008923B6"/>
    <w:rsid w:val="00894271"/>
    <w:rsid w:val="0089532E"/>
    <w:rsid w:val="008A5783"/>
    <w:rsid w:val="008A738D"/>
    <w:rsid w:val="008B7078"/>
    <w:rsid w:val="008C0A74"/>
    <w:rsid w:val="008C187B"/>
    <w:rsid w:val="008C50B8"/>
    <w:rsid w:val="008C55B3"/>
    <w:rsid w:val="008C6A4F"/>
    <w:rsid w:val="008C6E9C"/>
    <w:rsid w:val="008C71F2"/>
    <w:rsid w:val="008D2270"/>
    <w:rsid w:val="008D229B"/>
    <w:rsid w:val="008D2D1F"/>
    <w:rsid w:val="008D45B7"/>
    <w:rsid w:val="008E5950"/>
    <w:rsid w:val="008E6C3A"/>
    <w:rsid w:val="008F20BA"/>
    <w:rsid w:val="009058B5"/>
    <w:rsid w:val="00905A22"/>
    <w:rsid w:val="009100F5"/>
    <w:rsid w:val="00911B12"/>
    <w:rsid w:val="00913679"/>
    <w:rsid w:val="009154D2"/>
    <w:rsid w:val="00920920"/>
    <w:rsid w:val="00933317"/>
    <w:rsid w:val="00937C67"/>
    <w:rsid w:val="00940830"/>
    <w:rsid w:val="0094156B"/>
    <w:rsid w:val="00941939"/>
    <w:rsid w:val="009461ED"/>
    <w:rsid w:val="0094672F"/>
    <w:rsid w:val="009538E6"/>
    <w:rsid w:val="00956F3E"/>
    <w:rsid w:val="00966967"/>
    <w:rsid w:val="009704E4"/>
    <w:rsid w:val="0097242C"/>
    <w:rsid w:val="00973F72"/>
    <w:rsid w:val="009775C7"/>
    <w:rsid w:val="009959A7"/>
    <w:rsid w:val="009A0265"/>
    <w:rsid w:val="009A0BC8"/>
    <w:rsid w:val="009A7879"/>
    <w:rsid w:val="009B22F6"/>
    <w:rsid w:val="009B4862"/>
    <w:rsid w:val="009B6926"/>
    <w:rsid w:val="009C22BE"/>
    <w:rsid w:val="009C2505"/>
    <w:rsid w:val="009D1D89"/>
    <w:rsid w:val="009D2870"/>
    <w:rsid w:val="009D348F"/>
    <w:rsid w:val="009D6CA2"/>
    <w:rsid w:val="009E0CF6"/>
    <w:rsid w:val="009E17EF"/>
    <w:rsid w:val="009E231A"/>
    <w:rsid w:val="009E2F64"/>
    <w:rsid w:val="009F0A59"/>
    <w:rsid w:val="009F60C5"/>
    <w:rsid w:val="009F6373"/>
    <w:rsid w:val="00A01357"/>
    <w:rsid w:val="00A02FB5"/>
    <w:rsid w:val="00A03BF0"/>
    <w:rsid w:val="00A03E3B"/>
    <w:rsid w:val="00A04EDD"/>
    <w:rsid w:val="00A10A6B"/>
    <w:rsid w:val="00A10E2B"/>
    <w:rsid w:val="00A16D6E"/>
    <w:rsid w:val="00A27E8A"/>
    <w:rsid w:val="00A30084"/>
    <w:rsid w:val="00A4085A"/>
    <w:rsid w:val="00A427D1"/>
    <w:rsid w:val="00A50895"/>
    <w:rsid w:val="00A50EBE"/>
    <w:rsid w:val="00A566CC"/>
    <w:rsid w:val="00A56ACE"/>
    <w:rsid w:val="00A60A4E"/>
    <w:rsid w:val="00A60C3D"/>
    <w:rsid w:val="00A63D8A"/>
    <w:rsid w:val="00A6669D"/>
    <w:rsid w:val="00A707E9"/>
    <w:rsid w:val="00A73318"/>
    <w:rsid w:val="00A76D4C"/>
    <w:rsid w:val="00A83EFA"/>
    <w:rsid w:val="00A9334E"/>
    <w:rsid w:val="00A93867"/>
    <w:rsid w:val="00A952F7"/>
    <w:rsid w:val="00A95C46"/>
    <w:rsid w:val="00AA0389"/>
    <w:rsid w:val="00AA4259"/>
    <w:rsid w:val="00AA44D4"/>
    <w:rsid w:val="00AA54D2"/>
    <w:rsid w:val="00AA5D47"/>
    <w:rsid w:val="00AB053E"/>
    <w:rsid w:val="00AB1BB4"/>
    <w:rsid w:val="00AB20A4"/>
    <w:rsid w:val="00AB4EBE"/>
    <w:rsid w:val="00AB6852"/>
    <w:rsid w:val="00AB7E26"/>
    <w:rsid w:val="00AD1EF9"/>
    <w:rsid w:val="00AD2C0C"/>
    <w:rsid w:val="00AD37CA"/>
    <w:rsid w:val="00AD4CE5"/>
    <w:rsid w:val="00AD61C1"/>
    <w:rsid w:val="00AE7166"/>
    <w:rsid w:val="00AF1005"/>
    <w:rsid w:val="00AF2A88"/>
    <w:rsid w:val="00AF32FB"/>
    <w:rsid w:val="00AF75B8"/>
    <w:rsid w:val="00AF79E0"/>
    <w:rsid w:val="00B00F89"/>
    <w:rsid w:val="00B05916"/>
    <w:rsid w:val="00B05F5C"/>
    <w:rsid w:val="00B0625A"/>
    <w:rsid w:val="00B1686B"/>
    <w:rsid w:val="00B2116B"/>
    <w:rsid w:val="00B23B19"/>
    <w:rsid w:val="00B2410F"/>
    <w:rsid w:val="00B25BB6"/>
    <w:rsid w:val="00B2634F"/>
    <w:rsid w:val="00B2731C"/>
    <w:rsid w:val="00B304BC"/>
    <w:rsid w:val="00B31866"/>
    <w:rsid w:val="00B31EC5"/>
    <w:rsid w:val="00B35C6B"/>
    <w:rsid w:val="00B35C95"/>
    <w:rsid w:val="00B36F5E"/>
    <w:rsid w:val="00B41272"/>
    <w:rsid w:val="00B426FE"/>
    <w:rsid w:val="00B42C54"/>
    <w:rsid w:val="00B44B2D"/>
    <w:rsid w:val="00B476FF"/>
    <w:rsid w:val="00B505CA"/>
    <w:rsid w:val="00B5348C"/>
    <w:rsid w:val="00B56779"/>
    <w:rsid w:val="00B569C7"/>
    <w:rsid w:val="00B57CC9"/>
    <w:rsid w:val="00B6239D"/>
    <w:rsid w:val="00B65B5E"/>
    <w:rsid w:val="00B706FC"/>
    <w:rsid w:val="00B77043"/>
    <w:rsid w:val="00B83098"/>
    <w:rsid w:val="00B862EB"/>
    <w:rsid w:val="00B86D06"/>
    <w:rsid w:val="00B902B5"/>
    <w:rsid w:val="00B90F88"/>
    <w:rsid w:val="00B94E43"/>
    <w:rsid w:val="00BB113D"/>
    <w:rsid w:val="00BC20D5"/>
    <w:rsid w:val="00BC265D"/>
    <w:rsid w:val="00BC27C7"/>
    <w:rsid w:val="00BC770A"/>
    <w:rsid w:val="00BC7713"/>
    <w:rsid w:val="00BC7C47"/>
    <w:rsid w:val="00BD00B7"/>
    <w:rsid w:val="00BD5EE0"/>
    <w:rsid w:val="00BE2072"/>
    <w:rsid w:val="00BF0F03"/>
    <w:rsid w:val="00BF3C25"/>
    <w:rsid w:val="00BF690E"/>
    <w:rsid w:val="00C053D5"/>
    <w:rsid w:val="00C06D9D"/>
    <w:rsid w:val="00C108AB"/>
    <w:rsid w:val="00C12324"/>
    <w:rsid w:val="00C16788"/>
    <w:rsid w:val="00C20552"/>
    <w:rsid w:val="00C22BCB"/>
    <w:rsid w:val="00C24128"/>
    <w:rsid w:val="00C32A28"/>
    <w:rsid w:val="00C377BC"/>
    <w:rsid w:val="00C42F1E"/>
    <w:rsid w:val="00C4394E"/>
    <w:rsid w:val="00C469C3"/>
    <w:rsid w:val="00C50BB3"/>
    <w:rsid w:val="00C51355"/>
    <w:rsid w:val="00C54125"/>
    <w:rsid w:val="00C55E10"/>
    <w:rsid w:val="00C63294"/>
    <w:rsid w:val="00C655B2"/>
    <w:rsid w:val="00C6755A"/>
    <w:rsid w:val="00C70813"/>
    <w:rsid w:val="00C7233D"/>
    <w:rsid w:val="00C72B04"/>
    <w:rsid w:val="00C75EE9"/>
    <w:rsid w:val="00C77DC6"/>
    <w:rsid w:val="00C801DA"/>
    <w:rsid w:val="00C86AE9"/>
    <w:rsid w:val="00C8708C"/>
    <w:rsid w:val="00C926F0"/>
    <w:rsid w:val="00C9656D"/>
    <w:rsid w:val="00CA10AD"/>
    <w:rsid w:val="00CA313E"/>
    <w:rsid w:val="00CA4AFC"/>
    <w:rsid w:val="00CA7119"/>
    <w:rsid w:val="00CB1592"/>
    <w:rsid w:val="00CB5791"/>
    <w:rsid w:val="00CB689E"/>
    <w:rsid w:val="00CB6BD6"/>
    <w:rsid w:val="00CB7151"/>
    <w:rsid w:val="00CC0EE0"/>
    <w:rsid w:val="00CC39CF"/>
    <w:rsid w:val="00CD0BFB"/>
    <w:rsid w:val="00CD5F32"/>
    <w:rsid w:val="00CE4A1C"/>
    <w:rsid w:val="00CE54BF"/>
    <w:rsid w:val="00CE7E92"/>
    <w:rsid w:val="00CF0F84"/>
    <w:rsid w:val="00CF355E"/>
    <w:rsid w:val="00D0285B"/>
    <w:rsid w:val="00D030D9"/>
    <w:rsid w:val="00D06E30"/>
    <w:rsid w:val="00D076F0"/>
    <w:rsid w:val="00D10146"/>
    <w:rsid w:val="00D14165"/>
    <w:rsid w:val="00D14718"/>
    <w:rsid w:val="00D21E5A"/>
    <w:rsid w:val="00D239B8"/>
    <w:rsid w:val="00D24690"/>
    <w:rsid w:val="00D24698"/>
    <w:rsid w:val="00D27EB6"/>
    <w:rsid w:val="00D30440"/>
    <w:rsid w:val="00D30F3E"/>
    <w:rsid w:val="00D319F9"/>
    <w:rsid w:val="00D32ECE"/>
    <w:rsid w:val="00D3616E"/>
    <w:rsid w:val="00D42A61"/>
    <w:rsid w:val="00D43B5F"/>
    <w:rsid w:val="00D45CAA"/>
    <w:rsid w:val="00D54986"/>
    <w:rsid w:val="00D642D2"/>
    <w:rsid w:val="00D6434B"/>
    <w:rsid w:val="00D77F47"/>
    <w:rsid w:val="00D84728"/>
    <w:rsid w:val="00D868DC"/>
    <w:rsid w:val="00D91479"/>
    <w:rsid w:val="00D95294"/>
    <w:rsid w:val="00D973F2"/>
    <w:rsid w:val="00DA1613"/>
    <w:rsid w:val="00DA32C8"/>
    <w:rsid w:val="00DA44CE"/>
    <w:rsid w:val="00DA486D"/>
    <w:rsid w:val="00DA6A48"/>
    <w:rsid w:val="00DB0AD2"/>
    <w:rsid w:val="00DB599C"/>
    <w:rsid w:val="00DB6041"/>
    <w:rsid w:val="00DB642E"/>
    <w:rsid w:val="00DC0ACE"/>
    <w:rsid w:val="00DC1942"/>
    <w:rsid w:val="00DC1E5F"/>
    <w:rsid w:val="00DC5F5C"/>
    <w:rsid w:val="00DD0BE5"/>
    <w:rsid w:val="00DD3882"/>
    <w:rsid w:val="00DE080D"/>
    <w:rsid w:val="00DE3882"/>
    <w:rsid w:val="00DF0DC1"/>
    <w:rsid w:val="00DF2CC6"/>
    <w:rsid w:val="00DF6CD6"/>
    <w:rsid w:val="00E01020"/>
    <w:rsid w:val="00E03B49"/>
    <w:rsid w:val="00E04426"/>
    <w:rsid w:val="00E06431"/>
    <w:rsid w:val="00E06B95"/>
    <w:rsid w:val="00E072AB"/>
    <w:rsid w:val="00E103EE"/>
    <w:rsid w:val="00E110EA"/>
    <w:rsid w:val="00E123CB"/>
    <w:rsid w:val="00E12C39"/>
    <w:rsid w:val="00E14FA9"/>
    <w:rsid w:val="00E232E6"/>
    <w:rsid w:val="00E236D0"/>
    <w:rsid w:val="00E23B25"/>
    <w:rsid w:val="00E24CC8"/>
    <w:rsid w:val="00E27F34"/>
    <w:rsid w:val="00E314D7"/>
    <w:rsid w:val="00E351C1"/>
    <w:rsid w:val="00E35F43"/>
    <w:rsid w:val="00E365F8"/>
    <w:rsid w:val="00E42D0A"/>
    <w:rsid w:val="00E52250"/>
    <w:rsid w:val="00E52313"/>
    <w:rsid w:val="00E53FD6"/>
    <w:rsid w:val="00E56EC1"/>
    <w:rsid w:val="00E60466"/>
    <w:rsid w:val="00E71011"/>
    <w:rsid w:val="00E71D03"/>
    <w:rsid w:val="00E72779"/>
    <w:rsid w:val="00E81A91"/>
    <w:rsid w:val="00E83FDF"/>
    <w:rsid w:val="00E84303"/>
    <w:rsid w:val="00E90239"/>
    <w:rsid w:val="00E925AC"/>
    <w:rsid w:val="00E92B8B"/>
    <w:rsid w:val="00E95812"/>
    <w:rsid w:val="00E95948"/>
    <w:rsid w:val="00E9777B"/>
    <w:rsid w:val="00E97D3E"/>
    <w:rsid w:val="00EA4607"/>
    <w:rsid w:val="00EC1CAF"/>
    <w:rsid w:val="00EC35F3"/>
    <w:rsid w:val="00EC3B66"/>
    <w:rsid w:val="00ED2889"/>
    <w:rsid w:val="00ED4D6D"/>
    <w:rsid w:val="00ED6C12"/>
    <w:rsid w:val="00ED7B14"/>
    <w:rsid w:val="00EE42D9"/>
    <w:rsid w:val="00EE64AC"/>
    <w:rsid w:val="00EE67B3"/>
    <w:rsid w:val="00EF08A8"/>
    <w:rsid w:val="00EF1639"/>
    <w:rsid w:val="00EF362B"/>
    <w:rsid w:val="00EF7256"/>
    <w:rsid w:val="00F17598"/>
    <w:rsid w:val="00F22282"/>
    <w:rsid w:val="00F26F5F"/>
    <w:rsid w:val="00F346DC"/>
    <w:rsid w:val="00F40EB0"/>
    <w:rsid w:val="00F426FA"/>
    <w:rsid w:val="00F43CA5"/>
    <w:rsid w:val="00F4625A"/>
    <w:rsid w:val="00F46A73"/>
    <w:rsid w:val="00F473A5"/>
    <w:rsid w:val="00F51176"/>
    <w:rsid w:val="00F65C9A"/>
    <w:rsid w:val="00F70C63"/>
    <w:rsid w:val="00F71340"/>
    <w:rsid w:val="00F716D2"/>
    <w:rsid w:val="00F71DC4"/>
    <w:rsid w:val="00F80635"/>
    <w:rsid w:val="00F8533F"/>
    <w:rsid w:val="00F90BDF"/>
    <w:rsid w:val="00F9106D"/>
    <w:rsid w:val="00F91322"/>
    <w:rsid w:val="00F916C0"/>
    <w:rsid w:val="00F93048"/>
    <w:rsid w:val="00F94935"/>
    <w:rsid w:val="00FA79F7"/>
    <w:rsid w:val="00FA7B67"/>
    <w:rsid w:val="00FA7F98"/>
    <w:rsid w:val="00FB7B8D"/>
    <w:rsid w:val="00FC71AE"/>
    <w:rsid w:val="00FC7523"/>
    <w:rsid w:val="00FD1276"/>
    <w:rsid w:val="00FE3F74"/>
    <w:rsid w:val="00FE4A2D"/>
    <w:rsid w:val="00FE6172"/>
    <w:rsid w:val="00FE74E5"/>
    <w:rsid w:val="00FE7532"/>
    <w:rsid w:val="00FF1559"/>
    <w:rsid w:val="00FF247B"/>
    <w:rsid w:val="00FF3137"/>
    <w:rsid w:val="00FF3E69"/>
    <w:rsid w:val="00FF5931"/>
    <w:rsid w:val="00FF77F0"/>
    <w:rsid w:val="045B9432"/>
    <w:rsid w:val="08AC74BC"/>
    <w:rsid w:val="0A19CBEB"/>
    <w:rsid w:val="115A38E8"/>
    <w:rsid w:val="128192A2"/>
    <w:rsid w:val="1A5BF8B3"/>
    <w:rsid w:val="1B3137F5"/>
    <w:rsid w:val="25CEBD29"/>
    <w:rsid w:val="34E64DF3"/>
    <w:rsid w:val="395F5F35"/>
    <w:rsid w:val="4845B20E"/>
    <w:rsid w:val="48D02C83"/>
    <w:rsid w:val="4AE20E41"/>
    <w:rsid w:val="541F50B5"/>
    <w:rsid w:val="56976165"/>
    <w:rsid w:val="5913B8EF"/>
    <w:rsid w:val="5E107C0B"/>
    <w:rsid w:val="6B3249E3"/>
    <w:rsid w:val="789CC532"/>
    <w:rsid w:val="7A1C4C84"/>
    <w:rsid w:val="7A42D97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FF01F"/>
  <w15:docId w15:val="{D39F0FDC-E51C-4AAE-8840-A47EE743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E9777B"/>
    <w:pPr>
      <w:numPr>
        <w:numId w:val="1"/>
      </w:numPr>
      <w:tabs>
        <w:tab w:val="left" w:pos="567"/>
      </w:tabs>
      <w:spacing w:before="80" w:line="300" w:lineRule="exact"/>
      <w:ind w:left="568" w:hanging="284"/>
    </w:pPr>
    <w:rPr>
      <w:rFonts w:ascii="Trebuchet MS" w:hAnsi="Trebuchet MS"/>
      <w:color w:val="000000"/>
      <w:sz w:val="19"/>
      <w:lang w:val="en-AU"/>
    </w:rPr>
  </w:style>
  <w:style w:type="paragraph" w:customStyle="1" w:styleId="Dotpoint2">
    <w:name w:val="Dotpoint2"/>
    <w:basedOn w:val="Dotpoint1"/>
    <w:rsid w:val="005C277E"/>
    <w:pPr>
      <w:numPr>
        <w:numId w:val="2"/>
      </w:numPr>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4"/>
      </w:numPr>
      <w:pBdr>
        <w:left w:val="single" w:sz="8" w:space="4" w:color="auto"/>
      </w:pBdr>
      <w:spacing w:before="0" w:line="300" w:lineRule="exact"/>
    </w:pPr>
    <w:rPr>
      <w:rFonts w:cs="Arial"/>
      <w:szCs w:val="17"/>
    </w:rPr>
  </w:style>
  <w:style w:type="paragraph" w:customStyle="1" w:styleId="NumberedText">
    <w:name w:val="NumberedText"/>
    <w:rsid w:val="0082101D"/>
    <w:pPr>
      <w:numPr>
        <w:numId w:val="5"/>
      </w:numPr>
      <w:tabs>
        <w:tab w:val="clear" w:pos="283"/>
        <w:tab w:val="num" w:pos="426"/>
      </w:tabs>
      <w:spacing w:before="120" w:line="300" w:lineRule="exact"/>
    </w:pPr>
    <w:rPr>
      <w:rFonts w:ascii="Trebuchet MS" w:hAnsi="Trebuchet MS" w:cs="Arial"/>
      <w:sz w:val="19"/>
      <w:szCs w:val="18"/>
      <w:lang w:val="en-AU"/>
    </w:rPr>
  </w:style>
  <w:style w:type="paragraph" w:styleId="Revision">
    <w:name w:val="Revision"/>
    <w:hidden/>
    <w:uiPriority w:val="99"/>
    <w:semiHidden/>
    <w:rsid w:val="00CE7E92"/>
    <w:rPr>
      <w:rFonts w:ascii="Trebuchet MS" w:hAnsi="Trebuchet MS"/>
      <w:sz w:val="19"/>
      <w:lang w:val="en-AU"/>
    </w:rPr>
  </w:style>
  <w:style w:type="character" w:styleId="FootnoteReference">
    <w:name w:val="footnote reference"/>
    <w:basedOn w:val="DefaultParagraphFont"/>
    <w:uiPriority w:val="99"/>
    <w:semiHidden/>
    <w:unhideWhenUsed/>
    <w:rsid w:val="0076525A"/>
    <w:rPr>
      <w:vertAlign w:val="superscript"/>
    </w:rPr>
  </w:style>
  <w:style w:type="paragraph" w:customStyle="1" w:styleId="TableRowBold">
    <w:name w:val="TableRowBold"/>
    <w:basedOn w:val="Tabletext"/>
    <w:rsid w:val="00AF79E0"/>
    <w:pPr>
      <w:spacing w:before="80"/>
    </w:pPr>
    <w:rPr>
      <w:b/>
      <w:color w:val="439539"/>
      <w:szCs w:val="15"/>
    </w:rPr>
  </w:style>
  <w:style w:type="table" w:customStyle="1" w:styleId="TableGrid1">
    <w:name w:val="Table Grid1"/>
    <w:basedOn w:val="TableNormal"/>
    <w:next w:val="TableGrid"/>
    <w:rsid w:val="00AF79E0"/>
    <w:pPr>
      <w:spacing w:before="20" w:after="20"/>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2D75"/>
    <w:rPr>
      <w:sz w:val="16"/>
      <w:szCs w:val="16"/>
    </w:rPr>
  </w:style>
  <w:style w:type="paragraph" w:styleId="CommentText">
    <w:name w:val="annotation text"/>
    <w:basedOn w:val="Normal"/>
    <w:link w:val="CommentTextChar"/>
    <w:uiPriority w:val="99"/>
    <w:unhideWhenUsed/>
    <w:rsid w:val="00092D75"/>
    <w:pPr>
      <w:spacing w:line="240" w:lineRule="auto"/>
    </w:pPr>
    <w:rPr>
      <w:sz w:val="20"/>
    </w:rPr>
  </w:style>
  <w:style w:type="character" w:customStyle="1" w:styleId="CommentTextChar">
    <w:name w:val="Comment Text Char"/>
    <w:basedOn w:val="DefaultParagraphFont"/>
    <w:link w:val="CommentText"/>
    <w:uiPriority w:val="99"/>
    <w:rsid w:val="00092D75"/>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092D75"/>
    <w:rPr>
      <w:b/>
      <w:bCs/>
    </w:rPr>
  </w:style>
  <w:style w:type="character" w:customStyle="1" w:styleId="CommentSubjectChar">
    <w:name w:val="Comment Subject Char"/>
    <w:basedOn w:val="CommentTextChar"/>
    <w:link w:val="CommentSubject"/>
    <w:uiPriority w:val="99"/>
    <w:semiHidden/>
    <w:rsid w:val="00092D75"/>
    <w:rPr>
      <w:rFonts w:ascii="Trebuchet MS" w:hAnsi="Trebuchet MS"/>
      <w:b/>
      <w:bCs/>
      <w:lang w:val="en-AU"/>
    </w:rPr>
  </w:style>
  <w:style w:type="paragraph" w:customStyle="1" w:styleId="NoParagraphStyle">
    <w:name w:val="[No Paragraph Style]"/>
    <w:rsid w:val="00F5117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Default">
    <w:name w:val="Default"/>
    <w:rsid w:val="00025752"/>
    <w:pPr>
      <w:autoSpaceDE w:val="0"/>
      <w:autoSpaceDN w:val="0"/>
      <w:adjustRightInd w:val="0"/>
    </w:pPr>
    <w:rPr>
      <w:rFonts w:ascii="Trebuchet MS" w:hAnsi="Trebuchet MS" w:cs="Trebuchet MS"/>
      <w:color w:val="000000"/>
      <w:sz w:val="24"/>
      <w:szCs w:val="24"/>
      <w:lang w:val="en-AU"/>
    </w:rPr>
  </w:style>
  <w:style w:type="character" w:styleId="Mention">
    <w:name w:val="Mention"/>
    <w:basedOn w:val="DefaultParagraphFont"/>
    <w:uiPriority w:val="99"/>
    <w:unhideWhenUsed/>
    <w:rsid w:val="00AB05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7385">
      <w:bodyDiv w:val="1"/>
      <w:marLeft w:val="0"/>
      <w:marRight w:val="0"/>
      <w:marTop w:val="0"/>
      <w:marBottom w:val="0"/>
      <w:divBdr>
        <w:top w:val="none" w:sz="0" w:space="0" w:color="auto"/>
        <w:left w:val="none" w:sz="0" w:space="0" w:color="auto"/>
        <w:bottom w:val="none" w:sz="0" w:space="0" w:color="auto"/>
        <w:right w:val="none" w:sz="0" w:space="0" w:color="auto"/>
      </w:divBdr>
    </w:div>
    <w:div w:id="875850597">
      <w:bodyDiv w:val="1"/>
      <w:marLeft w:val="0"/>
      <w:marRight w:val="0"/>
      <w:marTop w:val="0"/>
      <w:marBottom w:val="0"/>
      <w:divBdr>
        <w:top w:val="none" w:sz="0" w:space="0" w:color="auto"/>
        <w:left w:val="none" w:sz="0" w:space="0" w:color="auto"/>
        <w:bottom w:val="none" w:sz="0" w:space="0" w:color="auto"/>
        <w:right w:val="none" w:sz="0" w:space="0" w:color="auto"/>
      </w:divBdr>
    </w:div>
    <w:div w:id="976373360">
      <w:bodyDiv w:val="1"/>
      <w:marLeft w:val="0"/>
      <w:marRight w:val="0"/>
      <w:marTop w:val="0"/>
      <w:marBottom w:val="0"/>
      <w:divBdr>
        <w:top w:val="none" w:sz="0" w:space="0" w:color="auto"/>
        <w:left w:val="none" w:sz="0" w:space="0" w:color="auto"/>
        <w:bottom w:val="none" w:sz="0" w:space="0" w:color="auto"/>
        <w:right w:val="none" w:sz="0" w:space="0" w:color="auto"/>
      </w:divBdr>
    </w:div>
    <w:div w:id="988022760">
      <w:bodyDiv w:val="1"/>
      <w:marLeft w:val="0"/>
      <w:marRight w:val="0"/>
      <w:marTop w:val="0"/>
      <w:marBottom w:val="0"/>
      <w:divBdr>
        <w:top w:val="none" w:sz="0" w:space="0" w:color="auto"/>
        <w:left w:val="none" w:sz="0" w:space="0" w:color="auto"/>
        <w:bottom w:val="none" w:sz="0" w:space="0" w:color="auto"/>
        <w:right w:val="none" w:sz="0" w:space="0" w:color="auto"/>
      </w:divBdr>
    </w:div>
    <w:div w:id="1822889595">
      <w:bodyDiv w:val="1"/>
      <w:marLeft w:val="0"/>
      <w:marRight w:val="0"/>
      <w:marTop w:val="0"/>
      <w:marBottom w:val="0"/>
      <w:divBdr>
        <w:top w:val="none" w:sz="0" w:space="0" w:color="auto"/>
        <w:left w:val="none" w:sz="0" w:space="0" w:color="auto"/>
        <w:bottom w:val="none" w:sz="0" w:space="0" w:color="auto"/>
        <w:right w:val="none" w:sz="0" w:space="0" w:color="auto"/>
      </w:divBdr>
    </w:div>
    <w:div w:id="1977253794">
      <w:bodyDiv w:val="1"/>
      <w:marLeft w:val="0"/>
      <w:marRight w:val="0"/>
      <w:marTop w:val="0"/>
      <w:marBottom w:val="0"/>
      <w:divBdr>
        <w:top w:val="none" w:sz="0" w:space="0" w:color="auto"/>
        <w:left w:val="none" w:sz="0" w:space="0" w:color="auto"/>
        <w:bottom w:val="none" w:sz="0" w:space="0" w:color="auto"/>
        <w:right w:val="none" w:sz="0" w:space="0" w:color="auto"/>
      </w:divBdr>
    </w:div>
    <w:div w:id="2097246347">
      <w:bodyDiv w:val="1"/>
      <w:marLeft w:val="0"/>
      <w:marRight w:val="0"/>
      <w:marTop w:val="0"/>
      <w:marBottom w:val="0"/>
      <w:divBdr>
        <w:top w:val="none" w:sz="0" w:space="0" w:color="auto"/>
        <w:left w:val="none" w:sz="0" w:space="0" w:color="auto"/>
        <w:bottom w:val="none" w:sz="0" w:space="0" w:color="auto"/>
        <w:right w:val="none" w:sz="0" w:space="0" w:color="auto"/>
      </w:divBdr>
    </w:div>
    <w:div w:id="212730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ver.edu.au" TargetMode="External"/><Relationship Id="rId18" Type="http://schemas.openxmlformats.org/officeDocument/2006/relationships/hyperlink" Target="https://x.com/ncver" TargetMode="External"/><Relationship Id="rId26" Type="http://schemas.openxmlformats.org/officeDocument/2006/relationships/hyperlink" Target="https://www.ncver.edu.au/research-and-statistics/collections/students-and-courses-collection/total-vet-activity-tva-fact-sheets" TargetMode="External"/><Relationship Id="rId21" Type="http://schemas.openxmlformats.org/officeDocument/2006/relationships/header" Target="header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cver.edu.au" TargetMode="External"/><Relationship Id="rId17" Type="http://schemas.openxmlformats.org/officeDocument/2006/relationships/image" Target="media/image3.emf"/><Relationship Id="rId25" Type="http://schemas.openxmlformats.org/officeDocument/2006/relationships/hyperlink" Target="https://www.ncver.edu.au/rto-hub/statistical-standard-software/avetmiss-vet-provider-collection-specifications-release-8.0"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ncver@ncver.edu.au" TargetMode="External"/><Relationship Id="rId20" Type="http://schemas.openxmlformats.org/officeDocument/2006/relationships/hyperlink" Target="https://x.com/ncver" TargetMode="External"/><Relationship Id="rId29" Type="http://schemas.openxmlformats.org/officeDocument/2006/relationships/hyperlink" Target="https://www.ncver.edu.au/research-and-statistics/collections/students-and-courses-collection/total-vet-activity-tva-fact-shee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hyperlink" Target="https://www.ncver.edu.au/research-and-statistics/collections/students-and-courses-collection/total-vet-activity-tva-fact-shee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cver@ncver.edu.au" TargetMode="External"/><Relationship Id="rId31" Type="http://schemas.openxmlformats.org/officeDocument/2006/relationships/hyperlink" Target="https://www.ncver.edu.au/research-and-statistics/collections/students-and-courses-collection/total-vet-activity-tva-fact-she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t_req@ncver.edu.au" TargetMode="External"/><Relationship Id="rId22" Type="http://schemas.openxmlformats.org/officeDocument/2006/relationships/header" Target="header2.xml"/><Relationship Id="rId27" Type="http://schemas.openxmlformats.org/officeDocument/2006/relationships/hyperlink" Target="https://www.ncver.edu.au/research-and-statistics/collections/students-and-courses-collection/total-vet-activity-tva-fact-sheets" TargetMode="External"/><Relationship Id="rId30" Type="http://schemas.openxmlformats.org/officeDocument/2006/relationships/hyperlink" Target="https://www.ncver.edu.au/research-and-statistics/collections/students-and-courses-collection/total-vet-activity-tva-fact-sheets"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0CC897519E84429E6AFF26264E1C21" ma:contentTypeVersion="7" ma:contentTypeDescription="Create a new document." ma:contentTypeScope="" ma:versionID="82ebbfe38f84dc58401d1faa9dadb0d3">
  <xsd:schema xmlns:xsd="http://www.w3.org/2001/XMLSchema" xmlns:xs="http://www.w3.org/2001/XMLSchema" xmlns:p="http://schemas.microsoft.com/office/2006/metadata/properties" xmlns:ns2="71ffe66f-4e36-45ed-84e5-2b01a0448c52" targetNamespace="http://schemas.microsoft.com/office/2006/metadata/properties" ma:root="true" ma:fieldsID="b31a05e2fc14ace2292efa16d921eb27" ns2:_="">
    <xsd:import namespace="71ffe66f-4e36-45ed-84e5-2b01a0448c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fe66f-4e36-45ed-84e5-2b01a0448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07BAF-74D6-4A5F-A78C-6137A5A870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customXml/itemProps3.xml><?xml version="1.0" encoding="utf-8"?>
<ds:datastoreItem xmlns:ds="http://schemas.openxmlformats.org/officeDocument/2006/customXml" ds:itemID="{D6FCD8CF-A121-46BB-B720-5DB3FBAAF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fe66f-4e36-45ed-84e5-2b01a0448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EAAC3-F740-463D-B7E0-48295792C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NCVERNormal.dotm</Template>
  <TotalTime>2</TotalTime>
  <Pages>11</Pages>
  <Words>3401</Words>
  <Characters>19387</Characters>
  <Application>Microsoft Office Word</Application>
  <DocSecurity>0</DocSecurity>
  <Lines>161</Lines>
  <Paragraphs>45</Paragraphs>
  <ScaleCrop>false</ScaleCrop>
  <Company>UQ</Company>
  <LinksUpToDate>false</LinksUpToDate>
  <CharactersWithSpaces>22743</CharactersWithSpaces>
  <SharedDoc>false</SharedDoc>
  <HLinks>
    <vt:vector size="72" baseType="variant">
      <vt:variant>
        <vt:i4>6946913</vt:i4>
      </vt:variant>
      <vt:variant>
        <vt:i4>75</vt:i4>
      </vt:variant>
      <vt:variant>
        <vt:i4>0</vt:i4>
      </vt:variant>
      <vt:variant>
        <vt:i4>5</vt:i4>
      </vt:variant>
      <vt:variant>
        <vt:lpwstr>https://www.ncver.edu.au/research-and-statistics/collections/students-and-courses-collection/total-vet-activity-tva-fact-sheets</vt:lpwstr>
      </vt:variant>
      <vt:variant>
        <vt:lpwstr/>
      </vt:variant>
      <vt:variant>
        <vt:i4>6946913</vt:i4>
      </vt:variant>
      <vt:variant>
        <vt:i4>72</vt:i4>
      </vt:variant>
      <vt:variant>
        <vt:i4>0</vt:i4>
      </vt:variant>
      <vt:variant>
        <vt:i4>5</vt:i4>
      </vt:variant>
      <vt:variant>
        <vt:lpwstr>https://www.ncver.edu.au/research-and-statistics/collections/students-and-courses-collection/total-vet-activity-tva-fact-sheets</vt:lpwstr>
      </vt:variant>
      <vt:variant>
        <vt:lpwstr/>
      </vt:variant>
      <vt:variant>
        <vt:i4>6946913</vt:i4>
      </vt:variant>
      <vt:variant>
        <vt:i4>69</vt:i4>
      </vt:variant>
      <vt:variant>
        <vt:i4>0</vt:i4>
      </vt:variant>
      <vt:variant>
        <vt:i4>5</vt:i4>
      </vt:variant>
      <vt:variant>
        <vt:lpwstr>https://www.ncver.edu.au/research-and-statistics/collections/students-and-courses-collection/total-vet-activity-tva-fact-sheets</vt:lpwstr>
      </vt:variant>
      <vt:variant>
        <vt:lpwstr/>
      </vt:variant>
      <vt:variant>
        <vt:i4>6946913</vt:i4>
      </vt:variant>
      <vt:variant>
        <vt:i4>66</vt:i4>
      </vt:variant>
      <vt:variant>
        <vt:i4>0</vt:i4>
      </vt:variant>
      <vt:variant>
        <vt:i4>5</vt:i4>
      </vt:variant>
      <vt:variant>
        <vt:lpwstr>https://www.ncver.edu.au/research-and-statistics/collections/students-and-courses-collection/total-vet-activity-tva-fact-sheets</vt:lpwstr>
      </vt:variant>
      <vt:variant>
        <vt:lpwstr/>
      </vt:variant>
      <vt:variant>
        <vt:i4>6946913</vt:i4>
      </vt:variant>
      <vt:variant>
        <vt:i4>63</vt:i4>
      </vt:variant>
      <vt:variant>
        <vt:i4>0</vt:i4>
      </vt:variant>
      <vt:variant>
        <vt:i4>5</vt:i4>
      </vt:variant>
      <vt:variant>
        <vt:lpwstr>https://www.ncver.edu.au/research-and-statistics/collections/students-and-courses-collection/total-vet-activity-tva-fact-sheets</vt:lpwstr>
      </vt:variant>
      <vt:variant>
        <vt:lpwstr/>
      </vt:variant>
      <vt:variant>
        <vt:i4>6946913</vt:i4>
      </vt:variant>
      <vt:variant>
        <vt:i4>60</vt:i4>
      </vt:variant>
      <vt:variant>
        <vt:i4>0</vt:i4>
      </vt:variant>
      <vt:variant>
        <vt:i4>5</vt:i4>
      </vt:variant>
      <vt:variant>
        <vt:lpwstr>https://www.ncver.edu.au/research-and-statistics/collections/students-and-courses-collection/total-vet-activity-tva-fact-sheets</vt:lpwstr>
      </vt:variant>
      <vt:variant>
        <vt:lpwstr/>
      </vt:variant>
      <vt:variant>
        <vt:i4>2293871</vt:i4>
      </vt:variant>
      <vt:variant>
        <vt:i4>57</vt:i4>
      </vt:variant>
      <vt:variant>
        <vt:i4>0</vt:i4>
      </vt:variant>
      <vt:variant>
        <vt:i4>5</vt:i4>
      </vt:variant>
      <vt:variant>
        <vt:lpwstr>https://www.ncver.edu.au/rto-hub/statistical-standard-software/avetmiss-vet-provider-collection-specifications-release-8.0</vt:lpwstr>
      </vt:variant>
      <vt:variant>
        <vt:lpwstr/>
      </vt:variant>
      <vt:variant>
        <vt:i4>7864375</vt:i4>
      </vt:variant>
      <vt:variant>
        <vt:i4>0</vt:i4>
      </vt:variant>
      <vt:variant>
        <vt:i4>0</vt:i4>
      </vt:variant>
      <vt:variant>
        <vt:i4>5</vt:i4>
      </vt:variant>
      <vt:variant>
        <vt:lpwstr>mailto:vet_req@ncver.edu.au</vt:lpwstr>
      </vt:variant>
      <vt:variant>
        <vt:lpwstr/>
      </vt:variant>
      <vt:variant>
        <vt:i4>3276920</vt:i4>
      </vt:variant>
      <vt:variant>
        <vt:i4>9</vt:i4>
      </vt:variant>
      <vt:variant>
        <vt:i4>0</vt:i4>
      </vt:variant>
      <vt:variant>
        <vt:i4>5</vt:i4>
      </vt:variant>
      <vt:variant>
        <vt:lpwstr>https://www.linkedin.com/company/ncver</vt:lpwstr>
      </vt:variant>
      <vt:variant>
        <vt:lpwstr/>
      </vt:variant>
      <vt:variant>
        <vt:i4>7929902</vt:i4>
      </vt:variant>
      <vt:variant>
        <vt:i4>6</vt:i4>
      </vt:variant>
      <vt:variant>
        <vt:i4>0</vt:i4>
      </vt:variant>
      <vt:variant>
        <vt:i4>5</vt:i4>
      </vt:variant>
      <vt:variant>
        <vt:lpwstr>https://x.com/ncver</vt:lpwstr>
      </vt:variant>
      <vt:variant>
        <vt:lpwstr/>
      </vt:variant>
      <vt:variant>
        <vt:i4>1245294</vt:i4>
      </vt:variant>
      <vt:variant>
        <vt:i4>3</vt:i4>
      </vt:variant>
      <vt:variant>
        <vt:i4>0</vt:i4>
      </vt:variant>
      <vt:variant>
        <vt:i4>5</vt:i4>
      </vt:variant>
      <vt:variant>
        <vt:lpwstr>mailto:ncver@ncver.edu.au</vt:lpwstr>
      </vt:variant>
      <vt:variant>
        <vt:lpwstr/>
      </vt:variant>
      <vt:variant>
        <vt:i4>6226011</vt:i4>
      </vt:variant>
      <vt:variant>
        <vt:i4>0</vt:i4>
      </vt:variant>
      <vt:variant>
        <vt:i4>0</vt:i4>
      </vt:variant>
      <vt:variant>
        <vt:i4>5</vt:i4>
      </vt:variant>
      <vt:variant>
        <vt:lpwstr>https://www.ncver.edu.au/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VET students and courses 2025</dc:title>
  <dc:subject/>
  <dc:creator>NCVER</dc:creator>
  <cp:keywords/>
  <cp:lastModifiedBy>Rocky Barbaro</cp:lastModifiedBy>
  <cp:revision>2</cp:revision>
  <cp:lastPrinted>2025-05-20T13:16:00Z</cp:lastPrinted>
  <dcterms:created xsi:type="dcterms:W3CDTF">2026-07-02T02:24:00Z</dcterms:created>
  <dcterms:modified xsi:type="dcterms:W3CDTF">2026-07-02T02:24:00Z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2025-05-19T03:39:02Z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143f6e9a-42e3-4ec3-8569-2caf7e52b3a7</vt:lpwstr>
  </property>
  <property fmtid="{D5CDD505-2E9C-101B-9397-08002B2CF9AE}" pid="8" name="MSIP_Label_cb1ad429-e51f-433a-bb63-ec2e462336b1_ContentBits">
    <vt:lpwstr>0</vt:lpwstr>
  </property>
  <property fmtid="{D5CDD505-2E9C-101B-9397-08002B2CF9AE}" pid="9" name="MSIP_Label_cb1ad429-e51f-433a-bb63-ec2e462336b1_Tag">
    <vt:lpwstr>10, 3, 0, 1</vt:lpwstr>
  </property>
  <property fmtid="{D5CDD505-2E9C-101B-9397-08002B2CF9AE}" pid="10" name="ContentTypeId">
    <vt:lpwstr>0x010100DB0CC897519E84429E6AFF26264E1C21</vt:lpwstr>
  </property>
</Properties>
</file>