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7AF84" w14:textId="01648393" w:rsidR="00EB0296" w:rsidRPr="00CB1FAF" w:rsidRDefault="00395AA9" w:rsidP="001C6DC3">
      <w:pPr>
        <w:pStyle w:val="MtgHeading2"/>
        <w:spacing w:before="120"/>
        <w:rPr>
          <w:rFonts w:ascii="Verdana" w:hAnsi="Verdana"/>
        </w:rPr>
      </w:pPr>
      <w:r w:rsidRPr="00CB1FAF">
        <w:rPr>
          <w:rFonts w:ascii="Verdana" w:hAnsi="Verdana"/>
        </w:rPr>
        <w:t>202</w:t>
      </w:r>
      <w:r w:rsidR="00A87AC8" w:rsidRPr="00CB1FAF">
        <w:rPr>
          <w:rFonts w:ascii="Verdana" w:hAnsi="Verdana"/>
        </w:rPr>
        <w:t>4</w:t>
      </w:r>
      <w:r w:rsidR="00EB0296" w:rsidRPr="00CB1FAF">
        <w:rPr>
          <w:rFonts w:ascii="Verdana" w:hAnsi="Verdana"/>
        </w:rPr>
        <w:t xml:space="preserve"> </w:t>
      </w:r>
      <w:r w:rsidR="00D301C6" w:rsidRPr="00CB1FAF">
        <w:rPr>
          <w:rFonts w:ascii="Verdana" w:hAnsi="Verdana"/>
        </w:rPr>
        <w:t xml:space="preserve">Student Outcomes Survey </w:t>
      </w:r>
      <w:r w:rsidR="004A2DC6" w:rsidRPr="00CB1FAF">
        <w:rPr>
          <w:rFonts w:ascii="Verdana" w:hAnsi="Verdana"/>
        </w:rPr>
        <w:t>–</w:t>
      </w:r>
      <w:r w:rsidR="003009A7" w:rsidRPr="00CB1FAF">
        <w:rPr>
          <w:rFonts w:ascii="Verdana" w:hAnsi="Verdana"/>
        </w:rPr>
        <w:t xml:space="preserve"> </w:t>
      </w:r>
      <w:r w:rsidR="00805A19" w:rsidRPr="00CB1FAF">
        <w:rPr>
          <w:rFonts w:ascii="Verdana" w:hAnsi="Verdana"/>
        </w:rPr>
        <w:t>F</w:t>
      </w:r>
      <w:r w:rsidR="00FD429E" w:rsidRPr="00CB1FAF">
        <w:rPr>
          <w:rFonts w:ascii="Verdana" w:hAnsi="Verdana"/>
        </w:rPr>
        <w:t>ull</w:t>
      </w:r>
      <w:r w:rsidR="004A2DC6" w:rsidRPr="00CB1FAF">
        <w:rPr>
          <w:rFonts w:ascii="Verdana" w:hAnsi="Verdana"/>
        </w:rPr>
        <w:t xml:space="preserve"> </w:t>
      </w:r>
      <w:r w:rsidR="008D09FD" w:rsidRPr="00CB1FAF">
        <w:rPr>
          <w:rFonts w:ascii="Verdana" w:hAnsi="Verdana"/>
        </w:rPr>
        <w:t xml:space="preserve">(core) </w:t>
      </w:r>
      <w:r w:rsidR="00EB0296" w:rsidRPr="00CB1FAF">
        <w:rPr>
          <w:rFonts w:ascii="Verdana" w:hAnsi="Verdana"/>
        </w:rPr>
        <w:t>questionnaire</w:t>
      </w:r>
    </w:p>
    <w:p w14:paraId="3176E1EA" w14:textId="77777777" w:rsidR="00307750" w:rsidRPr="00CB1FAF" w:rsidRDefault="00307750" w:rsidP="00307750">
      <w:pPr>
        <w:pStyle w:val="Text"/>
        <w:keepNext/>
        <w:spacing w:before="240" w:after="120"/>
        <w:rPr>
          <w:sz w:val="18"/>
          <w:szCs w:val="18"/>
        </w:rPr>
      </w:pPr>
      <w:r w:rsidRPr="00CB1FAF">
        <w:rPr>
          <w:sz w:val="18"/>
          <w:szCs w:val="18"/>
        </w:rPr>
        <w:t>For all questions in this survey, ‘the training’ refers to the training shown below:</w:t>
      </w:r>
    </w:p>
    <w:p w14:paraId="3FDD7357" w14:textId="77777777" w:rsidR="00137E11" w:rsidRPr="00CB1FAF" w:rsidRDefault="00137E11" w:rsidP="00137E11">
      <w:pPr>
        <w:pStyle w:val="Text"/>
        <w:keepNext/>
        <w:spacing w:before="240" w:after="120"/>
        <w:rPr>
          <w:sz w:val="18"/>
          <w:szCs w:val="18"/>
        </w:rPr>
      </w:pPr>
      <w:r w:rsidRPr="00CB1FAF">
        <w:rPr>
          <w:sz w:val="18"/>
          <w:szCs w:val="18"/>
        </w:rPr>
        <w:t>&lt;insert PROGRAM_NAME/SUBJECT_NAME&gt; &lt;if TAFE or university then insert (from &lt;TRAIN_ORG_NAME&gt;)&gt; &lt;if qualification part-completer then insert (including subject &lt;SUBJECT_NAME&gt;)&gt;.</w:t>
      </w:r>
    </w:p>
    <w:p w14:paraId="63BE484C" w14:textId="7CD45CFD" w:rsidR="00307750" w:rsidRPr="00CB1FAF" w:rsidRDefault="00307750" w:rsidP="00307750">
      <w:pPr>
        <w:pStyle w:val="MtgHeading2"/>
        <w:rPr>
          <w:sz w:val="18"/>
          <w:szCs w:val="18"/>
        </w:rPr>
      </w:pPr>
      <w:r w:rsidRPr="00CB1FAF">
        <w:rPr>
          <w:sz w:val="18"/>
          <w:szCs w:val="18"/>
        </w:rPr>
        <w:t>About your training</w:t>
      </w:r>
    </w:p>
    <w:p w14:paraId="2AC9EF4F" w14:textId="70F4318B" w:rsidR="00307750" w:rsidRPr="00CB1FAF" w:rsidRDefault="00307750" w:rsidP="00307750">
      <w:pPr>
        <w:pStyle w:val="MtgPaperNumberedList"/>
        <w:spacing w:before="240" w:after="40"/>
        <w:rPr>
          <w:sz w:val="18"/>
          <w:szCs w:val="18"/>
        </w:rPr>
      </w:pPr>
      <w:bookmarkStart w:id="0" w:name="_Ref1461918"/>
      <w:r w:rsidRPr="00CB1FAF">
        <w:rPr>
          <w:sz w:val="18"/>
          <w:szCs w:val="18"/>
        </w:rPr>
        <w:t xml:space="preserve">What was your </w:t>
      </w:r>
      <w:r w:rsidRPr="00CB1FAF">
        <w:rPr>
          <w:b/>
          <w:sz w:val="18"/>
          <w:szCs w:val="18"/>
        </w:rPr>
        <w:t>main</w:t>
      </w:r>
      <w:r w:rsidRPr="00CB1FAF">
        <w:rPr>
          <w:sz w:val="18"/>
          <w:szCs w:val="18"/>
        </w:rPr>
        <w:t xml:space="preserve"> reason for doing the training?</w:t>
      </w:r>
      <w:bookmarkEnd w:id="0"/>
      <w:r w:rsidRPr="00CB1FAF">
        <w:rPr>
          <w:sz w:val="18"/>
          <w:szCs w:val="18"/>
        </w:rPr>
        <w:t xml:space="preserve"> </w:t>
      </w:r>
    </w:p>
    <w:p w14:paraId="1FEE6D83" w14:textId="77777777" w:rsidR="00307750" w:rsidRPr="00CB1FAF" w:rsidRDefault="00307750" w:rsidP="00307750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CB1FAF">
        <w:rPr>
          <w:i/>
          <w:sz w:val="18"/>
          <w:szCs w:val="18"/>
        </w:rPr>
        <w:t>Please select one option only</w:t>
      </w:r>
    </w:p>
    <w:p w14:paraId="18EBFCD4" w14:textId="77777777" w:rsidR="00307750" w:rsidRPr="00CB1FAF" w:rsidRDefault="00307750" w:rsidP="00307750">
      <w:pPr>
        <w:pStyle w:val="MtgPaperDotpoint1"/>
        <w:numPr>
          <w:ilvl w:val="0"/>
          <w:numId w:val="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To get a job</w:t>
      </w:r>
    </w:p>
    <w:p w14:paraId="304F1A5F" w14:textId="77777777" w:rsidR="00307750" w:rsidRPr="00CB1FAF" w:rsidRDefault="00307750" w:rsidP="00307750">
      <w:pPr>
        <w:pStyle w:val="MtgPaperDotpoint1"/>
        <w:numPr>
          <w:ilvl w:val="0"/>
          <w:numId w:val="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To develop or start my own </w:t>
      </w:r>
      <w:proofErr w:type="gramStart"/>
      <w:r w:rsidRPr="00CB1FAF">
        <w:rPr>
          <w:sz w:val="18"/>
          <w:szCs w:val="18"/>
        </w:rPr>
        <w:t>business</w:t>
      </w:r>
      <w:proofErr w:type="gramEnd"/>
    </w:p>
    <w:p w14:paraId="65B381AE" w14:textId="77777777" w:rsidR="00307750" w:rsidRPr="00CB1FAF" w:rsidRDefault="00307750" w:rsidP="00307750">
      <w:pPr>
        <w:pStyle w:val="MtgPaperDotpoint1"/>
        <w:numPr>
          <w:ilvl w:val="0"/>
          <w:numId w:val="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To try for a different career </w:t>
      </w:r>
    </w:p>
    <w:p w14:paraId="3282E1E1" w14:textId="77777777" w:rsidR="00307750" w:rsidRPr="00CB1FAF" w:rsidRDefault="00307750" w:rsidP="00307750">
      <w:pPr>
        <w:pStyle w:val="MtgPaperDotpoint1"/>
        <w:numPr>
          <w:ilvl w:val="0"/>
          <w:numId w:val="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To get a better job or promotion</w:t>
      </w:r>
    </w:p>
    <w:p w14:paraId="62203D44" w14:textId="77777777" w:rsidR="00307750" w:rsidRPr="00CB1FAF" w:rsidRDefault="00307750" w:rsidP="001F0E50">
      <w:pPr>
        <w:pStyle w:val="MtgPaperDotpoint1"/>
        <w:numPr>
          <w:ilvl w:val="0"/>
          <w:numId w:val="5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It was a requirement of my </w:t>
      </w:r>
      <w:proofErr w:type="gramStart"/>
      <w:r w:rsidRPr="00CB1FAF">
        <w:rPr>
          <w:sz w:val="18"/>
          <w:szCs w:val="18"/>
        </w:rPr>
        <w:t>job</w:t>
      </w:r>
      <w:proofErr w:type="gramEnd"/>
    </w:p>
    <w:p w14:paraId="09DB5351" w14:textId="77777777" w:rsidR="00307750" w:rsidRPr="00CB1FAF" w:rsidRDefault="00307750" w:rsidP="001F0E50">
      <w:pPr>
        <w:pStyle w:val="MtgPaperDotpoint1"/>
        <w:numPr>
          <w:ilvl w:val="0"/>
          <w:numId w:val="5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 wanted extra skills for my </w:t>
      </w:r>
      <w:proofErr w:type="gramStart"/>
      <w:r w:rsidRPr="00CB1FAF">
        <w:rPr>
          <w:sz w:val="18"/>
          <w:szCs w:val="18"/>
        </w:rPr>
        <w:t>job</w:t>
      </w:r>
      <w:proofErr w:type="gramEnd"/>
    </w:p>
    <w:p w14:paraId="3E17F656" w14:textId="77777777" w:rsidR="00307750" w:rsidRPr="00CB1FAF" w:rsidRDefault="00307750" w:rsidP="001F0E50">
      <w:pPr>
        <w:pStyle w:val="MtgPaperDotpoint1"/>
        <w:numPr>
          <w:ilvl w:val="0"/>
          <w:numId w:val="5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To obtain credit points towards my senior secondary schooling </w:t>
      </w:r>
    </w:p>
    <w:p w14:paraId="385205A7" w14:textId="77777777" w:rsidR="00307750" w:rsidRPr="00CB1FAF" w:rsidRDefault="00307750" w:rsidP="001F0E50">
      <w:pPr>
        <w:pStyle w:val="MtgPaperDotpoint1"/>
        <w:numPr>
          <w:ilvl w:val="0"/>
          <w:numId w:val="5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To gain advanced entry to a higher qualification or university</w:t>
      </w:r>
    </w:p>
    <w:p w14:paraId="3DAFAB4A" w14:textId="77777777" w:rsidR="00307750" w:rsidRPr="00CB1FAF" w:rsidRDefault="00307750" w:rsidP="001F0E50">
      <w:pPr>
        <w:pStyle w:val="MtgPaperDotpoint1"/>
        <w:numPr>
          <w:ilvl w:val="0"/>
          <w:numId w:val="5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To get into another course of study</w:t>
      </w:r>
    </w:p>
    <w:p w14:paraId="174B04A3" w14:textId="77777777" w:rsidR="00307750" w:rsidRPr="00CB1FAF" w:rsidRDefault="00307750" w:rsidP="001F0E50">
      <w:pPr>
        <w:pStyle w:val="MtgPaperDotpoint1"/>
        <w:numPr>
          <w:ilvl w:val="0"/>
          <w:numId w:val="5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To improve my general education skills</w:t>
      </w:r>
    </w:p>
    <w:p w14:paraId="33FD9105" w14:textId="77777777" w:rsidR="00307750" w:rsidRPr="00CB1FAF" w:rsidRDefault="00307750" w:rsidP="001F0E50">
      <w:pPr>
        <w:pStyle w:val="MtgPaperDotpoint1"/>
        <w:numPr>
          <w:ilvl w:val="0"/>
          <w:numId w:val="5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To get skills for community/voluntary work</w:t>
      </w:r>
    </w:p>
    <w:p w14:paraId="21B14250" w14:textId="2E93111F" w:rsidR="00307750" w:rsidRPr="00CB1FAF" w:rsidRDefault="00307750" w:rsidP="001F0E50">
      <w:pPr>
        <w:pStyle w:val="MtgPaperDotpoint1"/>
        <w:numPr>
          <w:ilvl w:val="0"/>
          <w:numId w:val="5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To increase my self-esteem</w:t>
      </w:r>
    </w:p>
    <w:p w14:paraId="14B5E2D5" w14:textId="141DFA2E" w:rsidR="00307750" w:rsidRPr="00CB1FAF" w:rsidRDefault="00307750" w:rsidP="001F0E50">
      <w:pPr>
        <w:pStyle w:val="MtgPaperDotpoint1"/>
        <w:numPr>
          <w:ilvl w:val="0"/>
          <w:numId w:val="5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Other reason </w:t>
      </w:r>
      <w:r w:rsidRPr="00CB1FAF">
        <w:rPr>
          <w:i/>
          <w:sz w:val="18"/>
          <w:szCs w:val="18"/>
        </w:rPr>
        <w:t>(please specify)</w:t>
      </w:r>
      <w:r w:rsidRPr="00CB1FAF">
        <w:rPr>
          <w:rFonts w:cstheme="minorBidi"/>
          <w:sz w:val="18"/>
          <w:szCs w:val="18"/>
          <w:lang w:val="en-US"/>
        </w:rPr>
        <w:t xml:space="preserve"> </w:t>
      </w:r>
      <w:r w:rsidR="007E7392" w:rsidRPr="00CB1FAF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4C48709C" w14:textId="77777777" w:rsidR="00307750" w:rsidRPr="00CB1FAF" w:rsidRDefault="00307750" w:rsidP="00307750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Did the training help you achieve your </w:t>
      </w:r>
      <w:r w:rsidRPr="00CB1FAF">
        <w:rPr>
          <w:b/>
          <w:bCs/>
          <w:sz w:val="18"/>
          <w:szCs w:val="18"/>
        </w:rPr>
        <w:t>main</w:t>
      </w:r>
      <w:r w:rsidRPr="00CB1FAF">
        <w:rPr>
          <w:sz w:val="18"/>
          <w:szCs w:val="18"/>
        </w:rPr>
        <w:t xml:space="preserve"> reason?  </w:t>
      </w:r>
    </w:p>
    <w:p w14:paraId="1214F5AE" w14:textId="77777777" w:rsidR="00307750" w:rsidRPr="00CB1FAF" w:rsidRDefault="00307750" w:rsidP="00307750">
      <w:pPr>
        <w:pStyle w:val="MtgPaperDotpoint1"/>
        <w:numPr>
          <w:ilvl w:val="0"/>
          <w:numId w:val="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Yes</w:t>
      </w:r>
    </w:p>
    <w:p w14:paraId="4921C1FE" w14:textId="77777777" w:rsidR="00307750" w:rsidRPr="00CB1FAF" w:rsidRDefault="00307750" w:rsidP="00307750">
      <w:pPr>
        <w:pStyle w:val="MtgPaperDotpoint1"/>
        <w:numPr>
          <w:ilvl w:val="0"/>
          <w:numId w:val="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</w:t>
      </w:r>
    </w:p>
    <w:p w14:paraId="1C2E1BD7" w14:textId="77777777" w:rsidR="00307750" w:rsidRPr="00CB1FAF" w:rsidRDefault="00307750" w:rsidP="00307750">
      <w:pPr>
        <w:pStyle w:val="MtgPaperDotpoint1"/>
        <w:numPr>
          <w:ilvl w:val="0"/>
          <w:numId w:val="8"/>
        </w:numPr>
        <w:spacing w:before="40" w:after="40"/>
        <w:rPr>
          <w:sz w:val="18"/>
          <w:szCs w:val="18"/>
          <w:lang w:eastAsia="en-AU"/>
        </w:rPr>
      </w:pPr>
      <w:r w:rsidRPr="00CB1FAF">
        <w:rPr>
          <w:sz w:val="18"/>
          <w:szCs w:val="18"/>
        </w:rPr>
        <w:t>Partly</w:t>
      </w:r>
    </w:p>
    <w:p w14:paraId="2E8571A5" w14:textId="4A00CFBB" w:rsidR="00307750" w:rsidRPr="00CB1FAF" w:rsidRDefault="00307750" w:rsidP="00307750">
      <w:pPr>
        <w:pStyle w:val="MtgPaperDotpoint1"/>
        <w:numPr>
          <w:ilvl w:val="0"/>
          <w:numId w:val="8"/>
        </w:numPr>
        <w:spacing w:before="40" w:after="40"/>
        <w:rPr>
          <w:sz w:val="18"/>
          <w:szCs w:val="18"/>
          <w:lang w:eastAsia="en-AU"/>
        </w:rPr>
      </w:pPr>
      <w:r w:rsidRPr="00CB1FAF">
        <w:rPr>
          <w:sz w:val="18"/>
          <w:szCs w:val="18"/>
        </w:rPr>
        <w:t xml:space="preserve">Don’t know </w:t>
      </w:r>
      <w:proofErr w:type="gramStart"/>
      <w:r w:rsidRPr="00CB1FAF">
        <w:rPr>
          <w:sz w:val="18"/>
          <w:szCs w:val="18"/>
        </w:rPr>
        <w:t>yet</w:t>
      </w:r>
      <w:proofErr w:type="gramEnd"/>
    </w:p>
    <w:p w14:paraId="0014B79B" w14:textId="77777777" w:rsidR="00307750" w:rsidRPr="00CB1FAF" w:rsidRDefault="00307750" w:rsidP="00307750">
      <w:pPr>
        <w:pStyle w:val="MtgPaperNumberedList"/>
        <w:spacing w:before="240" w:after="40"/>
        <w:rPr>
          <w:sz w:val="18"/>
          <w:szCs w:val="18"/>
        </w:rPr>
      </w:pPr>
      <w:bookmarkStart w:id="1" w:name="_Ref2926808"/>
      <w:r w:rsidRPr="00CB1FAF">
        <w:rPr>
          <w:sz w:val="18"/>
          <w:szCs w:val="18"/>
        </w:rPr>
        <w:t xml:space="preserve">How likely are you to recommend the training? </w:t>
      </w:r>
      <w:bookmarkEnd w:id="1"/>
    </w:p>
    <w:p w14:paraId="35D47599" w14:textId="77777777" w:rsidR="00307750" w:rsidRPr="00CB1FAF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CB1FAF">
        <w:rPr>
          <w:sz w:val="18"/>
          <w:szCs w:val="18"/>
        </w:rPr>
        <w:t>Very likely</w:t>
      </w:r>
    </w:p>
    <w:p w14:paraId="32B04294" w14:textId="77777777" w:rsidR="00307750" w:rsidRPr="00CB1FAF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CB1FAF">
        <w:rPr>
          <w:sz w:val="18"/>
          <w:szCs w:val="18"/>
        </w:rPr>
        <w:t>Likely</w:t>
      </w:r>
    </w:p>
    <w:p w14:paraId="2EF700A2" w14:textId="77777777" w:rsidR="00307750" w:rsidRPr="00CB1FAF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CB1FAF">
        <w:rPr>
          <w:sz w:val="18"/>
          <w:szCs w:val="18"/>
        </w:rPr>
        <w:t>Neither likely nor unlikely</w:t>
      </w:r>
    </w:p>
    <w:p w14:paraId="1FB049F1" w14:textId="77777777" w:rsidR="00307750" w:rsidRPr="00CB1FAF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CB1FAF">
        <w:rPr>
          <w:sz w:val="18"/>
          <w:szCs w:val="18"/>
        </w:rPr>
        <w:t>Unlikely</w:t>
      </w:r>
    </w:p>
    <w:p w14:paraId="61D3B87F" w14:textId="5178BB25" w:rsidR="00307750" w:rsidRPr="00CB1FAF" w:rsidRDefault="00307750" w:rsidP="00307750">
      <w:pPr>
        <w:pStyle w:val="MtgPaperDotpoint1"/>
        <w:numPr>
          <w:ilvl w:val="0"/>
          <w:numId w:val="9"/>
        </w:numPr>
        <w:spacing w:before="40" w:after="40"/>
        <w:ind w:left="896" w:hanging="357"/>
        <w:rPr>
          <w:sz w:val="18"/>
          <w:szCs w:val="18"/>
        </w:rPr>
      </w:pPr>
      <w:r w:rsidRPr="00CB1FAF">
        <w:rPr>
          <w:sz w:val="18"/>
          <w:szCs w:val="18"/>
        </w:rPr>
        <w:t>Very unlikely</w:t>
      </w:r>
    </w:p>
    <w:p w14:paraId="0600A59C" w14:textId="77777777" w:rsidR="00307750" w:rsidRPr="00CB1FAF" w:rsidRDefault="00307750" w:rsidP="00307750">
      <w:pPr>
        <w:pStyle w:val="MtgPaperNumberedList"/>
        <w:spacing w:before="240" w:after="40"/>
        <w:rPr>
          <w:sz w:val="18"/>
          <w:szCs w:val="18"/>
        </w:rPr>
      </w:pPr>
      <w:bookmarkStart w:id="2" w:name="_Ref2927098"/>
      <w:r w:rsidRPr="00CB1FAF">
        <w:rPr>
          <w:sz w:val="18"/>
          <w:szCs w:val="18"/>
        </w:rPr>
        <w:t xml:space="preserve">How likely are you to recommend the training </w:t>
      </w:r>
      <w:r w:rsidRPr="00CB1FAF">
        <w:rPr>
          <w:b/>
          <w:bCs/>
          <w:sz w:val="18"/>
          <w:szCs w:val="18"/>
        </w:rPr>
        <w:t>provider</w:t>
      </w:r>
      <w:r w:rsidRPr="00CB1FAF">
        <w:rPr>
          <w:sz w:val="18"/>
          <w:szCs w:val="18"/>
        </w:rPr>
        <w:t>?</w:t>
      </w:r>
      <w:bookmarkEnd w:id="2"/>
    </w:p>
    <w:p w14:paraId="61DE0239" w14:textId="77777777" w:rsidR="00307750" w:rsidRPr="00CB1FAF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likely</w:t>
      </w:r>
    </w:p>
    <w:p w14:paraId="1D083986" w14:textId="77777777" w:rsidR="00307750" w:rsidRPr="00CB1FAF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Likely</w:t>
      </w:r>
    </w:p>
    <w:p w14:paraId="5F9383F9" w14:textId="77777777" w:rsidR="00307750" w:rsidRPr="00CB1FAF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Neither likely nor unlikely</w:t>
      </w:r>
    </w:p>
    <w:p w14:paraId="393ACD6F" w14:textId="77777777" w:rsidR="00307750" w:rsidRPr="00CB1FAF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Unlikely</w:t>
      </w:r>
    </w:p>
    <w:p w14:paraId="1FE7FD55" w14:textId="534522EF" w:rsidR="00307750" w:rsidRPr="00CB1FAF" w:rsidRDefault="00307750" w:rsidP="001F0E50">
      <w:pPr>
        <w:pStyle w:val="MtgPaperDotpoint1"/>
        <w:numPr>
          <w:ilvl w:val="0"/>
          <w:numId w:val="3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Very unlikely </w:t>
      </w:r>
    </w:p>
    <w:p w14:paraId="7D130F34" w14:textId="5D13816A" w:rsidR="00307750" w:rsidRPr="00CB1FAF" w:rsidRDefault="00307750" w:rsidP="00307750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CB1FAF">
        <w:rPr>
          <w:sz w:val="18"/>
          <w:szCs w:val="18"/>
        </w:rPr>
        <w:t xml:space="preserve">For those aged 15-19 years old &lt;else go to </w:t>
      </w:r>
      <w:r w:rsidR="007E7392" w:rsidRPr="00CB1FAF">
        <w:rPr>
          <w:sz w:val="18"/>
          <w:szCs w:val="18"/>
        </w:rPr>
        <w:t>Q</w:t>
      </w:r>
      <w:r w:rsidRPr="00CB1FAF">
        <w:rPr>
          <w:sz w:val="18"/>
          <w:szCs w:val="18"/>
        </w:rPr>
        <w:t>7&gt;</w:t>
      </w:r>
    </w:p>
    <w:p w14:paraId="72F418A2" w14:textId="77777777" w:rsidR="00307750" w:rsidRPr="00CB1FAF" w:rsidRDefault="00307750" w:rsidP="00307750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Did you undertake any of the &lt;insert training details&gt; as part of your senior secondary schooling at a school, a TAFE </w:t>
      </w:r>
      <w:proofErr w:type="gramStart"/>
      <w:r w:rsidRPr="00CB1FAF">
        <w:rPr>
          <w:sz w:val="18"/>
          <w:szCs w:val="18"/>
        </w:rPr>
        <w:t>institute</w:t>
      </w:r>
      <w:proofErr w:type="gramEnd"/>
      <w:r w:rsidRPr="00CB1FAF">
        <w:rPr>
          <w:sz w:val="18"/>
          <w:szCs w:val="18"/>
        </w:rPr>
        <w:t xml:space="preserve"> or another training organisation? &lt;multiple response, unless choose no&gt;</w:t>
      </w:r>
    </w:p>
    <w:p w14:paraId="1961F59E" w14:textId="77777777" w:rsidR="00307750" w:rsidRPr="00CB1FAF" w:rsidRDefault="00307750" w:rsidP="00307750">
      <w:pPr>
        <w:pStyle w:val="MtgPaperNumberedList"/>
        <w:numPr>
          <w:ilvl w:val="0"/>
          <w:numId w:val="0"/>
        </w:numPr>
        <w:spacing w:before="40" w:after="40"/>
        <w:ind w:left="357"/>
        <w:rPr>
          <w:sz w:val="18"/>
          <w:szCs w:val="18"/>
        </w:rPr>
      </w:pPr>
      <w:r w:rsidRPr="00CB1FAF">
        <w:rPr>
          <w:i/>
          <w:sz w:val="18"/>
          <w:szCs w:val="18"/>
        </w:rPr>
        <w:t xml:space="preserve">Please select all options that </w:t>
      </w:r>
      <w:proofErr w:type="gramStart"/>
      <w:r w:rsidRPr="00CB1FAF">
        <w:rPr>
          <w:i/>
          <w:sz w:val="18"/>
          <w:szCs w:val="18"/>
        </w:rPr>
        <w:t>apply</w:t>
      </w:r>
      <w:proofErr w:type="gramEnd"/>
    </w:p>
    <w:p w14:paraId="5E185E20" w14:textId="77777777" w:rsidR="00307750" w:rsidRPr="00CB1FAF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at my </w:t>
      </w:r>
      <w:proofErr w:type="gramStart"/>
      <w:r w:rsidRPr="00CB1FAF">
        <w:rPr>
          <w:sz w:val="18"/>
          <w:szCs w:val="18"/>
        </w:rPr>
        <w:t>school</w:t>
      </w:r>
      <w:proofErr w:type="gramEnd"/>
    </w:p>
    <w:p w14:paraId="67DFE683" w14:textId="77777777" w:rsidR="00307750" w:rsidRPr="00CB1FAF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at another </w:t>
      </w:r>
      <w:proofErr w:type="gramStart"/>
      <w:r w:rsidRPr="00CB1FAF">
        <w:rPr>
          <w:sz w:val="18"/>
          <w:szCs w:val="18"/>
        </w:rPr>
        <w:t>school</w:t>
      </w:r>
      <w:proofErr w:type="gramEnd"/>
    </w:p>
    <w:p w14:paraId="139B1738" w14:textId="77777777" w:rsidR="00307750" w:rsidRPr="00CB1FAF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at a TAFE </w:t>
      </w:r>
      <w:proofErr w:type="gramStart"/>
      <w:r w:rsidRPr="00CB1FAF">
        <w:rPr>
          <w:sz w:val="18"/>
          <w:szCs w:val="18"/>
        </w:rPr>
        <w:t>institute</w:t>
      </w:r>
      <w:proofErr w:type="gramEnd"/>
      <w:r w:rsidRPr="00CB1FAF">
        <w:rPr>
          <w:sz w:val="18"/>
          <w:szCs w:val="18"/>
        </w:rPr>
        <w:t xml:space="preserve"> </w:t>
      </w:r>
    </w:p>
    <w:p w14:paraId="4A05CB4D" w14:textId="77777777" w:rsidR="00653101" w:rsidRPr="00CB1FAF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lastRenderedPageBreak/>
        <w:t xml:space="preserve">Yes – at another training </w:t>
      </w:r>
      <w:proofErr w:type="gramStart"/>
      <w:r w:rsidRPr="00CB1FAF">
        <w:rPr>
          <w:sz w:val="18"/>
          <w:szCs w:val="18"/>
        </w:rPr>
        <w:t>provider</w:t>
      </w:r>
      <w:proofErr w:type="gramEnd"/>
      <w:r w:rsidRPr="00CB1FAF">
        <w:rPr>
          <w:sz w:val="18"/>
          <w:szCs w:val="18"/>
        </w:rPr>
        <w:t xml:space="preserve"> </w:t>
      </w:r>
    </w:p>
    <w:p w14:paraId="1E59FB86" w14:textId="7E4C7DA6" w:rsidR="00307750" w:rsidRPr="00CB1FAF" w:rsidRDefault="00307750" w:rsidP="001F0E50">
      <w:pPr>
        <w:pStyle w:val="MtgPaperDotpoint1"/>
        <w:numPr>
          <w:ilvl w:val="0"/>
          <w:numId w:val="3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No – </w:t>
      </w:r>
      <w:r w:rsidR="007E7392" w:rsidRPr="00CB1FAF">
        <w:rPr>
          <w:sz w:val="18"/>
          <w:szCs w:val="18"/>
        </w:rPr>
        <w:t>&lt;go to Q7&gt; &lt;exclusive option if selected&gt;</w:t>
      </w:r>
    </w:p>
    <w:p w14:paraId="7563426A" w14:textId="77777777" w:rsidR="00653101" w:rsidRPr="00CB1FAF" w:rsidRDefault="00653101" w:rsidP="00653101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>Did you complete any training in a workplace as part of your main VET subject?</w:t>
      </w:r>
    </w:p>
    <w:p w14:paraId="7BF7CF38" w14:textId="77777777" w:rsidR="00653101" w:rsidRPr="00CB1FAF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1 week or </w:t>
      </w:r>
      <w:proofErr w:type="gramStart"/>
      <w:r w:rsidRPr="00CB1FAF">
        <w:rPr>
          <w:sz w:val="18"/>
          <w:szCs w:val="18"/>
        </w:rPr>
        <w:t>less</w:t>
      </w:r>
      <w:proofErr w:type="gramEnd"/>
    </w:p>
    <w:p w14:paraId="6CD59B24" w14:textId="77777777" w:rsidR="00653101" w:rsidRPr="00CB1FAF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2-4 </w:t>
      </w:r>
      <w:proofErr w:type="gramStart"/>
      <w:r w:rsidRPr="00CB1FAF">
        <w:rPr>
          <w:sz w:val="18"/>
          <w:szCs w:val="18"/>
        </w:rPr>
        <w:t>weeks</w:t>
      </w:r>
      <w:proofErr w:type="gramEnd"/>
    </w:p>
    <w:p w14:paraId="59ADA166" w14:textId="77777777" w:rsidR="00653101" w:rsidRPr="00CB1FAF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5 weeks or </w:t>
      </w:r>
      <w:proofErr w:type="gramStart"/>
      <w:r w:rsidRPr="00CB1FAF">
        <w:rPr>
          <w:sz w:val="18"/>
          <w:szCs w:val="18"/>
        </w:rPr>
        <w:t>more</w:t>
      </w:r>
      <w:proofErr w:type="gramEnd"/>
    </w:p>
    <w:p w14:paraId="3DFEA2F4" w14:textId="77777777" w:rsidR="00653101" w:rsidRPr="00CB1FAF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as an Australian School-based Apprenticeship/Traineeship </w:t>
      </w:r>
    </w:p>
    <w:p w14:paraId="5C781BC8" w14:textId="77777777" w:rsidR="00653101" w:rsidRPr="00CB1FAF" w:rsidRDefault="00653101" w:rsidP="001F0E50">
      <w:pPr>
        <w:pStyle w:val="MtgPaperDotpoint1"/>
        <w:numPr>
          <w:ilvl w:val="0"/>
          <w:numId w:val="3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No    </w:t>
      </w:r>
    </w:p>
    <w:p w14:paraId="4A75FEBE" w14:textId="77777777" w:rsidR="00653101" w:rsidRPr="00CB1FAF" w:rsidRDefault="00653101" w:rsidP="00653101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>How did you pay for your training? &lt;single response&gt;</w:t>
      </w:r>
    </w:p>
    <w:p w14:paraId="2BBAADB2" w14:textId="77777777" w:rsidR="00653101" w:rsidRPr="00CB1FAF" w:rsidRDefault="00653101" w:rsidP="00653101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iCs/>
          <w:sz w:val="18"/>
          <w:szCs w:val="18"/>
        </w:rPr>
      </w:pPr>
      <w:r w:rsidRPr="00CB1FAF">
        <w:rPr>
          <w:i/>
          <w:iCs/>
          <w:sz w:val="18"/>
          <w:szCs w:val="18"/>
        </w:rPr>
        <w:t>Please select main source of payment</w:t>
      </w:r>
    </w:p>
    <w:p w14:paraId="33A64401" w14:textId="77777777" w:rsidR="00653101" w:rsidRPr="00CB1FAF" w:rsidRDefault="00653101" w:rsidP="001F0E50">
      <w:pPr>
        <w:pStyle w:val="MtgPaperDotpoint1"/>
        <w:numPr>
          <w:ilvl w:val="0"/>
          <w:numId w:val="3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My employer paid for the </w:t>
      </w:r>
      <w:proofErr w:type="gramStart"/>
      <w:r w:rsidRPr="00CB1FAF">
        <w:rPr>
          <w:sz w:val="18"/>
          <w:szCs w:val="18"/>
        </w:rPr>
        <w:t>training</w:t>
      </w:r>
      <w:proofErr w:type="gramEnd"/>
    </w:p>
    <w:p w14:paraId="0C8BB900" w14:textId="77777777" w:rsidR="00653101" w:rsidRPr="00CB1FAF" w:rsidRDefault="00653101" w:rsidP="001F0E50">
      <w:pPr>
        <w:pStyle w:val="MtgPaperDotpoint1"/>
        <w:numPr>
          <w:ilvl w:val="0"/>
          <w:numId w:val="3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 paid </w:t>
      </w:r>
      <w:r w:rsidRPr="00CB1FAF">
        <w:rPr>
          <w:i/>
          <w:iCs/>
          <w:sz w:val="18"/>
          <w:szCs w:val="18"/>
        </w:rPr>
        <w:t>(includes via payment plan arrangements and support from family or friends)</w:t>
      </w:r>
    </w:p>
    <w:p w14:paraId="15B3D090" w14:textId="43A5EC87" w:rsidR="00653101" w:rsidRPr="00CB1FAF" w:rsidRDefault="00653101" w:rsidP="001F0E50">
      <w:pPr>
        <w:pStyle w:val="MtgPaperDotpoint1"/>
        <w:numPr>
          <w:ilvl w:val="0"/>
          <w:numId w:val="32"/>
        </w:numPr>
        <w:spacing w:before="40" w:after="40"/>
        <w:rPr>
          <w:i/>
          <w:iCs/>
          <w:sz w:val="18"/>
          <w:szCs w:val="18"/>
        </w:rPr>
      </w:pPr>
      <w:r w:rsidRPr="00CB1FAF">
        <w:rPr>
          <w:sz w:val="18"/>
          <w:szCs w:val="18"/>
        </w:rPr>
        <w:t>Other</w:t>
      </w:r>
      <w:r w:rsidRPr="00CB1FAF">
        <w:rPr>
          <w:i/>
          <w:iCs/>
          <w:sz w:val="18"/>
          <w:szCs w:val="18"/>
        </w:rPr>
        <w:t xml:space="preserve"> </w:t>
      </w:r>
      <w:r w:rsidRPr="00CB1FAF">
        <w:rPr>
          <w:sz w:val="18"/>
          <w:szCs w:val="18"/>
        </w:rPr>
        <w:t xml:space="preserve">&lt;no </w:t>
      </w:r>
      <w:r w:rsidR="00923F5A" w:rsidRPr="00CB1FAF">
        <w:rPr>
          <w:sz w:val="18"/>
          <w:szCs w:val="18"/>
        </w:rPr>
        <w:t>capture</w:t>
      </w:r>
      <w:r w:rsidRPr="00CB1FAF">
        <w:rPr>
          <w:sz w:val="18"/>
          <w:szCs w:val="18"/>
        </w:rPr>
        <w:t xml:space="preserve"> of verbatim response&gt;</w:t>
      </w:r>
    </w:p>
    <w:p w14:paraId="43693087" w14:textId="6B0FE935" w:rsidR="00653101" w:rsidRPr="00CB1FAF" w:rsidRDefault="00653101" w:rsidP="001F0E50">
      <w:pPr>
        <w:pStyle w:val="MtgPaperDotpoint1"/>
        <w:numPr>
          <w:ilvl w:val="0"/>
          <w:numId w:val="32"/>
        </w:numPr>
        <w:spacing w:before="40" w:after="40"/>
        <w:rPr>
          <w:i/>
          <w:iCs/>
          <w:sz w:val="18"/>
          <w:szCs w:val="18"/>
        </w:rPr>
      </w:pPr>
      <w:r w:rsidRPr="00CB1FAF">
        <w:rPr>
          <w:sz w:val="18"/>
          <w:szCs w:val="18"/>
        </w:rPr>
        <w:t>Not applicable - no fees</w:t>
      </w:r>
    </w:p>
    <w:p w14:paraId="45029947" w14:textId="77777777" w:rsidR="00653101" w:rsidRPr="00CB1FAF" w:rsidRDefault="00653101" w:rsidP="00653101">
      <w:pPr>
        <w:pStyle w:val="Text"/>
        <w:keepNext/>
        <w:spacing w:before="240" w:after="120"/>
        <w:rPr>
          <w:b/>
          <w:sz w:val="18"/>
          <w:szCs w:val="18"/>
        </w:rPr>
      </w:pPr>
      <w:r w:rsidRPr="00CB1FAF">
        <w:rPr>
          <w:b/>
          <w:sz w:val="18"/>
          <w:szCs w:val="18"/>
        </w:rPr>
        <w:t>Satisfaction with the training</w:t>
      </w:r>
    </w:p>
    <w:p w14:paraId="05AC7B4B" w14:textId="280FD84B" w:rsidR="00653101" w:rsidRPr="00CB1FAF" w:rsidRDefault="00653101" w:rsidP="00653101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For the following questions, we want to know what you thought about the training</w:t>
      </w:r>
      <w:r w:rsidR="008E6808" w:rsidRPr="00CB1FAF">
        <w:rPr>
          <w:sz w:val="18"/>
          <w:szCs w:val="18"/>
        </w:rPr>
        <w:t>,</w:t>
      </w:r>
      <w:r w:rsidRPr="00CB1FAF">
        <w:rPr>
          <w:sz w:val="18"/>
          <w:szCs w:val="18"/>
        </w:rPr>
        <w:t xml:space="preserve"> &lt;insert training details&gt;, on average.</w:t>
      </w:r>
    </w:p>
    <w:p w14:paraId="5B6048F3" w14:textId="77777777" w:rsidR="00653101" w:rsidRPr="00CB1FAF" w:rsidRDefault="00653101" w:rsidP="00653101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To what extent do you agree or disagree that your training developed your </w:t>
      </w:r>
      <w:r w:rsidRPr="00CB1FAF">
        <w:rPr>
          <w:b/>
          <w:bCs/>
          <w:sz w:val="18"/>
          <w:szCs w:val="18"/>
        </w:rPr>
        <w:t>problem-solving skills</w:t>
      </w:r>
      <w:r w:rsidRPr="00CB1FAF">
        <w:rPr>
          <w:sz w:val="18"/>
          <w:szCs w:val="18"/>
        </w:rPr>
        <w:t xml:space="preserve">? </w:t>
      </w:r>
    </w:p>
    <w:p w14:paraId="17DB6992" w14:textId="77777777" w:rsidR="00653101" w:rsidRPr="00CB1FAF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Strongly </w:t>
      </w:r>
      <w:proofErr w:type="gramStart"/>
      <w:r w:rsidRPr="00CB1FAF">
        <w:rPr>
          <w:sz w:val="18"/>
          <w:szCs w:val="18"/>
        </w:rPr>
        <w:t>agree</w:t>
      </w:r>
      <w:proofErr w:type="gramEnd"/>
    </w:p>
    <w:p w14:paraId="576DD0F7" w14:textId="77777777" w:rsidR="00653101" w:rsidRPr="00CB1FAF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Agree</w:t>
      </w:r>
    </w:p>
    <w:p w14:paraId="2AF68626" w14:textId="77777777" w:rsidR="00653101" w:rsidRPr="00CB1FAF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Neither agree nor disagree</w:t>
      </w:r>
    </w:p>
    <w:p w14:paraId="4E85214B" w14:textId="77777777" w:rsidR="00653101" w:rsidRPr="00CB1FAF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Disagree</w:t>
      </w:r>
    </w:p>
    <w:p w14:paraId="62A9D5CC" w14:textId="77777777" w:rsidR="00653101" w:rsidRPr="00CB1FAF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Strongly </w:t>
      </w:r>
      <w:proofErr w:type="gramStart"/>
      <w:r w:rsidRPr="00CB1FAF">
        <w:rPr>
          <w:sz w:val="18"/>
          <w:szCs w:val="18"/>
        </w:rPr>
        <w:t>disagree</w:t>
      </w:r>
      <w:proofErr w:type="gramEnd"/>
    </w:p>
    <w:p w14:paraId="71DAF0C6" w14:textId="226E6CA1" w:rsidR="00653101" w:rsidRPr="00CB1FAF" w:rsidRDefault="00653101" w:rsidP="001F0E50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</w:t>
      </w:r>
    </w:p>
    <w:p w14:paraId="40E88BAF" w14:textId="77777777" w:rsidR="00653101" w:rsidRPr="00CB1FAF" w:rsidRDefault="00653101" w:rsidP="00653101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To what extent do you agree or disagree that your training improved your </w:t>
      </w:r>
      <w:r w:rsidRPr="00CB1FAF">
        <w:rPr>
          <w:b/>
          <w:bCs/>
          <w:sz w:val="18"/>
          <w:szCs w:val="18"/>
        </w:rPr>
        <w:t>writing skills</w:t>
      </w:r>
      <w:r w:rsidRPr="00CB1FAF">
        <w:rPr>
          <w:sz w:val="18"/>
          <w:szCs w:val="18"/>
        </w:rPr>
        <w:t xml:space="preserve">? </w:t>
      </w:r>
    </w:p>
    <w:p w14:paraId="34437E8F" w14:textId="77777777" w:rsidR="00653101" w:rsidRPr="00CB1FAF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Strongly </w:t>
      </w:r>
      <w:proofErr w:type="gramStart"/>
      <w:r w:rsidRPr="00CB1FAF">
        <w:rPr>
          <w:sz w:val="18"/>
          <w:szCs w:val="18"/>
        </w:rPr>
        <w:t>agree</w:t>
      </w:r>
      <w:proofErr w:type="gramEnd"/>
    </w:p>
    <w:p w14:paraId="1C5B0074" w14:textId="77777777" w:rsidR="00653101" w:rsidRPr="00CB1FAF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Agree</w:t>
      </w:r>
    </w:p>
    <w:p w14:paraId="6A2D2713" w14:textId="77777777" w:rsidR="00653101" w:rsidRPr="00CB1FAF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Neither agree nor disagree</w:t>
      </w:r>
    </w:p>
    <w:p w14:paraId="6140E1F0" w14:textId="77777777" w:rsidR="00653101" w:rsidRPr="00CB1FAF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Disagree</w:t>
      </w:r>
    </w:p>
    <w:p w14:paraId="6E06BED8" w14:textId="77777777" w:rsidR="00653101" w:rsidRPr="00CB1FAF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Strongly </w:t>
      </w:r>
      <w:proofErr w:type="gramStart"/>
      <w:r w:rsidRPr="00CB1FAF">
        <w:rPr>
          <w:sz w:val="18"/>
          <w:szCs w:val="18"/>
        </w:rPr>
        <w:t>disagree</w:t>
      </w:r>
      <w:proofErr w:type="gramEnd"/>
    </w:p>
    <w:p w14:paraId="5EA6D28E" w14:textId="13D46965" w:rsidR="00653101" w:rsidRPr="00CB1FAF" w:rsidRDefault="00653101" w:rsidP="00653101">
      <w:pPr>
        <w:pStyle w:val="MtgPaperDotpoint1"/>
        <w:numPr>
          <w:ilvl w:val="0"/>
          <w:numId w:val="1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</w:t>
      </w:r>
    </w:p>
    <w:p w14:paraId="518CCEFC" w14:textId="77777777" w:rsidR="009F5674" w:rsidRPr="00CB1FAF" w:rsidRDefault="009F5674" w:rsidP="009F5674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To what extent do you agree or disagree that your training improved your </w:t>
      </w:r>
      <w:r w:rsidRPr="00CB1FAF">
        <w:rPr>
          <w:b/>
          <w:bCs/>
          <w:sz w:val="18"/>
          <w:szCs w:val="18"/>
        </w:rPr>
        <w:t xml:space="preserve">numerical skills </w:t>
      </w:r>
      <w:r w:rsidRPr="00CB1FAF">
        <w:rPr>
          <w:sz w:val="18"/>
          <w:szCs w:val="18"/>
        </w:rPr>
        <w:t>(</w:t>
      </w:r>
      <w:r w:rsidRPr="00CB1FAF">
        <w:rPr>
          <w:i/>
          <w:iCs/>
          <w:sz w:val="18"/>
          <w:szCs w:val="18"/>
        </w:rPr>
        <w:t>i.e. working with numbers)</w:t>
      </w:r>
      <w:r w:rsidRPr="00CB1FAF">
        <w:rPr>
          <w:sz w:val="18"/>
          <w:szCs w:val="18"/>
        </w:rPr>
        <w:t xml:space="preserve">? </w:t>
      </w:r>
    </w:p>
    <w:p w14:paraId="21ED78A2" w14:textId="77777777" w:rsidR="009F5674" w:rsidRPr="00CB1FAF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Strongly </w:t>
      </w:r>
      <w:proofErr w:type="gramStart"/>
      <w:r w:rsidRPr="00CB1FAF">
        <w:rPr>
          <w:sz w:val="18"/>
          <w:szCs w:val="18"/>
        </w:rPr>
        <w:t>agree</w:t>
      </w:r>
      <w:proofErr w:type="gramEnd"/>
    </w:p>
    <w:p w14:paraId="2E39A596" w14:textId="77777777" w:rsidR="009F5674" w:rsidRPr="00CB1FAF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Agree</w:t>
      </w:r>
    </w:p>
    <w:p w14:paraId="749230F3" w14:textId="77777777" w:rsidR="009F5674" w:rsidRPr="00CB1FAF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Neither agree nor disagree</w:t>
      </w:r>
    </w:p>
    <w:p w14:paraId="276CC2BB" w14:textId="77777777" w:rsidR="009F5674" w:rsidRPr="00CB1FAF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Disagree</w:t>
      </w:r>
    </w:p>
    <w:p w14:paraId="05FC74D2" w14:textId="77777777" w:rsidR="009F5674" w:rsidRPr="00CB1FAF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Strongly </w:t>
      </w:r>
      <w:proofErr w:type="gramStart"/>
      <w:r w:rsidRPr="00CB1FAF">
        <w:rPr>
          <w:sz w:val="18"/>
          <w:szCs w:val="18"/>
        </w:rPr>
        <w:t>disagree</w:t>
      </w:r>
      <w:proofErr w:type="gramEnd"/>
    </w:p>
    <w:p w14:paraId="29EF0483" w14:textId="2E93ADDF" w:rsidR="009F5674" w:rsidRPr="00CB1FAF" w:rsidRDefault="009F5674" w:rsidP="009F5674">
      <w:pPr>
        <w:pStyle w:val="MtgPaperDotpoint1"/>
        <w:numPr>
          <w:ilvl w:val="0"/>
          <w:numId w:val="1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</w:t>
      </w:r>
    </w:p>
    <w:p w14:paraId="04304C56" w14:textId="77777777" w:rsidR="009F5674" w:rsidRPr="00CB1FAF" w:rsidRDefault="009F5674" w:rsidP="009F5674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How satisfied are you with the quality of your </w:t>
      </w:r>
      <w:r w:rsidRPr="00CB1FAF">
        <w:rPr>
          <w:b/>
          <w:bCs/>
          <w:sz w:val="18"/>
          <w:szCs w:val="18"/>
        </w:rPr>
        <w:t>trainers/teachers/instructors</w:t>
      </w:r>
      <w:r w:rsidRPr="00CB1FAF">
        <w:rPr>
          <w:sz w:val="18"/>
          <w:szCs w:val="18"/>
        </w:rPr>
        <w:t xml:space="preserve">? </w:t>
      </w:r>
    </w:p>
    <w:p w14:paraId="4BED4081" w14:textId="77777777" w:rsidR="009F5674" w:rsidRPr="00CB1FAF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satisfied</w:t>
      </w:r>
    </w:p>
    <w:p w14:paraId="67D076B8" w14:textId="77777777" w:rsidR="009F5674" w:rsidRPr="00CB1FAF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Satisfied </w:t>
      </w:r>
    </w:p>
    <w:p w14:paraId="4367533A" w14:textId="77777777" w:rsidR="009F5674" w:rsidRPr="00CB1FAF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Neither satisfied nor dissatisfied </w:t>
      </w:r>
    </w:p>
    <w:p w14:paraId="6DF09E80" w14:textId="77777777" w:rsidR="009F5674" w:rsidRPr="00CB1FAF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Dissatisfied </w:t>
      </w:r>
    </w:p>
    <w:p w14:paraId="0DFE479D" w14:textId="77777777" w:rsidR="009F5674" w:rsidRPr="00CB1FAF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Very dissatisfied </w:t>
      </w:r>
    </w:p>
    <w:p w14:paraId="72821A1A" w14:textId="0ECC5116" w:rsidR="009F5674" w:rsidRPr="00CB1FAF" w:rsidRDefault="009F5674" w:rsidP="001F0E50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</w:t>
      </w:r>
    </w:p>
    <w:p w14:paraId="4F4F833F" w14:textId="77777777" w:rsidR="00C50B77" w:rsidRPr="00CB1FAF" w:rsidRDefault="00C50B77" w:rsidP="00C50B77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15B24EEC" w14:textId="77777777" w:rsidR="00C50B77" w:rsidRPr="00CB1FAF" w:rsidRDefault="00C50B77" w:rsidP="00C50B77">
      <w:pPr>
        <w:pStyle w:val="MtgPaperNumberedList"/>
        <w:numPr>
          <w:ilvl w:val="0"/>
          <w:numId w:val="0"/>
        </w:numPr>
        <w:spacing w:before="240" w:after="40"/>
        <w:ind w:left="360"/>
        <w:rPr>
          <w:sz w:val="18"/>
          <w:szCs w:val="18"/>
        </w:rPr>
      </w:pPr>
    </w:p>
    <w:p w14:paraId="74CE8567" w14:textId="488AF3A8" w:rsidR="009F5674" w:rsidRPr="00CB1FAF" w:rsidRDefault="009F5674" w:rsidP="009F5674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How satisfied are you that the way you were </w:t>
      </w:r>
      <w:r w:rsidRPr="00CB1FAF">
        <w:rPr>
          <w:b/>
          <w:bCs/>
          <w:sz w:val="18"/>
          <w:szCs w:val="18"/>
        </w:rPr>
        <w:t>assessed</w:t>
      </w:r>
      <w:r w:rsidRPr="00CB1FAF">
        <w:rPr>
          <w:sz w:val="18"/>
          <w:szCs w:val="18"/>
        </w:rPr>
        <w:t xml:space="preserve"> was a fair test of your skills and knowledge? </w:t>
      </w:r>
    </w:p>
    <w:p w14:paraId="31E0BCA6" w14:textId="77777777" w:rsidR="009F5674" w:rsidRPr="00CB1FAF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satisfied</w:t>
      </w:r>
    </w:p>
    <w:p w14:paraId="15B20C71" w14:textId="77777777" w:rsidR="009F5674" w:rsidRPr="00CB1FAF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Satisfied </w:t>
      </w:r>
    </w:p>
    <w:p w14:paraId="6A94003F" w14:textId="77777777" w:rsidR="009F5674" w:rsidRPr="00CB1FAF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Neither satisfied nor dissatisfied </w:t>
      </w:r>
    </w:p>
    <w:p w14:paraId="4ADA6FBD" w14:textId="77777777" w:rsidR="009F5674" w:rsidRPr="00CB1FAF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Dissatisfied </w:t>
      </w:r>
    </w:p>
    <w:p w14:paraId="38FD935B" w14:textId="77777777" w:rsidR="009F5674" w:rsidRPr="00CB1FAF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Very dissatisfied </w:t>
      </w:r>
    </w:p>
    <w:p w14:paraId="730AE0E6" w14:textId="77777777" w:rsidR="009F5674" w:rsidRPr="00CB1FAF" w:rsidRDefault="009F5674" w:rsidP="001F0E50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</w:t>
      </w:r>
    </w:p>
    <w:p w14:paraId="23DB79D5" w14:textId="77777777" w:rsidR="009F5674" w:rsidRPr="00CB1FAF" w:rsidRDefault="009F5674" w:rsidP="009F5674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b/>
          <w:bCs/>
          <w:sz w:val="18"/>
          <w:szCs w:val="18"/>
        </w:rPr>
        <w:t>Overall</w:t>
      </w:r>
      <w:r w:rsidRPr="00CB1FAF">
        <w:rPr>
          <w:sz w:val="18"/>
          <w:szCs w:val="18"/>
        </w:rPr>
        <w:t xml:space="preserve">, how satisfied are you with your training? </w:t>
      </w:r>
    </w:p>
    <w:p w14:paraId="35DDB3B3" w14:textId="77777777" w:rsidR="009F5674" w:rsidRPr="00CB1FAF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satisfied</w:t>
      </w:r>
    </w:p>
    <w:p w14:paraId="1543B345" w14:textId="77777777" w:rsidR="009F5674" w:rsidRPr="00CB1FAF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Satisfied </w:t>
      </w:r>
    </w:p>
    <w:p w14:paraId="61411E5A" w14:textId="77777777" w:rsidR="009F5674" w:rsidRPr="00CB1FAF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Neither satisfied nor dissatisfied </w:t>
      </w:r>
    </w:p>
    <w:p w14:paraId="7ACEE1E5" w14:textId="77777777" w:rsidR="009F5674" w:rsidRPr="00CB1FAF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Dissatisfied </w:t>
      </w:r>
    </w:p>
    <w:p w14:paraId="4BB6189F" w14:textId="3FCE74AA" w:rsidR="009F5674" w:rsidRPr="00CB1FAF" w:rsidRDefault="009F5674" w:rsidP="001F0E50">
      <w:pPr>
        <w:pStyle w:val="MtgPaperDotpoint1"/>
        <w:numPr>
          <w:ilvl w:val="0"/>
          <w:numId w:val="2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dissatisfied</w:t>
      </w:r>
    </w:p>
    <w:p w14:paraId="2CD16B2D" w14:textId="77777777" w:rsidR="009F5674" w:rsidRPr="00CB1FAF" w:rsidRDefault="009F5674" w:rsidP="00DF6352">
      <w:pPr>
        <w:pStyle w:val="Text"/>
        <w:keepNext/>
        <w:spacing w:before="240" w:after="120"/>
        <w:rPr>
          <w:b/>
          <w:sz w:val="18"/>
          <w:szCs w:val="18"/>
        </w:rPr>
      </w:pPr>
      <w:r w:rsidRPr="00CB1FAF">
        <w:rPr>
          <w:b/>
          <w:sz w:val="18"/>
          <w:szCs w:val="18"/>
        </w:rPr>
        <w:t>Satisfaction with training provider</w:t>
      </w:r>
    </w:p>
    <w:p w14:paraId="3A019E3A" w14:textId="78E6AE2A" w:rsidR="009F5674" w:rsidRPr="00CB1FAF" w:rsidRDefault="009F5674" w:rsidP="00AC4BF9">
      <w:pPr>
        <w:pStyle w:val="Text"/>
        <w:keepNext/>
        <w:spacing w:before="240" w:after="120"/>
        <w:rPr>
          <w:sz w:val="18"/>
          <w:szCs w:val="18"/>
        </w:rPr>
      </w:pPr>
      <w:bookmarkStart w:id="3" w:name="_Hlk151021672"/>
      <w:r w:rsidRPr="00CB1FAF">
        <w:rPr>
          <w:sz w:val="18"/>
          <w:szCs w:val="18"/>
        </w:rPr>
        <w:t xml:space="preserve">For </w:t>
      </w:r>
      <w:r w:rsidR="007E7392" w:rsidRPr="00CB1FAF">
        <w:rPr>
          <w:sz w:val="18"/>
          <w:szCs w:val="18"/>
        </w:rPr>
        <w:t>the following questions, we want to know what you thought of your training provider</w:t>
      </w:r>
      <w:r w:rsidR="009345A7" w:rsidRPr="00CB1FAF">
        <w:rPr>
          <w:sz w:val="18"/>
          <w:szCs w:val="18"/>
        </w:rPr>
        <w:t xml:space="preserve"> </w:t>
      </w:r>
      <w:r w:rsidR="007E7392" w:rsidRPr="00CB1FAF">
        <w:rPr>
          <w:sz w:val="18"/>
          <w:szCs w:val="18"/>
        </w:rPr>
        <w:t>&lt;if TAFE or university then insert</w:t>
      </w:r>
      <w:r w:rsidR="00B87B15" w:rsidRPr="00CB1FAF">
        <w:rPr>
          <w:sz w:val="18"/>
          <w:szCs w:val="18"/>
        </w:rPr>
        <w:t>,</w:t>
      </w:r>
      <w:r w:rsidR="006E188E" w:rsidRPr="00CB1FAF">
        <w:rPr>
          <w:sz w:val="18"/>
          <w:szCs w:val="18"/>
        </w:rPr>
        <w:t xml:space="preserve"> </w:t>
      </w:r>
      <w:r w:rsidR="007E7392" w:rsidRPr="00CB1FAF">
        <w:rPr>
          <w:sz w:val="18"/>
          <w:szCs w:val="18"/>
        </w:rPr>
        <w:t>&lt;TRAIN_ORG_NAME&gt;</w:t>
      </w:r>
      <w:r w:rsidRPr="00CB1FAF">
        <w:rPr>
          <w:sz w:val="18"/>
          <w:szCs w:val="18"/>
        </w:rPr>
        <w:t>&gt;.</w:t>
      </w:r>
    </w:p>
    <w:bookmarkEnd w:id="3"/>
    <w:p w14:paraId="74DDCA78" w14:textId="77777777" w:rsidR="009F5674" w:rsidRPr="00CB1FAF" w:rsidRDefault="009F5674" w:rsidP="009F5674">
      <w:pPr>
        <w:pStyle w:val="MtgPaperNumberedList"/>
        <w:rPr>
          <w:sz w:val="18"/>
          <w:szCs w:val="18"/>
        </w:rPr>
      </w:pPr>
      <w:r w:rsidRPr="00CB1FAF">
        <w:rPr>
          <w:sz w:val="18"/>
          <w:szCs w:val="18"/>
          <w:lang w:eastAsia="en-AU"/>
        </w:rPr>
        <w:t xml:space="preserve">How satisfied are you with the </w:t>
      </w:r>
      <w:r w:rsidRPr="00CB1FAF">
        <w:rPr>
          <w:b/>
          <w:bCs/>
          <w:sz w:val="18"/>
          <w:szCs w:val="18"/>
          <w:lang w:eastAsia="en-AU"/>
        </w:rPr>
        <w:t>facilities</w:t>
      </w:r>
      <w:r w:rsidRPr="00CB1FAF">
        <w:rPr>
          <w:sz w:val="18"/>
          <w:szCs w:val="18"/>
          <w:lang w:eastAsia="en-AU"/>
        </w:rPr>
        <w:t xml:space="preserve"> available at your training provider </w:t>
      </w:r>
      <w:r w:rsidRPr="00CB1FAF">
        <w:rPr>
          <w:i/>
          <w:iCs/>
          <w:sz w:val="18"/>
          <w:szCs w:val="18"/>
          <w:lang w:eastAsia="en-AU"/>
        </w:rPr>
        <w:t>(e.g. classrooms, workshops</w:t>
      </w:r>
      <w:r w:rsidRPr="00CB1FAF">
        <w:rPr>
          <w:sz w:val="18"/>
          <w:szCs w:val="18"/>
        </w:rPr>
        <w:t xml:space="preserve">, </w:t>
      </w:r>
      <w:r w:rsidRPr="00CB1FAF">
        <w:rPr>
          <w:i/>
          <w:iCs/>
          <w:sz w:val="18"/>
          <w:szCs w:val="18"/>
        </w:rPr>
        <w:t>etc.</w:t>
      </w:r>
      <w:r w:rsidRPr="00CB1FAF">
        <w:rPr>
          <w:i/>
          <w:iCs/>
          <w:sz w:val="18"/>
          <w:szCs w:val="18"/>
          <w:lang w:eastAsia="en-AU"/>
        </w:rPr>
        <w:t>)</w:t>
      </w:r>
      <w:r w:rsidRPr="00CB1FAF">
        <w:rPr>
          <w:sz w:val="18"/>
          <w:szCs w:val="18"/>
          <w:lang w:eastAsia="en-AU"/>
        </w:rPr>
        <w:t>? </w:t>
      </w:r>
    </w:p>
    <w:p w14:paraId="7BAD5840" w14:textId="77777777" w:rsidR="009F5674" w:rsidRPr="00CB1FAF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satisfied</w:t>
      </w:r>
    </w:p>
    <w:p w14:paraId="441F766D" w14:textId="77777777" w:rsidR="009F5674" w:rsidRPr="00CB1FAF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Satisfied </w:t>
      </w:r>
    </w:p>
    <w:p w14:paraId="060F1216" w14:textId="77777777" w:rsidR="009F5674" w:rsidRPr="00CB1FAF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Neither satisfied nor dissatisfied </w:t>
      </w:r>
    </w:p>
    <w:p w14:paraId="0B358B58" w14:textId="77777777" w:rsidR="009F5674" w:rsidRPr="00CB1FAF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Dissatisfied </w:t>
      </w:r>
    </w:p>
    <w:p w14:paraId="202F6F09" w14:textId="21FA8004" w:rsidR="009F5674" w:rsidRPr="00CB1FAF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Very dissatisfied </w:t>
      </w:r>
    </w:p>
    <w:p w14:paraId="220DD9E5" w14:textId="7946F368" w:rsidR="009F5674" w:rsidRPr="00CB1FAF" w:rsidRDefault="009F5674" w:rsidP="001F0E50">
      <w:pPr>
        <w:pStyle w:val="MtgPaperDotpoint1"/>
        <w:numPr>
          <w:ilvl w:val="0"/>
          <w:numId w:val="3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</w:t>
      </w:r>
    </w:p>
    <w:p w14:paraId="31F4C6F5" w14:textId="77777777" w:rsidR="0004027B" w:rsidRPr="00CB1FAF" w:rsidRDefault="0004027B" w:rsidP="0004027B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255E6603" w14:textId="77777777" w:rsidR="009F5674" w:rsidRPr="00CB1FAF" w:rsidRDefault="009F5674" w:rsidP="009F5674">
      <w:pPr>
        <w:pStyle w:val="MtgPaperNumberedList"/>
        <w:rPr>
          <w:sz w:val="18"/>
          <w:szCs w:val="18"/>
        </w:rPr>
      </w:pPr>
      <w:r w:rsidRPr="00CB1FAF">
        <w:rPr>
          <w:sz w:val="18"/>
          <w:szCs w:val="18"/>
          <w:lang w:eastAsia="en-AU"/>
        </w:rPr>
        <w:t xml:space="preserve">How satisfied are you with the </w:t>
      </w:r>
      <w:r w:rsidRPr="00CB1FAF">
        <w:rPr>
          <w:b/>
          <w:bCs/>
          <w:sz w:val="18"/>
          <w:szCs w:val="18"/>
          <w:lang w:eastAsia="en-AU"/>
        </w:rPr>
        <w:t>learning resources</w:t>
      </w:r>
      <w:r w:rsidRPr="00CB1FAF">
        <w:rPr>
          <w:sz w:val="18"/>
          <w:szCs w:val="18"/>
          <w:lang w:eastAsia="en-AU"/>
        </w:rPr>
        <w:t xml:space="preserve"> provided by the trainer </w:t>
      </w:r>
      <w:r w:rsidRPr="00CB1FAF">
        <w:rPr>
          <w:i/>
          <w:iCs/>
          <w:sz w:val="18"/>
          <w:szCs w:val="18"/>
          <w:lang w:eastAsia="en-AU"/>
        </w:rPr>
        <w:t>(e.g. textbooks, online materials</w:t>
      </w:r>
      <w:r w:rsidRPr="00CB1FAF">
        <w:rPr>
          <w:sz w:val="18"/>
          <w:szCs w:val="18"/>
        </w:rPr>
        <w:t xml:space="preserve">, </w:t>
      </w:r>
      <w:r w:rsidRPr="00CB1FAF">
        <w:rPr>
          <w:i/>
          <w:iCs/>
          <w:sz w:val="18"/>
          <w:szCs w:val="18"/>
        </w:rPr>
        <w:t>etc.</w:t>
      </w:r>
      <w:r w:rsidRPr="00CB1FAF">
        <w:rPr>
          <w:i/>
          <w:iCs/>
          <w:sz w:val="18"/>
          <w:szCs w:val="18"/>
          <w:lang w:eastAsia="en-AU"/>
        </w:rPr>
        <w:t>)</w:t>
      </w:r>
      <w:r w:rsidRPr="00CB1FAF">
        <w:rPr>
          <w:sz w:val="18"/>
          <w:szCs w:val="18"/>
          <w:lang w:eastAsia="en-AU"/>
        </w:rPr>
        <w:t>? </w:t>
      </w:r>
    </w:p>
    <w:p w14:paraId="317C5636" w14:textId="77777777" w:rsidR="009F5674" w:rsidRPr="00CB1FAF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satisfied</w:t>
      </w:r>
    </w:p>
    <w:p w14:paraId="0A041649" w14:textId="77777777" w:rsidR="009F5674" w:rsidRPr="00CB1FAF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Satisfied </w:t>
      </w:r>
    </w:p>
    <w:p w14:paraId="59D798A1" w14:textId="77777777" w:rsidR="009F5674" w:rsidRPr="00CB1FAF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Neither satisfied nor dissatisfied </w:t>
      </w:r>
    </w:p>
    <w:p w14:paraId="3F07357A" w14:textId="77777777" w:rsidR="009F5674" w:rsidRPr="00CB1FAF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Dissatisfied </w:t>
      </w:r>
    </w:p>
    <w:p w14:paraId="5DD2C5DB" w14:textId="77777777" w:rsidR="009F5674" w:rsidRPr="00CB1FAF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Very dissatisfied </w:t>
      </w:r>
    </w:p>
    <w:p w14:paraId="3ACBFA23" w14:textId="1A367B20" w:rsidR="009F5674" w:rsidRPr="00CB1FAF" w:rsidRDefault="009F5674" w:rsidP="001F0E50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</w:t>
      </w:r>
    </w:p>
    <w:p w14:paraId="371E3273" w14:textId="77777777" w:rsidR="009F5674" w:rsidRPr="00CB1FAF" w:rsidRDefault="009F5674" w:rsidP="009F5674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76579C01" w14:textId="77777777" w:rsidR="009F5674" w:rsidRPr="00CB1FAF" w:rsidRDefault="009F5674" w:rsidP="009F5674">
      <w:pPr>
        <w:pStyle w:val="MtgPaperNumberedList"/>
        <w:rPr>
          <w:sz w:val="18"/>
          <w:szCs w:val="18"/>
        </w:rPr>
      </w:pPr>
      <w:r w:rsidRPr="00CB1FAF">
        <w:rPr>
          <w:sz w:val="18"/>
          <w:szCs w:val="18"/>
          <w:lang w:eastAsia="en-AU"/>
        </w:rPr>
        <w:t xml:space="preserve">How satisfied are you with the </w:t>
      </w:r>
      <w:r w:rsidRPr="00CB1FAF">
        <w:rPr>
          <w:b/>
          <w:bCs/>
          <w:sz w:val="18"/>
          <w:szCs w:val="18"/>
          <w:lang w:eastAsia="en-AU"/>
        </w:rPr>
        <w:t>location</w:t>
      </w:r>
      <w:r w:rsidRPr="00CB1FAF">
        <w:rPr>
          <w:sz w:val="18"/>
          <w:szCs w:val="18"/>
          <w:lang w:eastAsia="en-AU"/>
        </w:rPr>
        <w:t xml:space="preserve"> of your training provider?  </w:t>
      </w:r>
    </w:p>
    <w:p w14:paraId="1A08BB31" w14:textId="77777777" w:rsidR="009F5674" w:rsidRPr="00CB1FAF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bookmarkStart w:id="4" w:name="_Hlk62135082"/>
      <w:r w:rsidRPr="00CB1FAF">
        <w:rPr>
          <w:sz w:val="18"/>
          <w:szCs w:val="18"/>
        </w:rPr>
        <w:t>Very satisfied</w:t>
      </w:r>
    </w:p>
    <w:bookmarkEnd w:id="4"/>
    <w:p w14:paraId="5C01FEC5" w14:textId="77777777" w:rsidR="009F5674" w:rsidRPr="00CB1FAF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Satisfied </w:t>
      </w:r>
    </w:p>
    <w:p w14:paraId="5397BFB4" w14:textId="77777777" w:rsidR="009F5674" w:rsidRPr="00CB1FAF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Neither satisfied nor dissatisfied </w:t>
      </w:r>
    </w:p>
    <w:p w14:paraId="7FA24B0E" w14:textId="77777777" w:rsidR="009F5674" w:rsidRPr="00CB1FAF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Dissatisfied </w:t>
      </w:r>
    </w:p>
    <w:p w14:paraId="10266328" w14:textId="77777777" w:rsidR="009F5674" w:rsidRPr="00CB1FAF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Very dissatisfied </w:t>
      </w:r>
    </w:p>
    <w:p w14:paraId="2BB6ADCE" w14:textId="68FF953C" w:rsidR="009F5674" w:rsidRPr="00CB1FAF" w:rsidRDefault="009F5674" w:rsidP="001F0E50">
      <w:pPr>
        <w:pStyle w:val="MtgPaperDotpoint1"/>
        <w:numPr>
          <w:ilvl w:val="0"/>
          <w:numId w:val="3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</w:t>
      </w:r>
    </w:p>
    <w:p w14:paraId="300D096C" w14:textId="77777777" w:rsidR="00AC4BF9" w:rsidRPr="00CB1FAF" w:rsidRDefault="00AC4BF9" w:rsidP="00AC4BF9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3FA4AA05" w14:textId="77777777" w:rsidR="009F5674" w:rsidRPr="00CB1FAF" w:rsidRDefault="009F5674" w:rsidP="009F5674">
      <w:pPr>
        <w:pStyle w:val="MtgPaperNumberedList"/>
        <w:rPr>
          <w:sz w:val="18"/>
          <w:szCs w:val="18"/>
        </w:rPr>
      </w:pPr>
      <w:r w:rsidRPr="00CB1FAF">
        <w:rPr>
          <w:sz w:val="18"/>
          <w:szCs w:val="18"/>
          <w:lang w:eastAsia="en-AU"/>
        </w:rPr>
        <w:t xml:space="preserve">How satisfied are you with the </w:t>
      </w:r>
      <w:r w:rsidRPr="00CB1FAF">
        <w:rPr>
          <w:b/>
          <w:bCs/>
          <w:sz w:val="18"/>
          <w:szCs w:val="18"/>
          <w:lang w:eastAsia="en-AU"/>
        </w:rPr>
        <w:t>support services</w:t>
      </w:r>
      <w:r w:rsidRPr="00CB1FAF">
        <w:rPr>
          <w:sz w:val="18"/>
          <w:szCs w:val="18"/>
          <w:lang w:eastAsia="en-AU"/>
        </w:rPr>
        <w:t xml:space="preserve"> offered by your training provider?</w:t>
      </w:r>
    </w:p>
    <w:p w14:paraId="2B1B65EC" w14:textId="77777777" w:rsidR="009F5674" w:rsidRPr="00CB1FAF" w:rsidRDefault="009F5674" w:rsidP="009F5674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CB1FAF">
        <w:rPr>
          <w:b/>
          <w:bCs/>
          <w:i/>
          <w:iCs/>
          <w:sz w:val="18"/>
          <w:szCs w:val="18"/>
          <w:lang w:eastAsia="en-AU"/>
        </w:rPr>
        <w:t>Note:</w:t>
      </w:r>
      <w:r w:rsidRPr="00CB1FAF">
        <w:rPr>
          <w:i/>
          <w:iCs/>
          <w:sz w:val="18"/>
          <w:szCs w:val="18"/>
          <w:lang w:eastAsia="en-AU"/>
        </w:rPr>
        <w:t xml:space="preserve"> Support services include help with additional learning needs, English language assistance, career advice, counsellors</w:t>
      </w:r>
      <w:r w:rsidRPr="00CB1FAF">
        <w:rPr>
          <w:sz w:val="18"/>
          <w:szCs w:val="18"/>
        </w:rPr>
        <w:t xml:space="preserve">, </w:t>
      </w:r>
      <w:r w:rsidRPr="00CB1FAF">
        <w:rPr>
          <w:i/>
          <w:iCs/>
          <w:sz w:val="18"/>
          <w:szCs w:val="18"/>
        </w:rPr>
        <w:t>etc.</w:t>
      </w:r>
    </w:p>
    <w:p w14:paraId="5521DBFC" w14:textId="77777777" w:rsidR="009F5674" w:rsidRPr="00CB1FAF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satisfied</w:t>
      </w:r>
    </w:p>
    <w:p w14:paraId="0F0136CE" w14:textId="77777777" w:rsidR="009F5674" w:rsidRPr="00CB1FAF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Satisfied </w:t>
      </w:r>
    </w:p>
    <w:p w14:paraId="3CA031A9" w14:textId="77777777" w:rsidR="009F5674" w:rsidRPr="00CB1FAF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bookmarkStart w:id="5" w:name="_Hlk62135127"/>
      <w:r w:rsidRPr="00CB1FAF">
        <w:rPr>
          <w:sz w:val="18"/>
          <w:szCs w:val="18"/>
        </w:rPr>
        <w:lastRenderedPageBreak/>
        <w:t xml:space="preserve">Neither satisfied nor dissatisfied </w:t>
      </w:r>
    </w:p>
    <w:p w14:paraId="689DFC68" w14:textId="77777777" w:rsidR="009F5674" w:rsidRPr="00CB1FAF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bookmarkStart w:id="6" w:name="_Hlk62135138"/>
      <w:bookmarkEnd w:id="5"/>
      <w:r w:rsidRPr="00CB1FAF">
        <w:rPr>
          <w:sz w:val="18"/>
          <w:szCs w:val="18"/>
        </w:rPr>
        <w:t xml:space="preserve">Dissatisfied </w:t>
      </w:r>
    </w:p>
    <w:p w14:paraId="7A0B6A6D" w14:textId="77777777" w:rsidR="009F5674" w:rsidRPr="00CB1FAF" w:rsidRDefault="009F5674" w:rsidP="001F0E50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bookmarkStart w:id="7" w:name="_Hlk62135149"/>
      <w:bookmarkEnd w:id="6"/>
      <w:r w:rsidRPr="00CB1FAF">
        <w:rPr>
          <w:sz w:val="18"/>
          <w:szCs w:val="18"/>
        </w:rPr>
        <w:t xml:space="preserve">Very dissatisfied </w:t>
      </w:r>
      <w:bookmarkEnd w:id="7"/>
    </w:p>
    <w:p w14:paraId="35F1A479" w14:textId="462F31E1" w:rsidR="00B70379" w:rsidRPr="00CB1FAF" w:rsidRDefault="009F5674" w:rsidP="00265CE8">
      <w:pPr>
        <w:pStyle w:val="MtgPaperDotpoint1"/>
        <w:numPr>
          <w:ilvl w:val="0"/>
          <w:numId w:val="3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Don’t know/did not </w:t>
      </w:r>
      <w:proofErr w:type="gramStart"/>
      <w:r w:rsidRPr="00CB1FAF">
        <w:rPr>
          <w:sz w:val="18"/>
          <w:szCs w:val="18"/>
        </w:rPr>
        <w:t>access</w:t>
      </w:r>
      <w:proofErr w:type="gramEnd"/>
    </w:p>
    <w:p w14:paraId="7B589C3F" w14:textId="4C1D7111" w:rsidR="00B70379" w:rsidRPr="00CB1FAF" w:rsidRDefault="00653101" w:rsidP="00B70379">
      <w:pPr>
        <w:pStyle w:val="Text"/>
        <w:keepNext/>
        <w:spacing w:before="240" w:after="120"/>
        <w:rPr>
          <w:b/>
          <w:sz w:val="18"/>
          <w:szCs w:val="18"/>
        </w:rPr>
      </w:pPr>
      <w:r w:rsidRPr="00CB1FAF">
        <w:rPr>
          <w:sz w:val="18"/>
          <w:szCs w:val="18"/>
        </w:rPr>
        <w:t xml:space="preserve"> </w:t>
      </w:r>
      <w:r w:rsidR="00B70379" w:rsidRPr="00CB1FAF">
        <w:rPr>
          <w:b/>
          <w:sz w:val="18"/>
          <w:szCs w:val="18"/>
        </w:rPr>
        <w:t>Additional study</w:t>
      </w:r>
    </w:p>
    <w:p w14:paraId="0905A518" w14:textId="556A4D91" w:rsidR="00B70379" w:rsidRPr="00CB1FAF" w:rsidRDefault="00B70379" w:rsidP="00B70379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The questions in this section look at whether you </w:t>
      </w:r>
      <w:r w:rsidRPr="00CB1FAF">
        <w:rPr>
          <w:bCs/>
          <w:sz w:val="18"/>
          <w:szCs w:val="18"/>
        </w:rPr>
        <w:t>have commenced any other study since you undertook the training.</w:t>
      </w:r>
      <w:r w:rsidR="00653101" w:rsidRPr="00CB1FAF">
        <w:rPr>
          <w:sz w:val="18"/>
          <w:szCs w:val="18"/>
        </w:rPr>
        <w:t xml:space="preserve">   </w:t>
      </w:r>
    </w:p>
    <w:p w14:paraId="389B363A" w14:textId="0B18AFF9" w:rsidR="00B70379" w:rsidRPr="00CB1FAF" w:rsidRDefault="00B70379" w:rsidP="00B70379">
      <w:pPr>
        <w:pStyle w:val="MtgPaperNumberedList"/>
        <w:spacing w:before="240" w:after="40"/>
        <w:rPr>
          <w:sz w:val="18"/>
          <w:szCs w:val="18"/>
        </w:rPr>
      </w:pPr>
      <w:bookmarkStart w:id="8" w:name="_Ref1464045"/>
      <w:r w:rsidRPr="00CB1FAF">
        <w:rPr>
          <w:sz w:val="18"/>
          <w:szCs w:val="18"/>
        </w:rPr>
        <w:t xml:space="preserve">Have you </w:t>
      </w:r>
      <w:bookmarkStart w:id="9" w:name="_Hlk130989482"/>
      <w:r w:rsidRPr="00CB1FAF">
        <w:rPr>
          <w:sz w:val="18"/>
          <w:szCs w:val="18"/>
        </w:rPr>
        <w:t>commenced</w:t>
      </w:r>
      <w:bookmarkEnd w:id="9"/>
      <w:r w:rsidRPr="00CB1FAF">
        <w:rPr>
          <w:sz w:val="18"/>
          <w:szCs w:val="18"/>
        </w:rPr>
        <w:t xml:space="preserve"> another course or further study since undertaking the training &lt;insert training details&gt;?</w:t>
      </w:r>
      <w:bookmarkEnd w:id="8"/>
    </w:p>
    <w:p w14:paraId="357C24DD" w14:textId="6C83F4CE" w:rsidR="00B70379" w:rsidRPr="00CB1FAF" w:rsidRDefault="00B70379" w:rsidP="00B70379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No – </w:t>
      </w:r>
      <w:r w:rsidR="006E7494" w:rsidRPr="00CB1FAF">
        <w:rPr>
          <w:sz w:val="18"/>
          <w:szCs w:val="18"/>
        </w:rPr>
        <w:t>&lt;go to Q21&gt;</w:t>
      </w:r>
    </w:p>
    <w:p w14:paraId="769F0B4C" w14:textId="19CC08E9" w:rsidR="00B70379" w:rsidRPr="00CB1FAF" w:rsidRDefault="00B70379" w:rsidP="00B70379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Yes, but I cancelled or withdrew – </w:t>
      </w:r>
      <w:r w:rsidR="006E7494" w:rsidRPr="00CB1FAF">
        <w:rPr>
          <w:sz w:val="18"/>
          <w:szCs w:val="18"/>
        </w:rPr>
        <w:t>&lt;</w:t>
      </w:r>
      <w:r w:rsidRPr="00CB1FAF">
        <w:rPr>
          <w:sz w:val="18"/>
          <w:szCs w:val="18"/>
        </w:rPr>
        <w:t xml:space="preserve">go to </w:t>
      </w:r>
      <w:r w:rsidR="006E7494" w:rsidRPr="00CB1FAF">
        <w:rPr>
          <w:sz w:val="18"/>
          <w:szCs w:val="18"/>
        </w:rPr>
        <w:t>Q</w:t>
      </w:r>
      <w:r w:rsidRPr="00CB1FAF">
        <w:rPr>
          <w:sz w:val="18"/>
          <w:szCs w:val="18"/>
        </w:rPr>
        <w:t>2</w:t>
      </w:r>
      <w:r w:rsidR="00876A9A" w:rsidRPr="00CB1FAF">
        <w:rPr>
          <w:sz w:val="18"/>
          <w:szCs w:val="18"/>
        </w:rPr>
        <w:t>1</w:t>
      </w:r>
      <w:r w:rsidR="006E7494" w:rsidRPr="00CB1FAF">
        <w:rPr>
          <w:sz w:val="18"/>
          <w:szCs w:val="18"/>
        </w:rPr>
        <w:t>&gt;</w:t>
      </w:r>
    </w:p>
    <w:p w14:paraId="7889B6B0" w14:textId="77777777" w:rsidR="00B70379" w:rsidRPr="00CB1FAF" w:rsidRDefault="00B70379" w:rsidP="00B70379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Yes, still </w:t>
      </w:r>
      <w:proofErr w:type="gramStart"/>
      <w:r w:rsidRPr="00CB1FAF">
        <w:rPr>
          <w:sz w:val="18"/>
          <w:szCs w:val="18"/>
        </w:rPr>
        <w:t>ongoing</w:t>
      </w:r>
      <w:proofErr w:type="gramEnd"/>
    </w:p>
    <w:p w14:paraId="70104189" w14:textId="1398510E" w:rsidR="00B70379" w:rsidRPr="00CB1FAF" w:rsidRDefault="00B70379" w:rsidP="0004027B">
      <w:pPr>
        <w:pStyle w:val="MtgPaperDotpoint1"/>
        <w:numPr>
          <w:ilvl w:val="0"/>
          <w:numId w:val="1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Yes, </w:t>
      </w:r>
      <w:proofErr w:type="gramStart"/>
      <w:r w:rsidRPr="00CB1FAF">
        <w:rPr>
          <w:sz w:val="18"/>
          <w:szCs w:val="18"/>
        </w:rPr>
        <w:t>finished</w:t>
      </w:r>
      <w:proofErr w:type="gramEnd"/>
      <w:r w:rsidR="00653101" w:rsidRPr="00CB1FAF">
        <w:rPr>
          <w:sz w:val="18"/>
          <w:szCs w:val="18"/>
        </w:rPr>
        <w:t xml:space="preserve"> </w:t>
      </w:r>
    </w:p>
    <w:p w14:paraId="3AAF0C9F" w14:textId="77777777" w:rsidR="00B70379" w:rsidRPr="00CB1FAF" w:rsidRDefault="00B70379" w:rsidP="00B70379">
      <w:pPr>
        <w:pStyle w:val="MtgPaperNumberedList"/>
        <w:spacing w:before="240" w:after="40"/>
        <w:rPr>
          <w:sz w:val="18"/>
          <w:szCs w:val="18"/>
        </w:rPr>
      </w:pPr>
      <w:bookmarkStart w:id="10" w:name="_Ref1462095"/>
      <w:r w:rsidRPr="00CB1FAF">
        <w:rPr>
          <w:sz w:val="18"/>
          <w:szCs w:val="18"/>
        </w:rPr>
        <w:t>What is the level of this new course?</w:t>
      </w:r>
      <w:bookmarkEnd w:id="10"/>
    </w:p>
    <w:p w14:paraId="6884004F" w14:textId="0E50498D" w:rsidR="00B70379" w:rsidRPr="00CB1FAF" w:rsidRDefault="00B70379" w:rsidP="00D0746F">
      <w:pPr>
        <w:pStyle w:val="MtgPaperNumberedList"/>
        <w:numPr>
          <w:ilvl w:val="0"/>
          <w:numId w:val="0"/>
        </w:numPr>
        <w:ind w:left="360"/>
        <w:rPr>
          <w:b/>
          <w:bCs/>
          <w:i/>
          <w:iCs/>
          <w:sz w:val="18"/>
          <w:szCs w:val="18"/>
          <w:lang w:eastAsia="en-AU"/>
        </w:rPr>
      </w:pPr>
      <w:r w:rsidRPr="00CB1FAF">
        <w:rPr>
          <w:b/>
          <w:bCs/>
          <w:i/>
          <w:iCs/>
          <w:sz w:val="18"/>
          <w:szCs w:val="18"/>
          <w:lang w:eastAsia="en-AU"/>
        </w:rPr>
        <w:t xml:space="preserve">Note: </w:t>
      </w:r>
      <w:r w:rsidRPr="00CB1FAF">
        <w:rPr>
          <w:i/>
          <w:iCs/>
          <w:sz w:val="18"/>
          <w:szCs w:val="18"/>
          <w:lang w:eastAsia="en-AU"/>
        </w:rPr>
        <w:t xml:space="preserve">If you </w:t>
      </w:r>
      <w:r w:rsidR="00D8157C" w:rsidRPr="00CB1FAF">
        <w:rPr>
          <w:i/>
          <w:iCs/>
          <w:sz w:val="18"/>
          <w:szCs w:val="18"/>
          <w:lang w:eastAsia="en-AU"/>
        </w:rPr>
        <w:t>commenced</w:t>
      </w:r>
      <w:r w:rsidRPr="00CB1FAF">
        <w:rPr>
          <w:i/>
          <w:iCs/>
          <w:sz w:val="18"/>
          <w:szCs w:val="18"/>
          <w:lang w:eastAsia="en-AU"/>
        </w:rPr>
        <w:t xml:space="preserve"> in more than one course, please report the one that you think is most important. </w:t>
      </w:r>
    </w:p>
    <w:p w14:paraId="2B0CBAA8" w14:textId="77777777" w:rsidR="00B70379" w:rsidRPr="00CB1FAF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proofErr w:type="gramStart"/>
      <w:r w:rsidRPr="00CB1FAF">
        <w:rPr>
          <w:sz w:val="18"/>
          <w:szCs w:val="18"/>
        </w:rPr>
        <w:t>Bachelor</w:t>
      </w:r>
      <w:proofErr w:type="gramEnd"/>
      <w:r w:rsidRPr="00CB1FAF">
        <w:rPr>
          <w:sz w:val="18"/>
          <w:szCs w:val="18"/>
        </w:rPr>
        <w:t xml:space="preserve"> degree or higher</w:t>
      </w:r>
    </w:p>
    <w:p w14:paraId="22617E59" w14:textId="77777777" w:rsidR="00B70379" w:rsidRPr="00CB1FAF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Advanced diploma or associate degree</w:t>
      </w:r>
    </w:p>
    <w:p w14:paraId="1138E278" w14:textId="77777777" w:rsidR="00B70379" w:rsidRPr="00CB1FAF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Diploma</w:t>
      </w:r>
    </w:p>
    <w:p w14:paraId="4E54C9AB" w14:textId="77777777" w:rsidR="00B70379" w:rsidRPr="00CB1FAF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Certificate IV</w:t>
      </w:r>
    </w:p>
    <w:p w14:paraId="25C9882E" w14:textId="77777777" w:rsidR="00B70379" w:rsidRPr="00CB1FAF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Certificate III</w:t>
      </w:r>
    </w:p>
    <w:p w14:paraId="3F7A0522" w14:textId="77777777" w:rsidR="00B70379" w:rsidRPr="00CB1FAF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Certificate II</w:t>
      </w:r>
    </w:p>
    <w:p w14:paraId="4723BA93" w14:textId="77777777" w:rsidR="00B70379" w:rsidRPr="00CB1FAF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Certificate I</w:t>
      </w:r>
    </w:p>
    <w:p w14:paraId="40B96F58" w14:textId="77777777" w:rsidR="00B70379" w:rsidRPr="00CB1FAF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Secondary school qualification </w:t>
      </w:r>
      <w:r w:rsidRPr="00CB1FAF">
        <w:rPr>
          <w:i/>
          <w:iCs/>
          <w:sz w:val="18"/>
          <w:szCs w:val="18"/>
        </w:rPr>
        <w:t>(e.g. mature age, night school, etc.)</w:t>
      </w:r>
    </w:p>
    <w:p w14:paraId="24F169EC" w14:textId="77777777" w:rsidR="00B70379" w:rsidRPr="00CB1FAF" w:rsidRDefault="00B70379" w:rsidP="00B70379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Statement of attainment</w:t>
      </w:r>
    </w:p>
    <w:p w14:paraId="5372BDD1" w14:textId="295144D2" w:rsidR="00B70379" w:rsidRPr="00CB1FAF" w:rsidRDefault="00B70379" w:rsidP="006E7494">
      <w:pPr>
        <w:numPr>
          <w:ilvl w:val="0"/>
          <w:numId w:val="12"/>
        </w:numPr>
        <w:spacing w:before="40" w:after="40"/>
        <w:jc w:val="both"/>
        <w:rPr>
          <w:rFonts w:ascii="Verdana" w:hAnsi="Verdana" w:cstheme="minorBidi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</w:rPr>
        <w:t>Other</w:t>
      </w:r>
      <w:r w:rsidRPr="00CB1FAF">
        <w:rPr>
          <w:sz w:val="18"/>
          <w:szCs w:val="18"/>
        </w:rPr>
        <w:t xml:space="preserve"> </w:t>
      </w:r>
      <w:r w:rsidRPr="00CB1FAF">
        <w:rPr>
          <w:rFonts w:ascii="Verdana" w:hAnsi="Verdana" w:cs="Arial"/>
          <w:i/>
          <w:sz w:val="18"/>
          <w:szCs w:val="18"/>
        </w:rPr>
        <w:t>(please specify)</w:t>
      </w:r>
      <w:r w:rsidRPr="00CB1FAF">
        <w:rPr>
          <w:rFonts w:ascii="Verdana" w:hAnsi="Verdana" w:cstheme="minorBidi"/>
          <w:sz w:val="18"/>
          <w:szCs w:val="18"/>
          <w:lang w:val="en-US"/>
        </w:rPr>
        <w:t xml:space="preserve"> </w:t>
      </w:r>
      <w:r w:rsidR="006E7494" w:rsidRPr="00CB1FAF">
        <w:rPr>
          <w:rFonts w:ascii="Verdana" w:hAnsi="Verdana" w:cstheme="minorBidi"/>
          <w:sz w:val="18"/>
          <w:szCs w:val="18"/>
          <w:lang w:val="en-US"/>
        </w:rPr>
        <w:t>&lt;please set a limit to require at least 4 characters&gt;</w:t>
      </w:r>
    </w:p>
    <w:p w14:paraId="4EDC5A82" w14:textId="5EC1FF79" w:rsidR="00B70379" w:rsidRPr="00CB1FAF" w:rsidRDefault="00B70379" w:rsidP="00B70379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Where did you </w:t>
      </w:r>
      <w:r w:rsidRPr="00CB1FAF">
        <w:rPr>
          <w:b/>
          <w:sz w:val="18"/>
          <w:szCs w:val="18"/>
        </w:rPr>
        <w:t>enrol</w:t>
      </w:r>
      <w:r w:rsidRPr="00CB1FAF">
        <w:rPr>
          <w:sz w:val="18"/>
          <w:szCs w:val="18"/>
        </w:rPr>
        <w:t xml:space="preserve"> to do this study?</w:t>
      </w:r>
    </w:p>
    <w:p w14:paraId="768909AF" w14:textId="77777777" w:rsidR="00B70379" w:rsidRPr="00CB1FAF" w:rsidRDefault="00B70379" w:rsidP="00B70379">
      <w:pPr>
        <w:pStyle w:val="Text"/>
        <w:spacing w:before="40" w:after="40"/>
        <w:ind w:left="357" w:hanging="4"/>
        <w:rPr>
          <w:i/>
          <w:sz w:val="18"/>
          <w:szCs w:val="18"/>
        </w:rPr>
      </w:pPr>
      <w:r w:rsidRPr="00CB1FAF">
        <w:rPr>
          <w:b/>
          <w:i/>
          <w:sz w:val="18"/>
          <w:szCs w:val="18"/>
        </w:rPr>
        <w:t>Note:</w:t>
      </w:r>
      <w:r w:rsidRPr="00CB1FAF">
        <w:rPr>
          <w:i/>
          <w:sz w:val="18"/>
          <w:szCs w:val="18"/>
        </w:rPr>
        <w:t xml:space="preserve"> If you are doing external </w:t>
      </w:r>
      <w:proofErr w:type="gramStart"/>
      <w:r w:rsidRPr="00CB1FAF">
        <w:rPr>
          <w:i/>
          <w:sz w:val="18"/>
          <w:szCs w:val="18"/>
        </w:rPr>
        <w:t>study</w:t>
      </w:r>
      <w:proofErr w:type="gramEnd"/>
      <w:r w:rsidRPr="00CB1FAF">
        <w:rPr>
          <w:i/>
          <w:sz w:val="18"/>
          <w:szCs w:val="18"/>
        </w:rPr>
        <w:t xml:space="preserve"> please report the organisation you are studying with, e.g. university, TAFE institute.</w:t>
      </w:r>
    </w:p>
    <w:p w14:paraId="02458453" w14:textId="77777777" w:rsidR="00B70379" w:rsidRPr="00CB1FAF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University</w:t>
      </w:r>
    </w:p>
    <w:p w14:paraId="3FF22078" w14:textId="77777777" w:rsidR="00B70379" w:rsidRPr="00CB1FAF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TAFE institute </w:t>
      </w:r>
    </w:p>
    <w:p w14:paraId="46D47DE7" w14:textId="77777777" w:rsidR="00B70379" w:rsidRPr="00CB1FAF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TAFE division of a university</w:t>
      </w:r>
    </w:p>
    <w:p w14:paraId="60EEDD62" w14:textId="77777777" w:rsidR="00B70379" w:rsidRPr="00CB1FAF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Private provider</w:t>
      </w:r>
    </w:p>
    <w:p w14:paraId="46AFE9F8" w14:textId="77777777" w:rsidR="00B70379" w:rsidRPr="00CB1FAF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Adult and community education provider</w:t>
      </w:r>
    </w:p>
    <w:p w14:paraId="24F10FD2" w14:textId="77777777" w:rsidR="00B70379" w:rsidRPr="00CB1FAF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Secondary school</w:t>
      </w:r>
    </w:p>
    <w:p w14:paraId="7290A144" w14:textId="0D55858C" w:rsidR="00B70379" w:rsidRPr="00CB1FAF" w:rsidRDefault="00B70379" w:rsidP="00B70379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Other &lt;capture of verbatim response not required&gt;</w:t>
      </w:r>
    </w:p>
    <w:p w14:paraId="790881FC" w14:textId="72A0C657" w:rsidR="00B70379" w:rsidRPr="00CB1FAF" w:rsidRDefault="00B70379" w:rsidP="00B70379">
      <w:pPr>
        <w:pStyle w:val="Text"/>
        <w:keepNext/>
        <w:spacing w:before="240" w:after="120"/>
        <w:rPr>
          <w:sz w:val="18"/>
          <w:szCs w:val="18"/>
        </w:rPr>
      </w:pPr>
      <w:r w:rsidRPr="00CB1FAF">
        <w:rPr>
          <w:b/>
          <w:sz w:val="18"/>
          <w:szCs w:val="18"/>
        </w:rPr>
        <w:t xml:space="preserve">Your work situation </w:t>
      </w:r>
      <w:r w:rsidR="00DA2CA4" w:rsidRPr="00CB1FAF">
        <w:rPr>
          <w:b/>
          <w:sz w:val="18"/>
          <w:szCs w:val="18"/>
        </w:rPr>
        <w:t>on</w:t>
      </w:r>
      <w:r w:rsidRPr="00CB1FAF">
        <w:rPr>
          <w:b/>
          <w:sz w:val="18"/>
          <w:szCs w:val="18"/>
        </w:rPr>
        <w:t xml:space="preserve"> </w:t>
      </w:r>
      <w:r w:rsidR="00A87AC8" w:rsidRPr="00CB1FAF">
        <w:rPr>
          <w:b/>
          <w:sz w:val="18"/>
          <w:szCs w:val="18"/>
        </w:rPr>
        <w:t>31st</w:t>
      </w:r>
      <w:r w:rsidRPr="00CB1FAF">
        <w:rPr>
          <w:b/>
          <w:sz w:val="18"/>
          <w:szCs w:val="18"/>
        </w:rPr>
        <w:t xml:space="preserve"> May 202</w:t>
      </w:r>
      <w:r w:rsidR="00A87AC8" w:rsidRPr="00CB1FAF">
        <w:rPr>
          <w:b/>
          <w:sz w:val="18"/>
          <w:szCs w:val="18"/>
        </w:rPr>
        <w:t>4</w:t>
      </w:r>
    </w:p>
    <w:p w14:paraId="06D0C898" w14:textId="209070F9" w:rsidR="00B70379" w:rsidRPr="00CB1FAF" w:rsidRDefault="00B70379" w:rsidP="00B70379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The questions in this section focus on your work situation </w:t>
      </w:r>
      <w:r w:rsidR="00DA2CA4" w:rsidRPr="00CB1FAF">
        <w:rPr>
          <w:sz w:val="18"/>
          <w:szCs w:val="18"/>
        </w:rPr>
        <w:t xml:space="preserve">on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>.</w:t>
      </w:r>
    </w:p>
    <w:p w14:paraId="6D5B324A" w14:textId="312FB818" w:rsidR="00B70379" w:rsidRPr="00CB1FAF" w:rsidRDefault="00B70379" w:rsidP="00B70379">
      <w:pPr>
        <w:pStyle w:val="MtgPaperNumberedList"/>
        <w:spacing w:before="240" w:after="40"/>
        <w:rPr>
          <w:sz w:val="18"/>
          <w:szCs w:val="18"/>
        </w:rPr>
      </w:pPr>
      <w:bookmarkStart w:id="11" w:name="_Ref1462072"/>
      <w:r w:rsidRPr="00CB1FAF">
        <w:rPr>
          <w:sz w:val="18"/>
          <w:szCs w:val="18"/>
        </w:rPr>
        <w:t xml:space="preserve">Did you have a job of any kind </w:t>
      </w:r>
      <w:r w:rsidR="00DA2CA4" w:rsidRPr="00CB1FAF">
        <w:rPr>
          <w:sz w:val="18"/>
          <w:szCs w:val="18"/>
        </w:rPr>
        <w:t>on</w:t>
      </w:r>
      <w:r w:rsidRPr="00CB1FAF">
        <w:rPr>
          <w:sz w:val="18"/>
          <w:szCs w:val="18"/>
        </w:rPr>
        <w:t xml:space="preserve">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>?</w:t>
      </w:r>
      <w:bookmarkEnd w:id="11"/>
    </w:p>
    <w:p w14:paraId="5EA524E9" w14:textId="724391EE" w:rsidR="00B70379" w:rsidRPr="00CB1FAF" w:rsidRDefault="00B70379" w:rsidP="00B70379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i/>
          <w:sz w:val="18"/>
          <w:szCs w:val="18"/>
        </w:rPr>
      </w:pPr>
      <w:r w:rsidRPr="00CB1FAF">
        <w:rPr>
          <w:b/>
          <w:i/>
          <w:sz w:val="18"/>
          <w:szCs w:val="18"/>
        </w:rPr>
        <w:t>Note:</w:t>
      </w:r>
      <w:r w:rsidRPr="00CB1FAF">
        <w:rPr>
          <w:i/>
          <w:sz w:val="18"/>
          <w:szCs w:val="18"/>
        </w:rPr>
        <w:t xml:space="preserve"> A job means any type of work, including full-time, casual, </w:t>
      </w:r>
      <w:proofErr w:type="gramStart"/>
      <w:r w:rsidRPr="00CB1FAF">
        <w:rPr>
          <w:i/>
          <w:sz w:val="18"/>
          <w:szCs w:val="18"/>
        </w:rPr>
        <w:t>temporary</w:t>
      </w:r>
      <w:proofErr w:type="gramEnd"/>
      <w:r w:rsidRPr="00CB1FAF">
        <w:rPr>
          <w:i/>
          <w:sz w:val="18"/>
          <w:szCs w:val="18"/>
        </w:rPr>
        <w:t xml:space="preserve"> or part-time work, if it was for one hour or more over a two-week period. </w:t>
      </w:r>
    </w:p>
    <w:p w14:paraId="0085EB5F" w14:textId="77777777" w:rsidR="00B70379" w:rsidRPr="00CB1FAF" w:rsidRDefault="00B70379" w:rsidP="001F0E50">
      <w:pPr>
        <w:pStyle w:val="MtgPaperDotpoint1"/>
        <w:numPr>
          <w:ilvl w:val="0"/>
          <w:numId w:val="5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Yes</w:t>
      </w:r>
    </w:p>
    <w:p w14:paraId="66014C51" w14:textId="7BB91BD4" w:rsidR="00F14F94" w:rsidRPr="00CB1FAF" w:rsidRDefault="00B70379" w:rsidP="006E188E">
      <w:pPr>
        <w:pStyle w:val="MtgPaperDotpoint1"/>
        <w:numPr>
          <w:ilvl w:val="0"/>
          <w:numId w:val="5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No – </w:t>
      </w:r>
      <w:r w:rsidR="00FC5F09" w:rsidRPr="00CB1FAF">
        <w:rPr>
          <w:sz w:val="18"/>
          <w:szCs w:val="18"/>
        </w:rPr>
        <w:t>&lt;go to Q32&gt;</w:t>
      </w:r>
      <w:bookmarkStart w:id="12" w:name="_Ref1462125"/>
    </w:p>
    <w:p w14:paraId="52D6CD47" w14:textId="0CBA66AA" w:rsidR="00457083" w:rsidRPr="00CB1FAF" w:rsidRDefault="00457083" w:rsidP="00457083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How many hours did you usually work each week in your </w:t>
      </w:r>
      <w:r w:rsidRPr="00CB1FAF">
        <w:rPr>
          <w:b/>
          <w:bCs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</w:t>
      </w:r>
      <w:r w:rsidR="00DA2CA4" w:rsidRPr="00CB1FAF">
        <w:rPr>
          <w:sz w:val="18"/>
          <w:szCs w:val="18"/>
        </w:rPr>
        <w:t>on</w:t>
      </w:r>
      <w:r w:rsidRPr="00CB1FAF">
        <w:rPr>
          <w:sz w:val="18"/>
          <w:szCs w:val="18"/>
        </w:rPr>
        <w:t xml:space="preserve">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>?</w:t>
      </w:r>
      <w:bookmarkEnd w:id="12"/>
      <w:r w:rsidRPr="00CB1FAF">
        <w:rPr>
          <w:sz w:val="18"/>
          <w:szCs w:val="18"/>
        </w:rPr>
        <w:t xml:space="preserve"> </w:t>
      </w:r>
    </w:p>
    <w:p w14:paraId="158E034C" w14:textId="79B1AE8A" w:rsidR="00457083" w:rsidRPr="00CB1FAF" w:rsidRDefault="00457083" w:rsidP="00B103E6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  <w:r w:rsidRPr="00CB1FAF">
        <w:rPr>
          <w:b/>
          <w:i/>
          <w:sz w:val="18"/>
          <w:szCs w:val="18"/>
        </w:rPr>
        <w:t xml:space="preserve">Note: </w:t>
      </w:r>
      <w:r w:rsidRPr="00CB1FAF">
        <w:rPr>
          <w:bCs/>
          <w:i/>
          <w:sz w:val="18"/>
          <w:szCs w:val="18"/>
        </w:rPr>
        <w:t>If you had more than one job, please report for the job you usually worked the most hours.</w:t>
      </w:r>
    </w:p>
    <w:p w14:paraId="042140AC" w14:textId="77777777" w:rsidR="00457083" w:rsidRPr="00CB1FAF" w:rsidRDefault="00457083" w:rsidP="00457083">
      <w:pPr>
        <w:pStyle w:val="MtgPaperDotpoint1"/>
        <w:numPr>
          <w:ilvl w:val="0"/>
          <w:numId w:val="15"/>
        </w:numPr>
        <w:spacing w:before="40" w:after="40"/>
        <w:ind w:left="896" w:hanging="357"/>
        <w:rPr>
          <w:sz w:val="18"/>
          <w:szCs w:val="18"/>
        </w:rPr>
      </w:pPr>
      <w:r w:rsidRPr="00CB1FAF">
        <w:rPr>
          <w:sz w:val="18"/>
          <w:szCs w:val="18"/>
        </w:rPr>
        <w:t xml:space="preserve">35 hours or more per week  </w:t>
      </w:r>
    </w:p>
    <w:p w14:paraId="0ABAB398" w14:textId="4CFC57FE" w:rsidR="00457083" w:rsidRPr="00CB1FAF" w:rsidRDefault="00457083" w:rsidP="00FC5F09">
      <w:pPr>
        <w:pStyle w:val="MtgPaperDotpoint1"/>
        <w:numPr>
          <w:ilvl w:val="0"/>
          <w:numId w:val="15"/>
        </w:numPr>
        <w:spacing w:before="40" w:after="120"/>
        <w:ind w:left="896" w:hanging="357"/>
        <w:rPr>
          <w:sz w:val="18"/>
          <w:szCs w:val="18"/>
        </w:rPr>
      </w:pPr>
      <w:r w:rsidRPr="00CB1FAF">
        <w:rPr>
          <w:sz w:val="18"/>
          <w:szCs w:val="18"/>
        </w:rPr>
        <w:t>1-34 hours per week</w:t>
      </w:r>
    </w:p>
    <w:p w14:paraId="348A2CCE" w14:textId="5C7F0C4D" w:rsidR="00FC5F09" w:rsidRPr="00CB1FAF" w:rsidRDefault="00FC5F09" w:rsidP="00FC5F09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lastRenderedPageBreak/>
        <w:t>&lt;Ask if Q22 = 1&gt;</w:t>
      </w:r>
    </w:p>
    <w:p w14:paraId="31E1FF79" w14:textId="3121841D" w:rsidR="00ED4099" w:rsidRPr="00CB1FAF" w:rsidRDefault="0004027B" w:rsidP="00ED4099">
      <w:pPr>
        <w:pStyle w:val="MtgPaperNumberedList"/>
        <w:spacing w:before="240" w:after="40"/>
        <w:rPr>
          <w:sz w:val="18"/>
          <w:szCs w:val="18"/>
        </w:rPr>
      </w:pPr>
      <w:bookmarkStart w:id="13" w:name="_Ref1462148"/>
      <w:r w:rsidRPr="00CB1FAF">
        <w:rPr>
          <w:sz w:val="18"/>
          <w:szCs w:val="18"/>
        </w:rPr>
        <w:t xml:space="preserve">Is your </w:t>
      </w:r>
      <w:r w:rsidRPr="00CB1FAF">
        <w:rPr>
          <w:b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your first full-time job?</w:t>
      </w:r>
      <w:bookmarkEnd w:id="13"/>
      <w:r w:rsidRPr="00CB1FAF">
        <w:rPr>
          <w:sz w:val="18"/>
          <w:szCs w:val="18"/>
        </w:rPr>
        <w:t xml:space="preserve"> </w:t>
      </w:r>
    </w:p>
    <w:p w14:paraId="568BD9FD" w14:textId="049BE567" w:rsidR="00ED4099" w:rsidRPr="00CB1FAF" w:rsidRDefault="00ED4099" w:rsidP="008D04C4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  <w:bookmarkStart w:id="14" w:name="_Hlk150265365"/>
    </w:p>
    <w:bookmarkEnd w:id="14"/>
    <w:p w14:paraId="2D2CDB9C" w14:textId="4D0CD534" w:rsidR="0004027B" w:rsidRPr="00CB1FAF" w:rsidRDefault="0004027B" w:rsidP="0004027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first </w:t>
      </w:r>
      <w:r w:rsidR="008D1306" w:rsidRPr="00CB1FAF">
        <w:rPr>
          <w:sz w:val="18"/>
          <w:szCs w:val="18"/>
        </w:rPr>
        <w:t>full-time</w:t>
      </w:r>
      <w:r w:rsidRPr="00CB1FAF">
        <w:rPr>
          <w:sz w:val="18"/>
          <w:szCs w:val="18"/>
        </w:rPr>
        <w:t xml:space="preserve"> </w:t>
      </w:r>
      <w:proofErr w:type="gramStart"/>
      <w:r w:rsidRPr="00CB1FAF">
        <w:rPr>
          <w:sz w:val="18"/>
          <w:szCs w:val="18"/>
        </w:rPr>
        <w:t>job</w:t>
      </w:r>
      <w:proofErr w:type="gramEnd"/>
    </w:p>
    <w:p w14:paraId="557E5D34" w14:textId="2CF1B1D6" w:rsidR="0004027B" w:rsidRPr="00CB1FAF" w:rsidRDefault="0004027B" w:rsidP="0004027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 – have worked full-time before</w:t>
      </w:r>
    </w:p>
    <w:p w14:paraId="57D3CE26" w14:textId="6FAE727F" w:rsidR="0004027B" w:rsidRPr="00CB1FAF" w:rsidRDefault="0004027B" w:rsidP="0004027B">
      <w:pPr>
        <w:pStyle w:val="MtgPaperNumberedList"/>
        <w:spacing w:before="240" w:after="40"/>
        <w:rPr>
          <w:sz w:val="18"/>
          <w:szCs w:val="18"/>
        </w:rPr>
      </w:pPr>
      <w:bookmarkStart w:id="15" w:name="_Ref1462162"/>
      <w:r w:rsidRPr="00CB1FAF">
        <w:rPr>
          <w:sz w:val="18"/>
          <w:szCs w:val="18"/>
        </w:rPr>
        <w:t xml:space="preserve">On what basis were you employed in your </w:t>
      </w:r>
      <w:r w:rsidRPr="00CB1FAF">
        <w:rPr>
          <w:b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</w:t>
      </w:r>
      <w:r w:rsidR="00DA2CA4" w:rsidRPr="00CB1FAF">
        <w:rPr>
          <w:sz w:val="18"/>
          <w:szCs w:val="18"/>
        </w:rPr>
        <w:t>on</w:t>
      </w:r>
      <w:r w:rsidRPr="00CB1FAF">
        <w:rPr>
          <w:sz w:val="18"/>
          <w:szCs w:val="18"/>
        </w:rPr>
        <w:t xml:space="preserve">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>?</w:t>
      </w:r>
      <w:bookmarkEnd w:id="15"/>
    </w:p>
    <w:p w14:paraId="37B7420E" w14:textId="2BEE302D" w:rsidR="00246EF4" w:rsidRPr="00CB1FAF" w:rsidRDefault="00246EF4" w:rsidP="008D04C4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</w:p>
    <w:p w14:paraId="739867A3" w14:textId="77777777" w:rsidR="0004027B" w:rsidRPr="00CB1FAF" w:rsidRDefault="0004027B" w:rsidP="0004027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Wage or salary earner</w:t>
      </w:r>
    </w:p>
    <w:p w14:paraId="38CCBE45" w14:textId="77777777" w:rsidR="0004027B" w:rsidRPr="00CB1FAF" w:rsidRDefault="0004027B" w:rsidP="0004027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Conducting own business – with employees</w:t>
      </w:r>
    </w:p>
    <w:p w14:paraId="73ED81EF" w14:textId="77777777" w:rsidR="0004027B" w:rsidRPr="00CB1FAF" w:rsidRDefault="0004027B" w:rsidP="0004027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Conducting own business – without employees</w:t>
      </w:r>
    </w:p>
    <w:p w14:paraId="4F402121" w14:textId="799EA0D6" w:rsidR="0004027B" w:rsidRPr="00CB1FAF" w:rsidRDefault="0004027B" w:rsidP="0004027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Helper not receiving </w:t>
      </w:r>
      <w:proofErr w:type="gramStart"/>
      <w:r w:rsidRPr="00CB1FAF">
        <w:rPr>
          <w:sz w:val="18"/>
          <w:szCs w:val="18"/>
        </w:rPr>
        <w:t>wages</w:t>
      </w:r>
      <w:proofErr w:type="gramEnd"/>
    </w:p>
    <w:p w14:paraId="70945A2D" w14:textId="582B1CE7" w:rsidR="0004027B" w:rsidRPr="00CB1FAF" w:rsidRDefault="0004027B" w:rsidP="0004027B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When did you commence your </w:t>
      </w:r>
      <w:r w:rsidRPr="00CB1FAF">
        <w:rPr>
          <w:b/>
          <w:bCs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</w:t>
      </w:r>
      <w:r w:rsidR="00DA2CA4" w:rsidRPr="00CB1FAF">
        <w:rPr>
          <w:sz w:val="18"/>
          <w:szCs w:val="18"/>
        </w:rPr>
        <w:t>on</w:t>
      </w:r>
      <w:r w:rsidRPr="00CB1FAF">
        <w:rPr>
          <w:sz w:val="18"/>
          <w:szCs w:val="18"/>
        </w:rPr>
        <w:t xml:space="preserve">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>?</w:t>
      </w:r>
    </w:p>
    <w:p w14:paraId="6BEB16F5" w14:textId="77777777" w:rsidR="0004027B" w:rsidRPr="00CB1FAF" w:rsidRDefault="0004027B" w:rsidP="0004027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Before I began the training</w:t>
      </w:r>
    </w:p>
    <w:p w14:paraId="099A64B1" w14:textId="77777777" w:rsidR="0004027B" w:rsidRPr="00CB1FAF" w:rsidRDefault="0004027B" w:rsidP="0004027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While undertaking the training</w:t>
      </w:r>
    </w:p>
    <w:p w14:paraId="0EEF6BFF" w14:textId="04E6249A" w:rsidR="0004027B" w:rsidRPr="00CB1FAF" w:rsidRDefault="0004027B" w:rsidP="0004027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After I finished the training</w:t>
      </w:r>
    </w:p>
    <w:p w14:paraId="61770C3A" w14:textId="7C6B4F0B" w:rsidR="0004027B" w:rsidRPr="00CB1FAF" w:rsidRDefault="0004027B" w:rsidP="0004027B">
      <w:pPr>
        <w:pStyle w:val="MtgPaperNumberedList"/>
        <w:spacing w:before="240" w:after="40"/>
        <w:rPr>
          <w:sz w:val="18"/>
          <w:szCs w:val="18"/>
        </w:rPr>
      </w:pPr>
      <w:bookmarkStart w:id="16" w:name="_Ref1462661"/>
      <w:r w:rsidRPr="00CB1FAF">
        <w:rPr>
          <w:sz w:val="18"/>
          <w:szCs w:val="18"/>
        </w:rPr>
        <w:t xml:space="preserve">What was the full title of your </w:t>
      </w:r>
      <w:r w:rsidRPr="00CB1FAF">
        <w:rPr>
          <w:b/>
          <w:bCs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</w:t>
      </w:r>
      <w:r w:rsidR="00DA2CA4" w:rsidRPr="00CB1FAF">
        <w:rPr>
          <w:sz w:val="18"/>
          <w:szCs w:val="18"/>
        </w:rPr>
        <w:t>on</w:t>
      </w:r>
      <w:r w:rsidRPr="00CB1FAF">
        <w:rPr>
          <w:sz w:val="18"/>
          <w:szCs w:val="18"/>
        </w:rPr>
        <w:t xml:space="preserve">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>?</w:t>
      </w:r>
      <w:bookmarkEnd w:id="16"/>
      <w:r w:rsidR="00FC5F09" w:rsidRPr="00CB1FAF">
        <w:rPr>
          <w:sz w:val="18"/>
          <w:szCs w:val="18"/>
        </w:rPr>
        <w:t xml:space="preserve"> &lt;Please set a limit to require at least 4 characters for open-ended responses&gt;</w:t>
      </w:r>
    </w:p>
    <w:p w14:paraId="538D56FC" w14:textId="2CA99621" w:rsidR="006D6FAD" w:rsidRPr="00CB1FAF" w:rsidRDefault="006D6FAD" w:rsidP="008D04C4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</w:p>
    <w:p w14:paraId="20199ACE" w14:textId="1154A702" w:rsidR="00B849D8" w:rsidRPr="00CB1FAF" w:rsidRDefault="00B849D8" w:rsidP="00B849D8">
      <w:pPr>
        <w:pStyle w:val="MtgPaperNumberedList"/>
        <w:numPr>
          <w:ilvl w:val="0"/>
          <w:numId w:val="0"/>
        </w:numPr>
        <w:spacing w:before="240" w:after="40"/>
        <w:ind w:left="360"/>
        <w:rPr>
          <w:i/>
          <w:iCs/>
          <w:sz w:val="18"/>
          <w:szCs w:val="18"/>
        </w:rPr>
      </w:pPr>
      <w:r w:rsidRPr="00CB1FAF">
        <w:rPr>
          <w:i/>
          <w:iCs/>
          <w:sz w:val="18"/>
          <w:szCs w:val="18"/>
        </w:rPr>
        <w:t>Please type at least 3 characters. A drop-down menu may appear. Responses can be selected from the drop-down menu. If there is no option that matches your job title, please type in full.</w:t>
      </w:r>
    </w:p>
    <w:p w14:paraId="2F1CFA9E" w14:textId="6E0F9E38" w:rsidR="0004027B" w:rsidRPr="00CB1FAF" w:rsidRDefault="0004027B" w:rsidP="0004027B">
      <w:pPr>
        <w:pStyle w:val="MtgPaperDotpoint1"/>
        <w:numPr>
          <w:ilvl w:val="0"/>
          <w:numId w:val="0"/>
        </w:numPr>
        <w:tabs>
          <w:tab w:val="left" w:pos="342"/>
        </w:tabs>
        <w:spacing w:before="40" w:after="40"/>
        <w:rPr>
          <w:i/>
          <w:iCs/>
          <w:sz w:val="18"/>
          <w:szCs w:val="18"/>
          <w:shd w:val="clear" w:color="auto" w:fill="FFFFFF"/>
        </w:rPr>
      </w:pPr>
      <w:r w:rsidRPr="00CB1FAF">
        <w:rPr>
          <w:i/>
          <w:iCs/>
          <w:sz w:val="18"/>
          <w:szCs w:val="18"/>
          <w:shd w:val="clear" w:color="auto" w:fill="FFFFFF"/>
        </w:rPr>
        <w:tab/>
      </w:r>
    </w:p>
    <w:p w14:paraId="149D2FB9" w14:textId="50A09DE3" w:rsidR="0004027B" w:rsidRPr="00CB1FAF" w:rsidRDefault="0004027B" w:rsidP="00C046D3">
      <w:pPr>
        <w:pStyle w:val="MtgPaperNumberedList"/>
        <w:tabs>
          <w:tab w:val="clear" w:pos="360"/>
          <w:tab w:val="left" w:pos="342"/>
        </w:tabs>
        <w:spacing w:before="240" w:after="40"/>
        <w:rPr>
          <w:sz w:val="18"/>
          <w:szCs w:val="18"/>
        </w:rPr>
      </w:pPr>
      <w:bookmarkStart w:id="17" w:name="_Ref1462669"/>
      <w:r w:rsidRPr="00CB1FAF">
        <w:rPr>
          <w:sz w:val="18"/>
          <w:szCs w:val="18"/>
        </w:rPr>
        <w:t>What were the main tasks or duties you usually performed in this job?</w:t>
      </w:r>
      <w:bookmarkEnd w:id="17"/>
      <w:r w:rsidR="00FC5F09" w:rsidRPr="00CB1FAF">
        <w:rPr>
          <w:sz w:val="18"/>
          <w:szCs w:val="18"/>
        </w:rPr>
        <w:t xml:space="preserve"> &lt;</w:t>
      </w:r>
      <w:r w:rsidR="00B51172" w:rsidRPr="00CB1FAF">
        <w:rPr>
          <w:sz w:val="18"/>
          <w:szCs w:val="18"/>
        </w:rPr>
        <w:t>p</w:t>
      </w:r>
      <w:r w:rsidR="00FC5F09" w:rsidRPr="00CB1FAF">
        <w:rPr>
          <w:sz w:val="18"/>
          <w:szCs w:val="18"/>
        </w:rPr>
        <w:t>lease set a limit to require at least 4 characters for open-ended responses&gt;</w:t>
      </w:r>
    </w:p>
    <w:p w14:paraId="0355589C" w14:textId="4E35EAC5" w:rsidR="00B849D8" w:rsidRPr="00CB1FAF" w:rsidRDefault="00D23F12" w:rsidP="00B849D8">
      <w:pPr>
        <w:pStyle w:val="MtgPaperNumberedList"/>
        <w:numPr>
          <w:ilvl w:val="0"/>
          <w:numId w:val="0"/>
        </w:numPr>
        <w:spacing w:before="240" w:after="40"/>
        <w:ind w:left="360"/>
        <w:rPr>
          <w:sz w:val="18"/>
          <w:szCs w:val="18"/>
        </w:rPr>
      </w:pPr>
      <w:r w:rsidRPr="00CB1FAF">
        <w:rPr>
          <w:sz w:val="18"/>
          <w:szCs w:val="18"/>
        </w:rPr>
        <w:t>&lt;Programming/testing note: this question will not appear if the response to Q26 is specified via selecting a job title from the drop-down menu&gt;</w:t>
      </w:r>
    </w:p>
    <w:p w14:paraId="0C16CB04" w14:textId="4BF0B9E3" w:rsidR="0004027B" w:rsidRPr="00CB1FAF" w:rsidRDefault="00F76154" w:rsidP="00F76154">
      <w:pPr>
        <w:pStyle w:val="MtgPaperNumberedList"/>
        <w:spacing w:before="240" w:after="40"/>
        <w:rPr>
          <w:sz w:val="18"/>
          <w:szCs w:val="18"/>
        </w:rPr>
      </w:pPr>
      <w:bookmarkStart w:id="18" w:name="_Ref1462686"/>
      <w:r w:rsidRPr="00CB1FAF">
        <w:rPr>
          <w:sz w:val="18"/>
          <w:szCs w:val="18"/>
        </w:rPr>
        <w:t xml:space="preserve">What kind of industry, business or service was carried out by your employer/business in your </w:t>
      </w:r>
      <w:r w:rsidRPr="00CB1FAF">
        <w:rPr>
          <w:b/>
          <w:bCs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</w:t>
      </w:r>
      <w:r w:rsidR="00DA2CA4" w:rsidRPr="00CB1FAF">
        <w:rPr>
          <w:sz w:val="18"/>
          <w:szCs w:val="18"/>
        </w:rPr>
        <w:t>on</w:t>
      </w:r>
      <w:r w:rsidRPr="00CB1FAF">
        <w:rPr>
          <w:sz w:val="18"/>
          <w:szCs w:val="18"/>
        </w:rPr>
        <w:t xml:space="preserve">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>?</w:t>
      </w:r>
      <w:bookmarkEnd w:id="18"/>
      <w:r w:rsidR="00D23F12" w:rsidRPr="00CB1FAF">
        <w:rPr>
          <w:sz w:val="18"/>
          <w:szCs w:val="18"/>
        </w:rPr>
        <w:t xml:space="preserve"> &lt;</w:t>
      </w:r>
      <w:r w:rsidR="00B51172" w:rsidRPr="00CB1FAF">
        <w:rPr>
          <w:sz w:val="18"/>
          <w:szCs w:val="18"/>
        </w:rPr>
        <w:t>p</w:t>
      </w:r>
      <w:r w:rsidR="00D23F12" w:rsidRPr="00CB1FAF">
        <w:rPr>
          <w:sz w:val="18"/>
          <w:szCs w:val="18"/>
        </w:rPr>
        <w:t>lease set a limit to require at least 4 characters for open-ended responses&gt;</w:t>
      </w:r>
    </w:p>
    <w:p w14:paraId="11D223C4" w14:textId="1350B42E" w:rsidR="006D6FAD" w:rsidRPr="00CB1FAF" w:rsidRDefault="006D6FAD" w:rsidP="00D762D3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Cs/>
          <w:i/>
          <w:sz w:val="18"/>
          <w:szCs w:val="18"/>
        </w:rPr>
      </w:pPr>
    </w:p>
    <w:p w14:paraId="19BFFC94" w14:textId="034FA62F" w:rsidR="00F76154" w:rsidRPr="00CB1FAF" w:rsidRDefault="00F76154" w:rsidP="00F76154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CB1FAF">
        <w:rPr>
          <w:sz w:val="18"/>
          <w:szCs w:val="18"/>
        </w:rPr>
        <w:t>&lt;This question is non-mandatory&gt;</w:t>
      </w:r>
    </w:p>
    <w:p w14:paraId="26968604" w14:textId="73A77D8F" w:rsidR="00F76154" w:rsidRPr="00CB1FAF" w:rsidRDefault="00F76154" w:rsidP="00C046D3">
      <w:pPr>
        <w:pStyle w:val="MtgPaperNumberedList"/>
        <w:rPr>
          <w:sz w:val="18"/>
          <w:szCs w:val="18"/>
        </w:rPr>
      </w:pPr>
      <w:r w:rsidRPr="00CB1FAF">
        <w:rPr>
          <w:sz w:val="18"/>
          <w:szCs w:val="18"/>
        </w:rPr>
        <w:t xml:space="preserve">How much did you usually earn (before tax or anything else is taken out) in your </w:t>
      </w:r>
      <w:r w:rsidRPr="00CB1FAF">
        <w:rPr>
          <w:b/>
          <w:bCs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</w:t>
      </w:r>
      <w:r w:rsidR="00DA2CA4" w:rsidRPr="00CB1FAF">
        <w:rPr>
          <w:sz w:val="18"/>
          <w:szCs w:val="18"/>
        </w:rPr>
        <w:t xml:space="preserve">on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 xml:space="preserve">? </w:t>
      </w:r>
    </w:p>
    <w:p w14:paraId="496E1D60" w14:textId="77777777" w:rsidR="00B51172" w:rsidRPr="00CB1FAF" w:rsidRDefault="00B51172" w:rsidP="00D23F12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CB1FAF">
        <w:rPr>
          <w:sz w:val="18"/>
          <w:szCs w:val="18"/>
        </w:rPr>
        <w:t>Gross income $ (response)</w:t>
      </w:r>
    </w:p>
    <w:p w14:paraId="16612885" w14:textId="04AF0561" w:rsidR="00D23F12" w:rsidRPr="00CB1FAF" w:rsidRDefault="00D23F12" w:rsidP="00D23F12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CB1FAF">
        <w:rPr>
          <w:sz w:val="18"/>
          <w:szCs w:val="18"/>
        </w:rPr>
        <w:t>&lt;Programming note: Please ensure that if a user presses next without answering the question, a follow up question for them to confirm is not displayed. The follow-up question should only be displayed if the amount is either too low or too high, but not when the question is intentionally skipped.&gt;</w:t>
      </w:r>
    </w:p>
    <w:p w14:paraId="77A012D4" w14:textId="77777777" w:rsidR="00F76154" w:rsidRPr="00CB1FAF" w:rsidRDefault="00F76154" w:rsidP="00F76154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And is that…</w:t>
      </w:r>
    </w:p>
    <w:p w14:paraId="52FF44E1" w14:textId="77777777" w:rsidR="00F76154" w:rsidRPr="00CB1FAF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Earned in a </w:t>
      </w:r>
      <w:proofErr w:type="gramStart"/>
      <w:r w:rsidRPr="00CB1FAF">
        <w:rPr>
          <w:sz w:val="18"/>
          <w:szCs w:val="18"/>
        </w:rPr>
        <w:t>week</w:t>
      </w:r>
      <w:proofErr w:type="gramEnd"/>
    </w:p>
    <w:p w14:paraId="26023AF0" w14:textId="77777777" w:rsidR="00F76154" w:rsidRPr="00CB1FAF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Earned in a </w:t>
      </w:r>
      <w:proofErr w:type="gramStart"/>
      <w:r w:rsidRPr="00CB1FAF">
        <w:rPr>
          <w:sz w:val="18"/>
          <w:szCs w:val="18"/>
        </w:rPr>
        <w:t>fortnight</w:t>
      </w:r>
      <w:proofErr w:type="gramEnd"/>
    </w:p>
    <w:p w14:paraId="3E9BE2CD" w14:textId="77777777" w:rsidR="00F76154" w:rsidRPr="00CB1FAF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Earned in a </w:t>
      </w:r>
      <w:proofErr w:type="gramStart"/>
      <w:r w:rsidRPr="00CB1FAF">
        <w:rPr>
          <w:sz w:val="18"/>
          <w:szCs w:val="18"/>
        </w:rPr>
        <w:t>month</w:t>
      </w:r>
      <w:proofErr w:type="gramEnd"/>
    </w:p>
    <w:p w14:paraId="1512474F" w14:textId="77777777" w:rsidR="00F76154" w:rsidRPr="00CB1FAF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Earned in a </w:t>
      </w:r>
      <w:proofErr w:type="gramStart"/>
      <w:r w:rsidRPr="00CB1FAF">
        <w:rPr>
          <w:sz w:val="18"/>
          <w:szCs w:val="18"/>
        </w:rPr>
        <w:t>year</w:t>
      </w:r>
      <w:proofErr w:type="gramEnd"/>
    </w:p>
    <w:p w14:paraId="088D1A77" w14:textId="7C14F27B" w:rsidR="00F76154" w:rsidRPr="00CB1FAF" w:rsidRDefault="00F76154" w:rsidP="001F0E50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$0 – none – unpaid worker</w:t>
      </w:r>
    </w:p>
    <w:p w14:paraId="4FD1094C" w14:textId="0A2E0CC1" w:rsidR="00F76154" w:rsidRPr="00CB1FAF" w:rsidRDefault="00F76154" w:rsidP="00F76154">
      <w:pPr>
        <w:pStyle w:val="MtgPaperNumberedList"/>
        <w:spacing w:before="240" w:after="40"/>
        <w:rPr>
          <w:sz w:val="18"/>
          <w:szCs w:val="18"/>
        </w:rPr>
      </w:pPr>
      <w:bookmarkStart w:id="19" w:name="_Ref2927581"/>
      <w:r w:rsidRPr="00CB1FAF">
        <w:rPr>
          <w:sz w:val="18"/>
          <w:szCs w:val="18"/>
        </w:rPr>
        <w:t xml:space="preserve">Which of the following </w:t>
      </w:r>
      <w:r w:rsidRPr="00CB1FAF">
        <w:rPr>
          <w:b/>
          <w:sz w:val="18"/>
          <w:szCs w:val="18"/>
        </w:rPr>
        <w:t>job-related benefits</w:t>
      </w:r>
      <w:r w:rsidRPr="00CB1FAF">
        <w:rPr>
          <w:sz w:val="18"/>
          <w:szCs w:val="18"/>
        </w:rPr>
        <w:t xml:space="preserve"> have you received from undertaking the training</w:t>
      </w:r>
      <w:r w:rsidR="00110219" w:rsidRPr="00CB1FAF">
        <w:rPr>
          <w:sz w:val="18"/>
          <w:szCs w:val="18"/>
        </w:rPr>
        <w:t xml:space="preserve"> </w:t>
      </w:r>
      <w:r w:rsidRPr="00CB1FAF">
        <w:rPr>
          <w:sz w:val="18"/>
          <w:szCs w:val="18"/>
        </w:rPr>
        <w:t>&lt;insert training details&gt;?</w:t>
      </w:r>
      <w:bookmarkEnd w:id="19"/>
    </w:p>
    <w:p w14:paraId="215E890B" w14:textId="77777777" w:rsidR="00F76154" w:rsidRPr="00CB1FAF" w:rsidRDefault="00F76154" w:rsidP="00F76154">
      <w:pPr>
        <w:pStyle w:val="Text"/>
        <w:tabs>
          <w:tab w:val="left" w:pos="357"/>
        </w:tabs>
        <w:spacing w:before="40" w:after="40"/>
        <w:ind w:left="355"/>
        <w:rPr>
          <w:i/>
          <w:sz w:val="18"/>
          <w:szCs w:val="18"/>
        </w:rPr>
      </w:pPr>
      <w:bookmarkStart w:id="20" w:name="_Hlk62128162"/>
      <w:r w:rsidRPr="00CB1FAF">
        <w:rPr>
          <w:i/>
          <w:sz w:val="18"/>
          <w:szCs w:val="18"/>
        </w:rPr>
        <w:t xml:space="preserve">Please select all options that </w:t>
      </w:r>
      <w:proofErr w:type="gramStart"/>
      <w:r w:rsidRPr="00CB1FAF">
        <w:rPr>
          <w:i/>
          <w:sz w:val="18"/>
          <w:szCs w:val="18"/>
        </w:rPr>
        <w:t>apply</w:t>
      </w:r>
      <w:proofErr w:type="gramEnd"/>
    </w:p>
    <w:bookmarkEnd w:id="20"/>
    <w:p w14:paraId="42BC3C12" w14:textId="77777777" w:rsidR="00F76154" w:rsidRPr="00CB1FAF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Got a job or changed my </w:t>
      </w:r>
      <w:proofErr w:type="gramStart"/>
      <w:r w:rsidRPr="00CB1FAF">
        <w:rPr>
          <w:sz w:val="18"/>
          <w:szCs w:val="18"/>
        </w:rPr>
        <w:t>job</w:t>
      </w:r>
      <w:proofErr w:type="gramEnd"/>
    </w:p>
    <w:p w14:paraId="4A59468B" w14:textId="77777777" w:rsidR="00F76154" w:rsidRPr="00CB1FAF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lastRenderedPageBreak/>
        <w:t xml:space="preserve">Was able to set up or expand my own </w:t>
      </w:r>
      <w:proofErr w:type="gramStart"/>
      <w:r w:rsidRPr="00CB1FAF">
        <w:rPr>
          <w:sz w:val="18"/>
          <w:szCs w:val="18"/>
        </w:rPr>
        <w:t>business</w:t>
      </w:r>
      <w:proofErr w:type="gramEnd"/>
    </w:p>
    <w:p w14:paraId="5DF431B0" w14:textId="77777777" w:rsidR="00F76154" w:rsidRPr="00CB1FAF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A promotion (or increased my status at work)</w:t>
      </w:r>
    </w:p>
    <w:p w14:paraId="7C231C0E" w14:textId="77777777" w:rsidR="00F76154" w:rsidRPr="00CB1FAF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Gained extra skills for my </w:t>
      </w:r>
      <w:proofErr w:type="gramStart"/>
      <w:r w:rsidRPr="00CB1FAF">
        <w:rPr>
          <w:sz w:val="18"/>
          <w:szCs w:val="18"/>
        </w:rPr>
        <w:t>job</w:t>
      </w:r>
      <w:proofErr w:type="gramEnd"/>
      <w:r w:rsidRPr="00CB1FAF">
        <w:rPr>
          <w:sz w:val="18"/>
          <w:szCs w:val="18"/>
        </w:rPr>
        <w:t xml:space="preserve"> </w:t>
      </w:r>
    </w:p>
    <w:p w14:paraId="69F82D3C" w14:textId="77777777" w:rsidR="00F76154" w:rsidRPr="00CB1FAF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An increase in earnings </w:t>
      </w:r>
    </w:p>
    <w:p w14:paraId="44422362" w14:textId="383880D3" w:rsidR="00F76154" w:rsidRPr="00CB1FAF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Other </w:t>
      </w:r>
      <w:r w:rsidRPr="00CB1FAF">
        <w:rPr>
          <w:i/>
          <w:sz w:val="18"/>
          <w:szCs w:val="18"/>
        </w:rPr>
        <w:t>(please specify)</w:t>
      </w:r>
      <w:r w:rsidRPr="00CB1FAF">
        <w:rPr>
          <w:rFonts w:cstheme="minorBidi"/>
          <w:sz w:val="18"/>
          <w:szCs w:val="18"/>
          <w:lang w:val="en-US"/>
        </w:rPr>
        <w:t xml:space="preserve"> </w:t>
      </w:r>
      <w:r w:rsidR="00FC5F09" w:rsidRPr="00CB1FAF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6DAAE2F0" w14:textId="56E3795E" w:rsidR="00F76154" w:rsidRPr="00CB1FAF" w:rsidRDefault="00F76154" w:rsidP="001F0E50">
      <w:pPr>
        <w:pStyle w:val="MtgPaperDotpoint1"/>
        <w:numPr>
          <w:ilvl w:val="0"/>
          <w:numId w:val="5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None [EXCLUSIVE]</w:t>
      </w:r>
    </w:p>
    <w:p w14:paraId="633C5164" w14:textId="5167A17B" w:rsidR="00F76154" w:rsidRPr="00CB1FAF" w:rsidRDefault="00F76154" w:rsidP="00F76154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How relevant is the training to your </w:t>
      </w:r>
      <w:r w:rsidRPr="00CB1FAF">
        <w:rPr>
          <w:b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</w:t>
      </w:r>
      <w:r w:rsidR="00DB44E2" w:rsidRPr="00CB1FAF">
        <w:rPr>
          <w:sz w:val="18"/>
          <w:szCs w:val="18"/>
        </w:rPr>
        <w:t xml:space="preserve">on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 xml:space="preserve">? </w:t>
      </w:r>
    </w:p>
    <w:p w14:paraId="1B05D7BE" w14:textId="7A1D3E6B" w:rsidR="006D6FAD" w:rsidRPr="00CB1FAF" w:rsidRDefault="006D6FAD" w:rsidP="00D762D3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  <w:bookmarkStart w:id="21" w:name="_Hlk150265625"/>
    </w:p>
    <w:bookmarkEnd w:id="21"/>
    <w:p w14:paraId="1C0B560D" w14:textId="77777777" w:rsidR="00F76154" w:rsidRPr="00CB1FAF" w:rsidRDefault="00F76154" w:rsidP="001F0E50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Highly relevant</w:t>
      </w:r>
    </w:p>
    <w:p w14:paraId="79F0F9B3" w14:textId="77777777" w:rsidR="00F76154" w:rsidRPr="00CB1FAF" w:rsidRDefault="00F76154" w:rsidP="001F0E50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Some relevance</w:t>
      </w:r>
    </w:p>
    <w:p w14:paraId="0AB5739E" w14:textId="77777777" w:rsidR="00F76154" w:rsidRPr="00CB1FAF" w:rsidRDefault="00F76154" w:rsidP="001F0E50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little relevance</w:t>
      </w:r>
    </w:p>
    <w:p w14:paraId="6FB3E3F0" w14:textId="6E211AAF" w:rsidR="00F76154" w:rsidRPr="00CB1FAF" w:rsidRDefault="00F76154" w:rsidP="001F0E50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at all relevant</w:t>
      </w:r>
    </w:p>
    <w:p w14:paraId="53E92322" w14:textId="28E38F43" w:rsidR="00F76154" w:rsidRPr="00CB1FAF" w:rsidRDefault="00073AFF" w:rsidP="00F76154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>&lt;IF Q21=1 then ask&gt;</w:t>
      </w:r>
      <w:r w:rsidR="00F76154" w:rsidRPr="00CB1FAF">
        <w:rPr>
          <w:sz w:val="18"/>
          <w:szCs w:val="18"/>
        </w:rPr>
        <w:t xml:space="preserve">Were you actively looking for work </w:t>
      </w:r>
      <w:r w:rsidR="008444BF" w:rsidRPr="00CB1FAF">
        <w:rPr>
          <w:sz w:val="18"/>
          <w:szCs w:val="18"/>
        </w:rPr>
        <w:t xml:space="preserve">on </w:t>
      </w:r>
      <w:r w:rsidR="00A87AC8" w:rsidRPr="00CB1FAF">
        <w:rPr>
          <w:sz w:val="18"/>
          <w:szCs w:val="18"/>
        </w:rPr>
        <w:t>31st May 2024</w:t>
      </w:r>
      <w:r w:rsidR="00F76154" w:rsidRPr="00CB1FAF">
        <w:rPr>
          <w:sz w:val="18"/>
          <w:szCs w:val="18"/>
        </w:rPr>
        <w:t xml:space="preserve"> (even if you were already working)?</w:t>
      </w:r>
    </w:p>
    <w:p w14:paraId="2695CA5F" w14:textId="22AEE614" w:rsidR="00073AFF" w:rsidRPr="00CB1FAF" w:rsidRDefault="00073AFF" w:rsidP="00073AFF">
      <w:pPr>
        <w:pStyle w:val="MtgPaperNumberedList"/>
        <w:numPr>
          <w:ilvl w:val="0"/>
          <w:numId w:val="0"/>
        </w:numPr>
        <w:spacing w:after="40"/>
        <w:ind w:left="357"/>
        <w:rPr>
          <w:sz w:val="18"/>
          <w:szCs w:val="18"/>
        </w:rPr>
      </w:pPr>
      <w:r w:rsidRPr="00CB1FAF">
        <w:rPr>
          <w:sz w:val="18"/>
          <w:szCs w:val="18"/>
        </w:rPr>
        <w:t xml:space="preserve">&lt;IF Q21=2 then ask&gt; Were you actively looking for work on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>?</w:t>
      </w:r>
    </w:p>
    <w:p w14:paraId="31F5A7FE" w14:textId="77777777" w:rsidR="00F76154" w:rsidRPr="00CB1FAF" w:rsidRDefault="00F76154" w:rsidP="00F76154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CB1FAF">
        <w:rPr>
          <w:i/>
          <w:sz w:val="18"/>
          <w:szCs w:val="18"/>
        </w:rPr>
        <w:t>Please select one option only</w:t>
      </w:r>
      <w:r w:rsidRPr="00CB1FAF">
        <w:rPr>
          <w:sz w:val="18"/>
          <w:szCs w:val="18"/>
        </w:rPr>
        <w:t xml:space="preserve"> </w:t>
      </w:r>
    </w:p>
    <w:p w14:paraId="383A908B" w14:textId="77777777" w:rsidR="00F76154" w:rsidRPr="00CB1FAF" w:rsidRDefault="00F76154" w:rsidP="001F0E50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613"/>
        <w:rPr>
          <w:rFonts w:ascii="Verdana" w:hAnsi="Verdana" w:cs="Arial"/>
          <w:sz w:val="18"/>
          <w:szCs w:val="18"/>
        </w:rPr>
      </w:pPr>
      <w:r w:rsidRPr="00CB1FAF">
        <w:rPr>
          <w:rFonts w:ascii="Verdana" w:hAnsi="Verdana" w:cs="Arial"/>
          <w:sz w:val="18"/>
          <w:szCs w:val="18"/>
        </w:rPr>
        <w:t xml:space="preserve">Yes – mainly looking for full-time </w:t>
      </w:r>
      <w:proofErr w:type="gramStart"/>
      <w:r w:rsidRPr="00CB1FAF">
        <w:rPr>
          <w:rFonts w:ascii="Verdana" w:hAnsi="Verdana" w:cs="Arial"/>
          <w:sz w:val="18"/>
          <w:szCs w:val="18"/>
        </w:rPr>
        <w:t>work</w:t>
      </w:r>
      <w:proofErr w:type="gramEnd"/>
      <w:r w:rsidRPr="00CB1FAF">
        <w:rPr>
          <w:rFonts w:ascii="Verdana" w:hAnsi="Verdana" w:cs="Arial"/>
          <w:sz w:val="18"/>
          <w:szCs w:val="18"/>
        </w:rPr>
        <w:t xml:space="preserve"> </w:t>
      </w:r>
    </w:p>
    <w:p w14:paraId="39C7F319" w14:textId="77777777" w:rsidR="00F76154" w:rsidRPr="00CB1FAF" w:rsidRDefault="00F76154" w:rsidP="001F0E50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613"/>
        <w:rPr>
          <w:rFonts w:ascii="Verdana" w:hAnsi="Verdana"/>
          <w:sz w:val="18"/>
          <w:szCs w:val="18"/>
        </w:rPr>
      </w:pPr>
      <w:r w:rsidRPr="00CB1FAF">
        <w:rPr>
          <w:rFonts w:ascii="Verdana" w:hAnsi="Verdana" w:cs="Arial"/>
          <w:sz w:val="18"/>
          <w:szCs w:val="18"/>
        </w:rPr>
        <w:t xml:space="preserve">Yes – mainly looking for part-time </w:t>
      </w:r>
      <w:proofErr w:type="gramStart"/>
      <w:r w:rsidRPr="00CB1FAF">
        <w:rPr>
          <w:rFonts w:ascii="Verdana" w:hAnsi="Verdana" w:cs="Arial"/>
          <w:sz w:val="18"/>
          <w:szCs w:val="18"/>
        </w:rPr>
        <w:t>work</w:t>
      </w:r>
      <w:proofErr w:type="gramEnd"/>
    </w:p>
    <w:p w14:paraId="46C5CE50" w14:textId="6FF364DD" w:rsidR="00F76154" w:rsidRPr="00CB1FAF" w:rsidRDefault="00F76154" w:rsidP="001F0E50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613"/>
        <w:rPr>
          <w:rFonts w:ascii="Verdana" w:hAnsi="Verdana"/>
          <w:sz w:val="18"/>
          <w:szCs w:val="18"/>
        </w:rPr>
      </w:pPr>
      <w:r w:rsidRPr="00CB1FAF">
        <w:rPr>
          <w:rFonts w:ascii="Verdana" w:hAnsi="Verdana" w:cs="Arial"/>
          <w:sz w:val="18"/>
          <w:szCs w:val="18"/>
        </w:rPr>
        <w:t xml:space="preserve">No  </w:t>
      </w:r>
    </w:p>
    <w:p w14:paraId="162E0A0B" w14:textId="6703A2F0" w:rsidR="00F76154" w:rsidRPr="00CB1FAF" w:rsidRDefault="00533AAF" w:rsidP="00866985">
      <w:pPr>
        <w:pStyle w:val="Text"/>
        <w:keepNext/>
        <w:spacing w:before="240" w:after="120"/>
        <w:rPr>
          <w:sz w:val="18"/>
          <w:szCs w:val="18"/>
        </w:rPr>
      </w:pPr>
      <w:r w:rsidRPr="00CB1FAF">
        <w:rPr>
          <w:sz w:val="18"/>
          <w:szCs w:val="18"/>
        </w:rPr>
        <w:t>&lt;</w:t>
      </w:r>
      <w:r w:rsidR="00F76154" w:rsidRPr="00CB1FAF">
        <w:rPr>
          <w:sz w:val="18"/>
          <w:szCs w:val="18"/>
        </w:rPr>
        <w:t>For those flagged as an apprentice and trainee and currently employed (Q2</w:t>
      </w:r>
      <w:r w:rsidR="0045791F" w:rsidRPr="00CB1FAF">
        <w:rPr>
          <w:sz w:val="18"/>
          <w:szCs w:val="18"/>
        </w:rPr>
        <w:t>1</w:t>
      </w:r>
      <w:r w:rsidR="00FC5F09" w:rsidRPr="00CB1FAF">
        <w:rPr>
          <w:sz w:val="18"/>
          <w:szCs w:val="18"/>
        </w:rPr>
        <w:t xml:space="preserve"> </w:t>
      </w:r>
      <w:r w:rsidR="00F76154" w:rsidRPr="00CB1FAF">
        <w:rPr>
          <w:sz w:val="18"/>
          <w:szCs w:val="18"/>
        </w:rPr>
        <w:t>=</w:t>
      </w:r>
      <w:r w:rsidR="00FC5F09" w:rsidRPr="00CB1FAF">
        <w:rPr>
          <w:sz w:val="18"/>
          <w:szCs w:val="18"/>
        </w:rPr>
        <w:t xml:space="preserve"> </w:t>
      </w:r>
      <w:r w:rsidR="00F76154" w:rsidRPr="00CB1FAF">
        <w:rPr>
          <w:sz w:val="18"/>
          <w:szCs w:val="18"/>
        </w:rPr>
        <w:t>1) and answered yes to looking for work (Q3</w:t>
      </w:r>
      <w:r w:rsidR="0045791F" w:rsidRPr="00CB1FAF">
        <w:rPr>
          <w:sz w:val="18"/>
          <w:szCs w:val="18"/>
        </w:rPr>
        <w:t>2</w:t>
      </w:r>
      <w:r w:rsidR="00FC5F09" w:rsidRPr="00CB1FAF">
        <w:rPr>
          <w:sz w:val="18"/>
          <w:szCs w:val="18"/>
        </w:rPr>
        <w:t xml:space="preserve"> </w:t>
      </w:r>
      <w:r w:rsidR="00F76154" w:rsidRPr="00CB1FAF">
        <w:rPr>
          <w:sz w:val="18"/>
          <w:szCs w:val="18"/>
        </w:rPr>
        <w:t>=</w:t>
      </w:r>
      <w:r w:rsidR="00FC5F09" w:rsidRPr="00CB1FAF">
        <w:rPr>
          <w:sz w:val="18"/>
          <w:szCs w:val="18"/>
        </w:rPr>
        <w:t xml:space="preserve"> </w:t>
      </w:r>
      <w:r w:rsidR="00F76154" w:rsidRPr="00CB1FAF">
        <w:rPr>
          <w:sz w:val="18"/>
          <w:szCs w:val="18"/>
        </w:rPr>
        <w:t>1</w:t>
      </w:r>
      <w:r w:rsidR="00FC5F09" w:rsidRPr="00CB1FAF">
        <w:rPr>
          <w:sz w:val="18"/>
          <w:szCs w:val="18"/>
        </w:rPr>
        <w:t xml:space="preserve"> OR </w:t>
      </w:r>
      <w:r w:rsidR="00F76154" w:rsidRPr="00CB1FAF">
        <w:rPr>
          <w:sz w:val="18"/>
          <w:szCs w:val="18"/>
        </w:rPr>
        <w:t>2)</w:t>
      </w:r>
      <w:r w:rsidRPr="00CB1FAF">
        <w:rPr>
          <w:sz w:val="18"/>
          <w:szCs w:val="18"/>
        </w:rPr>
        <w:t>&gt;</w:t>
      </w:r>
    </w:p>
    <w:p w14:paraId="7DBB05BB" w14:textId="77777777" w:rsidR="001F0E50" w:rsidRPr="00CB1FAF" w:rsidRDefault="001F0E50" w:rsidP="001F0E50">
      <w:pPr>
        <w:pStyle w:val="MtgPaperNumberedList"/>
        <w:rPr>
          <w:sz w:val="18"/>
          <w:szCs w:val="18"/>
        </w:rPr>
      </w:pPr>
      <w:r w:rsidRPr="00CB1FAF">
        <w:rPr>
          <w:sz w:val="18"/>
          <w:szCs w:val="18"/>
        </w:rPr>
        <w:t xml:space="preserve">What was your </w:t>
      </w:r>
      <w:r w:rsidRPr="00CB1FAF">
        <w:rPr>
          <w:b/>
          <w:bCs/>
          <w:sz w:val="18"/>
          <w:szCs w:val="18"/>
        </w:rPr>
        <w:t>main</w:t>
      </w:r>
      <w:r w:rsidRPr="00CB1FAF">
        <w:rPr>
          <w:sz w:val="18"/>
          <w:szCs w:val="18"/>
        </w:rPr>
        <w:t xml:space="preserve"> reason for looking for different work?</w:t>
      </w:r>
    </w:p>
    <w:p w14:paraId="0AD7CEAC" w14:textId="77777777" w:rsidR="001F0E50" w:rsidRPr="00CB1FAF" w:rsidRDefault="001F0E50" w:rsidP="001F0E50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CB1FAF">
        <w:rPr>
          <w:i/>
          <w:iCs/>
          <w:sz w:val="18"/>
          <w:szCs w:val="18"/>
        </w:rPr>
        <w:t>Please select one option only</w:t>
      </w:r>
    </w:p>
    <w:p w14:paraId="14205A27" w14:textId="77777777" w:rsidR="001F0E50" w:rsidRPr="00CB1FAF" w:rsidRDefault="001F0E50" w:rsidP="001F0E50">
      <w:pPr>
        <w:widowControl w:val="0"/>
        <w:autoSpaceDE w:val="0"/>
        <w:autoSpaceDN w:val="0"/>
        <w:adjustRightInd w:val="0"/>
        <w:ind w:right="613"/>
        <w:rPr>
          <w:rFonts w:ascii="Verdana" w:hAnsi="Verdana" w:cs="Arial"/>
          <w:b/>
          <w:bCs/>
          <w:sz w:val="18"/>
          <w:szCs w:val="18"/>
        </w:rPr>
      </w:pPr>
      <w:r w:rsidRPr="00CB1FAF">
        <w:rPr>
          <w:rFonts w:ascii="Verdana" w:hAnsi="Verdana" w:cstheme="minorHAnsi"/>
          <w:b/>
          <w:sz w:val="18"/>
          <w:szCs w:val="18"/>
        </w:rPr>
        <w:t xml:space="preserve">   Employment-related reasons</w:t>
      </w:r>
    </w:p>
    <w:p w14:paraId="382F5074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The pay is too </w:t>
      </w:r>
      <w:proofErr w:type="gramStart"/>
      <w:r w:rsidRPr="00CB1FAF">
        <w:rPr>
          <w:sz w:val="18"/>
          <w:szCs w:val="18"/>
        </w:rPr>
        <w:t>low</w:t>
      </w:r>
      <w:proofErr w:type="gramEnd"/>
    </w:p>
    <w:p w14:paraId="0A2E3428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Poor working </w:t>
      </w:r>
      <w:proofErr w:type="gramStart"/>
      <w:r w:rsidRPr="00CB1FAF">
        <w:rPr>
          <w:sz w:val="18"/>
          <w:szCs w:val="18"/>
        </w:rPr>
        <w:t>conditions</w:t>
      </w:r>
      <w:proofErr w:type="gramEnd"/>
      <w:r w:rsidRPr="00CB1FAF">
        <w:rPr>
          <w:sz w:val="18"/>
          <w:szCs w:val="18"/>
        </w:rPr>
        <w:t xml:space="preserve"> </w:t>
      </w:r>
    </w:p>
    <w:p w14:paraId="299396FC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 am not happy with the job prospects in the </w:t>
      </w:r>
      <w:proofErr w:type="gramStart"/>
      <w:r w:rsidRPr="00CB1FAF">
        <w:rPr>
          <w:sz w:val="18"/>
          <w:szCs w:val="18"/>
        </w:rPr>
        <w:t>industry</w:t>
      </w:r>
      <w:proofErr w:type="gramEnd"/>
    </w:p>
    <w:p w14:paraId="1E13FAB8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 don’t like the type of </w:t>
      </w:r>
      <w:proofErr w:type="gramStart"/>
      <w:r w:rsidRPr="00CB1FAF">
        <w:rPr>
          <w:sz w:val="18"/>
          <w:szCs w:val="18"/>
        </w:rPr>
        <w:t>work</w:t>
      </w:r>
      <w:proofErr w:type="gramEnd"/>
    </w:p>
    <w:p w14:paraId="7F862F05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 don’t get on with my boss or other people at </w:t>
      </w:r>
      <w:proofErr w:type="gramStart"/>
      <w:r w:rsidRPr="00CB1FAF">
        <w:rPr>
          <w:sz w:val="18"/>
          <w:szCs w:val="18"/>
        </w:rPr>
        <w:t>work</w:t>
      </w:r>
      <w:proofErr w:type="gramEnd"/>
    </w:p>
    <w:p w14:paraId="59C6CC46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Lack of work hours</w:t>
      </w:r>
    </w:p>
    <w:p w14:paraId="3A978434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Broaden knowledge and </w:t>
      </w:r>
      <w:proofErr w:type="gramStart"/>
      <w:r w:rsidRPr="00CB1FAF">
        <w:rPr>
          <w:sz w:val="18"/>
          <w:szCs w:val="18"/>
        </w:rPr>
        <w:t>skills</w:t>
      </w:r>
      <w:proofErr w:type="gramEnd"/>
    </w:p>
    <w:p w14:paraId="61B79282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For a change/to try for a different career</w:t>
      </w:r>
    </w:p>
    <w:p w14:paraId="5A7C7A57" w14:textId="77777777" w:rsidR="001F0E50" w:rsidRPr="00CB1FAF" w:rsidRDefault="001F0E50" w:rsidP="001F0E50">
      <w:pPr>
        <w:pStyle w:val="MtgPaperDotpoint1"/>
        <w:numPr>
          <w:ilvl w:val="0"/>
          <w:numId w:val="0"/>
        </w:numPr>
        <w:spacing w:before="40" w:after="40"/>
        <w:rPr>
          <w:b/>
          <w:bCs/>
          <w:sz w:val="18"/>
          <w:szCs w:val="18"/>
        </w:rPr>
      </w:pPr>
      <w:r w:rsidRPr="00CB1FAF">
        <w:rPr>
          <w:sz w:val="18"/>
          <w:szCs w:val="18"/>
        </w:rPr>
        <w:t xml:space="preserve"> </w:t>
      </w:r>
      <w:r w:rsidRPr="00CB1FAF">
        <w:rPr>
          <w:b/>
          <w:bCs/>
          <w:sz w:val="18"/>
          <w:szCs w:val="18"/>
        </w:rPr>
        <w:t>Personal reasons</w:t>
      </w:r>
    </w:p>
    <w:p w14:paraId="746E31C5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Problems with travelling/transport</w:t>
      </w:r>
    </w:p>
    <w:p w14:paraId="42784E6C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Illness/health reasons</w:t>
      </w:r>
    </w:p>
    <w:p w14:paraId="0BD49EEA" w14:textId="77777777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Family reasons </w:t>
      </w:r>
    </w:p>
    <w:p w14:paraId="1331EF6E" w14:textId="5DB7F574" w:rsidR="001F0E50" w:rsidRPr="00CB1FAF" w:rsidRDefault="001F0E50" w:rsidP="001F0E50">
      <w:pPr>
        <w:pStyle w:val="MtgPaperDotpoint1"/>
        <w:numPr>
          <w:ilvl w:val="0"/>
          <w:numId w:val="42"/>
        </w:numPr>
        <w:spacing w:before="40" w:after="40"/>
        <w:rPr>
          <w:sz w:val="18"/>
          <w:szCs w:val="18"/>
        </w:rPr>
      </w:pPr>
      <w:r w:rsidRPr="00CB1FAF">
        <w:rPr>
          <w:b/>
          <w:bCs/>
          <w:sz w:val="18"/>
          <w:szCs w:val="18"/>
        </w:rPr>
        <w:t xml:space="preserve">Any other major reason </w:t>
      </w:r>
      <w:r w:rsidRPr="00CB1FAF">
        <w:rPr>
          <w:b/>
          <w:bCs/>
          <w:i/>
          <w:iCs/>
          <w:sz w:val="18"/>
          <w:szCs w:val="18"/>
        </w:rPr>
        <w:t>(please specify)</w:t>
      </w:r>
      <w:r w:rsidRPr="00CB1FAF">
        <w:rPr>
          <w:rFonts w:cstheme="minorBidi"/>
          <w:sz w:val="18"/>
          <w:szCs w:val="18"/>
          <w:lang w:val="en-US"/>
        </w:rPr>
        <w:t xml:space="preserve"> </w:t>
      </w:r>
      <w:r w:rsidR="00FC5F09" w:rsidRPr="00CB1FAF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1CB9F470" w14:textId="23AC0734" w:rsidR="001F0E50" w:rsidRPr="00CB1FAF" w:rsidRDefault="001F0E50" w:rsidP="001F0E50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Which of the following </w:t>
      </w:r>
      <w:r w:rsidRPr="00CB1FAF">
        <w:rPr>
          <w:b/>
          <w:sz w:val="18"/>
          <w:szCs w:val="18"/>
        </w:rPr>
        <w:t>personal</w:t>
      </w:r>
      <w:r w:rsidRPr="00CB1FAF">
        <w:rPr>
          <w:sz w:val="18"/>
          <w:szCs w:val="18"/>
        </w:rPr>
        <w:t xml:space="preserve"> </w:t>
      </w:r>
      <w:r w:rsidRPr="00CB1FAF">
        <w:rPr>
          <w:b/>
          <w:sz w:val="18"/>
          <w:szCs w:val="18"/>
        </w:rPr>
        <w:t>benefits</w:t>
      </w:r>
      <w:r w:rsidRPr="00CB1FAF">
        <w:rPr>
          <w:sz w:val="18"/>
          <w:szCs w:val="18"/>
        </w:rPr>
        <w:t xml:space="preserve"> have you received due to undertaking the training &lt;insert training details&gt;?</w:t>
      </w:r>
    </w:p>
    <w:p w14:paraId="24E32B54" w14:textId="77777777" w:rsidR="001F0E50" w:rsidRPr="00CB1FAF" w:rsidRDefault="001F0E50" w:rsidP="001F0E50">
      <w:pPr>
        <w:widowControl w:val="0"/>
        <w:autoSpaceDE w:val="0"/>
        <w:autoSpaceDN w:val="0"/>
        <w:adjustRightInd w:val="0"/>
        <w:ind w:left="426" w:right="613"/>
        <w:rPr>
          <w:rFonts w:ascii="Verdana" w:hAnsi="Verdana"/>
          <w:i/>
          <w:sz w:val="18"/>
          <w:szCs w:val="18"/>
        </w:rPr>
      </w:pPr>
      <w:r w:rsidRPr="00CB1FAF">
        <w:rPr>
          <w:rFonts w:ascii="Verdana" w:hAnsi="Verdana"/>
          <w:i/>
          <w:sz w:val="18"/>
          <w:szCs w:val="18"/>
        </w:rPr>
        <w:t xml:space="preserve">Please select all options that </w:t>
      </w:r>
      <w:proofErr w:type="gramStart"/>
      <w:r w:rsidRPr="00CB1FAF">
        <w:rPr>
          <w:rFonts w:ascii="Verdana" w:hAnsi="Verdana"/>
          <w:i/>
          <w:sz w:val="18"/>
          <w:szCs w:val="18"/>
        </w:rPr>
        <w:t>apply</w:t>
      </w:r>
      <w:proofErr w:type="gramEnd"/>
    </w:p>
    <w:p w14:paraId="3A0209A9" w14:textId="77777777" w:rsidR="001F0E50" w:rsidRPr="00CB1FAF" w:rsidRDefault="001F0E50" w:rsidP="001307B3">
      <w:pPr>
        <w:pStyle w:val="MtgPaperDotpoint1"/>
        <w:numPr>
          <w:ilvl w:val="0"/>
          <w:numId w:val="8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Got into further </w:t>
      </w:r>
      <w:proofErr w:type="gramStart"/>
      <w:r w:rsidRPr="00CB1FAF">
        <w:rPr>
          <w:sz w:val="18"/>
          <w:szCs w:val="18"/>
        </w:rPr>
        <w:t>study</w:t>
      </w:r>
      <w:proofErr w:type="gramEnd"/>
    </w:p>
    <w:p w14:paraId="7B39718E" w14:textId="77777777" w:rsidR="001F0E50" w:rsidRPr="00CB1FAF" w:rsidRDefault="001F0E50" w:rsidP="001307B3">
      <w:pPr>
        <w:pStyle w:val="MtgPaperDotpoint1"/>
        <w:numPr>
          <w:ilvl w:val="0"/>
          <w:numId w:val="8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Advanced my skills </w:t>
      </w:r>
      <w:proofErr w:type="gramStart"/>
      <w:r w:rsidRPr="00CB1FAF">
        <w:rPr>
          <w:sz w:val="18"/>
          <w:szCs w:val="18"/>
        </w:rPr>
        <w:t>generally</w:t>
      </w:r>
      <w:proofErr w:type="gramEnd"/>
    </w:p>
    <w:p w14:paraId="65C65AA1" w14:textId="77777777" w:rsidR="001F0E50" w:rsidRPr="00CB1FAF" w:rsidRDefault="001F0E50" w:rsidP="001307B3">
      <w:pPr>
        <w:pStyle w:val="MtgPaperDotpoint1"/>
        <w:numPr>
          <w:ilvl w:val="0"/>
          <w:numId w:val="8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Gained </w:t>
      </w:r>
      <w:proofErr w:type="gramStart"/>
      <w:r w:rsidRPr="00CB1FAF">
        <w:rPr>
          <w:sz w:val="18"/>
          <w:szCs w:val="18"/>
        </w:rPr>
        <w:t>confidence</w:t>
      </w:r>
      <w:proofErr w:type="gramEnd"/>
    </w:p>
    <w:p w14:paraId="058FD10C" w14:textId="77777777" w:rsidR="001F0E50" w:rsidRPr="00CB1FAF" w:rsidRDefault="001F0E50" w:rsidP="001307B3">
      <w:pPr>
        <w:pStyle w:val="MtgPaperDotpoint1"/>
        <w:numPr>
          <w:ilvl w:val="0"/>
          <w:numId w:val="8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Satisfaction of achievement</w:t>
      </w:r>
    </w:p>
    <w:p w14:paraId="795364D1" w14:textId="77777777" w:rsidR="001F0E50" w:rsidRPr="00CB1FAF" w:rsidRDefault="001F0E50" w:rsidP="001307B3">
      <w:pPr>
        <w:pStyle w:val="MtgPaperDotpoint1"/>
        <w:numPr>
          <w:ilvl w:val="0"/>
          <w:numId w:val="8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Improved communication skills </w:t>
      </w:r>
    </w:p>
    <w:p w14:paraId="0F4F8D41" w14:textId="77777777" w:rsidR="001F0E50" w:rsidRPr="00CB1FAF" w:rsidRDefault="001F0E50" w:rsidP="001307B3">
      <w:pPr>
        <w:pStyle w:val="MtgPaperDotpoint1"/>
        <w:numPr>
          <w:ilvl w:val="0"/>
          <w:numId w:val="8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Made new </w:t>
      </w:r>
      <w:proofErr w:type="gramStart"/>
      <w:r w:rsidRPr="00CB1FAF">
        <w:rPr>
          <w:sz w:val="18"/>
          <w:szCs w:val="18"/>
        </w:rPr>
        <w:t>friends</w:t>
      </w:r>
      <w:proofErr w:type="gramEnd"/>
    </w:p>
    <w:p w14:paraId="79EABCAB" w14:textId="77777777" w:rsidR="001F0E50" w:rsidRPr="00CB1FAF" w:rsidRDefault="001F0E50" w:rsidP="001307B3">
      <w:pPr>
        <w:pStyle w:val="MtgPaperDotpoint1"/>
        <w:numPr>
          <w:ilvl w:val="0"/>
          <w:numId w:val="8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Seen as a role model for others in the </w:t>
      </w:r>
      <w:proofErr w:type="gramStart"/>
      <w:r w:rsidRPr="00CB1FAF">
        <w:rPr>
          <w:sz w:val="18"/>
          <w:szCs w:val="18"/>
        </w:rPr>
        <w:t>community</w:t>
      </w:r>
      <w:proofErr w:type="gramEnd"/>
    </w:p>
    <w:p w14:paraId="2CA068B3" w14:textId="71ABC5DD" w:rsidR="001F0E50" w:rsidRPr="001307B3" w:rsidRDefault="001F0E50" w:rsidP="001307B3">
      <w:pPr>
        <w:pStyle w:val="MtgPaperDotpoint1"/>
        <w:numPr>
          <w:ilvl w:val="0"/>
          <w:numId w:val="8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Other </w:t>
      </w:r>
      <w:r w:rsidRPr="001307B3">
        <w:rPr>
          <w:i/>
          <w:iCs/>
          <w:sz w:val="18"/>
          <w:szCs w:val="18"/>
        </w:rPr>
        <w:t>(please specify)</w:t>
      </w:r>
      <w:r w:rsidRPr="001307B3">
        <w:rPr>
          <w:sz w:val="18"/>
          <w:szCs w:val="18"/>
        </w:rPr>
        <w:t xml:space="preserve"> </w:t>
      </w:r>
      <w:r w:rsidR="00FC5F09" w:rsidRPr="001307B3">
        <w:rPr>
          <w:sz w:val="18"/>
          <w:szCs w:val="18"/>
        </w:rPr>
        <w:t>&lt;please set a limit to require at least 4 characters&gt;</w:t>
      </w:r>
    </w:p>
    <w:p w14:paraId="5B890758" w14:textId="4466FA16" w:rsidR="00F76154" w:rsidRPr="001307B3" w:rsidRDefault="001F0E50" w:rsidP="001307B3">
      <w:pPr>
        <w:pStyle w:val="MtgPaperDotpoint1"/>
        <w:numPr>
          <w:ilvl w:val="0"/>
          <w:numId w:val="88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None </w:t>
      </w:r>
      <w:r w:rsidR="00FC5F09" w:rsidRPr="00CB1FAF">
        <w:rPr>
          <w:sz w:val="18"/>
          <w:szCs w:val="18"/>
        </w:rPr>
        <w:t>&lt;exclusive option if selected&gt;</w:t>
      </w:r>
    </w:p>
    <w:p w14:paraId="4C5A1A18" w14:textId="77777777" w:rsidR="001F0E50" w:rsidRPr="00CB1FAF" w:rsidRDefault="001F0E50" w:rsidP="001F0E50">
      <w:pPr>
        <w:pStyle w:val="Text"/>
        <w:keepNext/>
        <w:spacing w:before="240" w:after="120"/>
        <w:rPr>
          <w:b/>
          <w:sz w:val="18"/>
          <w:szCs w:val="18"/>
        </w:rPr>
      </w:pPr>
      <w:r w:rsidRPr="00CB1FAF">
        <w:rPr>
          <w:b/>
          <w:sz w:val="18"/>
          <w:szCs w:val="18"/>
        </w:rPr>
        <w:lastRenderedPageBreak/>
        <w:t xml:space="preserve">Work situation before </w:t>
      </w:r>
      <w:proofErr w:type="gramStart"/>
      <w:r w:rsidRPr="00CB1FAF">
        <w:rPr>
          <w:b/>
          <w:sz w:val="18"/>
          <w:szCs w:val="18"/>
        </w:rPr>
        <w:t>training</w:t>
      </w:r>
      <w:proofErr w:type="gramEnd"/>
    </w:p>
    <w:p w14:paraId="61B9CCE0" w14:textId="62397270" w:rsidR="001F0E50" w:rsidRPr="00CB1FAF" w:rsidRDefault="001F0E50" w:rsidP="001F0E50">
      <w:pPr>
        <w:pStyle w:val="Text"/>
        <w:keepNext/>
        <w:spacing w:before="240" w:after="120"/>
        <w:rPr>
          <w:sz w:val="18"/>
          <w:szCs w:val="18"/>
        </w:rPr>
      </w:pPr>
      <w:r w:rsidRPr="00CB1FAF">
        <w:rPr>
          <w:sz w:val="18"/>
          <w:szCs w:val="18"/>
        </w:rPr>
        <w:t xml:space="preserve">The questions in this section focus on your work situation </w:t>
      </w:r>
      <w:r w:rsidRPr="00CB1FAF">
        <w:rPr>
          <w:b/>
          <w:bCs/>
          <w:sz w:val="18"/>
          <w:szCs w:val="18"/>
        </w:rPr>
        <w:t>before</w:t>
      </w:r>
      <w:r w:rsidRPr="00CB1FAF">
        <w:rPr>
          <w:sz w:val="18"/>
          <w:szCs w:val="18"/>
        </w:rPr>
        <w:t xml:space="preserve"> you undertook the training</w:t>
      </w:r>
      <w:r w:rsidR="00E1444B" w:rsidRPr="00CB1FAF">
        <w:rPr>
          <w:sz w:val="18"/>
          <w:szCs w:val="18"/>
        </w:rPr>
        <w:t xml:space="preserve"> </w:t>
      </w:r>
      <w:r w:rsidRPr="00CB1FAF">
        <w:rPr>
          <w:sz w:val="18"/>
          <w:szCs w:val="18"/>
        </w:rPr>
        <w:t>&lt;insert training details&gt;.</w:t>
      </w:r>
    </w:p>
    <w:p w14:paraId="6C7AA330" w14:textId="77777777" w:rsidR="003C7344" w:rsidRPr="00CB1FAF" w:rsidRDefault="003C7344" w:rsidP="003C7344">
      <w:pPr>
        <w:pStyle w:val="MtgPaperNumberedList"/>
        <w:spacing w:before="240" w:after="40"/>
        <w:rPr>
          <w:sz w:val="18"/>
          <w:szCs w:val="18"/>
        </w:rPr>
      </w:pPr>
      <w:bookmarkStart w:id="22" w:name="_Ref2340574"/>
      <w:r w:rsidRPr="00CB1FAF">
        <w:rPr>
          <w:sz w:val="18"/>
          <w:szCs w:val="18"/>
        </w:rPr>
        <w:t>Did you have a job of any kind during the six months before undertaking the training?</w:t>
      </w:r>
      <w:bookmarkEnd w:id="22"/>
    </w:p>
    <w:p w14:paraId="37D364BF" w14:textId="7D7DB19C" w:rsidR="003C7344" w:rsidRPr="00CB1FAF" w:rsidRDefault="003C7344" w:rsidP="003C7344">
      <w:pPr>
        <w:pStyle w:val="MtgPaperNumberedList"/>
        <w:numPr>
          <w:ilvl w:val="0"/>
          <w:numId w:val="0"/>
        </w:numPr>
        <w:tabs>
          <w:tab w:val="left" w:pos="357"/>
        </w:tabs>
        <w:spacing w:before="40" w:after="40"/>
        <w:ind w:left="355"/>
        <w:rPr>
          <w:i/>
          <w:sz w:val="18"/>
          <w:szCs w:val="18"/>
        </w:rPr>
      </w:pPr>
      <w:r w:rsidRPr="00CB1FAF">
        <w:rPr>
          <w:b/>
          <w:i/>
          <w:sz w:val="18"/>
          <w:szCs w:val="18"/>
        </w:rPr>
        <w:t>Note:</w:t>
      </w:r>
      <w:r w:rsidRPr="00CB1FAF">
        <w:rPr>
          <w:i/>
          <w:sz w:val="18"/>
          <w:szCs w:val="18"/>
        </w:rPr>
        <w:t xml:space="preserve"> A job means any type of work including full-time, casual, </w:t>
      </w:r>
      <w:proofErr w:type="gramStart"/>
      <w:r w:rsidRPr="00CB1FAF">
        <w:rPr>
          <w:i/>
          <w:sz w:val="18"/>
          <w:szCs w:val="18"/>
        </w:rPr>
        <w:t>temporary</w:t>
      </w:r>
      <w:proofErr w:type="gramEnd"/>
      <w:r w:rsidRPr="00CB1FAF">
        <w:rPr>
          <w:i/>
          <w:sz w:val="18"/>
          <w:szCs w:val="18"/>
        </w:rPr>
        <w:t xml:space="preserve"> or part-time work, if it was for one hour or more over a two-week period. </w:t>
      </w:r>
    </w:p>
    <w:p w14:paraId="0C47DA2D" w14:textId="77777777" w:rsidR="003C7344" w:rsidRPr="00CB1FAF" w:rsidRDefault="003C7344" w:rsidP="003C7344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Yes</w:t>
      </w:r>
      <w:bookmarkStart w:id="23" w:name="_Ref2340600"/>
    </w:p>
    <w:p w14:paraId="2F550A58" w14:textId="77097845" w:rsidR="003C7344" w:rsidRPr="00CB1FAF" w:rsidRDefault="003C7344" w:rsidP="003C7344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No – </w:t>
      </w:r>
      <w:bookmarkEnd w:id="23"/>
      <w:r w:rsidR="00FC5F09" w:rsidRPr="00CB1FAF">
        <w:rPr>
          <w:sz w:val="18"/>
          <w:szCs w:val="18"/>
        </w:rPr>
        <w:t>&lt;go to Q42&gt;</w:t>
      </w:r>
    </w:p>
    <w:p w14:paraId="13C00DBC" w14:textId="1428E774" w:rsidR="00866985" w:rsidRPr="00CB1FAF" w:rsidRDefault="00FC5F09" w:rsidP="00866985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CB1FAF">
        <w:rPr>
          <w:sz w:val="18"/>
          <w:szCs w:val="18"/>
        </w:rPr>
        <w:t>&lt;ask if Q21 = 1&gt;</w:t>
      </w:r>
    </w:p>
    <w:p w14:paraId="49DBB10D" w14:textId="3A6C3F0E" w:rsidR="00866985" w:rsidRPr="00CB1FAF" w:rsidRDefault="00866985" w:rsidP="00866985">
      <w:pPr>
        <w:pStyle w:val="MtgPaperNumberedList"/>
        <w:spacing w:before="40" w:after="40"/>
        <w:rPr>
          <w:sz w:val="18"/>
          <w:szCs w:val="18"/>
        </w:rPr>
      </w:pPr>
      <w:bookmarkStart w:id="24" w:name="_Ref1477818"/>
      <w:r w:rsidRPr="00CB1FAF">
        <w:rPr>
          <w:sz w:val="18"/>
          <w:szCs w:val="18"/>
        </w:rPr>
        <w:t xml:space="preserve">All things considered, is the job or role you were working in </w:t>
      </w:r>
      <w:r w:rsidR="0045791F" w:rsidRPr="00CB1FAF">
        <w:rPr>
          <w:sz w:val="18"/>
          <w:szCs w:val="18"/>
        </w:rPr>
        <w:t>on</w:t>
      </w:r>
      <w:r w:rsidRPr="00CB1FAF">
        <w:rPr>
          <w:sz w:val="18"/>
          <w:szCs w:val="18"/>
        </w:rPr>
        <w:t xml:space="preserve"> </w:t>
      </w:r>
      <w:r w:rsidR="00A87AC8" w:rsidRPr="00CB1FAF">
        <w:rPr>
          <w:sz w:val="18"/>
          <w:szCs w:val="18"/>
        </w:rPr>
        <w:t>31st May 2024</w:t>
      </w:r>
      <w:r w:rsidRPr="00CB1FAF">
        <w:rPr>
          <w:sz w:val="18"/>
          <w:szCs w:val="18"/>
        </w:rPr>
        <w:t>….</w:t>
      </w:r>
      <w:bookmarkEnd w:id="24"/>
    </w:p>
    <w:p w14:paraId="0C240BB4" w14:textId="77777777" w:rsidR="00866985" w:rsidRPr="00CB1FAF" w:rsidRDefault="00866985" w:rsidP="00866985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bookmarkStart w:id="25" w:name="_Hlk96421339"/>
      <w:r w:rsidRPr="00CB1FAF">
        <w:rPr>
          <w:sz w:val="18"/>
          <w:szCs w:val="18"/>
        </w:rPr>
        <w:t xml:space="preserve">Better than your previous job/role </w:t>
      </w:r>
    </w:p>
    <w:p w14:paraId="5DE1B2E8" w14:textId="77777777" w:rsidR="00866985" w:rsidRPr="00CB1FAF" w:rsidRDefault="00866985" w:rsidP="00866985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About the same as your previous job/role </w:t>
      </w:r>
    </w:p>
    <w:p w14:paraId="37013178" w14:textId="77777777" w:rsidR="00866985" w:rsidRPr="00CB1FAF" w:rsidRDefault="00866985" w:rsidP="00866985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as good as your previous job/role</w:t>
      </w:r>
    </w:p>
    <w:p w14:paraId="4A164D3A" w14:textId="651A24C3" w:rsidR="00866985" w:rsidRPr="00CB1FAF" w:rsidRDefault="00866985" w:rsidP="00866985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 - I'm still in the same job/</w:t>
      </w:r>
      <w:proofErr w:type="gramStart"/>
      <w:r w:rsidRPr="00CB1FAF">
        <w:rPr>
          <w:sz w:val="18"/>
          <w:szCs w:val="18"/>
        </w:rPr>
        <w:t>role</w:t>
      </w:r>
      <w:bookmarkEnd w:id="25"/>
      <w:proofErr w:type="gramEnd"/>
    </w:p>
    <w:p w14:paraId="2CB1F193" w14:textId="4F59E5D5" w:rsidR="00866985" w:rsidRPr="00CB1FAF" w:rsidRDefault="00866985" w:rsidP="00866985">
      <w:pPr>
        <w:pStyle w:val="MtgPaperNumberedList"/>
        <w:spacing w:before="240" w:after="40"/>
        <w:rPr>
          <w:sz w:val="18"/>
          <w:szCs w:val="18"/>
        </w:rPr>
      </w:pPr>
      <w:bookmarkStart w:id="26" w:name="_Ref1462598"/>
      <w:r w:rsidRPr="00CB1FAF">
        <w:rPr>
          <w:sz w:val="18"/>
          <w:szCs w:val="18"/>
        </w:rPr>
        <w:t xml:space="preserve">How many hours did you usually work each week in your </w:t>
      </w:r>
      <w:r w:rsidRPr="00CB1FAF">
        <w:rPr>
          <w:b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during the six months before undertaking the training?</w:t>
      </w:r>
      <w:bookmarkEnd w:id="26"/>
    </w:p>
    <w:p w14:paraId="46D2FB50" w14:textId="5A13B5F7" w:rsidR="00923F5A" w:rsidRPr="00CB1FAF" w:rsidRDefault="00923F5A" w:rsidP="00925F13">
      <w:pPr>
        <w:pStyle w:val="MtgPaperNumberedList"/>
        <w:numPr>
          <w:ilvl w:val="0"/>
          <w:numId w:val="0"/>
        </w:numPr>
        <w:spacing w:before="40" w:after="40"/>
        <w:ind w:left="357" w:hanging="2"/>
        <w:rPr>
          <w:b/>
          <w:i/>
          <w:sz w:val="18"/>
          <w:szCs w:val="18"/>
        </w:rPr>
      </w:pPr>
      <w:bookmarkStart w:id="27" w:name="_Hlk150267773"/>
      <w:r w:rsidRPr="00CB1FAF">
        <w:rPr>
          <w:b/>
          <w:i/>
          <w:sz w:val="18"/>
          <w:szCs w:val="18"/>
        </w:rPr>
        <w:t xml:space="preserve">Note: </w:t>
      </w:r>
      <w:r w:rsidRPr="00CB1FAF">
        <w:rPr>
          <w:bCs/>
          <w:i/>
          <w:sz w:val="18"/>
          <w:szCs w:val="18"/>
        </w:rPr>
        <w:t>If you had more than one job, please report for the job you usually worked the most hours.</w:t>
      </w:r>
    </w:p>
    <w:bookmarkEnd w:id="27"/>
    <w:p w14:paraId="28145C48" w14:textId="77777777" w:rsidR="00866985" w:rsidRPr="00CB1FAF" w:rsidRDefault="00866985" w:rsidP="00866985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35 hours or more per week </w:t>
      </w:r>
    </w:p>
    <w:p w14:paraId="7F3ADE81" w14:textId="77777777" w:rsidR="00866985" w:rsidRPr="00CB1FAF" w:rsidRDefault="00866985" w:rsidP="00866985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1-34 hours per week</w:t>
      </w:r>
    </w:p>
    <w:p w14:paraId="1076FFCA" w14:textId="77777777" w:rsidR="00866985" w:rsidRPr="00CB1FAF" w:rsidRDefault="00866985" w:rsidP="00866985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On what basis were you employed in your </w:t>
      </w:r>
      <w:r w:rsidRPr="00CB1FAF">
        <w:rPr>
          <w:b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during the six months before undertaking the training?</w:t>
      </w:r>
    </w:p>
    <w:p w14:paraId="4E052EF7" w14:textId="1088408A" w:rsidR="00925F13" w:rsidRPr="00CB1FAF" w:rsidRDefault="00925F13" w:rsidP="008E6FE2">
      <w:pPr>
        <w:pStyle w:val="MtgPaperNumberedList"/>
        <w:numPr>
          <w:ilvl w:val="0"/>
          <w:numId w:val="0"/>
        </w:numPr>
        <w:tabs>
          <w:tab w:val="left" w:pos="357"/>
        </w:tabs>
        <w:spacing w:before="40" w:after="40"/>
        <w:ind w:left="355"/>
        <w:rPr>
          <w:b/>
          <w:i/>
          <w:sz w:val="18"/>
          <w:szCs w:val="18"/>
        </w:rPr>
      </w:pPr>
    </w:p>
    <w:p w14:paraId="403FA4DA" w14:textId="77777777" w:rsidR="00866985" w:rsidRPr="00CB1FAF" w:rsidRDefault="00866985" w:rsidP="00866985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CB1FAF">
        <w:rPr>
          <w:i/>
          <w:sz w:val="18"/>
          <w:szCs w:val="18"/>
        </w:rPr>
        <w:t>Please select one option only</w:t>
      </w:r>
    </w:p>
    <w:p w14:paraId="64A40913" w14:textId="77777777" w:rsidR="00866985" w:rsidRPr="00CB1FAF" w:rsidRDefault="00866985" w:rsidP="00866985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Wage or salary earner</w:t>
      </w:r>
    </w:p>
    <w:p w14:paraId="03FCFB7E" w14:textId="77777777" w:rsidR="00866985" w:rsidRPr="00CB1FAF" w:rsidRDefault="00866985" w:rsidP="00866985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Conducting own business – with employees</w:t>
      </w:r>
    </w:p>
    <w:p w14:paraId="3165A413" w14:textId="77777777" w:rsidR="00866985" w:rsidRPr="00CB1FAF" w:rsidRDefault="00866985" w:rsidP="00866985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Conducting own business – without employees</w:t>
      </w:r>
    </w:p>
    <w:p w14:paraId="059F24C8" w14:textId="77777777" w:rsidR="00866985" w:rsidRPr="00CB1FAF" w:rsidRDefault="00866985" w:rsidP="00866985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Helper not receiving </w:t>
      </w:r>
      <w:proofErr w:type="gramStart"/>
      <w:r w:rsidRPr="00CB1FAF">
        <w:rPr>
          <w:sz w:val="18"/>
          <w:szCs w:val="18"/>
        </w:rPr>
        <w:t>wages</w:t>
      </w:r>
      <w:proofErr w:type="gramEnd"/>
    </w:p>
    <w:p w14:paraId="4552B62B" w14:textId="32B18DD8" w:rsidR="00866985" w:rsidRPr="00CB1FAF" w:rsidRDefault="00912938" w:rsidP="00866985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CB1FAF">
        <w:rPr>
          <w:sz w:val="18"/>
          <w:szCs w:val="18"/>
        </w:rPr>
        <w:t xml:space="preserve">&lt;If Q36=4 (I’m in the same role) then </w:t>
      </w:r>
      <w:proofErr w:type="gramStart"/>
      <w:r w:rsidRPr="00CB1FAF">
        <w:rPr>
          <w:sz w:val="18"/>
          <w:szCs w:val="18"/>
        </w:rPr>
        <w:t>skip</w:t>
      </w:r>
      <w:proofErr w:type="gramEnd"/>
      <w:r w:rsidRPr="00CB1FAF">
        <w:rPr>
          <w:sz w:val="18"/>
          <w:szCs w:val="18"/>
        </w:rPr>
        <w:t xml:space="preserve"> Q39 and take answer from Q26&gt;</w:t>
      </w:r>
    </w:p>
    <w:p w14:paraId="159BA4B7" w14:textId="5134EC61" w:rsidR="00805A19" w:rsidRPr="00CB1FAF" w:rsidRDefault="00866985" w:rsidP="00805A19">
      <w:pPr>
        <w:pStyle w:val="MtgPaperNumberedList"/>
        <w:spacing w:before="240"/>
        <w:ind w:left="357" w:hanging="357"/>
        <w:rPr>
          <w:sz w:val="18"/>
          <w:szCs w:val="18"/>
        </w:rPr>
      </w:pPr>
      <w:bookmarkStart w:id="28" w:name="_Ref2928183"/>
      <w:r w:rsidRPr="00CB1FAF">
        <w:rPr>
          <w:sz w:val="18"/>
          <w:szCs w:val="18"/>
        </w:rPr>
        <w:t xml:space="preserve">What was the full title of your </w:t>
      </w:r>
      <w:r w:rsidRPr="00CB1FAF">
        <w:rPr>
          <w:b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during the six months before undertaking the training?</w:t>
      </w:r>
      <w:bookmarkEnd w:id="28"/>
    </w:p>
    <w:p w14:paraId="765D2525" w14:textId="6D39BB81" w:rsidR="00805A19" w:rsidRPr="00CB1FAF" w:rsidRDefault="00805A19" w:rsidP="00805A19">
      <w:pPr>
        <w:pStyle w:val="MtgPaperNumberedList"/>
        <w:numPr>
          <w:ilvl w:val="0"/>
          <w:numId w:val="0"/>
        </w:numPr>
        <w:spacing w:before="240"/>
        <w:ind w:left="357"/>
        <w:rPr>
          <w:sz w:val="18"/>
          <w:szCs w:val="18"/>
        </w:rPr>
      </w:pPr>
      <w:r w:rsidRPr="00CB1FAF">
        <w:rPr>
          <w:sz w:val="18"/>
          <w:szCs w:val="18"/>
        </w:rPr>
        <w:t xml:space="preserve">&lt;programming note: </w:t>
      </w:r>
      <w:r w:rsidR="007B476C" w:rsidRPr="00CB1FAF">
        <w:rPr>
          <w:sz w:val="18"/>
          <w:szCs w:val="18"/>
        </w:rPr>
        <w:t>IF</w:t>
      </w:r>
      <w:r w:rsidRPr="00CB1FAF">
        <w:rPr>
          <w:sz w:val="18"/>
          <w:szCs w:val="18"/>
        </w:rPr>
        <w:t xml:space="preserve"> provided a response to Q26 </w:t>
      </w:r>
      <w:r w:rsidR="007B476C" w:rsidRPr="00CB1FAF">
        <w:rPr>
          <w:sz w:val="18"/>
          <w:szCs w:val="18"/>
        </w:rPr>
        <w:t>THEN</w:t>
      </w:r>
      <w:r w:rsidR="0081558D" w:rsidRPr="00CB1FAF">
        <w:rPr>
          <w:sz w:val="18"/>
          <w:szCs w:val="18"/>
        </w:rPr>
        <w:t xml:space="preserve"> present</w:t>
      </w:r>
      <w:r w:rsidRPr="00CB1FAF">
        <w:rPr>
          <w:sz w:val="18"/>
          <w:szCs w:val="18"/>
        </w:rPr>
        <w:t xml:space="preserve"> response options 1 and 2&gt;</w:t>
      </w:r>
    </w:p>
    <w:p w14:paraId="7A44DC0C" w14:textId="00B74BBD" w:rsidR="00866985" w:rsidRPr="00CB1FAF" w:rsidRDefault="00866985" w:rsidP="00866985">
      <w:pPr>
        <w:pStyle w:val="MtgPaperDotpoint1"/>
        <w:numPr>
          <w:ilvl w:val="0"/>
          <w:numId w:val="63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Same as your current job title: &lt;insert text from </w:t>
      </w:r>
      <w:r w:rsidR="00533AAF" w:rsidRPr="00CB1FAF">
        <w:rPr>
          <w:sz w:val="18"/>
          <w:szCs w:val="18"/>
        </w:rPr>
        <w:t>Q</w:t>
      </w:r>
      <w:r w:rsidR="0045791F" w:rsidRPr="00CB1FAF">
        <w:rPr>
          <w:sz w:val="18"/>
          <w:szCs w:val="18"/>
        </w:rPr>
        <w:t>26</w:t>
      </w:r>
      <w:r w:rsidR="00073D3B" w:rsidRPr="00CB1FAF">
        <w:rPr>
          <w:sz w:val="18"/>
          <w:szCs w:val="18"/>
        </w:rPr>
        <w:t>&gt;</w:t>
      </w:r>
    </w:p>
    <w:p w14:paraId="42BE502C" w14:textId="79B0D1E4" w:rsidR="00F37BD7" w:rsidRPr="00CB1FAF" w:rsidRDefault="00866985" w:rsidP="00D83EE7">
      <w:pPr>
        <w:pStyle w:val="MtgPaperDotpoint1"/>
        <w:numPr>
          <w:ilvl w:val="0"/>
          <w:numId w:val="63"/>
        </w:numPr>
        <w:spacing w:before="40" w:after="120"/>
        <w:ind w:left="896" w:hanging="357"/>
        <w:rPr>
          <w:sz w:val="18"/>
          <w:szCs w:val="18"/>
        </w:rPr>
      </w:pPr>
      <w:r w:rsidRPr="00CB1FAF">
        <w:rPr>
          <w:sz w:val="18"/>
          <w:szCs w:val="18"/>
        </w:rPr>
        <w:t xml:space="preserve">Different to your current job title </w:t>
      </w:r>
      <w:r w:rsidR="00D23F12" w:rsidRPr="00CB1FAF">
        <w:rPr>
          <w:sz w:val="18"/>
          <w:szCs w:val="18"/>
        </w:rPr>
        <w:t>&lt;please set a limit to require at least 4 characters&gt;</w:t>
      </w:r>
    </w:p>
    <w:p w14:paraId="0F7118A2" w14:textId="57F5B6CD" w:rsidR="00D83EE7" w:rsidRPr="00CB1FAF" w:rsidRDefault="00D83EE7" w:rsidP="00D83EE7">
      <w:pPr>
        <w:pStyle w:val="MtgPaperDotpoint1"/>
        <w:numPr>
          <w:ilvl w:val="0"/>
          <w:numId w:val="0"/>
        </w:numPr>
        <w:spacing w:before="40" w:after="40"/>
        <w:ind w:left="900"/>
        <w:rPr>
          <w:i/>
          <w:iCs/>
          <w:sz w:val="18"/>
          <w:szCs w:val="18"/>
        </w:rPr>
      </w:pPr>
      <w:bookmarkStart w:id="29" w:name="_Hlk131084324"/>
      <w:r w:rsidRPr="00CB1FAF">
        <w:rPr>
          <w:i/>
          <w:iCs/>
          <w:sz w:val="18"/>
          <w:szCs w:val="18"/>
        </w:rPr>
        <w:t>Please type at least 3 characters. A drop-down menu may appear. Responses can be selected from the drop-down menu. If there is no option that matches your job title, please type in full.</w:t>
      </w:r>
      <w:bookmarkEnd w:id="29"/>
    </w:p>
    <w:p w14:paraId="0872C0BA" w14:textId="5CBDED50" w:rsidR="0081558D" w:rsidRPr="00CB1FAF" w:rsidRDefault="0081558D" w:rsidP="0081558D">
      <w:pPr>
        <w:pStyle w:val="MtgPaperDotpoint1"/>
        <w:numPr>
          <w:ilvl w:val="0"/>
          <w:numId w:val="0"/>
        </w:numPr>
        <w:spacing w:before="40" w:after="120"/>
        <w:ind w:left="896" w:hanging="357"/>
        <w:rPr>
          <w:sz w:val="18"/>
          <w:szCs w:val="18"/>
        </w:rPr>
      </w:pPr>
      <w:bookmarkStart w:id="30" w:name="_Hlk131084531"/>
      <w:r w:rsidRPr="00CB1FAF">
        <w:rPr>
          <w:sz w:val="18"/>
          <w:szCs w:val="18"/>
        </w:rPr>
        <w:t xml:space="preserve">&lt;programming note: </w:t>
      </w:r>
      <w:r w:rsidR="007B476C" w:rsidRPr="00CB1FAF">
        <w:rPr>
          <w:sz w:val="18"/>
          <w:szCs w:val="18"/>
        </w:rPr>
        <w:t>IF</w:t>
      </w:r>
      <w:r w:rsidRPr="00CB1FAF">
        <w:rPr>
          <w:sz w:val="18"/>
          <w:szCs w:val="18"/>
        </w:rPr>
        <w:t xml:space="preserve"> provided no response to Q26 </w:t>
      </w:r>
      <w:r w:rsidR="007B476C" w:rsidRPr="00CB1FAF">
        <w:rPr>
          <w:sz w:val="18"/>
          <w:szCs w:val="18"/>
        </w:rPr>
        <w:t>THEN</w:t>
      </w:r>
      <w:r w:rsidRPr="00CB1FAF">
        <w:rPr>
          <w:sz w:val="18"/>
          <w:szCs w:val="18"/>
        </w:rPr>
        <w:t xml:space="preserve"> present instructions below&gt;</w:t>
      </w:r>
      <w:bookmarkEnd w:id="30"/>
    </w:p>
    <w:p w14:paraId="28086C70" w14:textId="5370F5D5" w:rsidR="0081558D" w:rsidRPr="00CB1FAF" w:rsidRDefault="0081558D" w:rsidP="00881256">
      <w:pPr>
        <w:pStyle w:val="MtgPaperDotpoint1"/>
        <w:numPr>
          <w:ilvl w:val="0"/>
          <w:numId w:val="0"/>
        </w:numPr>
        <w:spacing w:before="40" w:after="40"/>
        <w:ind w:left="900" w:hanging="4"/>
        <w:rPr>
          <w:sz w:val="18"/>
          <w:szCs w:val="18"/>
        </w:rPr>
      </w:pPr>
      <w:r w:rsidRPr="00CB1FAF">
        <w:rPr>
          <w:i/>
          <w:iCs/>
          <w:sz w:val="18"/>
          <w:szCs w:val="18"/>
        </w:rPr>
        <w:t>Please type at least 3 characters. A drop-down menu may appear. Responses can be selected from the drop-down menu. If there is no option that matches your job title, please type in full.</w:t>
      </w:r>
    </w:p>
    <w:p w14:paraId="7EE9CC13" w14:textId="55162811" w:rsidR="00866985" w:rsidRPr="00CB1FAF" w:rsidRDefault="00866985" w:rsidP="00866985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0719861B" w14:textId="46920D2A" w:rsidR="00A25813" w:rsidRPr="00CB1FAF" w:rsidRDefault="00912938" w:rsidP="00866985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&lt;If Q36=4 (I’m in the same role) then </w:t>
      </w:r>
      <w:proofErr w:type="gramStart"/>
      <w:r w:rsidRPr="00CB1FAF">
        <w:rPr>
          <w:sz w:val="18"/>
          <w:szCs w:val="18"/>
        </w:rPr>
        <w:t>skip</w:t>
      </w:r>
      <w:proofErr w:type="gramEnd"/>
      <w:r w:rsidRPr="00CB1FAF">
        <w:rPr>
          <w:sz w:val="18"/>
          <w:szCs w:val="18"/>
        </w:rPr>
        <w:t xml:space="preserve"> Q40 and take answer from Q27&gt;</w:t>
      </w:r>
      <w:r w:rsidR="00653101" w:rsidRPr="00CB1FAF">
        <w:rPr>
          <w:sz w:val="18"/>
          <w:szCs w:val="18"/>
        </w:rPr>
        <w:t xml:space="preserve">    </w:t>
      </w:r>
    </w:p>
    <w:p w14:paraId="06978C91" w14:textId="15D51B92" w:rsidR="00A25813" w:rsidRPr="00CB1FAF" w:rsidRDefault="00653101" w:rsidP="00A25813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 </w:t>
      </w:r>
      <w:r w:rsidR="00A25813" w:rsidRPr="00CB1FAF">
        <w:rPr>
          <w:sz w:val="18"/>
          <w:szCs w:val="18"/>
        </w:rPr>
        <w:t>What were the main tasks or duties you usually performed in this job?</w:t>
      </w:r>
    </w:p>
    <w:p w14:paraId="2B8F62C4" w14:textId="469B65FE" w:rsidR="0081558D" w:rsidRPr="00CB1FAF" w:rsidRDefault="0081558D" w:rsidP="0081558D">
      <w:pPr>
        <w:pStyle w:val="MtgPaperNumberedList"/>
        <w:numPr>
          <w:ilvl w:val="0"/>
          <w:numId w:val="0"/>
        </w:numPr>
        <w:spacing w:before="240"/>
        <w:ind w:left="539"/>
        <w:rPr>
          <w:sz w:val="18"/>
          <w:szCs w:val="18"/>
        </w:rPr>
      </w:pPr>
      <w:bookmarkStart w:id="31" w:name="_Hlk131084996"/>
      <w:r w:rsidRPr="00CB1FAF">
        <w:rPr>
          <w:sz w:val="18"/>
          <w:szCs w:val="18"/>
        </w:rPr>
        <w:t xml:space="preserve">&lt;programming note: </w:t>
      </w:r>
      <w:r w:rsidR="007B476C" w:rsidRPr="00CB1FAF">
        <w:rPr>
          <w:sz w:val="18"/>
          <w:szCs w:val="18"/>
        </w:rPr>
        <w:t>IF</w:t>
      </w:r>
      <w:r w:rsidRPr="00CB1FAF">
        <w:rPr>
          <w:sz w:val="18"/>
          <w:szCs w:val="18"/>
        </w:rPr>
        <w:t xml:space="preserve"> provided a response to Q27 </w:t>
      </w:r>
      <w:r w:rsidR="007B476C" w:rsidRPr="00CB1FAF">
        <w:rPr>
          <w:sz w:val="18"/>
          <w:szCs w:val="18"/>
        </w:rPr>
        <w:t>THEN</w:t>
      </w:r>
      <w:r w:rsidRPr="00CB1FAF">
        <w:rPr>
          <w:sz w:val="18"/>
          <w:szCs w:val="18"/>
        </w:rPr>
        <w:t xml:space="preserve"> present response options 1 and 2</w:t>
      </w:r>
      <w:r w:rsidR="007B476C" w:rsidRPr="00CB1FAF">
        <w:rPr>
          <w:sz w:val="18"/>
          <w:szCs w:val="18"/>
        </w:rPr>
        <w:t xml:space="preserve"> ELSE </w:t>
      </w:r>
      <w:r w:rsidR="0069780E" w:rsidRPr="00CB1FAF">
        <w:rPr>
          <w:sz w:val="18"/>
          <w:szCs w:val="18"/>
        </w:rPr>
        <w:t>present</w:t>
      </w:r>
      <w:r w:rsidR="007B476C" w:rsidRPr="00CB1FAF">
        <w:rPr>
          <w:sz w:val="18"/>
          <w:szCs w:val="18"/>
        </w:rPr>
        <w:t xml:space="preserve"> free text box</w:t>
      </w:r>
      <w:r w:rsidRPr="00CB1FAF">
        <w:rPr>
          <w:sz w:val="18"/>
          <w:szCs w:val="18"/>
        </w:rPr>
        <w:t>&gt;</w:t>
      </w:r>
      <w:bookmarkEnd w:id="31"/>
    </w:p>
    <w:p w14:paraId="7EF843A1" w14:textId="3A071CE4" w:rsidR="00A25813" w:rsidRPr="00CB1FAF" w:rsidRDefault="00A25813" w:rsidP="00A25813">
      <w:pPr>
        <w:pStyle w:val="MtgPaperDotpoint1"/>
        <w:numPr>
          <w:ilvl w:val="0"/>
          <w:numId w:val="65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Same as your current tasks or duties: &lt;insert text from question Q</w:t>
      </w:r>
      <w:r w:rsidR="0045791F" w:rsidRPr="00CB1FAF">
        <w:rPr>
          <w:sz w:val="18"/>
          <w:szCs w:val="18"/>
        </w:rPr>
        <w:t>27</w:t>
      </w:r>
      <w:r w:rsidRPr="00CB1FAF">
        <w:rPr>
          <w:sz w:val="18"/>
          <w:szCs w:val="18"/>
        </w:rPr>
        <w:t>&gt;</w:t>
      </w:r>
    </w:p>
    <w:p w14:paraId="15477718" w14:textId="6C67E775" w:rsidR="00A25813" w:rsidRPr="00CB1FAF" w:rsidRDefault="00A25813" w:rsidP="0081558D">
      <w:pPr>
        <w:pStyle w:val="MtgPaperDotpoint1"/>
        <w:numPr>
          <w:ilvl w:val="0"/>
          <w:numId w:val="65"/>
        </w:numPr>
        <w:spacing w:before="40" w:after="120"/>
        <w:ind w:left="896" w:hanging="357"/>
        <w:rPr>
          <w:sz w:val="18"/>
          <w:szCs w:val="18"/>
        </w:rPr>
      </w:pPr>
      <w:r w:rsidRPr="00CB1FAF">
        <w:rPr>
          <w:sz w:val="18"/>
          <w:szCs w:val="18"/>
        </w:rPr>
        <w:lastRenderedPageBreak/>
        <w:t xml:space="preserve">If different, please specify </w:t>
      </w:r>
      <w:bookmarkStart w:id="32" w:name="_Hlk130994777"/>
      <w:r w:rsidR="00906620" w:rsidRPr="00CB1FAF">
        <w:rPr>
          <w:sz w:val="18"/>
          <w:szCs w:val="18"/>
        </w:rPr>
        <w:t>&lt;please set a limit to require at least 4 characters&gt;</w:t>
      </w:r>
      <w:bookmarkEnd w:id="32"/>
    </w:p>
    <w:p w14:paraId="5CDBC279" w14:textId="50F2C31E" w:rsidR="00A25813" w:rsidRPr="00CB1FAF" w:rsidRDefault="00653101" w:rsidP="00A25813">
      <w:pPr>
        <w:pStyle w:val="MtgPaperNumberedList"/>
        <w:numPr>
          <w:ilvl w:val="0"/>
          <w:numId w:val="0"/>
        </w:numPr>
        <w:spacing w:before="240" w:after="40"/>
        <w:ind w:left="360" w:hanging="360"/>
        <w:rPr>
          <w:sz w:val="18"/>
          <w:szCs w:val="18"/>
        </w:rPr>
      </w:pPr>
      <w:r w:rsidRPr="00CB1FAF">
        <w:rPr>
          <w:sz w:val="18"/>
          <w:szCs w:val="18"/>
        </w:rPr>
        <w:t xml:space="preserve">    </w:t>
      </w:r>
      <w:r w:rsidR="00912938" w:rsidRPr="00CB1FAF">
        <w:rPr>
          <w:sz w:val="18"/>
          <w:szCs w:val="18"/>
        </w:rPr>
        <w:t>&lt;If Q36=4 (I’m in the same role)</w:t>
      </w:r>
      <w:r w:rsidR="00DB14AC" w:rsidRPr="00CB1FAF">
        <w:rPr>
          <w:sz w:val="18"/>
          <w:szCs w:val="18"/>
        </w:rPr>
        <w:t xml:space="preserve"> </w:t>
      </w:r>
      <w:r w:rsidR="00912938" w:rsidRPr="00CB1FAF">
        <w:rPr>
          <w:sz w:val="18"/>
          <w:szCs w:val="18"/>
        </w:rPr>
        <w:t xml:space="preserve">then </w:t>
      </w:r>
      <w:proofErr w:type="gramStart"/>
      <w:r w:rsidR="00912938" w:rsidRPr="00CB1FAF">
        <w:rPr>
          <w:sz w:val="18"/>
          <w:szCs w:val="18"/>
        </w:rPr>
        <w:t>skip</w:t>
      </w:r>
      <w:proofErr w:type="gramEnd"/>
      <w:r w:rsidR="00912938" w:rsidRPr="00CB1FAF">
        <w:rPr>
          <w:sz w:val="18"/>
          <w:szCs w:val="18"/>
        </w:rPr>
        <w:t xml:space="preserve"> Q41 and take answer from Q28&gt;</w:t>
      </w:r>
    </w:p>
    <w:p w14:paraId="145F2665" w14:textId="5EA09804" w:rsidR="00A25813" w:rsidRPr="00CB1FAF" w:rsidRDefault="00A25813" w:rsidP="00A25813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What kind of industry, business or service was carried out by your employer/business in your </w:t>
      </w:r>
      <w:r w:rsidRPr="00CB1FAF">
        <w:rPr>
          <w:b/>
          <w:sz w:val="18"/>
          <w:szCs w:val="18"/>
        </w:rPr>
        <w:t>main</w:t>
      </w:r>
      <w:r w:rsidRPr="00CB1FAF">
        <w:rPr>
          <w:sz w:val="18"/>
          <w:szCs w:val="18"/>
        </w:rPr>
        <w:t xml:space="preserve"> job during the six months before undertaking the training?</w:t>
      </w:r>
    </w:p>
    <w:p w14:paraId="51F4B721" w14:textId="08699BFA" w:rsidR="007B476C" w:rsidRPr="00CB1FAF" w:rsidRDefault="007B476C" w:rsidP="007B476C">
      <w:pPr>
        <w:pStyle w:val="MtgPaperNumberedList"/>
        <w:numPr>
          <w:ilvl w:val="0"/>
          <w:numId w:val="0"/>
        </w:numPr>
        <w:spacing w:before="240" w:after="40"/>
        <w:ind w:left="720"/>
        <w:rPr>
          <w:sz w:val="18"/>
          <w:szCs w:val="18"/>
        </w:rPr>
      </w:pPr>
      <w:r w:rsidRPr="00CB1FAF">
        <w:rPr>
          <w:sz w:val="18"/>
          <w:szCs w:val="18"/>
        </w:rPr>
        <w:t xml:space="preserve">&lt;programming note: IF provided a response to Q28 THEN present response options 1 and 2 ELSE </w:t>
      </w:r>
      <w:r w:rsidR="0069780E" w:rsidRPr="00CB1FAF">
        <w:rPr>
          <w:sz w:val="18"/>
          <w:szCs w:val="18"/>
        </w:rPr>
        <w:t>present</w:t>
      </w:r>
      <w:r w:rsidRPr="00CB1FAF">
        <w:rPr>
          <w:sz w:val="18"/>
          <w:szCs w:val="18"/>
        </w:rPr>
        <w:t xml:space="preserve"> free text box&gt;</w:t>
      </w:r>
    </w:p>
    <w:p w14:paraId="1037A7A7" w14:textId="49183755" w:rsidR="007B476C" w:rsidRPr="00CB1FAF" w:rsidRDefault="007B476C" w:rsidP="007B476C">
      <w:pPr>
        <w:pStyle w:val="Text"/>
        <w:numPr>
          <w:ilvl w:val="0"/>
          <w:numId w:val="67"/>
        </w:numPr>
        <w:tabs>
          <w:tab w:val="left" w:pos="357"/>
        </w:tabs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Same </w:t>
      </w:r>
      <w:r w:rsidR="00A25813" w:rsidRPr="00CB1FAF">
        <w:rPr>
          <w:sz w:val="18"/>
          <w:szCs w:val="18"/>
        </w:rPr>
        <w:t>as</w:t>
      </w:r>
      <w:r w:rsidRPr="00CB1FAF">
        <w:rPr>
          <w:sz w:val="18"/>
          <w:szCs w:val="18"/>
        </w:rPr>
        <w:t xml:space="preserve"> your</w:t>
      </w:r>
      <w:r w:rsidR="00A25813" w:rsidRPr="00CB1FAF">
        <w:rPr>
          <w:sz w:val="18"/>
          <w:szCs w:val="18"/>
        </w:rPr>
        <w:t xml:space="preserve"> current industry, </w:t>
      </w:r>
      <w:proofErr w:type="gramStart"/>
      <w:r w:rsidR="00A25813" w:rsidRPr="00CB1FAF">
        <w:rPr>
          <w:sz w:val="18"/>
          <w:szCs w:val="18"/>
        </w:rPr>
        <w:t>business</w:t>
      </w:r>
      <w:proofErr w:type="gramEnd"/>
      <w:r w:rsidR="00A25813" w:rsidRPr="00CB1FAF">
        <w:rPr>
          <w:sz w:val="18"/>
          <w:szCs w:val="18"/>
        </w:rPr>
        <w:t xml:space="preserve"> or service: &lt;insert text from question </w:t>
      </w:r>
      <w:r w:rsidR="00DB14AC" w:rsidRPr="00CB1FAF">
        <w:rPr>
          <w:sz w:val="18"/>
          <w:szCs w:val="18"/>
        </w:rPr>
        <w:t>Q</w:t>
      </w:r>
      <w:r w:rsidR="0045791F" w:rsidRPr="00CB1FAF">
        <w:rPr>
          <w:sz w:val="18"/>
          <w:szCs w:val="18"/>
        </w:rPr>
        <w:t>28</w:t>
      </w:r>
      <w:r w:rsidR="00A25813" w:rsidRPr="00CB1FAF">
        <w:rPr>
          <w:sz w:val="18"/>
          <w:szCs w:val="18"/>
        </w:rPr>
        <w:t>&gt;.</w:t>
      </w:r>
    </w:p>
    <w:p w14:paraId="126F78E2" w14:textId="2EC9D686" w:rsidR="00A25813" w:rsidRPr="00CB1FAF" w:rsidRDefault="00A25813" w:rsidP="007B476C">
      <w:pPr>
        <w:pStyle w:val="Text"/>
        <w:numPr>
          <w:ilvl w:val="0"/>
          <w:numId w:val="67"/>
        </w:numPr>
        <w:tabs>
          <w:tab w:val="left" w:pos="357"/>
        </w:tabs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If different, please specify</w:t>
      </w:r>
      <w:r w:rsidR="00906620" w:rsidRPr="00CB1FAF">
        <w:rPr>
          <w:sz w:val="18"/>
          <w:szCs w:val="18"/>
        </w:rPr>
        <w:t xml:space="preserve"> &lt;please set a limit to require at least 4 characters&gt;</w:t>
      </w:r>
    </w:p>
    <w:p w14:paraId="77D9CC66" w14:textId="62B36631" w:rsidR="00A25813" w:rsidRPr="00CB1FAF" w:rsidRDefault="00655A43" w:rsidP="00A25813">
      <w:pPr>
        <w:pStyle w:val="MtgPaperNumberedList"/>
        <w:spacing w:before="240" w:after="40"/>
        <w:rPr>
          <w:sz w:val="18"/>
          <w:szCs w:val="18"/>
        </w:rPr>
      </w:pPr>
      <w:bookmarkStart w:id="33" w:name="_Ref1462621"/>
      <w:r w:rsidRPr="00CB1FAF">
        <w:rPr>
          <w:sz w:val="18"/>
          <w:szCs w:val="18"/>
        </w:rPr>
        <w:t xml:space="preserve">&lt;IF Q35=1 then ask&gt; </w:t>
      </w:r>
      <w:r w:rsidR="00A25813" w:rsidRPr="00CB1FAF">
        <w:rPr>
          <w:sz w:val="18"/>
          <w:szCs w:val="18"/>
        </w:rPr>
        <w:t>Were you actively looking for work during the six months before undertaking the training (even if you were already working)?</w:t>
      </w:r>
      <w:bookmarkEnd w:id="33"/>
    </w:p>
    <w:p w14:paraId="6DE45C91" w14:textId="7434BBFA" w:rsidR="00655A43" w:rsidRPr="00CB1FAF" w:rsidRDefault="00655A43" w:rsidP="00655A43">
      <w:pPr>
        <w:pStyle w:val="MtgPaperNumberedList"/>
        <w:numPr>
          <w:ilvl w:val="0"/>
          <w:numId w:val="0"/>
        </w:numPr>
        <w:spacing w:after="40"/>
        <w:ind w:left="357"/>
        <w:rPr>
          <w:sz w:val="18"/>
          <w:szCs w:val="18"/>
        </w:rPr>
      </w:pPr>
      <w:r w:rsidRPr="00CB1FAF">
        <w:rPr>
          <w:sz w:val="18"/>
          <w:szCs w:val="18"/>
        </w:rPr>
        <w:t>&lt;IF Q35=2 then ask&gt; Were you actively looking for work during the six months before undertaking the training?</w:t>
      </w:r>
    </w:p>
    <w:p w14:paraId="79835FC9" w14:textId="410F9145" w:rsidR="00A25813" w:rsidRPr="00CB1FAF" w:rsidRDefault="00A25813" w:rsidP="00A25813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CB1FAF">
        <w:rPr>
          <w:i/>
          <w:sz w:val="18"/>
          <w:szCs w:val="18"/>
        </w:rPr>
        <w:t>Please select one option only</w:t>
      </w:r>
    </w:p>
    <w:p w14:paraId="23F0557E" w14:textId="77777777" w:rsidR="00A25813" w:rsidRPr="00CB1FAF" w:rsidRDefault="00A25813" w:rsidP="00A25813">
      <w:pPr>
        <w:pStyle w:val="MtgPaperDotpoint1"/>
        <w:numPr>
          <w:ilvl w:val="0"/>
          <w:numId w:val="5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mainly looking for full-time </w:t>
      </w:r>
      <w:proofErr w:type="gramStart"/>
      <w:r w:rsidRPr="00CB1FAF">
        <w:rPr>
          <w:sz w:val="18"/>
          <w:szCs w:val="18"/>
        </w:rPr>
        <w:t>work</w:t>
      </w:r>
      <w:proofErr w:type="gramEnd"/>
    </w:p>
    <w:p w14:paraId="560C9ABD" w14:textId="77777777" w:rsidR="00A25813" w:rsidRPr="00CB1FAF" w:rsidRDefault="00A25813" w:rsidP="00A25813">
      <w:pPr>
        <w:pStyle w:val="MtgPaperDotpoint1"/>
        <w:numPr>
          <w:ilvl w:val="0"/>
          <w:numId w:val="5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mainly looking for part-time </w:t>
      </w:r>
      <w:proofErr w:type="gramStart"/>
      <w:r w:rsidRPr="00CB1FAF">
        <w:rPr>
          <w:sz w:val="18"/>
          <w:szCs w:val="18"/>
        </w:rPr>
        <w:t>work</w:t>
      </w:r>
      <w:proofErr w:type="gramEnd"/>
    </w:p>
    <w:p w14:paraId="3C9927F1" w14:textId="77777777" w:rsidR="00A25813" w:rsidRPr="00CB1FAF" w:rsidRDefault="00A25813" w:rsidP="00A25813">
      <w:pPr>
        <w:pStyle w:val="MtgPaperDotpoint1"/>
        <w:numPr>
          <w:ilvl w:val="0"/>
          <w:numId w:val="5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No – not looking for </w:t>
      </w:r>
      <w:proofErr w:type="gramStart"/>
      <w:r w:rsidRPr="00CB1FAF">
        <w:rPr>
          <w:sz w:val="18"/>
          <w:szCs w:val="18"/>
        </w:rPr>
        <w:t>work</w:t>
      </w:r>
      <w:proofErr w:type="gramEnd"/>
    </w:p>
    <w:p w14:paraId="07C5B5D8" w14:textId="77777777" w:rsidR="00A25813" w:rsidRPr="00CB1FAF" w:rsidRDefault="00A25813" w:rsidP="00A25813">
      <w:pPr>
        <w:pStyle w:val="MtgPaperNumberedList"/>
        <w:numPr>
          <w:ilvl w:val="0"/>
          <w:numId w:val="0"/>
        </w:numPr>
        <w:rPr>
          <w:sz w:val="18"/>
          <w:szCs w:val="18"/>
          <w:lang w:eastAsia="en-AU"/>
        </w:rPr>
      </w:pPr>
    </w:p>
    <w:p w14:paraId="7DBA1D98" w14:textId="70454908" w:rsidR="00A25813" w:rsidRPr="00CB1FAF" w:rsidRDefault="00DB14AC" w:rsidP="00A25813">
      <w:pPr>
        <w:pStyle w:val="MtgPaperNumberedList"/>
        <w:numPr>
          <w:ilvl w:val="0"/>
          <w:numId w:val="0"/>
        </w:numPr>
        <w:rPr>
          <w:sz w:val="18"/>
          <w:szCs w:val="18"/>
          <w:lang w:val="en-US" w:eastAsia="en-AU"/>
        </w:rPr>
      </w:pPr>
      <w:r w:rsidRPr="00CB1FAF">
        <w:rPr>
          <w:sz w:val="18"/>
          <w:szCs w:val="18"/>
          <w:lang w:eastAsia="en-AU"/>
        </w:rPr>
        <w:t>&lt;ask Q43-Q49 if APP_FG = Y&gt;</w:t>
      </w:r>
      <w:r w:rsidR="00A25813" w:rsidRPr="00CB1FAF">
        <w:rPr>
          <w:sz w:val="18"/>
          <w:szCs w:val="18"/>
          <w:lang w:eastAsia="en-AU"/>
        </w:rPr>
        <w:t xml:space="preserve"> </w:t>
      </w:r>
      <w:r w:rsidR="0045791F" w:rsidRPr="00CB1FAF">
        <w:rPr>
          <w:sz w:val="18"/>
          <w:szCs w:val="18"/>
          <w:lang w:eastAsia="en-AU"/>
        </w:rPr>
        <w:t>-</w:t>
      </w:r>
      <w:r w:rsidR="00A25813" w:rsidRPr="00CB1FAF">
        <w:rPr>
          <w:sz w:val="18"/>
          <w:szCs w:val="18"/>
          <w:lang w:eastAsia="en-AU"/>
        </w:rPr>
        <w:t xml:space="preserve"> only asked of those flagged as an </w:t>
      </w:r>
      <w:r w:rsidR="00A25813" w:rsidRPr="00CB1FAF">
        <w:rPr>
          <w:sz w:val="18"/>
          <w:szCs w:val="18"/>
          <w:lang w:val="en-US" w:eastAsia="en-AU"/>
        </w:rPr>
        <w:t xml:space="preserve">apprentice or trainee. </w:t>
      </w:r>
    </w:p>
    <w:p w14:paraId="618DBC30" w14:textId="77777777" w:rsidR="00A25813" w:rsidRPr="00CB1FAF" w:rsidRDefault="00A25813" w:rsidP="00A25813">
      <w:pPr>
        <w:pStyle w:val="Text"/>
        <w:keepNext/>
        <w:spacing w:before="240" w:after="120"/>
        <w:rPr>
          <w:b/>
          <w:sz w:val="18"/>
          <w:szCs w:val="18"/>
        </w:rPr>
      </w:pPr>
      <w:r w:rsidRPr="00CB1FAF">
        <w:rPr>
          <w:b/>
          <w:sz w:val="18"/>
          <w:szCs w:val="18"/>
        </w:rPr>
        <w:t xml:space="preserve">Your apprenticeship/traineeship </w:t>
      </w:r>
    </w:p>
    <w:p w14:paraId="72A6B737" w14:textId="77777777" w:rsidR="00A25813" w:rsidRPr="00CB1FAF" w:rsidRDefault="00A25813" w:rsidP="00A25813">
      <w:pPr>
        <w:pStyle w:val="Text"/>
        <w:keepNext/>
        <w:spacing w:before="240" w:after="120"/>
        <w:rPr>
          <w:sz w:val="18"/>
          <w:szCs w:val="18"/>
        </w:rPr>
      </w:pPr>
      <w:r w:rsidRPr="00CB1FAF">
        <w:rPr>
          <w:sz w:val="18"/>
          <w:szCs w:val="18"/>
        </w:rPr>
        <w:t>Our records indicate you undertook your training as part of an apprenticeship or traineeship. For the following questions we want to know about your apprenticeship or traineeship more broadly.</w:t>
      </w:r>
    </w:p>
    <w:p w14:paraId="38620D0E" w14:textId="77777777" w:rsidR="00A25813" w:rsidRPr="00CB1FAF" w:rsidRDefault="00A25813" w:rsidP="00A25813">
      <w:pPr>
        <w:pStyle w:val="MtgPaperNumberedList"/>
        <w:rPr>
          <w:sz w:val="18"/>
          <w:szCs w:val="18"/>
        </w:rPr>
      </w:pPr>
      <w:r w:rsidRPr="00CB1FAF">
        <w:rPr>
          <w:sz w:val="18"/>
          <w:szCs w:val="18"/>
        </w:rPr>
        <w:t xml:space="preserve"> Have you successfully completed all requirements of your apprenticeship or traineeship?</w:t>
      </w:r>
    </w:p>
    <w:p w14:paraId="249BB1D9" w14:textId="77777777" w:rsidR="00A25813" w:rsidRPr="00CB1FAF" w:rsidRDefault="00A25813" w:rsidP="00A25813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CB1FAF">
        <w:rPr>
          <w:b/>
          <w:bCs/>
          <w:i/>
          <w:iCs/>
          <w:sz w:val="18"/>
          <w:szCs w:val="18"/>
        </w:rPr>
        <w:t>Note:</w:t>
      </w:r>
      <w:r w:rsidRPr="00CB1FAF">
        <w:rPr>
          <w:i/>
          <w:iCs/>
          <w:sz w:val="18"/>
          <w:szCs w:val="18"/>
        </w:rPr>
        <w:t xml:space="preserve"> This includes both the study and employment requirements of your apprenticeship or traineeship.</w:t>
      </w:r>
    </w:p>
    <w:p w14:paraId="04028A8F" w14:textId="0CEE56BD" w:rsidR="00A25813" w:rsidRPr="00CB1FAF" w:rsidRDefault="00A25813" w:rsidP="00A25813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Yes – </w:t>
      </w:r>
      <w:r w:rsidR="00DB14AC" w:rsidRPr="00CB1FAF">
        <w:rPr>
          <w:sz w:val="18"/>
          <w:szCs w:val="18"/>
        </w:rPr>
        <w:t>&lt;go to Q45&gt;</w:t>
      </w:r>
    </w:p>
    <w:p w14:paraId="708A3051" w14:textId="5AD2FA45" w:rsidR="00A25813" w:rsidRPr="00CB1FAF" w:rsidRDefault="00A25813" w:rsidP="00A25813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  <w:lang w:eastAsia="en-AU"/>
        </w:rPr>
      </w:pPr>
      <w:r w:rsidRPr="00CB1FAF">
        <w:rPr>
          <w:sz w:val="18"/>
          <w:szCs w:val="18"/>
        </w:rPr>
        <w:t xml:space="preserve">No, still ongoing – </w:t>
      </w:r>
      <w:r w:rsidR="00DB14AC" w:rsidRPr="00CB1FAF">
        <w:rPr>
          <w:sz w:val="18"/>
          <w:szCs w:val="18"/>
        </w:rPr>
        <w:t>&lt;go to Q45&gt;</w:t>
      </w:r>
      <w:r w:rsidRPr="00CB1FAF">
        <w:rPr>
          <w:sz w:val="18"/>
          <w:szCs w:val="18"/>
        </w:rPr>
        <w:t xml:space="preserve"> </w:t>
      </w:r>
    </w:p>
    <w:p w14:paraId="006C7F40" w14:textId="2A242B23" w:rsidR="00A25813" w:rsidRPr="00CB1FAF" w:rsidRDefault="00A25813" w:rsidP="00A25813">
      <w:pPr>
        <w:pStyle w:val="MtgPaperDotpoint1"/>
        <w:numPr>
          <w:ilvl w:val="0"/>
          <w:numId w:val="47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No, cancelled or </w:t>
      </w:r>
      <w:proofErr w:type="gramStart"/>
      <w:r w:rsidRPr="00CB1FAF">
        <w:rPr>
          <w:sz w:val="18"/>
          <w:szCs w:val="18"/>
        </w:rPr>
        <w:t>withdrew</w:t>
      </w:r>
      <w:proofErr w:type="gramEnd"/>
      <w:r w:rsidRPr="00CB1FAF">
        <w:rPr>
          <w:sz w:val="18"/>
          <w:szCs w:val="18"/>
        </w:rPr>
        <w:t xml:space="preserve"> </w:t>
      </w:r>
    </w:p>
    <w:p w14:paraId="4897A173" w14:textId="77777777" w:rsidR="00A25813" w:rsidRPr="00CB1FAF" w:rsidRDefault="00A25813" w:rsidP="00A25813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7B4FD33A" w14:textId="77777777" w:rsidR="00A25813" w:rsidRPr="00CB1FAF" w:rsidRDefault="00A25813" w:rsidP="00A25813">
      <w:pPr>
        <w:pStyle w:val="MtgPaperNumberedList"/>
        <w:rPr>
          <w:sz w:val="18"/>
          <w:szCs w:val="18"/>
          <w:lang w:val="en-US"/>
        </w:rPr>
      </w:pPr>
      <w:r w:rsidRPr="00CB1FAF">
        <w:rPr>
          <w:sz w:val="18"/>
          <w:szCs w:val="18"/>
        </w:rPr>
        <w:t xml:space="preserve">What was your </w:t>
      </w:r>
      <w:r w:rsidRPr="00CB1FAF">
        <w:rPr>
          <w:b/>
          <w:bCs/>
          <w:sz w:val="18"/>
          <w:szCs w:val="18"/>
        </w:rPr>
        <w:t>main</w:t>
      </w:r>
      <w:r w:rsidRPr="00CB1FAF">
        <w:rPr>
          <w:sz w:val="18"/>
          <w:szCs w:val="18"/>
        </w:rPr>
        <w:t xml:space="preserve"> reason for </w:t>
      </w:r>
      <w:r w:rsidRPr="00CB1FAF">
        <w:rPr>
          <w:b/>
          <w:bCs/>
          <w:sz w:val="18"/>
          <w:szCs w:val="18"/>
        </w:rPr>
        <w:t>not</w:t>
      </w:r>
      <w:r w:rsidRPr="00CB1FAF">
        <w:rPr>
          <w:sz w:val="18"/>
          <w:szCs w:val="18"/>
        </w:rPr>
        <w:t xml:space="preserve"> continuing your apprenticeship or traineeship?</w:t>
      </w:r>
    </w:p>
    <w:p w14:paraId="406753B4" w14:textId="77777777" w:rsidR="00A25813" w:rsidRPr="00CB1FAF" w:rsidRDefault="00A25813" w:rsidP="00A25813">
      <w:pPr>
        <w:pStyle w:val="MtgPaperNumberedList"/>
        <w:numPr>
          <w:ilvl w:val="0"/>
          <w:numId w:val="0"/>
        </w:numPr>
        <w:ind w:left="360"/>
        <w:rPr>
          <w:i/>
          <w:iCs/>
          <w:sz w:val="18"/>
          <w:szCs w:val="18"/>
          <w:lang w:val="en-US"/>
        </w:rPr>
      </w:pPr>
      <w:r w:rsidRPr="00CB1FAF">
        <w:rPr>
          <w:i/>
          <w:iCs/>
          <w:sz w:val="18"/>
          <w:szCs w:val="18"/>
          <w:lang w:val="en-US"/>
        </w:rPr>
        <w:t>Please select one option only</w:t>
      </w:r>
    </w:p>
    <w:p w14:paraId="5702EF24" w14:textId="77777777" w:rsidR="00A25813" w:rsidRPr="00CB1FAF" w:rsidRDefault="00A25813" w:rsidP="00A25813">
      <w:pPr>
        <w:pStyle w:val="Responsecategories"/>
        <w:rPr>
          <w:rFonts w:ascii="Verdana" w:hAnsi="Verdana"/>
          <w:b/>
        </w:rPr>
      </w:pPr>
      <w:r w:rsidRPr="00CB1FAF">
        <w:rPr>
          <w:rFonts w:ascii="Verdana" w:hAnsi="Verdana"/>
          <w:b/>
        </w:rPr>
        <w:t>Employment-related reasons</w:t>
      </w:r>
    </w:p>
    <w:p w14:paraId="269D0E3F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 xml:space="preserve">Got offered a better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job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72385C61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 xml:space="preserve">The pay was too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low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773CD8BD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 xml:space="preserve">Poor working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conditions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7453D340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 xml:space="preserve">I was not happy with the job prospects in the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industry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4EDC438C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 xml:space="preserve">I didn’t like the type of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work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73183117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 xml:space="preserve">I didn’t get on with my boss or other people at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work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02203A64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 xml:space="preserve">I lost my job/was made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redundant</w:t>
      </w:r>
      <w:proofErr w:type="gramEnd"/>
    </w:p>
    <w:p w14:paraId="296CCBB2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>I transferred to another apprenticeship/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traineeship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4DCF3C70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 xml:space="preserve">Left job/changed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career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224E7E30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>Apprenticeship/Traineeship cancelled/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discontinued</w:t>
      </w:r>
      <w:proofErr w:type="gramEnd"/>
    </w:p>
    <w:p w14:paraId="384BC7B0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 xml:space="preserve"> Not able to use the skills I was learning at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work</w:t>
      </w:r>
      <w:proofErr w:type="gramEnd"/>
    </w:p>
    <w:p w14:paraId="4E387305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 xml:space="preserve">Business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closed</w:t>
      </w:r>
      <w:proofErr w:type="gramEnd"/>
    </w:p>
    <w:p w14:paraId="66A1569D" w14:textId="77777777" w:rsidR="00A25813" w:rsidRPr="00CB1FAF" w:rsidRDefault="00A25813" w:rsidP="00A25813">
      <w:pPr>
        <w:pStyle w:val="Responsecategories"/>
        <w:rPr>
          <w:rFonts w:ascii="Verdana" w:hAnsi="Verdana"/>
          <w:szCs w:val="18"/>
          <w:lang w:val="en-US"/>
        </w:rPr>
      </w:pPr>
      <w:r w:rsidRPr="00CB1FAF">
        <w:rPr>
          <w:rFonts w:ascii="Verdana" w:hAnsi="Verdana"/>
          <w:b/>
        </w:rPr>
        <w:t>Training-related reason</w:t>
      </w:r>
    </w:p>
    <w:p w14:paraId="5684B008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 xml:space="preserve">I wasn’t happy with the on-the-job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training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3B620B6F" w14:textId="4D918F71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>I wasn’t happy with the off-the-job training</w:t>
      </w:r>
      <w:r w:rsidR="00D128C9" w:rsidRPr="00CB1FAF">
        <w:rPr>
          <w:rFonts w:ascii="Verdana" w:hAnsi="Verdana"/>
          <w:sz w:val="18"/>
          <w:szCs w:val="18"/>
          <w:lang w:val="en-US"/>
        </w:rPr>
        <w:t xml:space="preserve"> </w:t>
      </w:r>
      <w:bookmarkStart w:id="34" w:name="_Hlk149117003"/>
      <w:r w:rsidR="00D128C9" w:rsidRPr="00CB1FAF">
        <w:rPr>
          <w:rFonts w:ascii="Verdana" w:hAnsi="Verdana"/>
          <w:i/>
          <w:iCs/>
          <w:sz w:val="18"/>
          <w:szCs w:val="18"/>
          <w:lang w:val="en-US"/>
        </w:rPr>
        <w:t>(</w:t>
      </w:r>
      <w:r w:rsidR="006E0480" w:rsidRPr="00CB1FAF">
        <w:rPr>
          <w:rFonts w:ascii="Verdana" w:hAnsi="Verdana"/>
          <w:i/>
          <w:iCs/>
          <w:sz w:val="18"/>
          <w:szCs w:val="18"/>
          <w:lang w:val="en-US"/>
        </w:rPr>
        <w:t>i.e. the course)</w:t>
      </w:r>
      <w:r w:rsidRPr="00CB1FAF">
        <w:rPr>
          <w:rFonts w:ascii="Verdana" w:hAnsi="Verdana"/>
          <w:sz w:val="18"/>
          <w:szCs w:val="18"/>
          <w:lang w:val="en-US"/>
        </w:rPr>
        <w:tab/>
      </w:r>
    </w:p>
    <w:bookmarkEnd w:id="34"/>
    <w:p w14:paraId="3B5D63B6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 xml:space="preserve">I found the study too </w:t>
      </w:r>
      <w:proofErr w:type="gramStart"/>
      <w:r w:rsidRPr="00CB1FAF">
        <w:rPr>
          <w:rFonts w:ascii="Verdana" w:hAnsi="Verdana"/>
          <w:sz w:val="18"/>
          <w:szCs w:val="18"/>
          <w:lang w:val="en-US"/>
        </w:rPr>
        <w:t>difficult</w:t>
      </w:r>
      <w:proofErr w:type="gramEnd"/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08C7146A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>Studying elsewhere (university/school)</w:t>
      </w:r>
    </w:p>
    <w:p w14:paraId="5866CB12" w14:textId="77777777" w:rsidR="00A25813" w:rsidRPr="00CB1FAF" w:rsidRDefault="00A25813" w:rsidP="00A25813">
      <w:pPr>
        <w:spacing w:before="40" w:after="4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 w:cstheme="minorHAnsi"/>
          <w:b/>
          <w:sz w:val="18"/>
        </w:rPr>
        <w:lastRenderedPageBreak/>
        <w:t>Personal Reasons</w:t>
      </w:r>
    </w:p>
    <w:p w14:paraId="7A8963F4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>Problems with travelling/transport</w:t>
      </w:r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03CC6F7F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>Illness/health reasons</w:t>
      </w:r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54DE0552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>Family reasons</w:t>
      </w:r>
      <w:r w:rsidRPr="00CB1FAF">
        <w:rPr>
          <w:rFonts w:ascii="Verdana" w:hAnsi="Verdana"/>
          <w:sz w:val="18"/>
          <w:szCs w:val="18"/>
          <w:lang w:val="en-US"/>
        </w:rPr>
        <w:tab/>
      </w:r>
    </w:p>
    <w:p w14:paraId="647EFEBE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>Lack of time</w:t>
      </w:r>
    </w:p>
    <w:p w14:paraId="225FE3C2" w14:textId="77777777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sz w:val="18"/>
          <w:szCs w:val="18"/>
          <w:lang w:val="en-US"/>
        </w:rPr>
        <w:tab/>
        <w:t>Moved</w:t>
      </w:r>
    </w:p>
    <w:p w14:paraId="6CD39C6B" w14:textId="7DBF02FA" w:rsidR="00A25813" w:rsidRPr="00CB1FAF" w:rsidRDefault="00A25813" w:rsidP="00A25813">
      <w:pPr>
        <w:numPr>
          <w:ilvl w:val="0"/>
          <w:numId w:val="48"/>
        </w:numPr>
        <w:spacing w:before="40" w:after="40"/>
        <w:ind w:left="900"/>
        <w:jc w:val="both"/>
        <w:rPr>
          <w:rFonts w:ascii="Verdana" w:hAnsi="Verdana"/>
          <w:sz w:val="18"/>
          <w:szCs w:val="18"/>
          <w:lang w:val="en-US"/>
        </w:rPr>
      </w:pPr>
      <w:r w:rsidRPr="00CB1FAF">
        <w:rPr>
          <w:rFonts w:ascii="Verdana" w:hAnsi="Verdana"/>
          <w:b/>
          <w:bCs/>
          <w:sz w:val="18"/>
          <w:szCs w:val="18"/>
          <w:lang w:val="en-US"/>
        </w:rPr>
        <w:t xml:space="preserve">Any other main reason </w:t>
      </w:r>
      <w:r w:rsidRPr="00CB1FAF">
        <w:rPr>
          <w:rFonts w:ascii="Verdana" w:hAnsi="Verdana"/>
          <w:b/>
          <w:bCs/>
          <w:i/>
          <w:iCs/>
          <w:sz w:val="18"/>
          <w:szCs w:val="18"/>
          <w:lang w:val="en-US"/>
        </w:rPr>
        <w:t>(please specify)</w:t>
      </w:r>
      <w:r w:rsidRPr="00CB1FAF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="00DB14AC" w:rsidRPr="00CB1FAF">
        <w:rPr>
          <w:rFonts w:ascii="Verdana" w:hAnsi="Verdana"/>
          <w:sz w:val="18"/>
          <w:szCs w:val="18"/>
          <w:lang w:val="en-US"/>
        </w:rPr>
        <w:t>&lt;please set a limit to require at least 4 characters&gt;</w:t>
      </w:r>
    </w:p>
    <w:p w14:paraId="22C73FCA" w14:textId="77777777" w:rsidR="00A25813" w:rsidRPr="00CB1FAF" w:rsidRDefault="00A25813" w:rsidP="00A25813">
      <w:pPr>
        <w:pStyle w:val="MtgPaperNumberedList"/>
        <w:spacing w:before="2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What was your </w:t>
      </w:r>
      <w:r w:rsidRPr="00CB1FAF">
        <w:rPr>
          <w:b/>
          <w:bCs/>
          <w:sz w:val="18"/>
          <w:szCs w:val="18"/>
        </w:rPr>
        <w:t>main</w:t>
      </w:r>
      <w:r w:rsidRPr="00CB1FAF">
        <w:rPr>
          <w:sz w:val="18"/>
          <w:szCs w:val="18"/>
        </w:rPr>
        <w:t xml:space="preserve"> reason for starting your apprenticeship or traineeship? </w:t>
      </w:r>
    </w:p>
    <w:p w14:paraId="50E6FD47" w14:textId="77777777" w:rsidR="00A25813" w:rsidRPr="00CB1FAF" w:rsidRDefault="00A25813" w:rsidP="00A25813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sz w:val="18"/>
          <w:szCs w:val="18"/>
        </w:rPr>
      </w:pPr>
      <w:r w:rsidRPr="00CB1FAF">
        <w:rPr>
          <w:i/>
          <w:sz w:val="18"/>
          <w:szCs w:val="18"/>
        </w:rPr>
        <w:t>Please select one option only</w:t>
      </w:r>
    </w:p>
    <w:p w14:paraId="488F5EEA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Wanted to work in that type of </w:t>
      </w:r>
      <w:proofErr w:type="gramStart"/>
      <w:r w:rsidRPr="00CB1FAF">
        <w:rPr>
          <w:sz w:val="18"/>
          <w:szCs w:val="18"/>
        </w:rPr>
        <w:t>job</w:t>
      </w:r>
      <w:proofErr w:type="gramEnd"/>
    </w:p>
    <w:p w14:paraId="3F3913D8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Wanted a job (any type)</w:t>
      </w:r>
    </w:p>
    <w:p w14:paraId="0BBB2156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To gain a recognised qualification or certificate</w:t>
      </w:r>
    </w:p>
    <w:p w14:paraId="24FA87E2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To get paid to </w:t>
      </w:r>
      <w:proofErr w:type="gramStart"/>
      <w:r w:rsidRPr="00CB1FAF">
        <w:rPr>
          <w:sz w:val="18"/>
          <w:szCs w:val="18"/>
        </w:rPr>
        <w:t>learn</w:t>
      </w:r>
      <w:proofErr w:type="gramEnd"/>
    </w:p>
    <w:p w14:paraId="3A3B9FF3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It was a requirement of my </w:t>
      </w:r>
      <w:proofErr w:type="gramStart"/>
      <w:r w:rsidRPr="00CB1FAF">
        <w:rPr>
          <w:sz w:val="18"/>
          <w:szCs w:val="18"/>
        </w:rPr>
        <w:t>job</w:t>
      </w:r>
      <w:proofErr w:type="gramEnd"/>
    </w:p>
    <w:p w14:paraId="1C74059F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It has good job </w:t>
      </w:r>
      <w:proofErr w:type="gramStart"/>
      <w:r w:rsidRPr="00CB1FAF">
        <w:rPr>
          <w:sz w:val="18"/>
          <w:szCs w:val="18"/>
        </w:rPr>
        <w:t>prospects</w:t>
      </w:r>
      <w:proofErr w:type="gramEnd"/>
      <w:r w:rsidRPr="00CB1FAF">
        <w:rPr>
          <w:sz w:val="18"/>
          <w:szCs w:val="18"/>
        </w:rPr>
        <w:t xml:space="preserve"> </w:t>
      </w:r>
    </w:p>
    <w:p w14:paraId="2A085E29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It had good pay once </w:t>
      </w:r>
      <w:proofErr w:type="gramStart"/>
      <w:r w:rsidRPr="00CB1FAF">
        <w:rPr>
          <w:sz w:val="18"/>
          <w:szCs w:val="18"/>
        </w:rPr>
        <w:t>qualified</w:t>
      </w:r>
      <w:proofErr w:type="gramEnd"/>
      <w:r w:rsidRPr="00CB1FAF">
        <w:rPr>
          <w:sz w:val="18"/>
          <w:szCs w:val="18"/>
        </w:rPr>
        <w:t xml:space="preserve"> </w:t>
      </w:r>
    </w:p>
    <w:p w14:paraId="1E11039E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To start my own business</w:t>
      </w:r>
    </w:p>
    <w:p w14:paraId="0DC48B22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Didn’t get into </w:t>
      </w:r>
      <w:proofErr w:type="spellStart"/>
      <w:r w:rsidRPr="00CB1FAF">
        <w:rPr>
          <w:sz w:val="18"/>
          <w:szCs w:val="18"/>
        </w:rPr>
        <w:t>uni</w:t>
      </w:r>
      <w:proofErr w:type="spellEnd"/>
      <w:r w:rsidRPr="00CB1FAF">
        <w:rPr>
          <w:sz w:val="18"/>
          <w:szCs w:val="18"/>
        </w:rPr>
        <w:t xml:space="preserve">/didn’t want to go to </w:t>
      </w:r>
      <w:proofErr w:type="spellStart"/>
      <w:proofErr w:type="gramStart"/>
      <w:r w:rsidRPr="00CB1FAF">
        <w:rPr>
          <w:sz w:val="18"/>
          <w:szCs w:val="18"/>
        </w:rPr>
        <w:t>uni</w:t>
      </w:r>
      <w:proofErr w:type="spellEnd"/>
      <w:proofErr w:type="gramEnd"/>
    </w:p>
    <w:p w14:paraId="481A5CCF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Opportunity to further knowledge and skills</w:t>
      </w:r>
    </w:p>
    <w:p w14:paraId="366759A6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Recommended/offered by company (not mandatory)</w:t>
      </w:r>
    </w:p>
    <w:p w14:paraId="35E71716" w14:textId="77777777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Part of school program/offered through school/requirement for </w:t>
      </w:r>
      <w:proofErr w:type="gramStart"/>
      <w:r w:rsidRPr="00CB1FAF">
        <w:rPr>
          <w:sz w:val="18"/>
          <w:szCs w:val="18"/>
        </w:rPr>
        <w:t>school</w:t>
      </w:r>
      <w:proofErr w:type="gramEnd"/>
    </w:p>
    <w:p w14:paraId="7D6D8267" w14:textId="01945951" w:rsidR="00A25813" w:rsidRPr="00CB1FAF" w:rsidRDefault="00A25813" w:rsidP="00A25813">
      <w:pPr>
        <w:pStyle w:val="MtgPaperDotpoint1"/>
        <w:numPr>
          <w:ilvl w:val="0"/>
          <w:numId w:val="49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Other reason </w:t>
      </w:r>
      <w:r w:rsidRPr="00CB1FAF">
        <w:rPr>
          <w:i/>
          <w:iCs/>
          <w:sz w:val="18"/>
          <w:szCs w:val="18"/>
        </w:rPr>
        <w:t>(please specify)</w:t>
      </w:r>
      <w:r w:rsidRPr="00CB1FAF">
        <w:rPr>
          <w:rFonts w:cstheme="minorBidi"/>
          <w:sz w:val="18"/>
          <w:szCs w:val="18"/>
          <w:lang w:val="en-US"/>
        </w:rPr>
        <w:t xml:space="preserve"> </w:t>
      </w:r>
      <w:r w:rsidR="00DB14AC" w:rsidRPr="00CB1FAF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476881CF" w14:textId="77777777" w:rsidR="00A25813" w:rsidRPr="00CB1FAF" w:rsidRDefault="00A25813" w:rsidP="00A25813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11BD7D1D" w14:textId="77777777" w:rsidR="00A25813" w:rsidRPr="00CB1FAF" w:rsidRDefault="00A25813" w:rsidP="00A25813">
      <w:pPr>
        <w:pStyle w:val="MtgPaperNumberedList"/>
        <w:rPr>
          <w:sz w:val="18"/>
          <w:szCs w:val="18"/>
          <w:lang w:eastAsia="en-AU"/>
        </w:rPr>
      </w:pPr>
      <w:r w:rsidRPr="00CB1FAF">
        <w:rPr>
          <w:sz w:val="18"/>
          <w:szCs w:val="18"/>
          <w:lang w:eastAsia="en-AU"/>
        </w:rPr>
        <w:t>Thinking about your employment as an apprentice/trainee, how satisfied are</w:t>
      </w:r>
      <w:r w:rsidRPr="00CB1FAF">
        <w:rPr>
          <w:b/>
          <w:bCs/>
          <w:sz w:val="18"/>
          <w:szCs w:val="18"/>
          <w:lang w:eastAsia="en-AU"/>
        </w:rPr>
        <w:t xml:space="preserve"> </w:t>
      </w:r>
      <w:r w:rsidRPr="00CB1FAF">
        <w:rPr>
          <w:sz w:val="18"/>
          <w:szCs w:val="18"/>
          <w:lang w:eastAsia="en-AU"/>
        </w:rPr>
        <w:t>you with the skills you learnt on the job?</w:t>
      </w:r>
    </w:p>
    <w:p w14:paraId="2D758186" w14:textId="77777777" w:rsidR="00A25813" w:rsidRPr="00CB1FAF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satisfied</w:t>
      </w:r>
      <w:r w:rsidRPr="00CB1FAF">
        <w:rPr>
          <w:sz w:val="18"/>
          <w:szCs w:val="18"/>
        </w:rPr>
        <w:tab/>
      </w:r>
    </w:p>
    <w:p w14:paraId="0FF6D02B" w14:textId="77777777" w:rsidR="00A25813" w:rsidRPr="00CB1FAF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Satisfied</w:t>
      </w:r>
    </w:p>
    <w:p w14:paraId="0A9CB6F9" w14:textId="77777777" w:rsidR="00A25813" w:rsidRPr="00CB1FAF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Neither satisfied nor dissatisfied</w:t>
      </w:r>
    </w:p>
    <w:p w14:paraId="39242E85" w14:textId="77777777" w:rsidR="00A25813" w:rsidRPr="00CB1FAF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Dissatisfied</w:t>
      </w:r>
    </w:p>
    <w:p w14:paraId="5D9B834F" w14:textId="77777777" w:rsidR="00A25813" w:rsidRPr="00CB1FAF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Very dissatisfied</w:t>
      </w:r>
    </w:p>
    <w:p w14:paraId="4B38EA9F" w14:textId="226A6582" w:rsidR="00A25813" w:rsidRPr="00CB1FAF" w:rsidRDefault="00A25813" w:rsidP="00A25813">
      <w:pPr>
        <w:pStyle w:val="MtgPaperDotpoint1"/>
        <w:numPr>
          <w:ilvl w:val="0"/>
          <w:numId w:val="5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Not applicable</w:t>
      </w:r>
    </w:p>
    <w:p w14:paraId="66C4ED0A" w14:textId="77777777" w:rsidR="00A25813" w:rsidRPr="00CB1FAF" w:rsidRDefault="00A25813" w:rsidP="00A25813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13296DAA" w14:textId="77777777" w:rsidR="00A25813" w:rsidRPr="00CB1FAF" w:rsidRDefault="00A25813" w:rsidP="00A25813">
      <w:pPr>
        <w:pStyle w:val="MtgPaperNumberedList"/>
        <w:rPr>
          <w:sz w:val="18"/>
          <w:szCs w:val="18"/>
          <w:lang w:eastAsia="en-AU"/>
        </w:rPr>
      </w:pPr>
      <w:r w:rsidRPr="00CB1FAF">
        <w:rPr>
          <w:sz w:val="18"/>
          <w:szCs w:val="18"/>
          <w:lang w:eastAsia="en-AU"/>
        </w:rPr>
        <w:t>How many hours did you work in your last week of your apprenticeship/traineeship?</w:t>
      </w:r>
    </w:p>
    <w:p w14:paraId="3760D2E6" w14:textId="77777777" w:rsidR="00A25813" w:rsidRPr="00CB1FAF" w:rsidRDefault="00A25813" w:rsidP="00A25813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22"/>
        </w:rPr>
      </w:pPr>
      <w:r w:rsidRPr="00CB1FAF">
        <w:rPr>
          <w:sz w:val="18"/>
          <w:szCs w:val="22"/>
        </w:rPr>
        <w:t>35 hours or more per week</w:t>
      </w:r>
    </w:p>
    <w:p w14:paraId="1887879E" w14:textId="2408C2DA" w:rsidR="00A25813" w:rsidRPr="00CB1FAF" w:rsidRDefault="00A25813" w:rsidP="00A25813">
      <w:pPr>
        <w:pStyle w:val="MtgPaperDotpoint1"/>
        <w:numPr>
          <w:ilvl w:val="0"/>
          <w:numId w:val="41"/>
        </w:numPr>
        <w:spacing w:before="40" w:after="40"/>
        <w:rPr>
          <w:sz w:val="18"/>
          <w:szCs w:val="22"/>
        </w:rPr>
      </w:pPr>
      <w:r w:rsidRPr="00CB1FAF">
        <w:rPr>
          <w:sz w:val="18"/>
          <w:szCs w:val="22"/>
        </w:rPr>
        <w:t>1–34 hours per week</w:t>
      </w:r>
    </w:p>
    <w:p w14:paraId="6BA85FC7" w14:textId="77777777" w:rsidR="00A25813" w:rsidRPr="00CB1FAF" w:rsidRDefault="00A25813" w:rsidP="00A25813">
      <w:pPr>
        <w:pStyle w:val="MtgPaperNumberedList"/>
        <w:numPr>
          <w:ilvl w:val="0"/>
          <w:numId w:val="0"/>
        </w:numPr>
        <w:rPr>
          <w:sz w:val="18"/>
          <w:szCs w:val="18"/>
          <w:lang w:eastAsia="en-AU"/>
        </w:rPr>
      </w:pPr>
    </w:p>
    <w:p w14:paraId="3A80EA6A" w14:textId="4E5E80A0" w:rsidR="00A25813" w:rsidRPr="00CB1FAF" w:rsidRDefault="00DB14AC" w:rsidP="00A25813">
      <w:pPr>
        <w:pStyle w:val="MtgPaperNumberedList"/>
        <w:numPr>
          <w:ilvl w:val="0"/>
          <w:numId w:val="0"/>
        </w:numPr>
        <w:rPr>
          <w:sz w:val="18"/>
          <w:szCs w:val="18"/>
          <w:lang w:val="en-US" w:eastAsia="en-AU"/>
        </w:rPr>
      </w:pPr>
      <w:r w:rsidRPr="00CB1FAF">
        <w:rPr>
          <w:sz w:val="18"/>
          <w:szCs w:val="18"/>
          <w:lang w:eastAsia="en-AU"/>
        </w:rPr>
        <w:t>&lt;</w:t>
      </w:r>
      <w:r w:rsidR="00A25813" w:rsidRPr="00CB1FAF">
        <w:rPr>
          <w:sz w:val="18"/>
          <w:szCs w:val="18"/>
          <w:lang w:eastAsia="en-AU"/>
        </w:rPr>
        <w:t>Those employed after training (Q2</w:t>
      </w:r>
      <w:r w:rsidR="0045791F" w:rsidRPr="00CB1FAF">
        <w:rPr>
          <w:sz w:val="18"/>
          <w:szCs w:val="18"/>
          <w:lang w:eastAsia="en-AU"/>
        </w:rPr>
        <w:t>1</w:t>
      </w:r>
      <w:r w:rsidR="00A25813" w:rsidRPr="00CB1FAF">
        <w:rPr>
          <w:sz w:val="18"/>
          <w:szCs w:val="18"/>
          <w:lang w:eastAsia="en-AU"/>
        </w:rPr>
        <w:t>=1)</w:t>
      </w:r>
      <w:r w:rsidRPr="00CB1FAF">
        <w:rPr>
          <w:sz w:val="18"/>
          <w:szCs w:val="18"/>
          <w:lang w:eastAsia="en-AU"/>
        </w:rPr>
        <w:t>&gt;</w:t>
      </w:r>
    </w:p>
    <w:p w14:paraId="3FB3B300" w14:textId="1D33F28F" w:rsidR="00A25813" w:rsidRPr="00CB1FAF" w:rsidRDefault="0045791F" w:rsidP="00A25813">
      <w:pPr>
        <w:pStyle w:val="MtgPaperNumberedList"/>
        <w:rPr>
          <w:sz w:val="18"/>
          <w:szCs w:val="18"/>
        </w:rPr>
      </w:pPr>
      <w:r w:rsidRPr="00CB1FAF">
        <w:rPr>
          <w:sz w:val="18"/>
          <w:szCs w:val="18"/>
        </w:rPr>
        <w:t>On</w:t>
      </w:r>
      <w:r w:rsidR="00A25813" w:rsidRPr="00CB1FAF">
        <w:rPr>
          <w:sz w:val="18"/>
          <w:szCs w:val="18"/>
        </w:rPr>
        <w:t xml:space="preserve"> </w:t>
      </w:r>
      <w:r w:rsidR="00A87AC8" w:rsidRPr="00CB1FAF">
        <w:rPr>
          <w:sz w:val="18"/>
          <w:szCs w:val="18"/>
        </w:rPr>
        <w:t>31st May 2024</w:t>
      </w:r>
      <w:r w:rsidR="00A25813" w:rsidRPr="00CB1FAF">
        <w:rPr>
          <w:sz w:val="18"/>
          <w:szCs w:val="18"/>
        </w:rPr>
        <w:t>, were you with the same employer as when you last undertook your apprenticeship/traineeship?</w:t>
      </w:r>
    </w:p>
    <w:p w14:paraId="6BE6D021" w14:textId="0739E14C" w:rsidR="00A25813" w:rsidRPr="00CB1FAF" w:rsidRDefault="00A25813" w:rsidP="00A25813">
      <w:pPr>
        <w:pStyle w:val="MtgPaperDotpoint1"/>
        <w:numPr>
          <w:ilvl w:val="0"/>
          <w:numId w:val="51"/>
        </w:numPr>
        <w:spacing w:before="40" w:after="40"/>
        <w:rPr>
          <w:b/>
          <w:sz w:val="18"/>
          <w:szCs w:val="18"/>
        </w:rPr>
      </w:pPr>
      <w:r w:rsidRPr="00CB1FAF">
        <w:rPr>
          <w:sz w:val="18"/>
          <w:szCs w:val="18"/>
        </w:rPr>
        <w:t xml:space="preserve">Yes, same employer – </w:t>
      </w:r>
      <w:r w:rsidR="00DB14AC" w:rsidRPr="00CB1FAF">
        <w:rPr>
          <w:sz w:val="18"/>
          <w:szCs w:val="18"/>
        </w:rPr>
        <w:t>&lt;</w:t>
      </w:r>
      <w:r w:rsidRPr="00CB1FAF">
        <w:rPr>
          <w:sz w:val="18"/>
          <w:szCs w:val="18"/>
        </w:rPr>
        <w:t xml:space="preserve">go to </w:t>
      </w:r>
      <w:r w:rsidR="00DB14AC" w:rsidRPr="00CB1FAF">
        <w:rPr>
          <w:sz w:val="18"/>
          <w:szCs w:val="18"/>
        </w:rPr>
        <w:t>Q</w:t>
      </w:r>
      <w:r w:rsidRPr="00CB1FAF">
        <w:rPr>
          <w:sz w:val="18"/>
          <w:szCs w:val="18"/>
        </w:rPr>
        <w:t>5</w:t>
      </w:r>
      <w:r w:rsidR="0045791F" w:rsidRPr="00CB1FAF">
        <w:rPr>
          <w:sz w:val="18"/>
          <w:szCs w:val="18"/>
        </w:rPr>
        <w:t>0</w:t>
      </w:r>
      <w:r w:rsidR="00DB14AC" w:rsidRPr="00CB1FAF">
        <w:rPr>
          <w:sz w:val="18"/>
          <w:szCs w:val="18"/>
        </w:rPr>
        <w:t>&gt;</w:t>
      </w:r>
    </w:p>
    <w:p w14:paraId="10CB669F" w14:textId="77777777" w:rsidR="00A25813" w:rsidRPr="00CB1FAF" w:rsidRDefault="00A25813" w:rsidP="00A25813">
      <w:pPr>
        <w:pStyle w:val="MtgPaperDotpoint1"/>
        <w:numPr>
          <w:ilvl w:val="0"/>
          <w:numId w:val="51"/>
        </w:numPr>
        <w:spacing w:before="40" w:after="40"/>
        <w:rPr>
          <w:b/>
          <w:sz w:val="18"/>
          <w:szCs w:val="18"/>
        </w:rPr>
      </w:pPr>
      <w:r w:rsidRPr="00CB1FAF">
        <w:rPr>
          <w:sz w:val="18"/>
          <w:szCs w:val="18"/>
        </w:rPr>
        <w:t xml:space="preserve">No, different </w:t>
      </w:r>
      <w:proofErr w:type="gramStart"/>
      <w:r w:rsidRPr="00CB1FAF">
        <w:rPr>
          <w:sz w:val="18"/>
          <w:szCs w:val="18"/>
        </w:rPr>
        <w:t>employer</w:t>
      </w:r>
      <w:proofErr w:type="gramEnd"/>
    </w:p>
    <w:p w14:paraId="269D0BBD" w14:textId="77777777" w:rsidR="00A25813" w:rsidRPr="00CB1FAF" w:rsidRDefault="00A25813" w:rsidP="00A25813">
      <w:pPr>
        <w:pStyle w:val="MtgPaperDotpoint1"/>
        <w:numPr>
          <w:ilvl w:val="0"/>
          <w:numId w:val="0"/>
        </w:numPr>
        <w:spacing w:before="40" w:after="40"/>
        <w:rPr>
          <w:sz w:val="18"/>
          <w:szCs w:val="22"/>
        </w:rPr>
      </w:pPr>
    </w:p>
    <w:p w14:paraId="5AAF0A63" w14:textId="77777777" w:rsidR="009160D6" w:rsidRPr="00CB1FAF" w:rsidRDefault="009160D6" w:rsidP="009160D6">
      <w:pPr>
        <w:pStyle w:val="MtgPaperNumberedList"/>
        <w:rPr>
          <w:sz w:val="18"/>
          <w:szCs w:val="18"/>
        </w:rPr>
      </w:pPr>
      <w:r w:rsidRPr="00CB1FAF">
        <w:rPr>
          <w:sz w:val="18"/>
          <w:szCs w:val="18"/>
        </w:rPr>
        <w:t>What was your main reason for changing employers?</w:t>
      </w:r>
    </w:p>
    <w:p w14:paraId="082E5A33" w14:textId="77777777" w:rsidR="009160D6" w:rsidRPr="00CB1FAF" w:rsidRDefault="009160D6" w:rsidP="009160D6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CB1FAF">
        <w:rPr>
          <w:i/>
          <w:iCs/>
          <w:sz w:val="18"/>
          <w:szCs w:val="18"/>
        </w:rPr>
        <w:t>Please select one option only</w:t>
      </w:r>
      <w:r w:rsidRPr="00CB1FAF">
        <w:rPr>
          <w:sz w:val="18"/>
          <w:szCs w:val="18"/>
        </w:rPr>
        <w:t xml:space="preserve"> </w:t>
      </w:r>
    </w:p>
    <w:p w14:paraId="75470F05" w14:textId="77777777" w:rsidR="009160D6" w:rsidRPr="00CB1FAF" w:rsidRDefault="009160D6" w:rsidP="009160D6">
      <w:pPr>
        <w:pStyle w:val="MtgPaperDotpoint1"/>
        <w:numPr>
          <w:ilvl w:val="0"/>
          <w:numId w:val="0"/>
        </w:numPr>
        <w:spacing w:before="40" w:after="40"/>
        <w:ind w:left="900" w:hanging="360"/>
        <w:rPr>
          <w:b/>
          <w:bCs/>
          <w:sz w:val="18"/>
          <w:szCs w:val="18"/>
        </w:rPr>
      </w:pPr>
      <w:r w:rsidRPr="00CB1FAF">
        <w:rPr>
          <w:b/>
          <w:bCs/>
          <w:sz w:val="18"/>
          <w:szCs w:val="18"/>
        </w:rPr>
        <w:t>Employment-related reasons</w:t>
      </w:r>
    </w:p>
    <w:p w14:paraId="4218315F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Got offered a better </w:t>
      </w:r>
      <w:proofErr w:type="gramStart"/>
      <w:r w:rsidRPr="00CB1FAF">
        <w:rPr>
          <w:sz w:val="18"/>
          <w:szCs w:val="18"/>
        </w:rPr>
        <w:t>job</w:t>
      </w:r>
      <w:proofErr w:type="gramEnd"/>
      <w:r w:rsidRPr="00CB1FAF">
        <w:rPr>
          <w:sz w:val="18"/>
          <w:szCs w:val="18"/>
        </w:rPr>
        <w:tab/>
      </w:r>
    </w:p>
    <w:p w14:paraId="352ADB69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The pay was too </w:t>
      </w:r>
      <w:proofErr w:type="gramStart"/>
      <w:r w:rsidRPr="00CB1FAF">
        <w:rPr>
          <w:sz w:val="18"/>
          <w:szCs w:val="18"/>
        </w:rPr>
        <w:t>low</w:t>
      </w:r>
      <w:proofErr w:type="gramEnd"/>
      <w:r w:rsidRPr="00CB1FAF">
        <w:rPr>
          <w:sz w:val="18"/>
          <w:szCs w:val="18"/>
        </w:rPr>
        <w:tab/>
      </w:r>
    </w:p>
    <w:p w14:paraId="48301313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Poor working </w:t>
      </w:r>
      <w:proofErr w:type="gramStart"/>
      <w:r w:rsidRPr="00CB1FAF">
        <w:rPr>
          <w:sz w:val="18"/>
          <w:szCs w:val="18"/>
        </w:rPr>
        <w:t>conditions</w:t>
      </w:r>
      <w:proofErr w:type="gramEnd"/>
      <w:r w:rsidRPr="00CB1FAF">
        <w:rPr>
          <w:sz w:val="18"/>
          <w:szCs w:val="18"/>
        </w:rPr>
        <w:tab/>
      </w:r>
    </w:p>
    <w:p w14:paraId="7758A820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 was not happy with the job prospects in the </w:t>
      </w:r>
      <w:proofErr w:type="gramStart"/>
      <w:r w:rsidRPr="00CB1FAF">
        <w:rPr>
          <w:sz w:val="18"/>
          <w:szCs w:val="18"/>
        </w:rPr>
        <w:t>industry</w:t>
      </w:r>
      <w:proofErr w:type="gramEnd"/>
    </w:p>
    <w:p w14:paraId="1F36C6DE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 didn’t like the type of </w:t>
      </w:r>
      <w:proofErr w:type="gramStart"/>
      <w:r w:rsidRPr="00CB1FAF">
        <w:rPr>
          <w:sz w:val="18"/>
          <w:szCs w:val="18"/>
        </w:rPr>
        <w:t>work</w:t>
      </w:r>
      <w:proofErr w:type="gramEnd"/>
      <w:r w:rsidRPr="00CB1FAF">
        <w:rPr>
          <w:sz w:val="18"/>
          <w:szCs w:val="18"/>
        </w:rPr>
        <w:tab/>
      </w:r>
    </w:p>
    <w:p w14:paraId="1377F437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lastRenderedPageBreak/>
        <w:t xml:space="preserve">I didn’t get on with my boss or other people at </w:t>
      </w:r>
      <w:proofErr w:type="gramStart"/>
      <w:r w:rsidRPr="00CB1FAF">
        <w:rPr>
          <w:sz w:val="18"/>
          <w:szCs w:val="18"/>
        </w:rPr>
        <w:t>work</w:t>
      </w:r>
      <w:proofErr w:type="gramEnd"/>
      <w:r w:rsidRPr="00CB1FAF">
        <w:rPr>
          <w:sz w:val="18"/>
          <w:szCs w:val="18"/>
        </w:rPr>
        <w:tab/>
      </w:r>
    </w:p>
    <w:p w14:paraId="7BE092FB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 lost my job/was made </w:t>
      </w:r>
      <w:proofErr w:type="gramStart"/>
      <w:r w:rsidRPr="00CB1FAF">
        <w:rPr>
          <w:sz w:val="18"/>
          <w:szCs w:val="18"/>
        </w:rPr>
        <w:t>redundant</w:t>
      </w:r>
      <w:proofErr w:type="gramEnd"/>
      <w:r w:rsidRPr="00CB1FAF">
        <w:rPr>
          <w:sz w:val="18"/>
          <w:szCs w:val="18"/>
        </w:rPr>
        <w:tab/>
      </w:r>
    </w:p>
    <w:p w14:paraId="71739F71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I transferred to another apprenticeship/</w:t>
      </w:r>
      <w:proofErr w:type="gramStart"/>
      <w:r w:rsidRPr="00CB1FAF">
        <w:rPr>
          <w:sz w:val="18"/>
          <w:szCs w:val="18"/>
        </w:rPr>
        <w:t>traineeship</w:t>
      </w:r>
      <w:proofErr w:type="gramEnd"/>
      <w:r w:rsidRPr="00CB1FAF">
        <w:rPr>
          <w:sz w:val="18"/>
          <w:szCs w:val="18"/>
        </w:rPr>
        <w:tab/>
      </w:r>
    </w:p>
    <w:p w14:paraId="7BB8A06B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Lack of work</w:t>
      </w:r>
      <w:r w:rsidRPr="00CB1FAF">
        <w:rPr>
          <w:sz w:val="18"/>
          <w:szCs w:val="18"/>
        </w:rPr>
        <w:tab/>
      </w:r>
    </w:p>
    <w:p w14:paraId="74EF1823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Broaden knowledge and </w:t>
      </w:r>
      <w:proofErr w:type="gramStart"/>
      <w:r w:rsidRPr="00CB1FAF">
        <w:rPr>
          <w:sz w:val="18"/>
          <w:szCs w:val="18"/>
        </w:rPr>
        <w:t>skills</w:t>
      </w:r>
      <w:proofErr w:type="gramEnd"/>
      <w:r w:rsidRPr="00CB1FAF">
        <w:rPr>
          <w:sz w:val="18"/>
          <w:szCs w:val="18"/>
        </w:rPr>
        <w:tab/>
      </w:r>
    </w:p>
    <w:p w14:paraId="137DECE1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For a change/to try a different career</w:t>
      </w:r>
      <w:r w:rsidRPr="00CB1FAF">
        <w:rPr>
          <w:sz w:val="18"/>
          <w:szCs w:val="18"/>
        </w:rPr>
        <w:tab/>
      </w:r>
    </w:p>
    <w:p w14:paraId="60F53872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Employment not continued at the end of my training </w:t>
      </w:r>
      <w:proofErr w:type="gramStart"/>
      <w:r w:rsidRPr="00CB1FAF">
        <w:rPr>
          <w:sz w:val="18"/>
          <w:szCs w:val="18"/>
        </w:rPr>
        <w:t>contract</w:t>
      </w:r>
      <w:proofErr w:type="gramEnd"/>
      <w:r w:rsidRPr="00CB1FAF">
        <w:rPr>
          <w:sz w:val="18"/>
          <w:szCs w:val="18"/>
        </w:rPr>
        <w:tab/>
      </w:r>
    </w:p>
    <w:p w14:paraId="3A835CE8" w14:textId="77777777" w:rsidR="009160D6" w:rsidRPr="00CB1FAF" w:rsidRDefault="009160D6" w:rsidP="009160D6">
      <w:pPr>
        <w:pStyle w:val="MtgPaperDotpoint1"/>
        <w:numPr>
          <w:ilvl w:val="0"/>
          <w:numId w:val="0"/>
        </w:numPr>
        <w:spacing w:before="40" w:after="40"/>
        <w:ind w:left="900" w:hanging="360"/>
        <w:rPr>
          <w:b/>
          <w:bCs/>
          <w:sz w:val="18"/>
          <w:szCs w:val="18"/>
        </w:rPr>
      </w:pPr>
      <w:r w:rsidRPr="00CB1FAF">
        <w:rPr>
          <w:b/>
          <w:bCs/>
          <w:sz w:val="18"/>
          <w:szCs w:val="18"/>
        </w:rPr>
        <w:t>Personal Reasons</w:t>
      </w:r>
    </w:p>
    <w:p w14:paraId="5C9014E9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Problems with travelling/transport</w:t>
      </w:r>
      <w:r w:rsidRPr="00CB1FAF">
        <w:rPr>
          <w:sz w:val="18"/>
          <w:szCs w:val="18"/>
        </w:rPr>
        <w:tab/>
      </w:r>
    </w:p>
    <w:p w14:paraId="1E7F0650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Illness/health reasons</w:t>
      </w:r>
      <w:r w:rsidRPr="00CB1FAF">
        <w:rPr>
          <w:sz w:val="18"/>
          <w:szCs w:val="18"/>
        </w:rPr>
        <w:tab/>
      </w:r>
    </w:p>
    <w:p w14:paraId="0A21F279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Family reasons</w:t>
      </w:r>
      <w:r w:rsidRPr="00CB1FAF">
        <w:rPr>
          <w:sz w:val="18"/>
          <w:szCs w:val="18"/>
        </w:rPr>
        <w:tab/>
      </w:r>
    </w:p>
    <w:p w14:paraId="2E11EAF2" w14:textId="77777777" w:rsidR="009160D6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Moved</w:t>
      </w:r>
    </w:p>
    <w:p w14:paraId="28F34BD7" w14:textId="3D998EE6" w:rsidR="00A25813" w:rsidRPr="00CB1FAF" w:rsidRDefault="009160D6" w:rsidP="009160D6">
      <w:pPr>
        <w:pStyle w:val="MtgPaperDotpoint1"/>
        <w:numPr>
          <w:ilvl w:val="0"/>
          <w:numId w:val="46"/>
        </w:numPr>
        <w:spacing w:before="40" w:after="40"/>
        <w:rPr>
          <w:sz w:val="18"/>
          <w:szCs w:val="18"/>
        </w:rPr>
      </w:pPr>
      <w:r w:rsidRPr="00CB1FAF">
        <w:rPr>
          <w:b/>
          <w:bCs/>
          <w:sz w:val="18"/>
          <w:szCs w:val="18"/>
        </w:rPr>
        <w:t xml:space="preserve">Any other major reason </w:t>
      </w:r>
      <w:r w:rsidRPr="00CB1FAF">
        <w:rPr>
          <w:b/>
          <w:bCs/>
          <w:i/>
          <w:iCs/>
          <w:sz w:val="18"/>
          <w:szCs w:val="18"/>
        </w:rPr>
        <w:t>(please specify)</w:t>
      </w:r>
      <w:r w:rsidRPr="00CB1FAF">
        <w:rPr>
          <w:rFonts w:cstheme="minorBidi"/>
          <w:sz w:val="18"/>
          <w:szCs w:val="18"/>
          <w:lang w:val="en-US"/>
        </w:rPr>
        <w:t xml:space="preserve"> </w:t>
      </w:r>
      <w:r w:rsidR="00DB14AC" w:rsidRPr="00CB1FAF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7912D8FB" w14:textId="77777777" w:rsidR="0045791F" w:rsidRPr="00CB1FAF" w:rsidRDefault="0045791F" w:rsidP="009160D6">
      <w:pPr>
        <w:pStyle w:val="Text"/>
        <w:keepNext/>
        <w:spacing w:before="40" w:after="120"/>
        <w:ind w:left="-214" w:firstLine="214"/>
        <w:rPr>
          <w:b/>
          <w:sz w:val="18"/>
          <w:szCs w:val="18"/>
        </w:rPr>
      </w:pPr>
    </w:p>
    <w:p w14:paraId="0E2D8CD1" w14:textId="1D4DC3E9" w:rsidR="009160D6" w:rsidRPr="00CB1FAF" w:rsidRDefault="009160D6" w:rsidP="009160D6">
      <w:pPr>
        <w:pStyle w:val="Text"/>
        <w:keepNext/>
        <w:spacing w:before="40" w:after="120"/>
        <w:ind w:left="-214" w:firstLine="214"/>
        <w:rPr>
          <w:b/>
          <w:sz w:val="18"/>
          <w:szCs w:val="18"/>
        </w:rPr>
      </w:pPr>
      <w:r w:rsidRPr="00CB1FAF">
        <w:rPr>
          <w:b/>
          <w:sz w:val="18"/>
          <w:szCs w:val="18"/>
        </w:rPr>
        <w:t>Suggestion for improvement</w:t>
      </w:r>
    </w:p>
    <w:p w14:paraId="047FE54D" w14:textId="2940BB33" w:rsidR="009160D6" w:rsidRPr="00CB1FAF" w:rsidRDefault="00DF6352" w:rsidP="009160D6">
      <w:pPr>
        <w:pStyle w:val="MtgPaperNumberedList"/>
        <w:numPr>
          <w:ilvl w:val="0"/>
          <w:numId w:val="0"/>
        </w:numPr>
        <w:spacing w:before="40" w:after="40"/>
        <w:ind w:left="360" w:hanging="360"/>
        <w:rPr>
          <w:bCs/>
          <w:sz w:val="18"/>
          <w:szCs w:val="18"/>
        </w:rPr>
      </w:pPr>
      <w:r w:rsidRPr="00CB1FAF">
        <w:rPr>
          <w:bCs/>
          <w:sz w:val="18"/>
          <w:szCs w:val="18"/>
        </w:rPr>
        <w:t>&lt;</w:t>
      </w:r>
      <w:r w:rsidR="009160D6" w:rsidRPr="00CB1FAF">
        <w:rPr>
          <w:bCs/>
          <w:sz w:val="18"/>
          <w:szCs w:val="18"/>
        </w:rPr>
        <w:t>This question is non-mandatory</w:t>
      </w:r>
      <w:r w:rsidRPr="00CB1FAF">
        <w:rPr>
          <w:bCs/>
          <w:sz w:val="18"/>
          <w:szCs w:val="18"/>
        </w:rPr>
        <w:t>&gt;</w:t>
      </w:r>
    </w:p>
    <w:p w14:paraId="5CCC140F" w14:textId="77777777" w:rsidR="009160D6" w:rsidRPr="00CB1FAF" w:rsidRDefault="009160D6" w:rsidP="009160D6">
      <w:pPr>
        <w:pStyle w:val="MtgPaperNumberedList"/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>What one aspect of your training would you change to improve it?</w:t>
      </w:r>
    </w:p>
    <w:p w14:paraId="1C2A6529" w14:textId="77777777" w:rsidR="009160D6" w:rsidRPr="00CB1FAF" w:rsidRDefault="009160D6" w:rsidP="009160D6">
      <w:pPr>
        <w:pStyle w:val="MtgPaperNumberedList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217783FA" w14:textId="77777777" w:rsidR="009160D6" w:rsidRPr="00CB1FAF" w:rsidRDefault="009160D6" w:rsidP="009160D6">
      <w:pPr>
        <w:pStyle w:val="MtgPaperDotpoint1"/>
        <w:numPr>
          <w:ilvl w:val="0"/>
          <w:numId w:val="0"/>
        </w:numPr>
        <w:spacing w:before="40" w:after="120"/>
        <w:rPr>
          <w:i/>
          <w:iCs/>
          <w:sz w:val="18"/>
          <w:szCs w:val="18"/>
        </w:rPr>
      </w:pPr>
      <w:bookmarkStart w:id="35" w:name="_Hlk99464200"/>
      <w:r w:rsidRPr="00CB1FAF">
        <w:rPr>
          <w:i/>
          <w:iCs/>
          <w:sz w:val="18"/>
          <w:szCs w:val="18"/>
        </w:rPr>
        <w:t xml:space="preserve">By completing this survey question, you also understand that de-identified responses may be given to your training </w:t>
      </w:r>
      <w:proofErr w:type="gramStart"/>
      <w:r w:rsidRPr="00CB1FAF">
        <w:rPr>
          <w:i/>
          <w:iCs/>
          <w:sz w:val="18"/>
          <w:szCs w:val="18"/>
        </w:rPr>
        <w:t>provider</w:t>
      </w:r>
      <w:proofErr w:type="gramEnd"/>
      <w:r w:rsidRPr="00CB1FAF">
        <w:rPr>
          <w:i/>
          <w:iCs/>
          <w:sz w:val="18"/>
          <w:szCs w:val="18"/>
        </w:rPr>
        <w:t xml:space="preserve"> and this is not a formal complaints process. </w:t>
      </w:r>
    </w:p>
    <w:bookmarkEnd w:id="35"/>
    <w:p w14:paraId="010EDC80" w14:textId="552F517A" w:rsidR="009160D6" w:rsidRPr="00CB1FAF" w:rsidRDefault="009160D6" w:rsidP="009160D6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CB1FAF">
        <w:rPr>
          <w:sz w:val="18"/>
          <w:szCs w:val="18"/>
        </w:rPr>
        <w:t xml:space="preserve">If you wish to make a formal complaint, please contact the National Training Complaints Hotline (13 38 73) or visit: </w:t>
      </w:r>
      <w:r w:rsidR="001C6DC3" w:rsidRPr="00CB1FAF">
        <w:rPr>
          <w:sz w:val="18"/>
          <w:szCs w:val="18"/>
        </w:rPr>
        <w:t>https://www.dewr.gov.au/national-training-complaints-hotline</w:t>
      </w:r>
      <w:r w:rsidRPr="00CB1FAF">
        <w:rPr>
          <w:sz w:val="18"/>
          <w:szCs w:val="18"/>
        </w:rPr>
        <w:t>.</w:t>
      </w:r>
    </w:p>
    <w:p w14:paraId="6ADBD2A9" w14:textId="77777777" w:rsidR="009160D6" w:rsidRPr="00CB1FAF" w:rsidRDefault="009160D6" w:rsidP="009160D6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sectPr w:rsidR="009160D6" w:rsidRPr="00CB1FAF" w:rsidSect="00696D45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B9B9" w14:textId="77777777" w:rsidR="00537D0E" w:rsidRDefault="00537D0E" w:rsidP="009277DD">
      <w:r>
        <w:separator/>
      </w:r>
    </w:p>
  </w:endnote>
  <w:endnote w:type="continuationSeparator" w:id="0">
    <w:p w14:paraId="78A6F309" w14:textId="77777777" w:rsidR="00537D0E" w:rsidRDefault="00537D0E" w:rsidP="0092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A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653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5475A" w14:textId="073060CB" w:rsidR="00FA33F0" w:rsidRDefault="00FA33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B14D3" w14:textId="03A40C70" w:rsidR="00FA33F0" w:rsidRDefault="00FA3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D07B" w14:textId="77777777" w:rsidR="00537D0E" w:rsidRDefault="00537D0E" w:rsidP="009277DD">
      <w:r>
        <w:separator/>
      </w:r>
    </w:p>
  </w:footnote>
  <w:footnote w:type="continuationSeparator" w:id="0">
    <w:p w14:paraId="10497D82" w14:textId="77777777" w:rsidR="00537D0E" w:rsidRDefault="00537D0E" w:rsidP="0092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7F1"/>
    <w:multiLevelType w:val="hybridMultilevel"/>
    <w:tmpl w:val="66D431E4"/>
    <w:lvl w:ilvl="0" w:tplc="86586C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D30CB8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BF0BE9"/>
    <w:multiLevelType w:val="hybridMultilevel"/>
    <w:tmpl w:val="D7FEE19A"/>
    <w:lvl w:ilvl="0" w:tplc="5A68AC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D6748F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C31CC2"/>
    <w:multiLevelType w:val="hybridMultilevel"/>
    <w:tmpl w:val="A57C038C"/>
    <w:lvl w:ilvl="0" w:tplc="80FE36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391AB8"/>
    <w:multiLevelType w:val="hybridMultilevel"/>
    <w:tmpl w:val="4C48D4D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4D6181B"/>
    <w:multiLevelType w:val="hybridMultilevel"/>
    <w:tmpl w:val="4C48D4D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56755D3"/>
    <w:multiLevelType w:val="hybridMultilevel"/>
    <w:tmpl w:val="4C48D4D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636A89"/>
    <w:multiLevelType w:val="hybridMultilevel"/>
    <w:tmpl w:val="4126C9D4"/>
    <w:lvl w:ilvl="0" w:tplc="8FE60786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88920">
      <w:start w:val="1"/>
      <w:numFmt w:val="bullet"/>
      <w:pStyle w:val="Dot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24A8E">
      <w:start w:val="1"/>
      <w:numFmt w:val="bullet"/>
      <w:pStyle w:val="Dotpoin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78C9"/>
    <w:multiLevelType w:val="hybridMultilevel"/>
    <w:tmpl w:val="22186890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254C1D"/>
    <w:multiLevelType w:val="hybridMultilevel"/>
    <w:tmpl w:val="A1EA3946"/>
    <w:lvl w:ilvl="0" w:tplc="B4A24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AEF7881"/>
    <w:multiLevelType w:val="hybridMultilevel"/>
    <w:tmpl w:val="A412EB9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7E41F0"/>
    <w:multiLevelType w:val="hybridMultilevel"/>
    <w:tmpl w:val="0CA8E870"/>
    <w:lvl w:ilvl="0" w:tplc="C67C11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hAnsi="Verdana" w:cs="Times New Roman" w:hint="default"/>
        <w:b w:val="0"/>
        <w:bCs w:val="0"/>
        <w:color w:val="000000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F2D3463"/>
    <w:multiLevelType w:val="hybridMultilevel"/>
    <w:tmpl w:val="11AAEE60"/>
    <w:lvl w:ilvl="0" w:tplc="56206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F8A1B4D"/>
    <w:multiLevelType w:val="hybridMultilevel"/>
    <w:tmpl w:val="7BF4C350"/>
    <w:lvl w:ilvl="0" w:tplc="526C5B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240352F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29A2300"/>
    <w:multiLevelType w:val="hybridMultilevel"/>
    <w:tmpl w:val="7BF4C350"/>
    <w:lvl w:ilvl="0" w:tplc="526C5B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E46F4B"/>
    <w:multiLevelType w:val="hybridMultilevel"/>
    <w:tmpl w:val="FA54247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  <w:iCs w:val="0"/>
        <w:color w:val="000000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5461D57"/>
    <w:multiLevelType w:val="hybridMultilevel"/>
    <w:tmpl w:val="86A28034"/>
    <w:lvl w:ilvl="0" w:tplc="ADF042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6110F68"/>
    <w:multiLevelType w:val="hybridMultilevel"/>
    <w:tmpl w:val="73748FBC"/>
    <w:lvl w:ilvl="0" w:tplc="ACB8C39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77B50"/>
    <w:multiLevelType w:val="hybridMultilevel"/>
    <w:tmpl w:val="D9B0D9D8"/>
    <w:lvl w:ilvl="0" w:tplc="BE5C4B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93A51CF"/>
    <w:multiLevelType w:val="multilevel"/>
    <w:tmpl w:val="D0F008C8"/>
    <w:numStyleLink w:val="BulletList"/>
  </w:abstractNum>
  <w:abstractNum w:abstractNumId="22" w15:restartNumberingAfterBreak="0">
    <w:nsid w:val="29EB5A83"/>
    <w:multiLevelType w:val="hybridMultilevel"/>
    <w:tmpl w:val="4EC64FC8"/>
    <w:lvl w:ilvl="0" w:tplc="0608E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2A554A23"/>
    <w:multiLevelType w:val="hybridMultilevel"/>
    <w:tmpl w:val="0C4ACF96"/>
    <w:lvl w:ilvl="0" w:tplc="54141E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2F13309B"/>
    <w:multiLevelType w:val="hybridMultilevel"/>
    <w:tmpl w:val="A412EB98"/>
    <w:lvl w:ilvl="0" w:tplc="AFC6C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0CA6F18"/>
    <w:multiLevelType w:val="hybridMultilevel"/>
    <w:tmpl w:val="63E25F7A"/>
    <w:lvl w:ilvl="0" w:tplc="56A8D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3CF58BE"/>
    <w:multiLevelType w:val="multilevel"/>
    <w:tmpl w:val="483C7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tgPaperNumberListstyle2eg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611B7D"/>
    <w:multiLevelType w:val="hybridMultilevel"/>
    <w:tmpl w:val="F260F0DC"/>
    <w:lvl w:ilvl="0" w:tplc="A6B4D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5A70002"/>
    <w:multiLevelType w:val="multilevel"/>
    <w:tmpl w:val="726ADEAE"/>
    <w:numStyleLink w:val="NumberList"/>
  </w:abstractNum>
  <w:abstractNum w:abstractNumId="29" w15:restartNumberingAfterBreak="0">
    <w:nsid w:val="36406733"/>
    <w:multiLevelType w:val="hybridMultilevel"/>
    <w:tmpl w:val="EA62376E"/>
    <w:lvl w:ilvl="0" w:tplc="C4986E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045E29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38E73F3E"/>
    <w:multiLevelType w:val="hybridMultilevel"/>
    <w:tmpl w:val="B2F63442"/>
    <w:lvl w:ilvl="0" w:tplc="49443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38FF3CE6"/>
    <w:multiLevelType w:val="hybridMultilevel"/>
    <w:tmpl w:val="3250A1A0"/>
    <w:lvl w:ilvl="0" w:tplc="732A99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3A120BFF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4140681B"/>
    <w:multiLevelType w:val="hybridMultilevel"/>
    <w:tmpl w:val="9CCA75B6"/>
    <w:lvl w:ilvl="0" w:tplc="33C67B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44535DF0"/>
    <w:multiLevelType w:val="hybridMultilevel"/>
    <w:tmpl w:val="EC46B9DC"/>
    <w:lvl w:ilvl="0" w:tplc="DDC220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493832EC"/>
    <w:multiLevelType w:val="hybridMultilevel"/>
    <w:tmpl w:val="98823940"/>
    <w:lvl w:ilvl="0" w:tplc="A0F446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4BC51002"/>
    <w:multiLevelType w:val="hybridMultilevel"/>
    <w:tmpl w:val="94BECDE4"/>
    <w:lvl w:ilvl="0" w:tplc="532410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4BF10F29"/>
    <w:multiLevelType w:val="hybridMultilevel"/>
    <w:tmpl w:val="FC387CF4"/>
    <w:lvl w:ilvl="0" w:tplc="3A0422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4F856EAF"/>
    <w:multiLevelType w:val="hybridMultilevel"/>
    <w:tmpl w:val="5A980E1E"/>
    <w:lvl w:ilvl="0" w:tplc="FEAA5D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253721E"/>
    <w:multiLevelType w:val="hybridMultilevel"/>
    <w:tmpl w:val="9D684C8C"/>
    <w:lvl w:ilvl="0" w:tplc="25323C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55543DEF"/>
    <w:multiLevelType w:val="hybridMultilevel"/>
    <w:tmpl w:val="2EE67AF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56F53D79"/>
    <w:multiLevelType w:val="hybridMultilevel"/>
    <w:tmpl w:val="5220F1B0"/>
    <w:lvl w:ilvl="0" w:tplc="B2A27E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57082281"/>
    <w:multiLevelType w:val="hybridMultilevel"/>
    <w:tmpl w:val="F4920536"/>
    <w:lvl w:ilvl="0" w:tplc="6B88C1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72458E6"/>
    <w:multiLevelType w:val="hybridMultilevel"/>
    <w:tmpl w:val="DDDA7492"/>
    <w:lvl w:ilvl="0" w:tplc="6A46836C">
      <w:start w:val="1"/>
      <w:numFmt w:val="bullet"/>
      <w:pStyle w:val="MtgPaperDotpoin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5A386A91"/>
    <w:multiLevelType w:val="hybridMultilevel"/>
    <w:tmpl w:val="A60E0078"/>
    <w:lvl w:ilvl="0" w:tplc="76C0424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C56DE1"/>
    <w:multiLevelType w:val="hybridMultilevel"/>
    <w:tmpl w:val="F4920536"/>
    <w:lvl w:ilvl="0" w:tplc="6B88C1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5EB17309"/>
    <w:multiLevelType w:val="multilevel"/>
    <w:tmpl w:val="726ADEAE"/>
    <w:styleLink w:val="NumberList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5">
      <w:start w:val="1"/>
      <w:numFmt w:val="lowerRoman"/>
      <w:pStyle w:val="ListNumber6"/>
      <w:lvlText w:val="%6."/>
      <w:lvlJc w:val="left"/>
      <w:pPr>
        <w:tabs>
          <w:tab w:val="num" w:pos="1775"/>
        </w:tabs>
        <w:ind w:left="1775" w:hanging="357"/>
      </w:pPr>
      <w:rPr>
        <w:rFonts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058"/>
        </w:tabs>
        <w:ind w:left="2058" w:hanging="357"/>
      </w:pPr>
      <w:rPr>
        <w:rFonts w:hint="default"/>
      </w:rPr>
    </w:lvl>
    <w:lvl w:ilvl="7">
      <w:start w:val="1"/>
      <w:numFmt w:val="lowerLetter"/>
      <w:pStyle w:val="ListNumber8"/>
      <w:lvlText w:val="%8."/>
      <w:lvlJc w:val="left"/>
      <w:pPr>
        <w:tabs>
          <w:tab w:val="num" w:pos="2342"/>
        </w:tabs>
        <w:ind w:left="2342" w:hanging="357"/>
      </w:pPr>
      <w:rPr>
        <w:rFonts w:hint="default"/>
      </w:rPr>
    </w:lvl>
    <w:lvl w:ilvl="8">
      <w:start w:val="1"/>
      <w:numFmt w:val="lowerRoman"/>
      <w:pStyle w:val="ListNumber9"/>
      <w:lvlText w:val="%9."/>
      <w:lvlJc w:val="left"/>
      <w:pPr>
        <w:tabs>
          <w:tab w:val="num" w:pos="2625"/>
        </w:tabs>
        <w:ind w:left="2625" w:hanging="357"/>
      </w:pPr>
      <w:rPr>
        <w:rFonts w:hint="default"/>
      </w:rPr>
    </w:lvl>
  </w:abstractNum>
  <w:abstractNum w:abstractNumId="48" w15:restartNumberingAfterBreak="0">
    <w:nsid w:val="5EDD0A22"/>
    <w:multiLevelType w:val="multilevel"/>
    <w:tmpl w:val="78AE1F5C"/>
    <w:lvl w:ilvl="0">
      <w:start w:val="1"/>
      <w:numFmt w:val="decimal"/>
      <w:pStyle w:val="MtgPaper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5F242276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5FCB3C35"/>
    <w:multiLevelType w:val="hybridMultilevel"/>
    <w:tmpl w:val="09960A0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0722E83"/>
    <w:multiLevelType w:val="multilevel"/>
    <w:tmpl w:val="D0F008C8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57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641"/>
        </w:tabs>
        <w:ind w:left="641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○"/>
      <w:lvlJc w:val="left"/>
      <w:pPr>
        <w:tabs>
          <w:tab w:val="num" w:pos="1491"/>
        </w:tabs>
        <w:ind w:left="1491" w:hanging="357"/>
      </w:pPr>
      <w:rPr>
        <w:rFonts w:ascii="Arial" w:hAnsi="Arial" w:hint="default"/>
      </w:rPr>
    </w:lvl>
    <w:lvl w:ilvl="5">
      <w:start w:val="1"/>
      <w:numFmt w:val="bullet"/>
      <w:pStyle w:val="ListBullet6"/>
      <w:lvlText w:val=""/>
      <w:lvlJc w:val="left"/>
      <w:pPr>
        <w:tabs>
          <w:tab w:val="num" w:pos="1775"/>
        </w:tabs>
        <w:ind w:left="1775" w:hanging="357"/>
      </w:pPr>
      <w:rPr>
        <w:rFonts w:ascii="Wingdings 2" w:hAnsi="Wingdings 2" w:hint="default"/>
      </w:rPr>
    </w:lvl>
    <w:lvl w:ilvl="6">
      <w:start w:val="1"/>
      <w:numFmt w:val="bullet"/>
      <w:pStyle w:val="ListBullet7"/>
      <w:lvlText w:val="‒"/>
      <w:lvlJc w:val="left"/>
      <w:pPr>
        <w:tabs>
          <w:tab w:val="num" w:pos="2058"/>
        </w:tabs>
        <w:ind w:left="2058" w:hanging="357"/>
      </w:pPr>
      <w:rPr>
        <w:rFonts w:ascii="Arial" w:hAnsi="Arial" w:hint="default"/>
      </w:rPr>
    </w:lvl>
    <w:lvl w:ilvl="7">
      <w:start w:val="1"/>
      <w:numFmt w:val="bullet"/>
      <w:pStyle w:val="ListBullet8"/>
      <w:lvlText w:val=""/>
      <w:lvlJc w:val="left"/>
      <w:pPr>
        <w:tabs>
          <w:tab w:val="num" w:pos="2342"/>
        </w:tabs>
        <w:ind w:left="2342" w:hanging="357"/>
      </w:pPr>
      <w:rPr>
        <w:rFonts w:ascii="Symbol" w:hAnsi="Symbol" w:hint="default"/>
        <w:color w:val="auto"/>
      </w:rPr>
    </w:lvl>
    <w:lvl w:ilvl="8">
      <w:start w:val="1"/>
      <w:numFmt w:val="bullet"/>
      <w:pStyle w:val="ListBullet9"/>
      <w:lvlText w:val=""/>
      <w:lvlJc w:val="left"/>
      <w:pPr>
        <w:tabs>
          <w:tab w:val="num" w:pos="2625"/>
        </w:tabs>
        <w:ind w:left="2625" w:hanging="357"/>
      </w:pPr>
      <w:rPr>
        <w:rFonts w:ascii="Symbol" w:hAnsi="Symbol" w:hint="default"/>
        <w:color w:val="auto"/>
      </w:rPr>
    </w:lvl>
  </w:abstractNum>
  <w:abstractNum w:abstractNumId="52" w15:restartNumberingAfterBreak="0">
    <w:nsid w:val="64C934B5"/>
    <w:multiLevelType w:val="hybridMultilevel"/>
    <w:tmpl w:val="2AE05AAE"/>
    <w:lvl w:ilvl="0" w:tplc="5E8E045A">
      <w:start w:val="1"/>
      <w:numFmt w:val="decimal"/>
      <w:pStyle w:val="Question"/>
      <w:lvlText w:val="%1"/>
      <w:lvlJc w:val="left"/>
      <w:pPr>
        <w:tabs>
          <w:tab w:val="num" w:pos="1495"/>
        </w:tabs>
        <w:ind w:left="1495" w:hanging="360"/>
      </w:pPr>
      <w:rPr>
        <w:rFonts w:hint="default"/>
        <w:b/>
        <w:i w:val="0"/>
        <w:color w:val="auto"/>
      </w:rPr>
    </w:lvl>
    <w:lvl w:ilvl="1" w:tplc="0C0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B60EBD"/>
    <w:multiLevelType w:val="hybridMultilevel"/>
    <w:tmpl w:val="94D666FA"/>
    <w:lvl w:ilvl="0" w:tplc="E73699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67B96BB0"/>
    <w:multiLevelType w:val="hybridMultilevel"/>
    <w:tmpl w:val="4C48D4DA"/>
    <w:lvl w:ilvl="0" w:tplc="49B64D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691341D5"/>
    <w:multiLevelType w:val="hybridMultilevel"/>
    <w:tmpl w:val="55C860FE"/>
    <w:lvl w:ilvl="0" w:tplc="53844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6" w15:restartNumberingAfterBreak="0">
    <w:nsid w:val="6ADC527C"/>
    <w:multiLevelType w:val="hybridMultilevel"/>
    <w:tmpl w:val="11AAEE60"/>
    <w:lvl w:ilvl="0" w:tplc="56206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7" w15:restartNumberingAfterBreak="0">
    <w:nsid w:val="6BBE2143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6E7E3235"/>
    <w:multiLevelType w:val="hybridMultilevel"/>
    <w:tmpl w:val="4EC64FC8"/>
    <w:lvl w:ilvl="0" w:tplc="0608E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9" w15:restartNumberingAfterBreak="0">
    <w:nsid w:val="7061760C"/>
    <w:multiLevelType w:val="hybridMultilevel"/>
    <w:tmpl w:val="9AA66D2C"/>
    <w:lvl w:ilvl="0" w:tplc="C07CFB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0" w15:restartNumberingAfterBreak="0">
    <w:nsid w:val="76B00DB3"/>
    <w:multiLevelType w:val="hybridMultilevel"/>
    <w:tmpl w:val="91A61DEA"/>
    <w:lvl w:ilvl="0" w:tplc="DA3E10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76F0335D"/>
    <w:multiLevelType w:val="hybridMultilevel"/>
    <w:tmpl w:val="FA54247A"/>
    <w:lvl w:ilvl="0" w:tplc="9DB238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  <w:iCs w:val="0"/>
        <w:color w:val="000000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78BC2595"/>
    <w:multiLevelType w:val="hybridMultilevel"/>
    <w:tmpl w:val="E55EF968"/>
    <w:lvl w:ilvl="0" w:tplc="8F9CC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 w15:restartNumberingAfterBreak="0">
    <w:nsid w:val="7D77182A"/>
    <w:multiLevelType w:val="hybridMultilevel"/>
    <w:tmpl w:val="5F863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FF74A0"/>
    <w:multiLevelType w:val="hybridMultilevel"/>
    <w:tmpl w:val="9AA66D2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705863395">
    <w:abstractNumId w:val="51"/>
  </w:num>
  <w:num w:numId="2" w16cid:durableId="1465854959">
    <w:abstractNumId w:val="21"/>
  </w:num>
  <w:num w:numId="3" w16cid:durableId="1355380845">
    <w:abstractNumId w:val="47"/>
  </w:num>
  <w:num w:numId="4" w16cid:durableId="1322522">
    <w:abstractNumId w:val="28"/>
  </w:num>
  <w:num w:numId="5" w16cid:durableId="1762020123">
    <w:abstractNumId w:val="48"/>
  </w:num>
  <w:num w:numId="6" w16cid:durableId="1518890766">
    <w:abstractNumId w:val="44"/>
  </w:num>
  <w:num w:numId="7" w16cid:durableId="973832111">
    <w:abstractNumId w:val="13"/>
  </w:num>
  <w:num w:numId="8" w16cid:durableId="316809923">
    <w:abstractNumId w:val="0"/>
  </w:num>
  <w:num w:numId="9" w16cid:durableId="1755277797">
    <w:abstractNumId w:val="14"/>
  </w:num>
  <w:num w:numId="10" w16cid:durableId="162205297">
    <w:abstractNumId w:val="27"/>
  </w:num>
  <w:num w:numId="11" w16cid:durableId="925068237">
    <w:abstractNumId w:val="20"/>
  </w:num>
  <w:num w:numId="12" w16cid:durableId="1806387920">
    <w:abstractNumId w:val="32"/>
  </w:num>
  <w:num w:numId="13" w16cid:durableId="493029931">
    <w:abstractNumId w:val="37"/>
  </w:num>
  <w:num w:numId="14" w16cid:durableId="189994270">
    <w:abstractNumId w:val="38"/>
  </w:num>
  <w:num w:numId="15" w16cid:durableId="1014772673">
    <w:abstractNumId w:val="60"/>
  </w:num>
  <w:num w:numId="16" w16cid:durableId="529614391">
    <w:abstractNumId w:val="25"/>
  </w:num>
  <w:num w:numId="17" w16cid:durableId="833764295">
    <w:abstractNumId w:val="40"/>
  </w:num>
  <w:num w:numId="18" w16cid:durableId="192575517">
    <w:abstractNumId w:val="36"/>
  </w:num>
  <w:num w:numId="19" w16cid:durableId="381515682">
    <w:abstractNumId w:val="55"/>
  </w:num>
  <w:num w:numId="20" w16cid:durableId="1491172686">
    <w:abstractNumId w:val="34"/>
  </w:num>
  <w:num w:numId="21" w16cid:durableId="782069621">
    <w:abstractNumId w:val="54"/>
  </w:num>
  <w:num w:numId="22" w16cid:durableId="1395159657">
    <w:abstractNumId w:val="18"/>
  </w:num>
  <w:num w:numId="23" w16cid:durableId="1473791401">
    <w:abstractNumId w:val="46"/>
  </w:num>
  <w:num w:numId="24" w16cid:durableId="1952591769">
    <w:abstractNumId w:val="43"/>
  </w:num>
  <w:num w:numId="25" w16cid:durableId="638999374">
    <w:abstractNumId w:val="29"/>
  </w:num>
  <w:num w:numId="26" w16cid:durableId="1722899364">
    <w:abstractNumId w:val="2"/>
  </w:num>
  <w:num w:numId="27" w16cid:durableId="1762097361">
    <w:abstractNumId w:val="59"/>
  </w:num>
  <w:num w:numId="28" w16cid:durableId="127019263">
    <w:abstractNumId w:val="39"/>
  </w:num>
  <w:num w:numId="29" w16cid:durableId="1617253694">
    <w:abstractNumId w:val="4"/>
  </w:num>
  <w:num w:numId="30" w16cid:durableId="1140733831">
    <w:abstractNumId w:val="26"/>
  </w:num>
  <w:num w:numId="31" w16cid:durableId="464276404">
    <w:abstractNumId w:val="8"/>
  </w:num>
  <w:num w:numId="32" w16cid:durableId="368453024">
    <w:abstractNumId w:val="31"/>
  </w:num>
  <w:num w:numId="33" w16cid:durableId="2089112574">
    <w:abstractNumId w:val="53"/>
  </w:num>
  <w:num w:numId="34" w16cid:durableId="1747023800">
    <w:abstractNumId w:val="30"/>
  </w:num>
  <w:num w:numId="35" w16cid:durableId="1246263529">
    <w:abstractNumId w:val="3"/>
  </w:num>
  <w:num w:numId="36" w16cid:durableId="1716805295">
    <w:abstractNumId w:val="49"/>
  </w:num>
  <w:num w:numId="37" w16cid:durableId="281113381">
    <w:abstractNumId w:val="33"/>
  </w:num>
  <w:num w:numId="38" w16cid:durableId="179662521">
    <w:abstractNumId w:val="62"/>
  </w:num>
  <w:num w:numId="39" w16cid:durableId="746926893">
    <w:abstractNumId w:val="16"/>
  </w:num>
  <w:num w:numId="40" w16cid:durableId="388922814">
    <w:abstractNumId w:val="52"/>
  </w:num>
  <w:num w:numId="41" w16cid:durableId="1289050315">
    <w:abstractNumId w:val="22"/>
  </w:num>
  <w:num w:numId="42" w16cid:durableId="1766070498">
    <w:abstractNumId w:val="24"/>
  </w:num>
  <w:num w:numId="43" w16cid:durableId="1289359424">
    <w:abstractNumId w:val="12"/>
  </w:num>
  <w:num w:numId="44" w16cid:durableId="1234506931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853344609">
    <w:abstractNumId w:val="61"/>
  </w:num>
  <w:num w:numId="46" w16cid:durableId="456873875">
    <w:abstractNumId w:val="35"/>
  </w:num>
  <w:num w:numId="47" w16cid:durableId="684288279">
    <w:abstractNumId w:val="23"/>
  </w:num>
  <w:num w:numId="48" w16cid:durableId="369647365">
    <w:abstractNumId w:val="10"/>
  </w:num>
  <w:num w:numId="49" w16cid:durableId="1813792522">
    <w:abstractNumId w:val="56"/>
  </w:num>
  <w:num w:numId="50" w16cid:durableId="447508934">
    <w:abstractNumId w:val="15"/>
  </w:num>
  <w:num w:numId="51" w16cid:durableId="2094082836">
    <w:abstractNumId w:val="42"/>
  </w:num>
  <w:num w:numId="52" w16cid:durableId="1782188550">
    <w:abstractNumId w:val="58"/>
  </w:num>
  <w:num w:numId="53" w16cid:durableId="377630497">
    <w:abstractNumId w:val="1"/>
  </w:num>
  <w:num w:numId="54" w16cid:durableId="1351103085">
    <w:abstractNumId w:val="64"/>
  </w:num>
  <w:num w:numId="55" w16cid:durableId="1172452765">
    <w:abstractNumId w:val="19"/>
  </w:num>
  <w:num w:numId="56" w16cid:durableId="1389962068">
    <w:abstractNumId w:val="63"/>
  </w:num>
  <w:num w:numId="57" w16cid:durableId="1487626228">
    <w:abstractNumId w:val="41"/>
  </w:num>
  <w:num w:numId="58" w16cid:durableId="144930666">
    <w:abstractNumId w:val="17"/>
  </w:num>
  <w:num w:numId="59" w16cid:durableId="472335437">
    <w:abstractNumId w:val="9"/>
  </w:num>
  <w:num w:numId="60" w16cid:durableId="1957518875">
    <w:abstractNumId w:val="45"/>
  </w:num>
  <w:num w:numId="61" w16cid:durableId="443614322">
    <w:abstractNumId w:val="5"/>
  </w:num>
  <w:num w:numId="62" w16cid:durableId="862089550">
    <w:abstractNumId w:val="44"/>
  </w:num>
  <w:num w:numId="63" w16cid:durableId="1528249760">
    <w:abstractNumId w:val="6"/>
  </w:num>
  <w:num w:numId="64" w16cid:durableId="1552572386">
    <w:abstractNumId w:val="44"/>
  </w:num>
  <w:num w:numId="65" w16cid:durableId="2082678147">
    <w:abstractNumId w:val="7"/>
  </w:num>
  <w:num w:numId="66" w16cid:durableId="1249657934">
    <w:abstractNumId w:val="48"/>
  </w:num>
  <w:num w:numId="67" w16cid:durableId="753668349">
    <w:abstractNumId w:val="50"/>
  </w:num>
  <w:num w:numId="68" w16cid:durableId="1773625595">
    <w:abstractNumId w:val="48"/>
  </w:num>
  <w:num w:numId="69" w16cid:durableId="1114792950">
    <w:abstractNumId w:val="48"/>
  </w:num>
  <w:num w:numId="70" w16cid:durableId="1346904907">
    <w:abstractNumId w:val="48"/>
  </w:num>
  <w:num w:numId="71" w16cid:durableId="491802274">
    <w:abstractNumId w:val="48"/>
  </w:num>
  <w:num w:numId="72" w16cid:durableId="878519277">
    <w:abstractNumId w:val="48"/>
  </w:num>
  <w:num w:numId="73" w16cid:durableId="2123760346">
    <w:abstractNumId w:val="48"/>
  </w:num>
  <w:num w:numId="74" w16cid:durableId="378945154">
    <w:abstractNumId w:val="48"/>
  </w:num>
  <w:num w:numId="75" w16cid:durableId="860625276">
    <w:abstractNumId w:val="48"/>
  </w:num>
  <w:num w:numId="76" w16cid:durableId="117919825">
    <w:abstractNumId w:val="48"/>
  </w:num>
  <w:num w:numId="77" w16cid:durableId="185605701">
    <w:abstractNumId w:val="48"/>
  </w:num>
  <w:num w:numId="78" w16cid:durableId="999388014">
    <w:abstractNumId w:val="48"/>
  </w:num>
  <w:num w:numId="79" w16cid:durableId="622736490">
    <w:abstractNumId w:val="48"/>
  </w:num>
  <w:num w:numId="80" w16cid:durableId="1071655709">
    <w:abstractNumId w:val="48"/>
  </w:num>
  <w:num w:numId="81" w16cid:durableId="175926574">
    <w:abstractNumId w:val="48"/>
  </w:num>
  <w:num w:numId="82" w16cid:durableId="732582544">
    <w:abstractNumId w:val="48"/>
  </w:num>
  <w:num w:numId="83" w16cid:durableId="1740597169">
    <w:abstractNumId w:val="48"/>
  </w:num>
  <w:num w:numId="84" w16cid:durableId="1498230071">
    <w:abstractNumId w:val="48"/>
  </w:num>
  <w:num w:numId="85" w16cid:durableId="43330630">
    <w:abstractNumId w:val="48"/>
  </w:num>
  <w:num w:numId="86" w16cid:durableId="1235240859">
    <w:abstractNumId w:val="48"/>
  </w:num>
  <w:num w:numId="87" w16cid:durableId="313070423">
    <w:abstractNumId w:val="44"/>
  </w:num>
  <w:num w:numId="88" w16cid:durableId="910164454">
    <w:abstractNumId w:val="1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CE"/>
    <w:rsid w:val="0000405C"/>
    <w:rsid w:val="00004C92"/>
    <w:rsid w:val="00005775"/>
    <w:rsid w:val="00011F9C"/>
    <w:rsid w:val="000131D9"/>
    <w:rsid w:val="00014502"/>
    <w:rsid w:val="00017649"/>
    <w:rsid w:val="00020BBB"/>
    <w:rsid w:val="00021114"/>
    <w:rsid w:val="00021148"/>
    <w:rsid w:val="00024E2A"/>
    <w:rsid w:val="0003099E"/>
    <w:rsid w:val="0004027B"/>
    <w:rsid w:val="00044520"/>
    <w:rsid w:val="00046FE8"/>
    <w:rsid w:val="0005242F"/>
    <w:rsid w:val="000531BA"/>
    <w:rsid w:val="00061EF3"/>
    <w:rsid w:val="00063326"/>
    <w:rsid w:val="00065A30"/>
    <w:rsid w:val="0007077D"/>
    <w:rsid w:val="00070821"/>
    <w:rsid w:val="00070F12"/>
    <w:rsid w:val="00071D4C"/>
    <w:rsid w:val="00072F2B"/>
    <w:rsid w:val="000733C0"/>
    <w:rsid w:val="00073AFF"/>
    <w:rsid w:val="00073D3B"/>
    <w:rsid w:val="00081964"/>
    <w:rsid w:val="00082E8F"/>
    <w:rsid w:val="000835A8"/>
    <w:rsid w:val="00085BC3"/>
    <w:rsid w:val="00085EDE"/>
    <w:rsid w:val="00091B8D"/>
    <w:rsid w:val="00091EDA"/>
    <w:rsid w:val="00092F01"/>
    <w:rsid w:val="000931FF"/>
    <w:rsid w:val="00094DD0"/>
    <w:rsid w:val="000968E2"/>
    <w:rsid w:val="000A38B7"/>
    <w:rsid w:val="000A5C01"/>
    <w:rsid w:val="000A5FD2"/>
    <w:rsid w:val="000A618A"/>
    <w:rsid w:val="000A7902"/>
    <w:rsid w:val="000C497B"/>
    <w:rsid w:val="000C50DF"/>
    <w:rsid w:val="000C5BFA"/>
    <w:rsid w:val="000C7CAD"/>
    <w:rsid w:val="000D12FC"/>
    <w:rsid w:val="000D50ED"/>
    <w:rsid w:val="000D6A31"/>
    <w:rsid w:val="000D7F0B"/>
    <w:rsid w:val="000E03C8"/>
    <w:rsid w:val="000E06F8"/>
    <w:rsid w:val="000E392B"/>
    <w:rsid w:val="000E3A83"/>
    <w:rsid w:val="000E6EF2"/>
    <w:rsid w:val="000F088D"/>
    <w:rsid w:val="000F398A"/>
    <w:rsid w:val="0010034C"/>
    <w:rsid w:val="00100E82"/>
    <w:rsid w:val="0010163B"/>
    <w:rsid w:val="0010246A"/>
    <w:rsid w:val="00110219"/>
    <w:rsid w:val="0011079E"/>
    <w:rsid w:val="0011759D"/>
    <w:rsid w:val="00123A96"/>
    <w:rsid w:val="001243E5"/>
    <w:rsid w:val="00124EB4"/>
    <w:rsid w:val="00125350"/>
    <w:rsid w:val="0012684E"/>
    <w:rsid w:val="0012751C"/>
    <w:rsid w:val="001307B3"/>
    <w:rsid w:val="00137E11"/>
    <w:rsid w:val="001430CC"/>
    <w:rsid w:val="00143A31"/>
    <w:rsid w:val="001444B1"/>
    <w:rsid w:val="00146CD0"/>
    <w:rsid w:val="0015114A"/>
    <w:rsid w:val="00151A0D"/>
    <w:rsid w:val="00152C7E"/>
    <w:rsid w:val="00153BF0"/>
    <w:rsid w:val="00154BA6"/>
    <w:rsid w:val="00156872"/>
    <w:rsid w:val="00161ED4"/>
    <w:rsid w:val="001632FE"/>
    <w:rsid w:val="00163956"/>
    <w:rsid w:val="00164DD0"/>
    <w:rsid w:val="00165F7A"/>
    <w:rsid w:val="00166E7E"/>
    <w:rsid w:val="00167D13"/>
    <w:rsid w:val="001702D0"/>
    <w:rsid w:val="00171340"/>
    <w:rsid w:val="00174237"/>
    <w:rsid w:val="00174620"/>
    <w:rsid w:val="001749F4"/>
    <w:rsid w:val="00177005"/>
    <w:rsid w:val="001841A9"/>
    <w:rsid w:val="00185477"/>
    <w:rsid w:val="00186F47"/>
    <w:rsid w:val="00187269"/>
    <w:rsid w:val="001A10D8"/>
    <w:rsid w:val="001A44CF"/>
    <w:rsid w:val="001A4B6A"/>
    <w:rsid w:val="001A7FCE"/>
    <w:rsid w:val="001B043E"/>
    <w:rsid w:val="001B1055"/>
    <w:rsid w:val="001B2EB4"/>
    <w:rsid w:val="001B75EC"/>
    <w:rsid w:val="001B7E93"/>
    <w:rsid w:val="001C2379"/>
    <w:rsid w:val="001C6DC3"/>
    <w:rsid w:val="001D0445"/>
    <w:rsid w:val="001D4D93"/>
    <w:rsid w:val="001E7A30"/>
    <w:rsid w:val="001F0C17"/>
    <w:rsid w:val="001F0E50"/>
    <w:rsid w:val="001F1F1F"/>
    <w:rsid w:val="001F2C89"/>
    <w:rsid w:val="001F4961"/>
    <w:rsid w:val="001F4F06"/>
    <w:rsid w:val="001F4FFD"/>
    <w:rsid w:val="002003AD"/>
    <w:rsid w:val="00202ABE"/>
    <w:rsid w:val="0020392B"/>
    <w:rsid w:val="00203C97"/>
    <w:rsid w:val="00206AB8"/>
    <w:rsid w:val="00210429"/>
    <w:rsid w:val="00210EDB"/>
    <w:rsid w:val="002151C6"/>
    <w:rsid w:val="00220D18"/>
    <w:rsid w:val="00221C78"/>
    <w:rsid w:val="00226ECE"/>
    <w:rsid w:val="00235EE1"/>
    <w:rsid w:val="00236CEE"/>
    <w:rsid w:val="0023787E"/>
    <w:rsid w:val="00237FAB"/>
    <w:rsid w:val="002410BC"/>
    <w:rsid w:val="00241397"/>
    <w:rsid w:val="00241976"/>
    <w:rsid w:val="00242378"/>
    <w:rsid w:val="00244E3A"/>
    <w:rsid w:val="00246EF4"/>
    <w:rsid w:val="002531B7"/>
    <w:rsid w:val="002552E6"/>
    <w:rsid w:val="002554D8"/>
    <w:rsid w:val="00260195"/>
    <w:rsid w:val="002652A2"/>
    <w:rsid w:val="00265CE8"/>
    <w:rsid w:val="00271CE7"/>
    <w:rsid w:val="00272AD9"/>
    <w:rsid w:val="00274D82"/>
    <w:rsid w:val="002764DB"/>
    <w:rsid w:val="002768DB"/>
    <w:rsid w:val="00281FB6"/>
    <w:rsid w:val="00286599"/>
    <w:rsid w:val="00291BE4"/>
    <w:rsid w:val="00292F0D"/>
    <w:rsid w:val="00294B08"/>
    <w:rsid w:val="002952CC"/>
    <w:rsid w:val="002A0853"/>
    <w:rsid w:val="002A18C1"/>
    <w:rsid w:val="002A3C4A"/>
    <w:rsid w:val="002A4A4B"/>
    <w:rsid w:val="002A4E77"/>
    <w:rsid w:val="002A57B6"/>
    <w:rsid w:val="002A6181"/>
    <w:rsid w:val="002A756E"/>
    <w:rsid w:val="002B086E"/>
    <w:rsid w:val="002B365D"/>
    <w:rsid w:val="002C1334"/>
    <w:rsid w:val="002C3205"/>
    <w:rsid w:val="002C326B"/>
    <w:rsid w:val="002C44EE"/>
    <w:rsid w:val="002D04ED"/>
    <w:rsid w:val="002D1581"/>
    <w:rsid w:val="002D5CE6"/>
    <w:rsid w:val="002E298D"/>
    <w:rsid w:val="002E5788"/>
    <w:rsid w:val="002E7F74"/>
    <w:rsid w:val="002F19A6"/>
    <w:rsid w:val="002F2F32"/>
    <w:rsid w:val="002F5A6E"/>
    <w:rsid w:val="00300826"/>
    <w:rsid w:val="003009A7"/>
    <w:rsid w:val="00303FA6"/>
    <w:rsid w:val="00307750"/>
    <w:rsid w:val="003078CC"/>
    <w:rsid w:val="00312990"/>
    <w:rsid w:val="00312E9B"/>
    <w:rsid w:val="00313E07"/>
    <w:rsid w:val="00314097"/>
    <w:rsid w:val="0031428E"/>
    <w:rsid w:val="00314A2C"/>
    <w:rsid w:val="00314E63"/>
    <w:rsid w:val="00316DC9"/>
    <w:rsid w:val="00320BB5"/>
    <w:rsid w:val="00327A90"/>
    <w:rsid w:val="003348CC"/>
    <w:rsid w:val="003349AD"/>
    <w:rsid w:val="003354B1"/>
    <w:rsid w:val="00341572"/>
    <w:rsid w:val="0034293C"/>
    <w:rsid w:val="003463AB"/>
    <w:rsid w:val="0035416A"/>
    <w:rsid w:val="00356F1B"/>
    <w:rsid w:val="003676F8"/>
    <w:rsid w:val="00370618"/>
    <w:rsid w:val="00375083"/>
    <w:rsid w:val="003751B3"/>
    <w:rsid w:val="00377842"/>
    <w:rsid w:val="00377DD7"/>
    <w:rsid w:val="00384C4F"/>
    <w:rsid w:val="00385F55"/>
    <w:rsid w:val="00390E0B"/>
    <w:rsid w:val="0039402C"/>
    <w:rsid w:val="00394C22"/>
    <w:rsid w:val="00395AA9"/>
    <w:rsid w:val="003A1961"/>
    <w:rsid w:val="003B0C7D"/>
    <w:rsid w:val="003B12C6"/>
    <w:rsid w:val="003B13E0"/>
    <w:rsid w:val="003B1DDD"/>
    <w:rsid w:val="003B3599"/>
    <w:rsid w:val="003B36CD"/>
    <w:rsid w:val="003B5942"/>
    <w:rsid w:val="003B5C90"/>
    <w:rsid w:val="003B603E"/>
    <w:rsid w:val="003C0091"/>
    <w:rsid w:val="003C01FD"/>
    <w:rsid w:val="003C06F9"/>
    <w:rsid w:val="003C32FE"/>
    <w:rsid w:val="003C4BED"/>
    <w:rsid w:val="003C61FD"/>
    <w:rsid w:val="003C6E47"/>
    <w:rsid w:val="003C7344"/>
    <w:rsid w:val="003D0315"/>
    <w:rsid w:val="003E26FE"/>
    <w:rsid w:val="003E7C35"/>
    <w:rsid w:val="003E7DE2"/>
    <w:rsid w:val="003F148F"/>
    <w:rsid w:val="003F21D4"/>
    <w:rsid w:val="003F469D"/>
    <w:rsid w:val="003F55D5"/>
    <w:rsid w:val="004004A2"/>
    <w:rsid w:val="004004C0"/>
    <w:rsid w:val="004006EF"/>
    <w:rsid w:val="0040296A"/>
    <w:rsid w:val="00402A85"/>
    <w:rsid w:val="00405AA8"/>
    <w:rsid w:val="00405DDD"/>
    <w:rsid w:val="004071EF"/>
    <w:rsid w:val="00410751"/>
    <w:rsid w:val="004113AA"/>
    <w:rsid w:val="00414B26"/>
    <w:rsid w:val="0042499D"/>
    <w:rsid w:val="004310EE"/>
    <w:rsid w:val="00433DA4"/>
    <w:rsid w:val="004344BE"/>
    <w:rsid w:val="00435481"/>
    <w:rsid w:val="00435973"/>
    <w:rsid w:val="00436CC5"/>
    <w:rsid w:val="004406FA"/>
    <w:rsid w:val="004443F0"/>
    <w:rsid w:val="00452047"/>
    <w:rsid w:val="0045256F"/>
    <w:rsid w:val="004549F1"/>
    <w:rsid w:val="00454C5A"/>
    <w:rsid w:val="00457083"/>
    <w:rsid w:val="0045791F"/>
    <w:rsid w:val="0046140D"/>
    <w:rsid w:val="00467CEC"/>
    <w:rsid w:val="00473C35"/>
    <w:rsid w:val="00473D49"/>
    <w:rsid w:val="00474BA6"/>
    <w:rsid w:val="00475290"/>
    <w:rsid w:val="004813B9"/>
    <w:rsid w:val="004822DF"/>
    <w:rsid w:val="004823B2"/>
    <w:rsid w:val="0048339D"/>
    <w:rsid w:val="0048790C"/>
    <w:rsid w:val="004918F5"/>
    <w:rsid w:val="00493A6A"/>
    <w:rsid w:val="00495A62"/>
    <w:rsid w:val="004A0189"/>
    <w:rsid w:val="004A0B36"/>
    <w:rsid w:val="004A18A6"/>
    <w:rsid w:val="004A2DC6"/>
    <w:rsid w:val="004A462B"/>
    <w:rsid w:val="004A4688"/>
    <w:rsid w:val="004A68B7"/>
    <w:rsid w:val="004A7890"/>
    <w:rsid w:val="004B0434"/>
    <w:rsid w:val="004B14ED"/>
    <w:rsid w:val="004B6AB7"/>
    <w:rsid w:val="004B7AFD"/>
    <w:rsid w:val="004C06A3"/>
    <w:rsid w:val="004C7321"/>
    <w:rsid w:val="004D0A79"/>
    <w:rsid w:val="004D7D50"/>
    <w:rsid w:val="004E072C"/>
    <w:rsid w:val="004E60BC"/>
    <w:rsid w:val="004E709E"/>
    <w:rsid w:val="004F0298"/>
    <w:rsid w:val="004F0A17"/>
    <w:rsid w:val="004F1BDA"/>
    <w:rsid w:val="004F53DD"/>
    <w:rsid w:val="004F787D"/>
    <w:rsid w:val="0050361F"/>
    <w:rsid w:val="005138AF"/>
    <w:rsid w:val="00514FE9"/>
    <w:rsid w:val="005171F9"/>
    <w:rsid w:val="005210A2"/>
    <w:rsid w:val="005229D2"/>
    <w:rsid w:val="00526DF5"/>
    <w:rsid w:val="00530226"/>
    <w:rsid w:val="00533AAF"/>
    <w:rsid w:val="005343E7"/>
    <w:rsid w:val="00537D0E"/>
    <w:rsid w:val="0054005D"/>
    <w:rsid w:val="0054435A"/>
    <w:rsid w:val="0054701C"/>
    <w:rsid w:val="00547FB3"/>
    <w:rsid w:val="00553B70"/>
    <w:rsid w:val="005556CA"/>
    <w:rsid w:val="00556415"/>
    <w:rsid w:val="00560E1A"/>
    <w:rsid w:val="00565716"/>
    <w:rsid w:val="005701D3"/>
    <w:rsid w:val="00570886"/>
    <w:rsid w:val="00576AD3"/>
    <w:rsid w:val="00583BD9"/>
    <w:rsid w:val="00584BD1"/>
    <w:rsid w:val="00591056"/>
    <w:rsid w:val="00592187"/>
    <w:rsid w:val="0059343F"/>
    <w:rsid w:val="005A5AB4"/>
    <w:rsid w:val="005B0690"/>
    <w:rsid w:val="005B0D0D"/>
    <w:rsid w:val="005B156E"/>
    <w:rsid w:val="005B561A"/>
    <w:rsid w:val="005B74D7"/>
    <w:rsid w:val="005C0063"/>
    <w:rsid w:val="005C242C"/>
    <w:rsid w:val="005C4B4A"/>
    <w:rsid w:val="005C6361"/>
    <w:rsid w:val="005D06C9"/>
    <w:rsid w:val="005E1B18"/>
    <w:rsid w:val="005E1BC8"/>
    <w:rsid w:val="005E4148"/>
    <w:rsid w:val="005E41BE"/>
    <w:rsid w:val="005E58F6"/>
    <w:rsid w:val="005E5DAE"/>
    <w:rsid w:val="005E6F3A"/>
    <w:rsid w:val="005F1CB6"/>
    <w:rsid w:val="005F21E1"/>
    <w:rsid w:val="005F4E64"/>
    <w:rsid w:val="006031A7"/>
    <w:rsid w:val="00605AAE"/>
    <w:rsid w:val="006070E2"/>
    <w:rsid w:val="00611DA5"/>
    <w:rsid w:val="00614EE6"/>
    <w:rsid w:val="00620BF7"/>
    <w:rsid w:val="00621113"/>
    <w:rsid w:val="006231F4"/>
    <w:rsid w:val="006257F2"/>
    <w:rsid w:val="006269E9"/>
    <w:rsid w:val="006318F4"/>
    <w:rsid w:val="00632509"/>
    <w:rsid w:val="00643B69"/>
    <w:rsid w:val="00644F73"/>
    <w:rsid w:val="00653101"/>
    <w:rsid w:val="00655A43"/>
    <w:rsid w:val="00660C2D"/>
    <w:rsid w:val="00666874"/>
    <w:rsid w:val="00667C48"/>
    <w:rsid w:val="00667FDA"/>
    <w:rsid w:val="006763AC"/>
    <w:rsid w:val="00676506"/>
    <w:rsid w:val="00681C8C"/>
    <w:rsid w:val="00682825"/>
    <w:rsid w:val="00684A46"/>
    <w:rsid w:val="006917FC"/>
    <w:rsid w:val="00692B3E"/>
    <w:rsid w:val="00694D74"/>
    <w:rsid w:val="00696616"/>
    <w:rsid w:val="00696D45"/>
    <w:rsid w:val="0069780E"/>
    <w:rsid w:val="006B1941"/>
    <w:rsid w:val="006B4A40"/>
    <w:rsid w:val="006B6D62"/>
    <w:rsid w:val="006B6FDB"/>
    <w:rsid w:val="006B7D1F"/>
    <w:rsid w:val="006B7E71"/>
    <w:rsid w:val="006C0B43"/>
    <w:rsid w:val="006C2283"/>
    <w:rsid w:val="006C4BF2"/>
    <w:rsid w:val="006C72F6"/>
    <w:rsid w:val="006D64DB"/>
    <w:rsid w:val="006D6FAD"/>
    <w:rsid w:val="006D7932"/>
    <w:rsid w:val="006E0480"/>
    <w:rsid w:val="006E08BE"/>
    <w:rsid w:val="006E188E"/>
    <w:rsid w:val="006E3E4A"/>
    <w:rsid w:val="006E6EDB"/>
    <w:rsid w:val="006E7494"/>
    <w:rsid w:val="006F0C49"/>
    <w:rsid w:val="006F2379"/>
    <w:rsid w:val="007046F5"/>
    <w:rsid w:val="007056E9"/>
    <w:rsid w:val="00711AD2"/>
    <w:rsid w:val="0071350C"/>
    <w:rsid w:val="00715C5B"/>
    <w:rsid w:val="007215BE"/>
    <w:rsid w:val="00721FD5"/>
    <w:rsid w:val="00723FF5"/>
    <w:rsid w:val="00724CC1"/>
    <w:rsid w:val="007259D7"/>
    <w:rsid w:val="00726034"/>
    <w:rsid w:val="00727643"/>
    <w:rsid w:val="007313C5"/>
    <w:rsid w:val="00732B67"/>
    <w:rsid w:val="007348B6"/>
    <w:rsid w:val="00745AB8"/>
    <w:rsid w:val="00756B73"/>
    <w:rsid w:val="007654C4"/>
    <w:rsid w:val="00770488"/>
    <w:rsid w:val="00771BFF"/>
    <w:rsid w:val="007737F5"/>
    <w:rsid w:val="00773D40"/>
    <w:rsid w:val="007740A2"/>
    <w:rsid w:val="007820B9"/>
    <w:rsid w:val="00787387"/>
    <w:rsid w:val="00791690"/>
    <w:rsid w:val="007927E6"/>
    <w:rsid w:val="00793CC0"/>
    <w:rsid w:val="007941AC"/>
    <w:rsid w:val="00794598"/>
    <w:rsid w:val="007948F3"/>
    <w:rsid w:val="00796AD7"/>
    <w:rsid w:val="00797BBE"/>
    <w:rsid w:val="007A3298"/>
    <w:rsid w:val="007A7B47"/>
    <w:rsid w:val="007B35A5"/>
    <w:rsid w:val="007B476C"/>
    <w:rsid w:val="007B652F"/>
    <w:rsid w:val="007B71EE"/>
    <w:rsid w:val="007C3594"/>
    <w:rsid w:val="007C5923"/>
    <w:rsid w:val="007C6644"/>
    <w:rsid w:val="007D07FF"/>
    <w:rsid w:val="007D7ACB"/>
    <w:rsid w:val="007E0586"/>
    <w:rsid w:val="007E06A6"/>
    <w:rsid w:val="007E1CD4"/>
    <w:rsid w:val="007E7392"/>
    <w:rsid w:val="007F4436"/>
    <w:rsid w:val="00800D2F"/>
    <w:rsid w:val="008010CB"/>
    <w:rsid w:val="00801718"/>
    <w:rsid w:val="00802CF4"/>
    <w:rsid w:val="00804D05"/>
    <w:rsid w:val="00805A19"/>
    <w:rsid w:val="00807F73"/>
    <w:rsid w:val="00810B02"/>
    <w:rsid w:val="00811B61"/>
    <w:rsid w:val="0081558D"/>
    <w:rsid w:val="0081605B"/>
    <w:rsid w:val="00816B20"/>
    <w:rsid w:val="00820FE1"/>
    <w:rsid w:val="008210D3"/>
    <w:rsid w:val="008230B6"/>
    <w:rsid w:val="0082535D"/>
    <w:rsid w:val="00826F4C"/>
    <w:rsid w:val="0082733D"/>
    <w:rsid w:val="0083148E"/>
    <w:rsid w:val="00833032"/>
    <w:rsid w:val="00834379"/>
    <w:rsid w:val="00840ACC"/>
    <w:rsid w:val="008414C3"/>
    <w:rsid w:val="00843A89"/>
    <w:rsid w:val="008444BF"/>
    <w:rsid w:val="00850751"/>
    <w:rsid w:val="00861E8E"/>
    <w:rsid w:val="00866985"/>
    <w:rsid w:val="008674D3"/>
    <w:rsid w:val="00871441"/>
    <w:rsid w:val="00874DCE"/>
    <w:rsid w:val="00876A9A"/>
    <w:rsid w:val="00880B47"/>
    <w:rsid w:val="00881256"/>
    <w:rsid w:val="00883804"/>
    <w:rsid w:val="00883CA1"/>
    <w:rsid w:val="008870EE"/>
    <w:rsid w:val="00887567"/>
    <w:rsid w:val="00890EDB"/>
    <w:rsid w:val="008928D6"/>
    <w:rsid w:val="008942EB"/>
    <w:rsid w:val="008955CF"/>
    <w:rsid w:val="008A166E"/>
    <w:rsid w:val="008A169A"/>
    <w:rsid w:val="008A1BEC"/>
    <w:rsid w:val="008A3091"/>
    <w:rsid w:val="008A51BF"/>
    <w:rsid w:val="008A6430"/>
    <w:rsid w:val="008A7788"/>
    <w:rsid w:val="008B0707"/>
    <w:rsid w:val="008B0D8C"/>
    <w:rsid w:val="008B3345"/>
    <w:rsid w:val="008B67A5"/>
    <w:rsid w:val="008B687C"/>
    <w:rsid w:val="008C5E1B"/>
    <w:rsid w:val="008C6595"/>
    <w:rsid w:val="008C6770"/>
    <w:rsid w:val="008C72A1"/>
    <w:rsid w:val="008D04C4"/>
    <w:rsid w:val="008D09FD"/>
    <w:rsid w:val="008D1306"/>
    <w:rsid w:val="008D1D8D"/>
    <w:rsid w:val="008D1EB3"/>
    <w:rsid w:val="008D3EF4"/>
    <w:rsid w:val="008D614A"/>
    <w:rsid w:val="008E08C6"/>
    <w:rsid w:val="008E0F70"/>
    <w:rsid w:val="008E1CCE"/>
    <w:rsid w:val="008E2F94"/>
    <w:rsid w:val="008E6808"/>
    <w:rsid w:val="008E69F0"/>
    <w:rsid w:val="008E6FE2"/>
    <w:rsid w:val="008E7DA6"/>
    <w:rsid w:val="008F16BC"/>
    <w:rsid w:val="008F20A6"/>
    <w:rsid w:val="008F592B"/>
    <w:rsid w:val="00901B7E"/>
    <w:rsid w:val="00901F04"/>
    <w:rsid w:val="00902C41"/>
    <w:rsid w:val="00906620"/>
    <w:rsid w:val="00906D92"/>
    <w:rsid w:val="00910247"/>
    <w:rsid w:val="00912756"/>
    <w:rsid w:val="00912938"/>
    <w:rsid w:val="009160D6"/>
    <w:rsid w:val="00916771"/>
    <w:rsid w:val="00917FF6"/>
    <w:rsid w:val="00923F5A"/>
    <w:rsid w:val="00925F13"/>
    <w:rsid w:val="00926FBE"/>
    <w:rsid w:val="009277DD"/>
    <w:rsid w:val="0093263B"/>
    <w:rsid w:val="00932F19"/>
    <w:rsid w:val="0093374B"/>
    <w:rsid w:val="009345A7"/>
    <w:rsid w:val="00936B25"/>
    <w:rsid w:val="00944A39"/>
    <w:rsid w:val="00945B21"/>
    <w:rsid w:val="00945EA7"/>
    <w:rsid w:val="00946BFC"/>
    <w:rsid w:val="00955086"/>
    <w:rsid w:val="009615A8"/>
    <w:rsid w:val="0096161F"/>
    <w:rsid w:val="00974271"/>
    <w:rsid w:val="00974316"/>
    <w:rsid w:val="00982748"/>
    <w:rsid w:val="00982A81"/>
    <w:rsid w:val="00991BD7"/>
    <w:rsid w:val="00991FB7"/>
    <w:rsid w:val="009946B8"/>
    <w:rsid w:val="0099756F"/>
    <w:rsid w:val="009A12EA"/>
    <w:rsid w:val="009A2152"/>
    <w:rsid w:val="009A2BAE"/>
    <w:rsid w:val="009A49C1"/>
    <w:rsid w:val="009A6557"/>
    <w:rsid w:val="009A715E"/>
    <w:rsid w:val="009B2657"/>
    <w:rsid w:val="009B38F7"/>
    <w:rsid w:val="009B62D5"/>
    <w:rsid w:val="009C152B"/>
    <w:rsid w:val="009C63ED"/>
    <w:rsid w:val="009C67E2"/>
    <w:rsid w:val="009D04E8"/>
    <w:rsid w:val="009D0825"/>
    <w:rsid w:val="009D1E1E"/>
    <w:rsid w:val="009D4DC1"/>
    <w:rsid w:val="009D7C7B"/>
    <w:rsid w:val="009E38F1"/>
    <w:rsid w:val="009F5674"/>
    <w:rsid w:val="009F61E4"/>
    <w:rsid w:val="009F61F7"/>
    <w:rsid w:val="009F6E65"/>
    <w:rsid w:val="009F79AF"/>
    <w:rsid w:val="00A00AAC"/>
    <w:rsid w:val="00A0102A"/>
    <w:rsid w:val="00A06A5F"/>
    <w:rsid w:val="00A100B9"/>
    <w:rsid w:val="00A118D2"/>
    <w:rsid w:val="00A14063"/>
    <w:rsid w:val="00A16770"/>
    <w:rsid w:val="00A237F0"/>
    <w:rsid w:val="00A25813"/>
    <w:rsid w:val="00A27571"/>
    <w:rsid w:val="00A33C85"/>
    <w:rsid w:val="00A3475D"/>
    <w:rsid w:val="00A40D95"/>
    <w:rsid w:val="00A41F0E"/>
    <w:rsid w:val="00A438E3"/>
    <w:rsid w:val="00A46F0C"/>
    <w:rsid w:val="00A507F5"/>
    <w:rsid w:val="00A5135F"/>
    <w:rsid w:val="00A609E8"/>
    <w:rsid w:val="00A674BB"/>
    <w:rsid w:val="00A76E93"/>
    <w:rsid w:val="00A8380D"/>
    <w:rsid w:val="00A87AC8"/>
    <w:rsid w:val="00A9125B"/>
    <w:rsid w:val="00A93845"/>
    <w:rsid w:val="00A93C55"/>
    <w:rsid w:val="00AA1A5C"/>
    <w:rsid w:val="00AA3B4E"/>
    <w:rsid w:val="00AA53BA"/>
    <w:rsid w:val="00AA5903"/>
    <w:rsid w:val="00AA6C51"/>
    <w:rsid w:val="00AA7A9B"/>
    <w:rsid w:val="00AC12D4"/>
    <w:rsid w:val="00AC2FEC"/>
    <w:rsid w:val="00AC39F1"/>
    <w:rsid w:val="00AC4BF9"/>
    <w:rsid w:val="00AC522E"/>
    <w:rsid w:val="00AC729B"/>
    <w:rsid w:val="00AD1A8A"/>
    <w:rsid w:val="00AD3845"/>
    <w:rsid w:val="00AD52E5"/>
    <w:rsid w:val="00AD7A12"/>
    <w:rsid w:val="00AE6DC7"/>
    <w:rsid w:val="00AF4D76"/>
    <w:rsid w:val="00AF65B6"/>
    <w:rsid w:val="00B04767"/>
    <w:rsid w:val="00B07AB7"/>
    <w:rsid w:val="00B10277"/>
    <w:rsid w:val="00B103E6"/>
    <w:rsid w:val="00B16560"/>
    <w:rsid w:val="00B175EB"/>
    <w:rsid w:val="00B201E5"/>
    <w:rsid w:val="00B207E4"/>
    <w:rsid w:val="00B21594"/>
    <w:rsid w:val="00B21EC2"/>
    <w:rsid w:val="00B23A02"/>
    <w:rsid w:val="00B24E83"/>
    <w:rsid w:val="00B3065B"/>
    <w:rsid w:val="00B32EB0"/>
    <w:rsid w:val="00B344F6"/>
    <w:rsid w:val="00B4253B"/>
    <w:rsid w:val="00B45A3C"/>
    <w:rsid w:val="00B4636F"/>
    <w:rsid w:val="00B51172"/>
    <w:rsid w:val="00B61F2A"/>
    <w:rsid w:val="00B6318B"/>
    <w:rsid w:val="00B63369"/>
    <w:rsid w:val="00B70379"/>
    <w:rsid w:val="00B70722"/>
    <w:rsid w:val="00B72559"/>
    <w:rsid w:val="00B735AE"/>
    <w:rsid w:val="00B74596"/>
    <w:rsid w:val="00B76746"/>
    <w:rsid w:val="00B77DC9"/>
    <w:rsid w:val="00B80DC3"/>
    <w:rsid w:val="00B81146"/>
    <w:rsid w:val="00B81563"/>
    <w:rsid w:val="00B8329B"/>
    <w:rsid w:val="00B849D8"/>
    <w:rsid w:val="00B87B15"/>
    <w:rsid w:val="00B91EAD"/>
    <w:rsid w:val="00B9290F"/>
    <w:rsid w:val="00B94A0F"/>
    <w:rsid w:val="00B95F3D"/>
    <w:rsid w:val="00B9791A"/>
    <w:rsid w:val="00BA04D0"/>
    <w:rsid w:val="00BA0C37"/>
    <w:rsid w:val="00BA1C7A"/>
    <w:rsid w:val="00BA26CC"/>
    <w:rsid w:val="00BA629B"/>
    <w:rsid w:val="00BA6334"/>
    <w:rsid w:val="00BB0117"/>
    <w:rsid w:val="00BB028E"/>
    <w:rsid w:val="00BB12D4"/>
    <w:rsid w:val="00BB14E5"/>
    <w:rsid w:val="00BB1D43"/>
    <w:rsid w:val="00BB70E9"/>
    <w:rsid w:val="00BC14A2"/>
    <w:rsid w:val="00BC4BB8"/>
    <w:rsid w:val="00BC5C93"/>
    <w:rsid w:val="00BD326C"/>
    <w:rsid w:val="00BD46ED"/>
    <w:rsid w:val="00BE53A2"/>
    <w:rsid w:val="00BE6A9F"/>
    <w:rsid w:val="00BE6D0D"/>
    <w:rsid w:val="00BF0552"/>
    <w:rsid w:val="00BF630C"/>
    <w:rsid w:val="00C046D3"/>
    <w:rsid w:val="00C0620D"/>
    <w:rsid w:val="00C07C0A"/>
    <w:rsid w:val="00C1206F"/>
    <w:rsid w:val="00C174A7"/>
    <w:rsid w:val="00C23D56"/>
    <w:rsid w:val="00C24752"/>
    <w:rsid w:val="00C27618"/>
    <w:rsid w:val="00C30E08"/>
    <w:rsid w:val="00C31086"/>
    <w:rsid w:val="00C33907"/>
    <w:rsid w:val="00C3687D"/>
    <w:rsid w:val="00C36D31"/>
    <w:rsid w:val="00C37BDD"/>
    <w:rsid w:val="00C42A03"/>
    <w:rsid w:val="00C42E51"/>
    <w:rsid w:val="00C50B77"/>
    <w:rsid w:val="00C521EC"/>
    <w:rsid w:val="00C53132"/>
    <w:rsid w:val="00C53174"/>
    <w:rsid w:val="00C552D2"/>
    <w:rsid w:val="00C5534A"/>
    <w:rsid w:val="00C57F59"/>
    <w:rsid w:val="00C62EE9"/>
    <w:rsid w:val="00C671BB"/>
    <w:rsid w:val="00C6720D"/>
    <w:rsid w:val="00C74B1F"/>
    <w:rsid w:val="00C7659F"/>
    <w:rsid w:val="00C807F7"/>
    <w:rsid w:val="00C81186"/>
    <w:rsid w:val="00C83E53"/>
    <w:rsid w:val="00C84BF2"/>
    <w:rsid w:val="00C8640C"/>
    <w:rsid w:val="00C86BC4"/>
    <w:rsid w:val="00C9086D"/>
    <w:rsid w:val="00C95386"/>
    <w:rsid w:val="00CA6DC5"/>
    <w:rsid w:val="00CB08E6"/>
    <w:rsid w:val="00CB1FAF"/>
    <w:rsid w:val="00CB2735"/>
    <w:rsid w:val="00CB6E18"/>
    <w:rsid w:val="00CC0FEE"/>
    <w:rsid w:val="00CC36C6"/>
    <w:rsid w:val="00CD06B0"/>
    <w:rsid w:val="00CD0F84"/>
    <w:rsid w:val="00CD112B"/>
    <w:rsid w:val="00CD2944"/>
    <w:rsid w:val="00CD2E74"/>
    <w:rsid w:val="00CD46C5"/>
    <w:rsid w:val="00CD4CCE"/>
    <w:rsid w:val="00CE3B06"/>
    <w:rsid w:val="00CE5612"/>
    <w:rsid w:val="00CF0C53"/>
    <w:rsid w:val="00CF2F42"/>
    <w:rsid w:val="00CF4B1A"/>
    <w:rsid w:val="00CF76EA"/>
    <w:rsid w:val="00D03C46"/>
    <w:rsid w:val="00D05FE4"/>
    <w:rsid w:val="00D06045"/>
    <w:rsid w:val="00D06BCC"/>
    <w:rsid w:val="00D0746F"/>
    <w:rsid w:val="00D128C9"/>
    <w:rsid w:val="00D141DE"/>
    <w:rsid w:val="00D23F12"/>
    <w:rsid w:val="00D2774B"/>
    <w:rsid w:val="00D301C6"/>
    <w:rsid w:val="00D307BD"/>
    <w:rsid w:val="00D30E34"/>
    <w:rsid w:val="00D3189F"/>
    <w:rsid w:val="00D334A6"/>
    <w:rsid w:val="00D35763"/>
    <w:rsid w:val="00D374B7"/>
    <w:rsid w:val="00D37962"/>
    <w:rsid w:val="00D44DDA"/>
    <w:rsid w:val="00D44EB1"/>
    <w:rsid w:val="00D5400C"/>
    <w:rsid w:val="00D66B1A"/>
    <w:rsid w:val="00D73AA4"/>
    <w:rsid w:val="00D73ACE"/>
    <w:rsid w:val="00D754ED"/>
    <w:rsid w:val="00D762D3"/>
    <w:rsid w:val="00D8157C"/>
    <w:rsid w:val="00D83EE7"/>
    <w:rsid w:val="00D8563C"/>
    <w:rsid w:val="00D860D8"/>
    <w:rsid w:val="00D90CD6"/>
    <w:rsid w:val="00D96313"/>
    <w:rsid w:val="00D97128"/>
    <w:rsid w:val="00DA1F4E"/>
    <w:rsid w:val="00DA2CA4"/>
    <w:rsid w:val="00DA36FE"/>
    <w:rsid w:val="00DA67EC"/>
    <w:rsid w:val="00DA6E25"/>
    <w:rsid w:val="00DA770F"/>
    <w:rsid w:val="00DB14AC"/>
    <w:rsid w:val="00DB44E2"/>
    <w:rsid w:val="00DB56FF"/>
    <w:rsid w:val="00DB6A6D"/>
    <w:rsid w:val="00DB6FDA"/>
    <w:rsid w:val="00DC025D"/>
    <w:rsid w:val="00DC2B40"/>
    <w:rsid w:val="00DC4917"/>
    <w:rsid w:val="00DC5AF1"/>
    <w:rsid w:val="00DD0A72"/>
    <w:rsid w:val="00DD175E"/>
    <w:rsid w:val="00DD25C4"/>
    <w:rsid w:val="00DD2FA2"/>
    <w:rsid w:val="00DD596B"/>
    <w:rsid w:val="00DD78BC"/>
    <w:rsid w:val="00DE0A04"/>
    <w:rsid w:val="00DE1866"/>
    <w:rsid w:val="00DE2D34"/>
    <w:rsid w:val="00DE3776"/>
    <w:rsid w:val="00DE6C52"/>
    <w:rsid w:val="00DF0FAA"/>
    <w:rsid w:val="00DF5D37"/>
    <w:rsid w:val="00DF6148"/>
    <w:rsid w:val="00DF6352"/>
    <w:rsid w:val="00DF6DED"/>
    <w:rsid w:val="00E0184F"/>
    <w:rsid w:val="00E01E37"/>
    <w:rsid w:val="00E0403C"/>
    <w:rsid w:val="00E072D4"/>
    <w:rsid w:val="00E10A12"/>
    <w:rsid w:val="00E13283"/>
    <w:rsid w:val="00E1444B"/>
    <w:rsid w:val="00E156DC"/>
    <w:rsid w:val="00E17368"/>
    <w:rsid w:val="00E1755C"/>
    <w:rsid w:val="00E267FB"/>
    <w:rsid w:val="00E2720C"/>
    <w:rsid w:val="00E30318"/>
    <w:rsid w:val="00E31EA4"/>
    <w:rsid w:val="00E4256B"/>
    <w:rsid w:val="00E465F7"/>
    <w:rsid w:val="00E517D0"/>
    <w:rsid w:val="00E56EB1"/>
    <w:rsid w:val="00E62625"/>
    <w:rsid w:val="00E71A12"/>
    <w:rsid w:val="00E73B4A"/>
    <w:rsid w:val="00E832D9"/>
    <w:rsid w:val="00E851F4"/>
    <w:rsid w:val="00E868E6"/>
    <w:rsid w:val="00E95B76"/>
    <w:rsid w:val="00E96B9B"/>
    <w:rsid w:val="00EA1F5C"/>
    <w:rsid w:val="00EB0296"/>
    <w:rsid w:val="00EB18CF"/>
    <w:rsid w:val="00EB3605"/>
    <w:rsid w:val="00EC2887"/>
    <w:rsid w:val="00EC2BF9"/>
    <w:rsid w:val="00EC4AE4"/>
    <w:rsid w:val="00EC6A0A"/>
    <w:rsid w:val="00ED13EC"/>
    <w:rsid w:val="00ED4099"/>
    <w:rsid w:val="00ED4774"/>
    <w:rsid w:val="00ED500C"/>
    <w:rsid w:val="00ED6D20"/>
    <w:rsid w:val="00EE1058"/>
    <w:rsid w:val="00EE18D4"/>
    <w:rsid w:val="00EE28B0"/>
    <w:rsid w:val="00EE3BC9"/>
    <w:rsid w:val="00EE4A35"/>
    <w:rsid w:val="00EE52A4"/>
    <w:rsid w:val="00EE7E5A"/>
    <w:rsid w:val="00F01AB2"/>
    <w:rsid w:val="00F100D5"/>
    <w:rsid w:val="00F11E9B"/>
    <w:rsid w:val="00F137BD"/>
    <w:rsid w:val="00F14710"/>
    <w:rsid w:val="00F14F94"/>
    <w:rsid w:val="00F16242"/>
    <w:rsid w:val="00F16DF7"/>
    <w:rsid w:val="00F17BBC"/>
    <w:rsid w:val="00F246D9"/>
    <w:rsid w:val="00F25A14"/>
    <w:rsid w:val="00F328EC"/>
    <w:rsid w:val="00F36669"/>
    <w:rsid w:val="00F37BD7"/>
    <w:rsid w:val="00F403FC"/>
    <w:rsid w:val="00F413DA"/>
    <w:rsid w:val="00F41FEF"/>
    <w:rsid w:val="00F45912"/>
    <w:rsid w:val="00F52CAD"/>
    <w:rsid w:val="00F57C9F"/>
    <w:rsid w:val="00F64322"/>
    <w:rsid w:val="00F64A89"/>
    <w:rsid w:val="00F65A7B"/>
    <w:rsid w:val="00F66477"/>
    <w:rsid w:val="00F676E4"/>
    <w:rsid w:val="00F73083"/>
    <w:rsid w:val="00F76154"/>
    <w:rsid w:val="00F76AED"/>
    <w:rsid w:val="00F84B9B"/>
    <w:rsid w:val="00F871C1"/>
    <w:rsid w:val="00F908C3"/>
    <w:rsid w:val="00F93649"/>
    <w:rsid w:val="00F9599F"/>
    <w:rsid w:val="00F966DD"/>
    <w:rsid w:val="00FA0E5C"/>
    <w:rsid w:val="00FA274F"/>
    <w:rsid w:val="00FA33F0"/>
    <w:rsid w:val="00FA3489"/>
    <w:rsid w:val="00FA3782"/>
    <w:rsid w:val="00FA3F54"/>
    <w:rsid w:val="00FB583A"/>
    <w:rsid w:val="00FC0D04"/>
    <w:rsid w:val="00FC0D64"/>
    <w:rsid w:val="00FC164B"/>
    <w:rsid w:val="00FC1D65"/>
    <w:rsid w:val="00FC5F09"/>
    <w:rsid w:val="00FD0394"/>
    <w:rsid w:val="00FD0D4F"/>
    <w:rsid w:val="00FD429E"/>
    <w:rsid w:val="00FD6CF8"/>
    <w:rsid w:val="00FE23E2"/>
    <w:rsid w:val="00FE3AB1"/>
    <w:rsid w:val="00FE5B74"/>
    <w:rsid w:val="00FE6872"/>
    <w:rsid w:val="00FF262F"/>
    <w:rsid w:val="00FF2BBF"/>
    <w:rsid w:val="00FF5C99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8EF3A"/>
  <w15:chartTrackingRefBased/>
  <w15:docId w15:val="{B8D0708E-4301-4AD7-BFB2-1DFAF0C9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9"/>
        <w:szCs w:val="19"/>
        <w:lang w:val="en-US" w:eastAsia="en-US" w:bidi="ar-SA"/>
      </w:rPr>
    </w:rPrDefault>
    <w:pPrDefault>
      <w:pPr>
        <w:spacing w:before="160" w:line="3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CE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9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kern w:val="28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35"/>
    <w:pPr>
      <w:keepNext/>
      <w:keepLines/>
      <w:spacing w:before="360"/>
      <w:ind w:right="-369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C35"/>
    <w:pPr>
      <w:keepNext/>
      <w:keepLines/>
      <w:spacing w:before="36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36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368"/>
    <w:pPr>
      <w:keepNext/>
      <w:keepLines/>
      <w:outlineLvl w:val="4"/>
    </w:pPr>
    <w:rPr>
      <w:rFonts w:ascii="Tahoma" w:eastAsiaTheme="majorEastAsia" w:hAnsi="Tahom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368"/>
    <w:pPr>
      <w:keepNext/>
      <w:keepLines/>
      <w:spacing w:line="312" w:lineRule="auto"/>
      <w:ind w:left="2977"/>
      <w:outlineLvl w:val="5"/>
    </w:pPr>
    <w:rPr>
      <w:rFonts w:ascii="Tahoma" w:eastAsiaTheme="majorEastAsia" w:hAnsi="Tahoma" w:cstheme="majorBidi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368"/>
    <w:pPr>
      <w:keepNext/>
      <w:keepLines/>
      <w:spacing w:line="312" w:lineRule="auto"/>
      <w:jc w:val="center"/>
      <w:outlineLvl w:val="6"/>
    </w:pPr>
    <w:rPr>
      <w:rFonts w:ascii="Tahoma" w:eastAsiaTheme="majorEastAsia" w:hAnsi="Tahoma" w:cstheme="majorBidi"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2CC"/>
    <w:pPr>
      <w:keepNext/>
      <w:keepLines/>
      <w:spacing w:line="312" w:lineRule="auto"/>
      <w:jc w:val="center"/>
      <w:outlineLvl w:val="7"/>
    </w:pPr>
    <w:rPr>
      <w:rFonts w:ascii="Tahoma" w:eastAsiaTheme="majorEastAsia" w:hAnsi="Tahoma" w:cstheme="majorBidi"/>
      <w:color w:val="BFBFBF" w:themeColor="background1" w:themeShade="BF"/>
      <w:spacing w:val="60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6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73C35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1594"/>
    <w:rPr>
      <w:rFonts w:asciiTheme="majorHAnsi" w:eastAsiaTheme="majorEastAsia" w:hAnsiTheme="majorHAnsi" w:cstheme="majorBidi"/>
      <w:kern w:val="28"/>
      <w:sz w:val="44"/>
      <w:szCs w:val="32"/>
    </w:rPr>
  </w:style>
  <w:style w:type="paragraph" w:styleId="Title">
    <w:name w:val="Title"/>
    <w:basedOn w:val="Normal"/>
    <w:next w:val="Normal"/>
    <w:link w:val="TitleChar"/>
    <w:uiPriority w:val="17"/>
    <w:qFormat/>
    <w:rsid w:val="002952CC"/>
    <w:pPr>
      <w:spacing w:after="120"/>
    </w:pPr>
    <w:rPr>
      <w:rFonts w:asciiTheme="majorHAnsi" w:eastAsiaTheme="majorEastAsia" w:hAnsiTheme="majorHAnsi" w:cstheme="majorBidi"/>
      <w:color w:val="0081C6" w:themeColor="accent4"/>
      <w:spacing w:val="-10"/>
      <w:kern w:val="28"/>
      <w:sz w:val="55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C3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368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368"/>
    <w:rPr>
      <w:rFonts w:ascii="Tahoma" w:eastAsiaTheme="majorEastAsia" w:hAnsi="Tahom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368"/>
    <w:rPr>
      <w:rFonts w:ascii="Tahoma" w:eastAsiaTheme="majorEastAsia" w:hAnsi="Tahoma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368"/>
    <w:rPr>
      <w:rFonts w:ascii="Tahoma" w:eastAsiaTheme="majorEastAsia" w:hAnsi="Tahoma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2CC"/>
    <w:rPr>
      <w:rFonts w:ascii="Tahoma" w:eastAsiaTheme="majorEastAsia" w:hAnsi="Tahoma" w:cstheme="majorBidi"/>
      <w:color w:val="BFBFBF" w:themeColor="background1" w:themeShade="BF"/>
      <w:spacing w:val="60"/>
      <w:sz w:val="20"/>
      <w:szCs w:val="21"/>
    </w:rPr>
  </w:style>
  <w:style w:type="character" w:customStyle="1" w:styleId="TitleChar">
    <w:name w:val="Title Char"/>
    <w:basedOn w:val="DefaultParagraphFont"/>
    <w:link w:val="Title"/>
    <w:uiPriority w:val="17"/>
    <w:rsid w:val="00F908C3"/>
    <w:rPr>
      <w:rFonts w:asciiTheme="majorHAnsi" w:eastAsiaTheme="majorEastAsia" w:hAnsiTheme="majorHAnsi" w:cstheme="majorBidi"/>
      <w:color w:val="0081C6" w:themeColor="accent4"/>
      <w:spacing w:val="-10"/>
      <w:kern w:val="28"/>
      <w:sz w:val="55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952CC"/>
    <w:pPr>
      <w:numPr>
        <w:ilvl w:val="1"/>
      </w:numPr>
      <w:spacing w:after="120"/>
    </w:pPr>
    <w:rPr>
      <w:rFonts w:asciiTheme="majorHAnsi" w:eastAsiaTheme="minorEastAsia" w:hAnsiTheme="majorHAnsi"/>
      <w:color w:val="0081C6" w:themeColor="accent4"/>
      <w:kern w:val="2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F908C3"/>
    <w:rPr>
      <w:rFonts w:asciiTheme="majorHAnsi" w:eastAsiaTheme="minorEastAsia" w:hAnsiTheme="majorHAnsi"/>
      <w:color w:val="0081C6" w:themeColor="accent4"/>
      <w:kern w:val="28"/>
      <w:sz w:val="44"/>
      <w:szCs w:val="22"/>
    </w:rPr>
  </w:style>
  <w:style w:type="character" w:styleId="IntenseEmphasis">
    <w:name w:val="Intense Emphasis"/>
    <w:basedOn w:val="DefaultParagraphFont"/>
    <w:uiPriority w:val="21"/>
    <w:qFormat/>
    <w:rsid w:val="00EE52A4"/>
    <w:rPr>
      <w:i/>
      <w:iCs/>
      <w:color w:val="0081C6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2A4"/>
    <w:pPr>
      <w:pBdr>
        <w:top w:val="single" w:sz="4" w:space="10" w:color="0081C6" w:themeColor="accent4"/>
        <w:bottom w:val="single" w:sz="4" w:space="10" w:color="0081C6" w:themeColor="accent4"/>
      </w:pBdr>
      <w:spacing w:before="360" w:after="360"/>
      <w:ind w:left="864" w:right="864"/>
      <w:jc w:val="center"/>
    </w:pPr>
    <w:rPr>
      <w:i/>
      <w:iCs/>
      <w:color w:val="0081C6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2A4"/>
    <w:rPr>
      <w:i/>
      <w:iCs/>
      <w:color w:val="0081C6" w:themeColor="accent4"/>
    </w:rPr>
  </w:style>
  <w:style w:type="paragraph" w:customStyle="1" w:styleId="Tabletext">
    <w:name w:val="Table text"/>
    <w:basedOn w:val="Normal"/>
    <w:uiPriority w:val="39"/>
    <w:unhideWhenUsed/>
    <w:qFormat/>
    <w:rsid w:val="00385F55"/>
    <w:rPr>
      <w:rFonts w:ascii="Arial" w:hAnsi="Arial"/>
      <w:sz w:val="17"/>
    </w:rPr>
  </w:style>
  <w:style w:type="paragraph" w:styleId="Caption">
    <w:name w:val="caption"/>
    <w:basedOn w:val="Normal"/>
    <w:next w:val="Normal"/>
    <w:uiPriority w:val="12"/>
    <w:qFormat/>
    <w:rsid w:val="002151C6"/>
    <w:pPr>
      <w:spacing w:before="360" w:after="80"/>
      <w:ind w:left="851" w:hanging="851"/>
    </w:pPr>
    <w:rPr>
      <w:rFonts w:ascii="Tahoma" w:hAnsi="Tahoma"/>
      <w:b/>
      <w:iCs/>
      <w:sz w:val="17"/>
      <w:szCs w:val="18"/>
    </w:rPr>
  </w:style>
  <w:style w:type="paragraph" w:customStyle="1" w:styleId="HiddenText">
    <w:name w:val="Hidden Text"/>
    <w:basedOn w:val="Normal"/>
    <w:uiPriority w:val="10"/>
    <w:qFormat/>
    <w:rsid w:val="002151C6"/>
    <w:rPr>
      <w:i/>
      <w:vanish/>
      <w:color w:val="0A8CFF" w:themeColor="accent1" w:themeTint="99"/>
    </w:rPr>
  </w:style>
  <w:style w:type="paragraph" w:customStyle="1" w:styleId="Citation">
    <w:name w:val="Citation"/>
    <w:basedOn w:val="Normal"/>
    <w:uiPriority w:val="13"/>
    <w:qFormat/>
    <w:rsid w:val="002151C6"/>
    <w:pPr>
      <w:spacing w:before="40"/>
      <w:ind w:left="567" w:hanging="567"/>
    </w:pPr>
    <w:rPr>
      <w:rFonts w:ascii="Arial" w:hAnsi="Arial"/>
      <w:sz w:val="15"/>
    </w:rPr>
  </w:style>
  <w:style w:type="paragraph" w:customStyle="1" w:styleId="Author">
    <w:name w:val="Author"/>
    <w:basedOn w:val="Normal"/>
    <w:uiPriority w:val="16"/>
    <w:qFormat/>
    <w:rsid w:val="002151C6"/>
    <w:pPr>
      <w:spacing w:after="200" w:line="276" w:lineRule="auto"/>
    </w:pPr>
    <w:rPr>
      <w:rFonts w:asciiTheme="majorHAnsi" w:hAnsiTheme="majorHAnsi"/>
      <w:sz w:val="28"/>
    </w:rPr>
  </w:style>
  <w:style w:type="paragraph" w:styleId="TOCHeading">
    <w:name w:val="TOC Heading"/>
    <w:basedOn w:val="Heading1"/>
    <w:next w:val="Normal"/>
    <w:uiPriority w:val="39"/>
    <w:qFormat/>
    <w:rsid w:val="002531B7"/>
    <w:pPr>
      <w:spacing w:before="0" w:after="360"/>
      <w:outlineLvl w:val="9"/>
    </w:pPr>
    <w:rPr>
      <w:sz w:val="56"/>
    </w:rPr>
  </w:style>
  <w:style w:type="paragraph" w:styleId="FootnoteText">
    <w:name w:val="footnote text"/>
    <w:basedOn w:val="Normal"/>
    <w:link w:val="FootnoteTextChar"/>
    <w:unhideWhenUsed/>
    <w:rsid w:val="00260195"/>
    <w:pPr>
      <w:tabs>
        <w:tab w:val="left" w:pos="1418"/>
      </w:tabs>
      <w:spacing w:line="312" w:lineRule="auto"/>
      <w:ind w:left="170" w:hanging="17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019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74B"/>
    <w:rPr>
      <w:rFonts w:asciiTheme="minorHAnsi" w:hAnsiTheme="minorHAnsi"/>
      <w:b w:val="0"/>
      <w:i w:val="0"/>
      <w:sz w:val="16"/>
      <w:vertAlign w:val="baseli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6ECE"/>
    <w:pPr>
      <w:tabs>
        <w:tab w:val="left" w:pos="6804"/>
      </w:tabs>
      <w:spacing w:before="120"/>
      <w:ind w:right="1985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6ECE"/>
    <w:pPr>
      <w:tabs>
        <w:tab w:val="left" w:pos="6804"/>
      </w:tabs>
      <w:spacing w:before="20" w:after="20"/>
      <w:ind w:left="28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6ECE"/>
    <w:pPr>
      <w:tabs>
        <w:tab w:val="left" w:pos="6804"/>
      </w:tabs>
      <w:spacing w:before="20" w:after="20"/>
      <w:ind w:left="442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B1F"/>
    <w:pPr>
      <w:tabs>
        <w:tab w:val="left" w:pos="6804"/>
      </w:tabs>
      <w:spacing w:before="20" w:after="20"/>
      <w:ind w:left="65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6ECE"/>
    <w:pPr>
      <w:tabs>
        <w:tab w:val="left" w:pos="6804"/>
      </w:tabs>
      <w:spacing w:before="20" w:after="20"/>
      <w:ind w:left="76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B1F"/>
    <w:pPr>
      <w:tabs>
        <w:tab w:val="left" w:pos="6804"/>
      </w:tabs>
      <w:spacing w:before="20" w:after="2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B1F"/>
    <w:pPr>
      <w:tabs>
        <w:tab w:val="left" w:pos="6804"/>
      </w:tabs>
      <w:spacing w:before="20" w:after="20"/>
      <w:ind w:left="133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B1F"/>
    <w:pPr>
      <w:tabs>
        <w:tab w:val="left" w:pos="6804"/>
      </w:tabs>
      <w:spacing w:before="20" w:after="20"/>
      <w:ind w:left="760"/>
    </w:pPr>
  </w:style>
  <w:style w:type="numbering" w:customStyle="1" w:styleId="BulletList">
    <w:name w:val="BulletList"/>
    <w:uiPriority w:val="99"/>
    <w:rsid w:val="008B0707"/>
    <w:pPr>
      <w:numPr>
        <w:numId w:val="1"/>
      </w:numPr>
    </w:pPr>
  </w:style>
  <w:style w:type="paragraph" w:styleId="ListBullet">
    <w:name w:val="List Bullet"/>
    <w:basedOn w:val="Normal"/>
    <w:qFormat/>
    <w:rsid w:val="00694D74"/>
    <w:pPr>
      <w:numPr>
        <w:numId w:val="2"/>
      </w:numPr>
      <w:spacing w:before="120"/>
      <w:ind w:left="284" w:hanging="284"/>
    </w:pPr>
  </w:style>
  <w:style w:type="paragraph" w:styleId="ListBullet2">
    <w:name w:val="List Bullet 2"/>
    <w:basedOn w:val="Normal"/>
    <w:uiPriority w:val="99"/>
    <w:unhideWhenUsed/>
    <w:rsid w:val="00694D74"/>
    <w:pPr>
      <w:numPr>
        <w:ilvl w:val="1"/>
        <w:numId w:val="2"/>
      </w:numPr>
      <w:spacing w:before="120"/>
      <w:ind w:left="585" w:hanging="284"/>
    </w:pPr>
  </w:style>
  <w:style w:type="paragraph" w:styleId="ListBullet3">
    <w:name w:val="List Bullet 3"/>
    <w:basedOn w:val="Normal"/>
    <w:uiPriority w:val="99"/>
    <w:unhideWhenUsed/>
    <w:rsid w:val="00694D74"/>
    <w:pPr>
      <w:numPr>
        <w:ilvl w:val="2"/>
        <w:numId w:val="2"/>
      </w:numPr>
      <w:spacing w:before="120"/>
      <w:ind w:left="851" w:hanging="284"/>
    </w:pPr>
  </w:style>
  <w:style w:type="paragraph" w:styleId="ListBullet4">
    <w:name w:val="List Bullet 4"/>
    <w:basedOn w:val="Normal"/>
    <w:uiPriority w:val="99"/>
    <w:unhideWhenUsed/>
    <w:rsid w:val="00694D74"/>
    <w:pPr>
      <w:numPr>
        <w:ilvl w:val="3"/>
        <w:numId w:val="2"/>
      </w:numPr>
      <w:spacing w:before="120"/>
      <w:ind w:left="1140" w:hanging="284"/>
    </w:pPr>
  </w:style>
  <w:style w:type="paragraph" w:styleId="ListBullet5">
    <w:name w:val="List Bullet 5"/>
    <w:basedOn w:val="Normal"/>
    <w:uiPriority w:val="99"/>
    <w:unhideWhenUsed/>
    <w:rsid w:val="00694D74"/>
    <w:pPr>
      <w:numPr>
        <w:ilvl w:val="4"/>
        <w:numId w:val="2"/>
      </w:numPr>
      <w:spacing w:before="120"/>
      <w:ind w:left="1418" w:hanging="284"/>
    </w:pPr>
  </w:style>
  <w:style w:type="numbering" w:customStyle="1" w:styleId="NumberList">
    <w:name w:val="NumberList"/>
    <w:uiPriority w:val="99"/>
    <w:rsid w:val="004D0A79"/>
    <w:pPr>
      <w:numPr>
        <w:numId w:val="3"/>
      </w:numPr>
    </w:pPr>
  </w:style>
  <w:style w:type="paragraph" w:customStyle="1" w:styleId="ListBullet6">
    <w:name w:val="List Bullet 6"/>
    <w:basedOn w:val="Normal"/>
    <w:uiPriority w:val="99"/>
    <w:unhideWhenUsed/>
    <w:rsid w:val="00694D74"/>
    <w:pPr>
      <w:numPr>
        <w:ilvl w:val="5"/>
        <w:numId w:val="2"/>
      </w:numPr>
      <w:tabs>
        <w:tab w:val="left" w:pos="1775"/>
      </w:tabs>
      <w:spacing w:before="120"/>
      <w:ind w:left="1702" w:hanging="284"/>
    </w:pPr>
  </w:style>
  <w:style w:type="paragraph" w:customStyle="1" w:styleId="ListBullet7">
    <w:name w:val="List Bullet 7"/>
    <w:basedOn w:val="Normal"/>
    <w:uiPriority w:val="99"/>
    <w:unhideWhenUsed/>
    <w:rsid w:val="00694D74"/>
    <w:pPr>
      <w:numPr>
        <w:ilvl w:val="6"/>
        <w:numId w:val="2"/>
      </w:numPr>
      <w:tabs>
        <w:tab w:val="left" w:pos="2058"/>
      </w:tabs>
      <w:spacing w:before="120"/>
      <w:ind w:left="2002" w:hanging="284"/>
    </w:pPr>
  </w:style>
  <w:style w:type="paragraph" w:customStyle="1" w:styleId="ListBullet8">
    <w:name w:val="List Bullet 8"/>
    <w:basedOn w:val="Normal"/>
    <w:uiPriority w:val="99"/>
    <w:unhideWhenUsed/>
    <w:rsid w:val="00694D74"/>
    <w:pPr>
      <w:numPr>
        <w:ilvl w:val="7"/>
        <w:numId w:val="2"/>
      </w:numPr>
      <w:tabs>
        <w:tab w:val="left" w:pos="2342"/>
      </w:tabs>
      <w:spacing w:before="120"/>
      <w:ind w:left="2269" w:hanging="284"/>
    </w:pPr>
  </w:style>
  <w:style w:type="paragraph" w:customStyle="1" w:styleId="ListBullet9">
    <w:name w:val="List Bullet 9"/>
    <w:basedOn w:val="Normal"/>
    <w:uiPriority w:val="99"/>
    <w:unhideWhenUsed/>
    <w:rsid w:val="00694D74"/>
    <w:pPr>
      <w:numPr>
        <w:ilvl w:val="8"/>
        <w:numId w:val="2"/>
      </w:numPr>
      <w:tabs>
        <w:tab w:val="left" w:pos="2625"/>
      </w:tabs>
      <w:spacing w:before="120"/>
      <w:ind w:left="2563" w:hanging="284"/>
    </w:pPr>
  </w:style>
  <w:style w:type="paragraph" w:styleId="ListNumber">
    <w:name w:val="List Number"/>
    <w:basedOn w:val="Normal"/>
    <w:qFormat/>
    <w:rsid w:val="00694D74"/>
    <w:pPr>
      <w:numPr>
        <w:numId w:val="4"/>
      </w:numPr>
      <w:spacing w:before="120"/>
      <w:ind w:left="284" w:hanging="284"/>
    </w:pPr>
  </w:style>
  <w:style w:type="paragraph" w:styleId="ListNumber2">
    <w:name w:val="List Number 2"/>
    <w:basedOn w:val="Normal"/>
    <w:uiPriority w:val="99"/>
    <w:unhideWhenUsed/>
    <w:rsid w:val="00694D74"/>
    <w:pPr>
      <w:numPr>
        <w:ilvl w:val="1"/>
        <w:numId w:val="4"/>
      </w:numPr>
      <w:spacing w:before="120"/>
      <w:ind w:left="573" w:hanging="284"/>
    </w:pPr>
  </w:style>
  <w:style w:type="paragraph" w:styleId="ListNumber3">
    <w:name w:val="List Number 3"/>
    <w:basedOn w:val="Normal"/>
    <w:uiPriority w:val="99"/>
    <w:unhideWhenUsed/>
    <w:rsid w:val="00694D74"/>
    <w:pPr>
      <w:numPr>
        <w:ilvl w:val="2"/>
        <w:numId w:val="4"/>
      </w:numPr>
      <w:spacing w:before="120"/>
      <w:ind w:left="857" w:hanging="284"/>
    </w:pPr>
  </w:style>
  <w:style w:type="paragraph" w:styleId="ListNumber4">
    <w:name w:val="List Number 4"/>
    <w:basedOn w:val="Normal"/>
    <w:uiPriority w:val="99"/>
    <w:unhideWhenUsed/>
    <w:rsid w:val="00694D74"/>
    <w:pPr>
      <w:numPr>
        <w:ilvl w:val="3"/>
        <w:numId w:val="4"/>
      </w:numPr>
      <w:spacing w:before="120"/>
      <w:ind w:left="1135" w:hanging="284"/>
    </w:pPr>
  </w:style>
  <w:style w:type="paragraph" w:styleId="ListNumber5">
    <w:name w:val="List Number 5"/>
    <w:basedOn w:val="Normal"/>
    <w:uiPriority w:val="99"/>
    <w:unhideWhenUsed/>
    <w:rsid w:val="00694D74"/>
    <w:pPr>
      <w:numPr>
        <w:ilvl w:val="4"/>
        <w:numId w:val="4"/>
      </w:numPr>
      <w:spacing w:before="120"/>
      <w:ind w:left="1418" w:hanging="284"/>
    </w:pPr>
  </w:style>
  <w:style w:type="paragraph" w:customStyle="1" w:styleId="ListNumber6">
    <w:name w:val="List Number 6"/>
    <w:basedOn w:val="Normal"/>
    <w:uiPriority w:val="99"/>
    <w:unhideWhenUsed/>
    <w:rsid w:val="00694D74"/>
    <w:pPr>
      <w:numPr>
        <w:ilvl w:val="5"/>
        <w:numId w:val="4"/>
      </w:numPr>
      <w:tabs>
        <w:tab w:val="left" w:pos="1775"/>
      </w:tabs>
      <w:spacing w:before="120"/>
      <w:ind w:left="1702" w:hanging="284"/>
    </w:pPr>
  </w:style>
  <w:style w:type="paragraph" w:customStyle="1" w:styleId="ListNumber7">
    <w:name w:val="List Number 7"/>
    <w:basedOn w:val="Normal"/>
    <w:uiPriority w:val="99"/>
    <w:unhideWhenUsed/>
    <w:rsid w:val="00694D74"/>
    <w:pPr>
      <w:numPr>
        <w:ilvl w:val="6"/>
        <w:numId w:val="4"/>
      </w:numPr>
      <w:tabs>
        <w:tab w:val="left" w:pos="2058"/>
      </w:tabs>
      <w:spacing w:before="120"/>
      <w:ind w:left="1985" w:hanging="284"/>
    </w:pPr>
  </w:style>
  <w:style w:type="paragraph" w:customStyle="1" w:styleId="ListNumber8">
    <w:name w:val="List Number 8"/>
    <w:basedOn w:val="Normal"/>
    <w:uiPriority w:val="99"/>
    <w:unhideWhenUsed/>
    <w:rsid w:val="00694D74"/>
    <w:pPr>
      <w:numPr>
        <w:ilvl w:val="7"/>
        <w:numId w:val="4"/>
      </w:numPr>
      <w:tabs>
        <w:tab w:val="left" w:pos="2342"/>
      </w:tabs>
      <w:spacing w:before="120"/>
      <w:ind w:left="2269" w:hanging="284"/>
    </w:pPr>
  </w:style>
  <w:style w:type="paragraph" w:customStyle="1" w:styleId="ListNumber9">
    <w:name w:val="List Number 9"/>
    <w:basedOn w:val="Normal"/>
    <w:uiPriority w:val="99"/>
    <w:unhideWhenUsed/>
    <w:rsid w:val="00694D74"/>
    <w:pPr>
      <w:numPr>
        <w:ilvl w:val="8"/>
        <w:numId w:val="4"/>
      </w:numPr>
      <w:tabs>
        <w:tab w:val="left" w:pos="2625"/>
      </w:tabs>
      <w:spacing w:before="120"/>
      <w:ind w:left="2552" w:hanging="284"/>
    </w:pPr>
  </w:style>
  <w:style w:type="table" w:customStyle="1" w:styleId="NCVERTable">
    <w:name w:val="NCVER Table"/>
    <w:basedOn w:val="TableNormal"/>
    <w:uiPriority w:val="99"/>
    <w:rsid w:val="00FC5F09"/>
    <w:pPr>
      <w:spacing w:before="0" w:line="240" w:lineRule="auto"/>
      <w:jc w:val="both"/>
    </w:pPr>
    <w:rPr>
      <w:rFonts w:ascii="Arial" w:hAnsi="Arial"/>
      <w:sz w:val="17"/>
      <w:szCs w:val="20"/>
    </w:rPr>
    <w:tblPr>
      <w:tblStyleRowBandSize w:val="1"/>
      <w:tblBorders>
        <w:top w:val="single" w:sz="4" w:space="0" w:color="auto"/>
        <w:bottom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A1406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7DD"/>
  </w:style>
  <w:style w:type="paragraph" w:styleId="Footer">
    <w:name w:val="footer"/>
    <w:basedOn w:val="Normal"/>
    <w:link w:val="FooterChar"/>
    <w:uiPriority w:val="99"/>
    <w:unhideWhenUsed/>
    <w:rsid w:val="00694D74"/>
    <w:pPr>
      <w:tabs>
        <w:tab w:val="center" w:pos="4513"/>
        <w:tab w:val="right" w:pos="9026"/>
      </w:tabs>
      <w:spacing w:line="367" w:lineRule="auto"/>
    </w:pPr>
    <w:rPr>
      <w:rFonts w:ascii="Arial" w:hAnsi="Arial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694D74"/>
    <w:rPr>
      <w:rFonts w:ascii="Arial" w:hAnsi="Arial"/>
      <w:sz w:val="17"/>
    </w:rPr>
  </w:style>
  <w:style w:type="paragraph" w:styleId="Quote">
    <w:name w:val="Quote"/>
    <w:basedOn w:val="Normal"/>
    <w:next w:val="Normal"/>
    <w:link w:val="QuoteChar"/>
    <w:uiPriority w:val="29"/>
    <w:qFormat/>
    <w:rsid w:val="006C0B43"/>
    <w:pPr>
      <w:tabs>
        <w:tab w:val="right" w:pos="7853"/>
      </w:tabs>
      <w:spacing w:before="80"/>
      <w:ind w:left="567" w:right="652"/>
    </w:pPr>
    <w:rPr>
      <w:iCs/>
      <w:sz w:val="17"/>
    </w:rPr>
  </w:style>
  <w:style w:type="character" w:customStyle="1" w:styleId="QuoteChar">
    <w:name w:val="Quote Char"/>
    <w:basedOn w:val="DefaultParagraphFont"/>
    <w:link w:val="Quote"/>
    <w:uiPriority w:val="29"/>
    <w:rsid w:val="006C0B43"/>
    <w:rPr>
      <w:iCs/>
      <w:sz w:val="17"/>
    </w:rPr>
  </w:style>
  <w:style w:type="paragraph" w:customStyle="1" w:styleId="Tableheading1">
    <w:name w:val="Table heading 1"/>
    <w:basedOn w:val="Normal"/>
    <w:uiPriority w:val="39"/>
    <w:rsid w:val="00B201E5"/>
    <w:rPr>
      <w:rFonts w:ascii="Arial Bold" w:hAnsi="Arial Bold"/>
      <w:b/>
      <w:sz w:val="17"/>
    </w:rPr>
  </w:style>
  <w:style w:type="paragraph" w:customStyle="1" w:styleId="Tableheading2">
    <w:name w:val="Table heading 2"/>
    <w:basedOn w:val="Tableheading1"/>
    <w:uiPriority w:val="39"/>
    <w:qFormat/>
    <w:rsid w:val="00B201E5"/>
    <w:pPr>
      <w:jc w:val="center"/>
    </w:pPr>
    <w:rPr>
      <w:rFonts w:ascii="Arial" w:hAnsi="Arial"/>
      <w:b w:val="0"/>
    </w:rPr>
  </w:style>
  <w:style w:type="paragraph" w:customStyle="1" w:styleId="Tableheading3">
    <w:name w:val="Table heading 3"/>
    <w:basedOn w:val="Tableheading2"/>
    <w:uiPriority w:val="39"/>
    <w:qFormat/>
    <w:rsid w:val="00B201E5"/>
    <w:pPr>
      <w:jc w:val="left"/>
    </w:pPr>
    <w:rPr>
      <w:i/>
    </w:rPr>
  </w:style>
  <w:style w:type="paragraph" w:customStyle="1" w:styleId="MtgHeading2">
    <w:name w:val="Mtg Heading 2"/>
    <w:basedOn w:val="Normal"/>
    <w:rsid w:val="00D73ACE"/>
    <w:pPr>
      <w:spacing w:before="320" w:after="160"/>
    </w:pPr>
    <w:rPr>
      <w:rFonts w:ascii="Arial" w:hAnsi="Arial" w:cs="Arial"/>
      <w:b/>
    </w:rPr>
  </w:style>
  <w:style w:type="paragraph" w:customStyle="1" w:styleId="Text">
    <w:name w:val="Text"/>
    <w:basedOn w:val="Normal"/>
    <w:link w:val="TextChar"/>
    <w:rsid w:val="00D73ACE"/>
    <w:pPr>
      <w:spacing w:after="240"/>
    </w:pPr>
    <w:rPr>
      <w:rFonts w:ascii="Verdana" w:hAnsi="Verdana" w:cs="Arial"/>
      <w:sz w:val="20"/>
      <w:szCs w:val="20"/>
    </w:rPr>
  </w:style>
  <w:style w:type="paragraph" w:customStyle="1" w:styleId="MtgPaperNumberedList">
    <w:name w:val="Mtg Paper Numbered List"/>
    <w:basedOn w:val="Normal"/>
    <w:link w:val="MtgPaperNumberedListChar"/>
    <w:rsid w:val="00D73ACE"/>
    <w:pPr>
      <w:numPr>
        <w:numId w:val="5"/>
      </w:numPr>
      <w:spacing w:after="120"/>
    </w:pPr>
    <w:rPr>
      <w:rFonts w:ascii="Verdana" w:hAnsi="Verdana" w:cs="Arial"/>
      <w:sz w:val="20"/>
      <w:szCs w:val="19"/>
    </w:rPr>
  </w:style>
  <w:style w:type="paragraph" w:customStyle="1" w:styleId="MtgPaperDotpoint1">
    <w:name w:val="Mtg Paper Dotpoint1"/>
    <w:basedOn w:val="Normal"/>
    <w:link w:val="MtgPaperDotpoint1Char"/>
    <w:rsid w:val="00D73ACE"/>
    <w:pPr>
      <w:numPr>
        <w:numId w:val="6"/>
      </w:numPr>
      <w:spacing w:after="80"/>
    </w:pPr>
    <w:rPr>
      <w:rFonts w:ascii="Verdana" w:hAnsi="Verdana" w:cs="Arial"/>
      <w:sz w:val="20"/>
      <w:szCs w:val="20"/>
    </w:rPr>
  </w:style>
  <w:style w:type="character" w:customStyle="1" w:styleId="MtgPaperNumberedListChar">
    <w:name w:val="Mtg Paper Numbered List Char"/>
    <w:basedOn w:val="DefaultParagraphFont"/>
    <w:link w:val="MtgPaperNumberedList"/>
    <w:rsid w:val="00D73ACE"/>
    <w:rPr>
      <w:rFonts w:ascii="Verdana" w:eastAsia="Times New Roman" w:hAnsi="Verdana" w:cs="Arial"/>
      <w:sz w:val="20"/>
      <w:lang w:val="en-AU"/>
    </w:rPr>
  </w:style>
  <w:style w:type="paragraph" w:styleId="ListParagraph">
    <w:name w:val="List Paragraph"/>
    <w:aliases w:val="Recommendation,L,List Paragraph1,List Paragraph11,bullet point list,Resp codes,Intro text Dotpoint1,Dot point 1.5 line spacing,List Paragraph - bullets,Bullet point,DDM Gen Text,NFP GP Bulleted List,List Paragraph Number"/>
    <w:basedOn w:val="Normal"/>
    <w:link w:val="ListParagraphChar"/>
    <w:uiPriority w:val="34"/>
    <w:qFormat/>
    <w:rsid w:val="00D73ACE"/>
    <w:pPr>
      <w:ind w:left="720"/>
      <w:contextualSpacing/>
    </w:pPr>
  </w:style>
  <w:style w:type="character" w:customStyle="1" w:styleId="TextChar">
    <w:name w:val="Text Char"/>
    <w:link w:val="Text"/>
    <w:rsid w:val="00D73ACE"/>
    <w:rPr>
      <w:rFonts w:ascii="Verdana" w:eastAsia="Times New Roman" w:hAnsi="Verdana" w:cs="Arial"/>
      <w:sz w:val="20"/>
      <w:szCs w:val="20"/>
      <w:lang w:val="en-AU"/>
    </w:rPr>
  </w:style>
  <w:style w:type="character" w:customStyle="1" w:styleId="ListParagraphChar">
    <w:name w:val="List Paragraph Char"/>
    <w:aliases w:val="Recommendation Char,L Char,List Paragraph1 Char,List Paragraph11 Char,bullet point list Char,Resp codes Char,Intro text Dotpoint1 Char,Dot point 1.5 line spacing Char,List Paragraph - bullets Char,Bullet point Char,DDM Gen Text Char"/>
    <w:basedOn w:val="DefaultParagraphFont"/>
    <w:link w:val="ListParagraph"/>
    <w:uiPriority w:val="34"/>
    <w:locked/>
    <w:rsid w:val="00D73ACE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MtgPaperDotpoint1Char">
    <w:name w:val="Mtg Paper Dotpoint1 Char"/>
    <w:link w:val="MtgPaperDotpoint1"/>
    <w:locked/>
    <w:rsid w:val="00D73ACE"/>
    <w:rPr>
      <w:rFonts w:ascii="Verdana" w:eastAsia="Times New Roman" w:hAnsi="Verdana" w:cs="Arial"/>
      <w:sz w:val="20"/>
      <w:szCs w:val="20"/>
      <w:lang w:val="en-AU"/>
    </w:rPr>
  </w:style>
  <w:style w:type="character" w:styleId="Hyperlink">
    <w:name w:val="Hyperlink"/>
    <w:basedOn w:val="DefaultParagraphFont"/>
    <w:rsid w:val="00773D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3D40"/>
    <w:rPr>
      <w:rFonts w:ascii="Verdana" w:hAnsi="Verdan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73D40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773D40"/>
  </w:style>
  <w:style w:type="paragraph" w:customStyle="1" w:styleId="MtgPaperNumberListstyle2eg11">
    <w:name w:val="Mtg Paper Number List style 2 eg 1.1"/>
    <w:basedOn w:val="MtgPaperNumberedList"/>
    <w:qFormat/>
    <w:rsid w:val="00FE3AB1"/>
    <w:pPr>
      <w:numPr>
        <w:ilvl w:val="1"/>
        <w:numId w:val="30"/>
      </w:numPr>
      <w:ind w:left="993"/>
    </w:pPr>
  </w:style>
  <w:style w:type="character" w:styleId="CommentReference">
    <w:name w:val="annotation reference"/>
    <w:basedOn w:val="DefaultParagraphFont"/>
    <w:uiPriority w:val="99"/>
    <w:unhideWhenUsed/>
    <w:rsid w:val="00BA1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C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C7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C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7A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Dotpoint1">
    <w:name w:val="Dotpoint1"/>
    <w:basedOn w:val="Text"/>
    <w:rsid w:val="00611DA5"/>
    <w:pPr>
      <w:numPr>
        <w:numId w:val="31"/>
      </w:numPr>
      <w:spacing w:before="120" w:after="120" w:line="300" w:lineRule="exact"/>
      <w:ind w:right="-1"/>
    </w:pPr>
    <w:rPr>
      <w:rFonts w:ascii="Trebuchet MS" w:hAnsi="Trebuchet MS" w:cs="Times New Roman"/>
      <w:sz w:val="19"/>
    </w:rPr>
  </w:style>
  <w:style w:type="paragraph" w:customStyle="1" w:styleId="Dotpoint3">
    <w:name w:val="Dotpoint3"/>
    <w:basedOn w:val="Text"/>
    <w:qFormat/>
    <w:rsid w:val="00611DA5"/>
    <w:pPr>
      <w:numPr>
        <w:ilvl w:val="2"/>
        <w:numId w:val="31"/>
      </w:numPr>
      <w:spacing w:before="120" w:after="120" w:line="300" w:lineRule="exact"/>
      <w:ind w:left="1434" w:hanging="357"/>
    </w:pPr>
    <w:rPr>
      <w:rFonts w:ascii="Trebuchet MS" w:hAnsi="Trebuchet MS" w:cs="Times New Roman"/>
      <w:sz w:val="19"/>
    </w:rPr>
  </w:style>
  <w:style w:type="paragraph" w:customStyle="1" w:styleId="Dotpoint2">
    <w:name w:val="Dotpoint2"/>
    <w:basedOn w:val="Dotpoint1"/>
    <w:rsid w:val="00611DA5"/>
    <w:pPr>
      <w:numPr>
        <w:ilvl w:val="1"/>
      </w:numPr>
      <w:ind w:left="1071" w:right="0" w:hanging="357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7916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Question">
    <w:name w:val="Question"/>
    <w:basedOn w:val="BodyText3"/>
    <w:qFormat/>
    <w:rsid w:val="00791690"/>
    <w:pPr>
      <w:numPr>
        <w:numId w:val="40"/>
      </w:numPr>
      <w:tabs>
        <w:tab w:val="right" w:pos="3969"/>
        <w:tab w:val="right" w:pos="4678"/>
      </w:tabs>
      <w:spacing w:before="240" w:line="216" w:lineRule="auto"/>
    </w:pPr>
    <w:rPr>
      <w:rFonts w:asciiTheme="minorHAnsi" w:eastAsiaTheme="minorHAnsi" w:hAnsiTheme="minorHAnsi" w:cstheme="minorHAnsi"/>
      <w:sz w:val="22"/>
      <w:szCs w:val="22"/>
    </w:rPr>
  </w:style>
  <w:style w:type="paragraph" w:customStyle="1" w:styleId="Responsecategories">
    <w:name w:val="Response categories"/>
    <w:basedOn w:val="Normal"/>
    <w:qFormat/>
    <w:rsid w:val="00791690"/>
    <w:pPr>
      <w:tabs>
        <w:tab w:val="right" w:pos="3969"/>
        <w:tab w:val="right" w:pos="4678"/>
      </w:tabs>
      <w:spacing w:line="276" w:lineRule="auto"/>
    </w:pPr>
    <w:rPr>
      <w:rFonts w:asciiTheme="minorHAnsi" w:eastAsiaTheme="minorHAnsi" w:hAnsiTheme="minorHAnsi" w:cstheme="minorHAnsi"/>
      <w:sz w:val="18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16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1690"/>
    <w:rPr>
      <w:rFonts w:ascii="Times New Roman" w:eastAsia="Times New Roman" w:hAnsi="Times New Roman" w:cs="Times New Roman"/>
      <w:sz w:val="16"/>
      <w:szCs w:val="16"/>
      <w:lang w:val="en-AU"/>
    </w:rPr>
  </w:style>
  <w:style w:type="paragraph" w:customStyle="1" w:styleId="aStatement">
    <w:name w:val="a) Statement"/>
    <w:basedOn w:val="Normal"/>
    <w:rsid w:val="00E0403C"/>
    <w:pPr>
      <w:ind w:left="1701" w:hanging="567"/>
    </w:pPr>
    <w:rPr>
      <w:rFonts w:ascii="Arial" w:eastAsia="PMingLiU" w:hAnsi="Arial" w:cs="Arial"/>
      <w:sz w:val="20"/>
      <w:szCs w:val="20"/>
    </w:rPr>
  </w:style>
  <w:style w:type="character" w:customStyle="1" w:styleId="ResponsesetChar">
    <w:name w:val="Response set Char"/>
    <w:basedOn w:val="DefaultParagraphFont"/>
    <w:link w:val="Responseset"/>
    <w:locked/>
    <w:rsid w:val="00E0403C"/>
    <w:rPr>
      <w:rFonts w:ascii="Arial" w:hAnsi="Arial" w:cs="Arial"/>
      <w:color w:val="262626"/>
    </w:rPr>
  </w:style>
  <w:style w:type="paragraph" w:customStyle="1" w:styleId="Responseset">
    <w:name w:val="Response set"/>
    <w:basedOn w:val="Normal"/>
    <w:link w:val="ResponsesetChar"/>
    <w:rsid w:val="00E0403C"/>
    <w:pPr>
      <w:spacing w:before="20" w:after="20"/>
      <w:ind w:left="709" w:right="85"/>
    </w:pPr>
    <w:rPr>
      <w:rFonts w:ascii="Arial" w:eastAsiaTheme="minorHAnsi" w:hAnsi="Arial" w:cs="Arial"/>
      <w:color w:val="262626"/>
      <w:sz w:val="19"/>
      <w:szCs w:val="19"/>
      <w:lang w:val="en-US"/>
    </w:rPr>
  </w:style>
  <w:style w:type="paragraph" w:styleId="Revision">
    <w:name w:val="Revision"/>
    <w:hidden/>
    <w:uiPriority w:val="99"/>
    <w:semiHidden/>
    <w:rsid w:val="00DB6A6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ResponseFrame">
    <w:name w:val="1. Response Frame"/>
    <w:basedOn w:val="Normal"/>
    <w:qFormat/>
    <w:rsid w:val="008D3EF4"/>
    <w:pPr>
      <w:ind w:left="1701" w:hanging="567"/>
    </w:pPr>
    <w:rPr>
      <w:rFonts w:ascii="Arial" w:eastAsiaTheme="minorHAnsi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6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CVER">
      <a:dk1>
        <a:sysClr val="windowText" lastClr="000000"/>
      </a:dk1>
      <a:lt1>
        <a:sysClr val="window" lastClr="FFFFFF"/>
      </a:lt1>
      <a:dk2>
        <a:srgbClr val="003767"/>
      </a:dk2>
      <a:lt2>
        <a:srgbClr val="E8F6E6"/>
      </a:lt2>
      <a:accent1>
        <a:srgbClr val="003767"/>
      </a:accent1>
      <a:accent2>
        <a:srgbClr val="439539"/>
      </a:accent2>
      <a:accent3>
        <a:srgbClr val="8414B5"/>
      </a:accent3>
      <a:accent4>
        <a:srgbClr val="0081C6"/>
      </a:accent4>
      <a:accent5>
        <a:srgbClr val="ED7D31"/>
      </a:accent5>
      <a:accent6>
        <a:srgbClr val="403B71"/>
      </a:accent6>
      <a:hlink>
        <a:srgbClr val="0563C1"/>
      </a:hlink>
      <a:folHlink>
        <a:srgbClr val="954F72"/>
      </a:folHlink>
    </a:clrScheme>
    <a:fontScheme name="NCVER">
      <a:majorFont>
        <a:latin typeface="Arial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E004F6E29604A85C57644C0697CEB" ma:contentTypeVersion="11" ma:contentTypeDescription="Create a new document." ma:contentTypeScope="" ma:versionID="a9804c0cdc2ebabd945a85a73156a54f">
  <xsd:schema xmlns:xsd="http://www.w3.org/2001/XMLSchema" xmlns:xs="http://www.w3.org/2001/XMLSchema" xmlns:p="http://schemas.microsoft.com/office/2006/metadata/properties" xmlns:ns2="53b623cc-6fe5-4f3a-9d70-11291e1b5b4e" xmlns:ns3="191985cb-ad64-47d9-8a6e-585f7a68944f" targetNamespace="http://schemas.microsoft.com/office/2006/metadata/properties" ma:root="true" ma:fieldsID="7410721b94851d42c6d734ee420fa6fa" ns2:_="" ns3:_="">
    <xsd:import namespace="53b623cc-6fe5-4f3a-9d70-11291e1b5b4e"/>
    <xsd:import namespace="191985cb-ad64-47d9-8a6e-585f7a689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623cc-6fe5-4f3a-9d70-11291e1b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985cb-ad64-47d9-8a6e-585f7a689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B8CF-3404-4B71-AE4F-4044876EB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35DD3-CF30-4D5B-9729-D5A939D9D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6CE61-ABAD-4ABC-A464-03A23137A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623cc-6fe5-4f3a-9d70-11291e1b5b4e"/>
    <ds:schemaRef ds:uri="191985cb-ad64-47d9-8a6e-585f7a689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2FBFD-A77B-4340-8BB2-DF1CC011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NCVERNormal.dotm</Template>
  <TotalTime>3</TotalTime>
  <Pages>10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Selby</dc:creator>
  <cp:keywords/>
  <dc:description/>
  <cp:lastModifiedBy>Davinia Blomberg</cp:lastModifiedBy>
  <cp:revision>4</cp:revision>
  <cp:lastPrinted>2022-03-08T03:52:00Z</cp:lastPrinted>
  <dcterms:created xsi:type="dcterms:W3CDTF">2024-05-17T01:51:00Z</dcterms:created>
  <dcterms:modified xsi:type="dcterms:W3CDTF">2024-05-17T01:52:00Z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0x010100B83E004F6E29604A85C57644C0697CEB</vt:lpwstr>
  </property>
  <property fmtid="{D5CDD505-2E9C-101B-9397-08002B2CF9AE}" pid="3" name="GrammarlyDocumentId">
    <vt:lpwstr>395ac95b7d4aad2b0a62a261abbcee4e2f2ade816bdd3f3384d976989737f8ef</vt:lpwstr>
  </property>
</Properties>
</file>